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0pt;margin-top:604.947021pt;width:595.199967pt;height:236.943pt;mso-position-horizontal-relative:page;mso-position-vertical-relative:page;z-index:1168" type="#_x0000_t75" stroked="false">
            <v:imagedata r:id="rId5" o:title=""/>
          </v:shape>
        </w:pict>
      </w:r>
      <w:r>
        <w:rPr/>
        <w:pict>
          <v:group style="position:absolute;margin-left:407.432007pt;margin-top:545.671997pt;width:.1pt;height:35.050pt;mso-position-horizontal-relative:page;mso-position-vertical-relative:page;z-index:1192" coordorigin="8149,10913" coordsize="2,701">
            <v:shape style="position:absolute;left:8149;top:10913;width:2;height:701" coordorigin="8149,10913" coordsize="0,701" path="m8149,10913l8149,11614e" filled="false" stroked="true" strokeweight=".724pt" strokecolor="#000000">
              <v:path arrowok="t"/>
            </v:shape>
            <w10:wrap type="none"/>
          </v:group>
        </w:pict>
      </w:r>
      <w:r>
        <w:rPr/>
        <w:pict>
          <v:group style="position:absolute;margin-left:534.344971pt;margin-top:549.955017pt;width:.1pt;height:25.35pt;mso-position-horizontal-relative:page;mso-position-vertical-relative:page;z-index:1216" coordorigin="10687,10999" coordsize="2,507">
            <v:shape style="position:absolute;left:10687;top:10999;width:2;height:507" coordorigin="10687,10999" coordsize="0,507" path="m10687,10999l10687,11505e" filled="false" stroked="true" strokeweight="3.722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8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7.25pt;height:118.4pt;mso-position-horizontal-relative:char;mso-position-vertical-relative:line" coordorigin="0,0" coordsize="2545,2368">
            <v:group style="position:absolute;left:54;top:682;width:591;height:751" coordorigin="54,682" coordsize="591,751">
              <v:shape style="position:absolute;left:54;top:682;width:591;height:751" coordorigin="54,682" coordsize="591,751" path="m590,1369l487,1369,548,1414,554,1426,562,1432,583,1432,590,1418,590,1369xe" filled="true" fillcolor="#010000" stroked="false">
                <v:path arrowok="t"/>
                <v:fill type="solid"/>
              </v:shape>
              <v:shape style="position:absolute;left:54;top:682;width:591;height:751" coordorigin="54,682" coordsize="591,751" path="m328,682l268,687,194,712,138,753,98,805,72,862,56,939,54,973,54,1149,60,1218,80,1280,111,1333,168,1387,234,1416,296,1427,319,1428,342,1427,418,1412,454,1393,339,1393,308,1390,288,1383,279,1373,279,761,281,744,291,728,312,718,339,717,442,717,441,717,386,690,349,683,328,682xe" filled="true" fillcolor="#010000" stroked="false">
                <v:path arrowok="t"/>
                <v:fill type="solid"/>
              </v:shape>
              <v:shape style="position:absolute;left:54;top:682;width:591;height:751" coordorigin="54,682" coordsize="591,751" path="m590,1103l384,1103,384,1356,379,1374,363,1387,339,1393,454,1393,469,1383,487,1369,590,1369,590,1103xe" filled="true" fillcolor="#010000" stroked="false">
                <v:path arrowok="t"/>
                <v:fill type="solid"/>
              </v:shape>
              <v:shape style="position:absolute;left:54;top:682;width:591;height:751" coordorigin="54,682" coordsize="591,751" path="m633,1069l333,1069,321,1076,321,1095,328,1103,635,1103,644,1096,644,1076,633,1069xe" filled="true" fillcolor="#010000" stroked="false">
                <v:path arrowok="t"/>
                <v:fill type="solid"/>
              </v:shape>
              <v:shape style="position:absolute;left:54;top:682;width:591;height:751" coordorigin="54,682" coordsize="591,751" path="m442,717l339,717,362,719,380,724,438,772,475,843,496,909,512,986,516,994,523,998,545,998,554,990,554,730,460,730,442,717xe" filled="true" fillcolor="#010000" stroked="false">
                <v:path arrowok="t"/>
                <v:fill type="solid"/>
              </v:shape>
              <v:shape style="position:absolute;left:54;top:682;width:591;height:751" coordorigin="54,682" coordsize="591,751" path="m547,683l530,683,523,687,517,692,460,730,554,730,554,690,547,683xe" filled="true" fillcolor="#010000" stroked="false">
                <v:path arrowok="t"/>
                <v:fill type="solid"/>
              </v:shape>
            </v:group>
            <v:group style="position:absolute;left:660;top:686;width:579;height:733" coordorigin="660,686" coordsize="579,733">
              <v:shape style="position:absolute;left:660;top:686;width:579;height:733" coordorigin="660,686" coordsize="579,733" path="m1233,1100l1198,1100,1191,1108,1191,1115,1189,1146,1171,1223,1142,1283,1096,1338,1031,1375,951,1384,669,1384,660,1392,660,1412,669,1419,1235,1419,1235,1112,1233,1100xe" filled="true" fillcolor="#010000" stroked="false">
                <v:path arrowok="t"/>
                <v:fill type="solid"/>
              </v:shape>
              <v:shape style="position:absolute;left:660;top:686;width:579;height:733" coordorigin="660,686" coordsize="579,733" path="m951,721l734,721,734,1384,951,1384,951,1065,955,1064,1108,1064,1108,1029,959,1029,951,721xe" filled="true" fillcolor="#010000" stroked="false">
                <v:path arrowok="t"/>
                <v:fill type="solid"/>
              </v:shape>
              <v:shape style="position:absolute;left:660;top:686;width:579;height:733" coordorigin="660,686" coordsize="579,733" path="m1108,1064l960,1064,980,1066,999,1074,1045,1118,1064,1185,1064,1226,1066,1238,1101,1238,1108,1230,1108,1064xe" filled="true" fillcolor="#010000" stroked="false">
                <v:path arrowok="t"/>
                <v:fill type="solid"/>
              </v:shape>
              <v:shape style="position:absolute;left:660;top:686;width:579;height:733" coordorigin="660,686" coordsize="579,733" path="m1101,854l1076,854,1064,861,1064,908,1062,932,1037,991,983,1024,959,1029,1108,1029,1108,863,1101,854xe" filled="true" fillcolor="#010000" stroked="false">
                <v:path arrowok="t"/>
                <v:fill type="solid"/>
              </v:shape>
              <v:shape style="position:absolute;left:660;top:686;width:579;height:733" coordorigin="660,686" coordsize="579,733" path="m1239,686l673,686,664,694,664,713,673,721,999,721,1027,721,1092,748,1133,792,1165,849,1187,911,1196,962,1205,975,1230,977,1239,971,1239,686xe" filled="true" fillcolor="#010000" stroked="false">
                <v:path arrowok="t"/>
                <v:fill type="solid"/>
              </v:shape>
            </v:group>
            <v:group style="position:absolute;left:1320;top:687;width:780;height:733" coordorigin="1320,687" coordsize="780,733">
              <v:shape style="position:absolute;left:1320;top:687;width:780;height:733" coordorigin="1320,687" coordsize="780,733" path="m1618,687l1336,687,1326,695,1326,716,1338,722,1395,722,1395,1347,1391,1362,1380,1374,1355,1384,1323,1390,1320,1399,1320,1412,1327,1420,1527,1420,1536,1413,1536,1388,1502,1385,1498,1385,1474,1381,1454,1371,1443,1355,1442,849,1652,849,1618,687xe" filled="true" fillcolor="#010000" stroked="false">
                <v:path arrowok="t"/>
                <v:fill type="solid"/>
              </v:shape>
              <v:shape style="position:absolute;left:1320;top:687;width:780;height:733" coordorigin="1320,687" coordsize="780,733" path="m1652,849l1442,849,1549,1340,1551,1355,1553,1369,1557,1386,1557,1388,1564,1409,1582,1420,1646,1420,1660,1416,1668,1399,1750,1084,1702,1084,1652,849xe" filled="true" fillcolor="#010000" stroked="false">
                <v:path arrowok="t"/>
                <v:fill type="solid"/>
              </v:shape>
              <v:shape style="position:absolute;left:1320;top:687;width:780;height:733" coordorigin="1320,687" coordsize="780,733" path="m2085,1386l1750,1386,1740,1394,1740,1414,1752,1420,2093,1420,2094,1407,2094,1394,2085,1386xe" filled="true" fillcolor="#010000" stroked="false">
                <v:path arrowok="t"/>
                <v:fill type="solid"/>
              </v:shape>
              <v:shape style="position:absolute;left:1320;top:687;width:780;height:733" coordorigin="1320,687" coordsize="780,733" path="m2024,827l1817,827,1817,1386,2024,1386,2024,827xe" filled="true" fillcolor="#010000" stroked="false">
                <v:path arrowok="t"/>
                <v:fill type="solid"/>
              </v:shape>
              <v:shape style="position:absolute;left:1320;top:687;width:780;height:733" coordorigin="1320,687" coordsize="780,733" path="m2093,687l1807,687,1702,1084,1750,1084,1817,827,2024,827,2024,722,2093,722,2100,713,2100,696,2093,687xe" filled="true" fillcolor="#010000" stroked="false">
                <v:path arrowok="t"/>
                <v:fill type="solid"/>
              </v:shape>
            </v:group>
            <v:group style="position:absolute;left:0;top:0;width:2545;height:2368" coordorigin="0,0" coordsize="2545,2368">
              <v:shape style="position:absolute;left:0;top:0;width:2545;height:2368" coordorigin="0,0" coordsize="2545,2368" path="m400,1649l0,1843,44,1893,90,1941,137,1986,186,2029,237,2070,289,2108,342,2143,397,2176,453,2206,510,2234,568,2259,627,2282,687,2302,748,2319,809,2334,872,2346,934,2356,998,2363,1061,2367,1126,2368,1242,2363,1355,2350,1466,2328,1574,2299,1677,2261,1716,2243,1126,2243,1077,2243,980,2236,884,2222,791,2202,699,2175,611,2142,525,2103,442,2058,363,2007,288,1950,251,1919,400,1649xe" filled="true" fillcolor="#010000" stroked="false">
                <v:path arrowok="t"/>
                <v:fill type="solid"/>
              </v:shape>
              <v:shape style="position:absolute;left:0;top:0;width:2545;height:2368" coordorigin="0,0" coordsize="2545,2368" path="m2301,249l2147,249,2173,282,2197,315,2243,384,2284,455,2320,529,2350,605,2375,682,2395,762,2409,843,2417,925,2420,1009,2416,1110,2403,1209,2382,1305,2354,1399,2318,1489,2275,1576,2226,1659,2170,1738,2108,1812,2041,1881,1968,1946,1890,2005,1807,2058,1720,2105,1629,2146,1534,2180,1436,2208,1335,2227,1232,2239,1126,2243,1716,2243,1777,2216,1872,2164,1963,2105,2049,2040,2128,1969,2203,1893,2270,1811,2332,1724,2386,1633,2433,1537,2472,1438,2503,1335,2526,1229,2540,1120,2545,1009,2543,953,2533,841,2514,730,2484,621,2446,514,2399,411,2342,311,2311,263,2301,249xe" filled="true" fillcolor="#010000" stroked="false">
                <v:path arrowok="t"/>
                <v:fill type="solid"/>
              </v:shape>
              <v:shape style="position:absolute;left:0;top:0;width:2545;height:2368" coordorigin="0,0" coordsize="2545,2368" path="m2079,0l1842,359,2147,249,2301,249,2242,170,2164,82,2123,40,2079,0xe" filled="true" fillcolor="#01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628" w:lineRule="exact" w:before="19"/>
        <w:ind w:left="850" w:right="0" w:firstLine="0"/>
        <w:jc w:val="left"/>
        <w:rPr>
          <w:rFonts w:ascii="Calibri" w:hAnsi="Calibri" w:cs="Calibri" w:eastAsia="Calibri"/>
          <w:sz w:val="52"/>
          <w:szCs w:val="52"/>
        </w:rPr>
      </w:pPr>
      <w:r>
        <w:rPr>
          <w:rFonts w:ascii="Calibri"/>
          <w:b/>
          <w:color w:val="231F20"/>
          <w:spacing w:val="-2"/>
          <w:w w:val="110"/>
          <w:sz w:val="52"/>
        </w:rPr>
        <w:t>Glob</w:t>
      </w:r>
      <w:r>
        <w:rPr>
          <w:rFonts w:ascii="Calibri"/>
          <w:b/>
          <w:color w:val="231F20"/>
          <w:spacing w:val="-1"/>
          <w:w w:val="110"/>
          <w:sz w:val="52"/>
        </w:rPr>
        <w:t>al</w:t>
      </w:r>
      <w:r>
        <w:rPr>
          <w:rFonts w:ascii="Calibri"/>
          <w:sz w:val="52"/>
        </w:rPr>
      </w:r>
    </w:p>
    <w:p>
      <w:pPr>
        <w:spacing w:line="628" w:lineRule="exact" w:before="0"/>
        <w:ind w:left="850" w:right="0" w:firstLine="0"/>
        <w:jc w:val="left"/>
        <w:rPr>
          <w:rFonts w:ascii="Calibri" w:hAnsi="Calibri" w:cs="Calibri" w:eastAsia="Calibri"/>
          <w:sz w:val="52"/>
          <w:szCs w:val="52"/>
        </w:rPr>
      </w:pPr>
      <w:r>
        <w:rPr>
          <w:rFonts w:ascii="Calibri"/>
          <w:b/>
          <w:color w:val="231F20"/>
          <w:spacing w:val="-2"/>
          <w:w w:val="115"/>
          <w:sz w:val="52"/>
        </w:rPr>
        <w:t>Entr</w:t>
      </w:r>
      <w:r>
        <w:rPr>
          <w:rFonts w:ascii="Calibri"/>
          <w:b/>
          <w:color w:val="231F20"/>
          <w:spacing w:val="-3"/>
          <w:w w:val="115"/>
          <w:sz w:val="52"/>
        </w:rPr>
        <w:t>epreneurship</w:t>
      </w:r>
      <w:r>
        <w:rPr>
          <w:rFonts w:ascii="Calibri"/>
          <w:b/>
          <w:color w:val="231F20"/>
          <w:spacing w:val="-79"/>
          <w:w w:val="115"/>
          <w:sz w:val="52"/>
        </w:rPr>
        <w:t> </w:t>
      </w:r>
      <w:r>
        <w:rPr>
          <w:rFonts w:ascii="Calibri"/>
          <w:b/>
          <w:color w:val="231F20"/>
          <w:spacing w:val="-3"/>
          <w:w w:val="115"/>
          <w:sz w:val="52"/>
        </w:rPr>
        <w:t>Monitor</w:t>
      </w:r>
      <w:r>
        <w:rPr>
          <w:rFonts w:ascii="Calibri"/>
          <w:b/>
          <w:color w:val="231F20"/>
          <w:spacing w:val="-78"/>
          <w:w w:val="115"/>
          <w:sz w:val="52"/>
        </w:rPr>
        <w:t> </w:t>
      </w:r>
      <w:r>
        <w:rPr>
          <w:rFonts w:ascii="Calibri"/>
          <w:b/>
          <w:color w:val="231F20"/>
          <w:spacing w:val="-3"/>
          <w:w w:val="115"/>
          <w:sz w:val="52"/>
        </w:rPr>
        <w:t>2015</w:t>
      </w:r>
      <w:r>
        <w:rPr>
          <w:rFonts w:ascii="Calibri"/>
          <w:sz w:val="52"/>
        </w:rPr>
      </w:r>
    </w:p>
    <w:p>
      <w:pPr>
        <w:spacing w:before="17"/>
        <w:ind w:left="850" w:right="0" w:firstLine="0"/>
        <w:jc w:val="left"/>
        <w:rPr>
          <w:rFonts w:ascii="Calibri" w:hAnsi="Calibri" w:cs="Calibri" w:eastAsia="Calibri"/>
          <w:sz w:val="47"/>
          <w:szCs w:val="47"/>
        </w:rPr>
      </w:pPr>
      <w:r>
        <w:rPr>
          <w:rFonts w:ascii="Calibri"/>
          <w:color w:val="231F20"/>
          <w:w w:val="110"/>
          <w:sz w:val="47"/>
        </w:rPr>
        <w:t>Ciudad</w:t>
      </w:r>
      <w:r>
        <w:rPr>
          <w:rFonts w:ascii="Calibri"/>
          <w:color w:val="231F20"/>
          <w:spacing w:val="8"/>
          <w:w w:val="110"/>
          <w:sz w:val="47"/>
        </w:rPr>
        <w:t> </w:t>
      </w:r>
      <w:r>
        <w:rPr>
          <w:rFonts w:ascii="Calibri"/>
          <w:color w:val="231F20"/>
          <w:w w:val="110"/>
          <w:sz w:val="47"/>
        </w:rPr>
        <w:t>de</w:t>
      </w:r>
      <w:r>
        <w:rPr>
          <w:rFonts w:ascii="Calibri"/>
          <w:color w:val="231F20"/>
          <w:spacing w:val="8"/>
          <w:w w:val="110"/>
          <w:sz w:val="47"/>
        </w:rPr>
        <w:t> </w:t>
      </w:r>
      <w:r>
        <w:rPr>
          <w:rFonts w:ascii="Calibri"/>
          <w:color w:val="231F20"/>
          <w:w w:val="110"/>
          <w:sz w:val="47"/>
        </w:rPr>
        <w:t>Madrid</w:t>
      </w:r>
      <w:r>
        <w:rPr>
          <w:rFonts w:ascii="Calibri"/>
          <w:sz w:val="47"/>
        </w:rPr>
      </w:r>
    </w:p>
    <w:p>
      <w:pPr>
        <w:spacing w:line="240" w:lineRule="auto" w:before="1"/>
        <w:rPr>
          <w:rFonts w:ascii="Calibri" w:hAnsi="Calibri" w:cs="Calibri" w:eastAsia="Calibri"/>
          <w:sz w:val="64"/>
          <w:szCs w:val="64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color w:val="231F20"/>
          <w:spacing w:val="-4"/>
          <w:w w:val="110"/>
          <w:sz w:val="40"/>
        </w:rPr>
        <w:t>In</w:t>
      </w:r>
      <w:r>
        <w:rPr>
          <w:rFonts w:ascii="Calibri"/>
          <w:color w:val="231F20"/>
          <w:spacing w:val="-3"/>
          <w:w w:val="110"/>
          <w:sz w:val="40"/>
        </w:rPr>
        <w:t>f</w:t>
      </w:r>
      <w:r>
        <w:rPr>
          <w:rFonts w:ascii="Calibri"/>
          <w:color w:val="231F20"/>
          <w:spacing w:val="-4"/>
          <w:w w:val="110"/>
          <w:sz w:val="40"/>
        </w:rPr>
        <w:t>orme</w:t>
      </w:r>
      <w:r>
        <w:rPr>
          <w:rFonts w:ascii="Calibri"/>
          <w:color w:val="231F20"/>
          <w:spacing w:val="-14"/>
          <w:w w:val="110"/>
          <w:sz w:val="40"/>
        </w:rPr>
        <w:t> </w:t>
      </w:r>
      <w:r>
        <w:rPr>
          <w:rFonts w:ascii="Calibri"/>
          <w:color w:val="231F20"/>
          <w:spacing w:val="-2"/>
          <w:w w:val="110"/>
          <w:sz w:val="40"/>
        </w:rPr>
        <w:t>Ejecutiv</w:t>
      </w:r>
      <w:r>
        <w:rPr>
          <w:rFonts w:ascii="Calibri"/>
          <w:color w:val="231F20"/>
          <w:spacing w:val="-3"/>
          <w:w w:val="110"/>
          <w:sz w:val="40"/>
        </w:rPr>
        <w:t>o</w:t>
      </w:r>
      <w:r>
        <w:rPr>
          <w:rFonts w:ascii="Calibri"/>
          <w:color w:val="231F20"/>
          <w:spacing w:val="-13"/>
          <w:w w:val="110"/>
          <w:sz w:val="40"/>
        </w:rPr>
        <w:t> </w:t>
      </w:r>
      <w:r>
        <w:rPr>
          <w:rFonts w:ascii="Calibri"/>
          <w:color w:val="231F20"/>
          <w:spacing w:val="-2"/>
          <w:w w:val="110"/>
          <w:sz w:val="40"/>
        </w:rPr>
        <w:t>2</w:t>
      </w:r>
      <w:r>
        <w:rPr>
          <w:rFonts w:ascii="Calibri"/>
          <w:color w:val="231F20"/>
          <w:spacing w:val="-3"/>
          <w:w w:val="110"/>
          <w:sz w:val="40"/>
        </w:rPr>
        <w:t>015</w:t>
      </w:r>
      <w:r>
        <w:rPr>
          <w:rFonts w:ascii="Calibri"/>
          <w:sz w:val="4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tabs>
          <w:tab w:pos="8420" w:val="left" w:leader="none"/>
          <w:tab w:pos="10166" w:val="left" w:leader="none"/>
          <w:tab w:pos="10873" w:val="left" w:leader="none"/>
        </w:tabs>
        <w:spacing w:line="200" w:lineRule="atLeast" w:before="0"/>
        <w:ind w:left="7411" w:right="0"/>
        <w:jc w:val="left"/>
      </w:pPr>
      <w:r>
        <w:rPr/>
        <w:drawing>
          <wp:inline distT="0" distB="0" distL="0" distR="0">
            <wp:extent cx="319860" cy="442912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60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1"/>
        </w:rPr>
        <w:pict>
          <v:group style="width:23.6pt;height:25.35pt;mso-position-horizontal-relative:char;mso-position-vertical-relative:line" coordorigin="0,0" coordsize="472,507">
            <v:group style="position:absolute;left:0;top:0;width:472;height:507" coordorigin="0,0" coordsize="472,507">
              <v:shape style="position:absolute;left:0;top:0;width:472;height:507" coordorigin="0,0" coordsize="472,507" path="m69,0l0,0,0,506,72,506,72,112,160,112,69,0xe" filled="true" fillcolor="#000000" stroked="false">
                <v:path arrowok="t"/>
                <v:fill type="solid"/>
              </v:shape>
              <v:shape style="position:absolute;left:0;top:0;width:472;height:507" coordorigin="0,0" coordsize="472,507" path="m472,112l399,112,399,506,472,506,472,112xe" filled="true" fillcolor="#000000" stroked="false">
                <v:path arrowok="t"/>
                <v:fill type="solid"/>
              </v:shape>
              <v:shape style="position:absolute;left:0;top:0;width:472;height:507" coordorigin="0,0" coordsize="472,507" path="m160,112l72,112,230,308,243,308,323,208,237,208,160,112xe" filled="true" fillcolor="#000000" stroked="false">
                <v:path arrowok="t"/>
                <v:fill type="solid"/>
              </v:shape>
              <v:shape style="position:absolute;left:0;top:0;width:472;height:507" coordorigin="0,0" coordsize="472,507" path="m472,0l404,0,237,208,323,208,399,112,472,112,472,0xe" filled="true" fillcolor="#000000" stroked="false">
                <v:path arrowok="t"/>
                <v:fill type="solid"/>
              </v:shape>
            </v:group>
          </v:group>
        </w:pict>
      </w:r>
      <w:r>
        <w:rPr>
          <w:position w:val="11"/>
        </w:rPr>
      </w:r>
      <w:r>
        <w:rPr>
          <w:rFonts w:ascii="Times New Roman"/>
          <w:spacing w:val="40"/>
          <w:position w:val="11"/>
        </w:rPr>
        <w:t> </w:t>
      </w:r>
      <w:r>
        <w:rPr>
          <w:spacing w:val="40"/>
          <w:position w:val="11"/>
        </w:rPr>
        <w:pict>
          <v:group style="width:24.8pt;height:25.5pt;mso-position-horizontal-relative:char;mso-position-vertical-relative:line" coordorigin="0,0" coordsize="496,510">
            <v:group style="position:absolute;left:0;top:0;width:496;height:510" coordorigin="0,0" coordsize="496,510">
              <v:shape style="position:absolute;left:0;top:0;width:496;height:510" coordorigin="0,0" coordsize="496,510" path="m268,0l217,0,0,509,74,509,138,359,428,359,400,295,167,295,242,111,318,111,268,0xe" filled="true" fillcolor="#000000" stroked="false">
                <v:path arrowok="t"/>
                <v:fill type="solid"/>
              </v:shape>
              <v:shape style="position:absolute;left:0;top:0;width:496;height:510" coordorigin="0,0" coordsize="496,510" path="m428,359l354,359,421,509,495,509,428,359xe" filled="true" fillcolor="#000000" stroked="false">
                <v:path arrowok="t"/>
                <v:fill type="solid"/>
              </v:shape>
              <v:shape style="position:absolute;left:0;top:0;width:496;height:510" coordorigin="0,0" coordsize="496,510" path="m318,111l242,111,324,295,400,295,318,111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0"/>
          <w:position w:val="11"/>
        </w:rPr>
      </w:r>
      <w:r>
        <w:rPr>
          <w:rFonts w:ascii="Times New Roman"/>
          <w:spacing w:val="43"/>
          <w:position w:val="11"/>
        </w:rPr>
        <w:t> </w:t>
      </w:r>
      <w:r>
        <w:rPr>
          <w:spacing w:val="43"/>
          <w:position w:val="11"/>
        </w:rPr>
        <w:pict>
          <v:group style="width:23.3pt;height:25.3pt;mso-position-horizontal-relative:char;mso-position-vertical-relative:line" coordorigin="0,0" coordsize="466,506">
            <v:group style="position:absolute;left:0;top:0;width:466;height:506" coordorigin="0,0" coordsize="466,506">
              <v:shape style="position:absolute;left:0;top:0;width:466;height:506" coordorigin="0,0" coordsize="466,506" path="m171,0l0,0,0,505,179,505,241,503,312,483,379,442,380,441,72,441,72,64,383,64,381,63,329,29,260,7,195,0,171,0xe" filled="true" fillcolor="#000000" stroked="false">
                <v:path arrowok="t"/>
                <v:fill type="solid"/>
              </v:shape>
              <v:shape style="position:absolute;left:0;top:0;width:466;height:506" coordorigin="0,0" coordsize="466,506" path="m383,64l163,64,176,65,196,65,273,78,326,109,366,155,389,234,390,258,388,280,371,338,336,387,287,421,211,439,165,441,380,441,430,381,455,324,465,242,464,223,442,149,409,92,396,77,383,64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3"/>
          <w:position w:val="11"/>
        </w:rPr>
      </w:r>
      <w:r>
        <w:rPr>
          <w:spacing w:val="43"/>
          <w:position w:val="11"/>
        </w:rPr>
        <w:tab/>
      </w:r>
      <w:r>
        <w:rPr>
          <w:spacing w:val="43"/>
          <w:position w:val="11"/>
        </w:rPr>
        <w:pict>
          <v:group style="width:19.55pt;height:25.35pt;mso-position-horizontal-relative:char;mso-position-vertical-relative:line" coordorigin="0,0" coordsize="391,507">
            <v:group style="position:absolute;left:0;top:0;width:391;height:507" coordorigin="0,0" coordsize="391,507">
              <v:shape style="position:absolute;left:0;top:0;width:391;height:507" coordorigin="0,0" coordsize="391,507" path="m127,0l0,0,0,506,73,506,73,286,236,286,228,276,220,261,236,251,251,240,265,224,267,221,73,221,73,62,269,62,259,49,192,8,150,1,127,0xe" filled="true" fillcolor="#000000" stroked="false">
                <v:path arrowok="t"/>
                <v:fill type="solid"/>
              </v:shape>
              <v:shape style="position:absolute;left:0;top:0;width:391;height:507" coordorigin="0,0" coordsize="391,507" path="m236,286l73,286,110,287,130,290,190,336,241,410,263,447,278,467,280,470,281,472,282,473,304,506,390,506,357,461,348,448,338,432,325,412,310,387,297,366,256,309,241,292,236,286xe" filled="true" fillcolor="#000000" stroked="false">
                <v:path arrowok="t"/>
                <v:fill type="solid"/>
              </v:shape>
              <v:shape style="position:absolute;left:0;top:0;width:391;height:507" coordorigin="0,0" coordsize="391,507" path="m269,62l94,62,107,62,128,63,198,89,218,153,213,171,165,216,100,221,267,221,292,148,293,121,289,101,282,83,272,65,269,62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3"/>
          <w:position w:val="11"/>
        </w:rPr>
      </w:r>
      <w:r>
        <w:rPr>
          <w:spacing w:val="43"/>
          <w:position w:val="11"/>
        </w:rPr>
        <w:tab/>
      </w:r>
      <w:r>
        <w:rPr>
          <w:spacing w:val="43"/>
          <w:position w:val="11"/>
        </w:rPr>
        <w:pict>
          <v:group style="width:23.3pt;height:25.3pt;mso-position-horizontal-relative:char;mso-position-vertical-relative:line" coordorigin="0,0" coordsize="466,506">
            <v:group style="position:absolute;left:0;top:0;width:466;height:506" coordorigin="0,0" coordsize="466,506">
              <v:shape style="position:absolute;left:0;top:0;width:466;height:506" coordorigin="0,0" coordsize="466,506" path="m171,0l0,0,0,505,179,505,241,503,312,483,379,442,380,441,73,441,73,64,383,64,381,63,329,29,260,7,195,0,171,0xe" filled="true" fillcolor="#000000" stroked="false">
                <v:path arrowok="t"/>
                <v:fill type="solid"/>
              </v:shape>
              <v:shape style="position:absolute;left:0;top:0;width:466;height:506" coordorigin="0,0" coordsize="466,506" path="m383,64l163,64,176,65,196,65,273,78,326,109,366,155,389,234,390,258,388,280,371,338,336,387,287,421,211,439,165,441,380,441,430,381,455,324,465,242,464,223,442,149,409,92,396,77,383,64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3"/>
          <w:position w:val="11"/>
        </w:rPr>
      </w:r>
    </w:p>
    <w:p>
      <w:pPr>
        <w:spacing w:after="0" w:line="200" w:lineRule="atLeast"/>
        <w:jc w:val="left"/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spacing w:line="480" w:lineRule="exact" w:before="36"/>
        <w:ind w:left="110" w:right="3429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color w:val="231F20"/>
          <w:spacing w:val="-3"/>
          <w:w w:val="110"/>
          <w:sz w:val="40"/>
        </w:rPr>
        <w:t>Inf</w:t>
      </w:r>
      <w:r>
        <w:rPr>
          <w:rFonts w:ascii="Calibri"/>
          <w:b/>
          <w:color w:val="231F20"/>
          <w:spacing w:val="-4"/>
          <w:w w:val="110"/>
          <w:sz w:val="40"/>
        </w:rPr>
        <w:t>orme</w:t>
      </w:r>
      <w:r>
        <w:rPr>
          <w:rFonts w:ascii="Calibri"/>
          <w:b/>
          <w:color w:val="231F20"/>
          <w:spacing w:val="13"/>
          <w:w w:val="110"/>
          <w:sz w:val="40"/>
        </w:rPr>
        <w:t> </w:t>
      </w:r>
      <w:r>
        <w:rPr>
          <w:rFonts w:ascii="Calibri"/>
          <w:b/>
          <w:color w:val="231F20"/>
          <w:spacing w:val="-2"/>
          <w:w w:val="110"/>
          <w:sz w:val="40"/>
        </w:rPr>
        <w:t>Glob</w:t>
      </w:r>
      <w:r>
        <w:rPr>
          <w:rFonts w:ascii="Calibri"/>
          <w:b/>
          <w:color w:val="231F20"/>
          <w:spacing w:val="-1"/>
          <w:w w:val="110"/>
          <w:sz w:val="40"/>
        </w:rPr>
        <w:t>al</w:t>
      </w:r>
      <w:r>
        <w:rPr>
          <w:rFonts w:ascii="Calibri"/>
          <w:b/>
          <w:color w:val="231F20"/>
          <w:spacing w:val="27"/>
          <w:w w:val="113"/>
          <w:sz w:val="40"/>
        </w:rPr>
        <w:t> </w:t>
      </w:r>
      <w:r>
        <w:rPr>
          <w:rFonts w:ascii="Calibri"/>
          <w:b/>
          <w:color w:val="231F20"/>
          <w:spacing w:val="-2"/>
          <w:w w:val="110"/>
          <w:sz w:val="40"/>
        </w:rPr>
        <w:t>Entrepreneurship</w:t>
      </w:r>
      <w:r>
        <w:rPr>
          <w:rFonts w:ascii="Calibri"/>
          <w:b/>
          <w:color w:val="231F20"/>
          <w:spacing w:val="79"/>
          <w:w w:val="110"/>
          <w:sz w:val="40"/>
        </w:rPr>
        <w:t> </w:t>
      </w:r>
      <w:r>
        <w:rPr>
          <w:rFonts w:ascii="Calibri"/>
          <w:b/>
          <w:color w:val="231F20"/>
          <w:spacing w:val="-3"/>
          <w:w w:val="110"/>
          <w:sz w:val="40"/>
        </w:rPr>
        <w:t>Monit</w:t>
      </w:r>
      <w:r>
        <w:rPr>
          <w:rFonts w:ascii="Calibri"/>
          <w:b/>
          <w:color w:val="231F20"/>
          <w:spacing w:val="-2"/>
          <w:w w:val="110"/>
          <w:sz w:val="40"/>
        </w:rPr>
        <w:t>or</w:t>
      </w:r>
      <w:r>
        <w:rPr>
          <w:rFonts w:ascii="Calibri"/>
          <w:b/>
          <w:color w:val="231F20"/>
          <w:spacing w:val="79"/>
          <w:w w:val="110"/>
          <w:sz w:val="40"/>
        </w:rPr>
        <w:t> </w:t>
      </w:r>
      <w:r>
        <w:rPr>
          <w:rFonts w:ascii="Calibri"/>
          <w:b/>
          <w:color w:val="231F20"/>
          <w:spacing w:val="-2"/>
          <w:w w:val="110"/>
          <w:sz w:val="40"/>
        </w:rPr>
        <w:t>2015</w:t>
      </w:r>
      <w:r>
        <w:rPr>
          <w:rFonts w:ascii="Calibri"/>
          <w:sz w:val="4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4"/>
        <w:spacing w:line="240" w:lineRule="auto" w:before="209"/>
        <w:ind w:left="110" w:right="0"/>
        <w:jc w:val="left"/>
        <w:rPr>
          <w:b w:val="0"/>
          <w:bCs w:val="0"/>
        </w:rPr>
      </w:pPr>
      <w:r>
        <w:rPr>
          <w:color w:val="231F20"/>
          <w:spacing w:val="-4"/>
          <w:w w:val="120"/>
        </w:rPr>
        <w:t>AUTORES</w:t>
      </w:r>
      <w:r>
        <w:rPr>
          <w:b w:val="0"/>
        </w:rPr>
      </w:r>
    </w:p>
    <w:p>
      <w:pPr>
        <w:pStyle w:val="BodyText"/>
        <w:spacing w:line="275" w:lineRule="auto" w:before="156"/>
        <w:ind w:left="110" w:right="6610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231F20"/>
          <w:spacing w:val="-1"/>
          <w:w w:val="115"/>
        </w:rPr>
        <w:t>Isidr</w:t>
      </w:r>
      <w:r>
        <w:rPr>
          <w:rFonts w:ascii="Calibri" w:hAnsi="Calibri"/>
          <w:color w:val="231F20"/>
          <w:spacing w:val="-2"/>
          <w:w w:val="115"/>
        </w:rPr>
        <w:t>o</w:t>
      </w:r>
      <w:r>
        <w:rPr>
          <w:rFonts w:ascii="Calibri" w:hAnsi="Calibri"/>
          <w:color w:val="231F20"/>
          <w:spacing w:val="3"/>
          <w:w w:val="115"/>
        </w:rPr>
        <w:t> </w:t>
      </w:r>
      <w:r>
        <w:rPr>
          <w:rFonts w:ascii="Calibri" w:hAnsi="Calibri"/>
          <w:color w:val="231F20"/>
          <w:w w:val="115"/>
        </w:rPr>
        <w:t>de</w:t>
      </w:r>
      <w:r>
        <w:rPr>
          <w:rFonts w:ascii="Calibri" w:hAnsi="Calibri"/>
          <w:color w:val="231F20"/>
          <w:spacing w:val="4"/>
          <w:w w:val="115"/>
        </w:rPr>
        <w:t> </w:t>
      </w:r>
      <w:r>
        <w:rPr>
          <w:rFonts w:ascii="Calibri" w:hAnsi="Calibri"/>
          <w:color w:val="231F20"/>
          <w:spacing w:val="-2"/>
          <w:w w:val="115"/>
        </w:rPr>
        <w:t>P</w:t>
      </w:r>
      <w:r>
        <w:rPr>
          <w:rFonts w:ascii="Calibri" w:hAnsi="Calibri"/>
          <w:color w:val="231F20"/>
          <w:spacing w:val="-3"/>
          <w:w w:val="115"/>
        </w:rPr>
        <w:t>ablo</w:t>
      </w:r>
      <w:r>
        <w:rPr>
          <w:rFonts w:ascii="Calibri" w:hAnsi="Calibri"/>
          <w:color w:val="231F20"/>
          <w:spacing w:val="4"/>
          <w:w w:val="115"/>
        </w:rPr>
        <w:t> </w:t>
      </w:r>
      <w:r>
        <w:rPr>
          <w:rFonts w:ascii="Calibri" w:hAnsi="Calibri"/>
          <w:color w:val="231F20"/>
          <w:spacing w:val="-1"/>
          <w:w w:val="115"/>
        </w:rPr>
        <w:t>López</w:t>
      </w:r>
      <w:r>
        <w:rPr>
          <w:rFonts w:ascii="Calibri" w:hAnsi="Calibri"/>
          <w:color w:val="231F20"/>
          <w:spacing w:val="26"/>
          <w:w w:val="133"/>
        </w:rPr>
        <w:t> </w:t>
      </w:r>
      <w:r>
        <w:rPr>
          <w:rFonts w:ascii="Calibri" w:hAnsi="Calibri"/>
          <w:color w:val="231F20"/>
          <w:spacing w:val="-1"/>
          <w:w w:val="110"/>
        </w:rPr>
        <w:t>(Director</w:t>
      </w:r>
      <w:r>
        <w:rPr>
          <w:rFonts w:ascii="Calibri" w:hAnsi="Calibri"/>
          <w:color w:val="231F20"/>
          <w:spacing w:val="14"/>
          <w:w w:val="110"/>
        </w:rPr>
        <w:t> </w:t>
      </w:r>
      <w:r>
        <w:rPr>
          <w:rFonts w:ascii="Calibri" w:hAnsi="Calibri"/>
          <w:color w:val="231F20"/>
          <w:spacing w:val="-1"/>
          <w:w w:val="110"/>
        </w:rPr>
        <w:t>Equipo</w:t>
      </w:r>
      <w:r>
        <w:rPr>
          <w:rFonts w:ascii="Calibri" w:hAnsi="Calibri"/>
          <w:color w:val="231F20"/>
          <w:spacing w:val="14"/>
          <w:w w:val="110"/>
        </w:rPr>
        <w:t> </w:t>
      </w:r>
      <w:r>
        <w:rPr>
          <w:rFonts w:ascii="Calibri" w:hAnsi="Calibri"/>
          <w:color w:val="231F20"/>
          <w:w w:val="110"/>
        </w:rPr>
        <w:t>GEM-Madrid)</w:t>
      </w:r>
      <w:r>
        <w:rPr>
          <w:rFonts w:ascii="Calibri" w:hAnsi="Calibri"/>
        </w:rPr>
      </w:r>
    </w:p>
    <w:p>
      <w:pPr>
        <w:pStyle w:val="BodyText"/>
        <w:spacing w:line="275" w:lineRule="auto" w:before="141"/>
        <w:ind w:left="110" w:right="6970"/>
        <w:jc w:val="left"/>
      </w:pPr>
      <w:r>
        <w:rPr/>
        <w:pict>
          <v:shape style="position:absolute;margin-left:226.771637pt;margin-top:9.371289pt;width:144.000363pt;height:49.199896pt;mso-position-horizontal-relative:page;mso-position-vertical-relative:paragraph;z-index:1240" type="#_x0000_t75" stroked="false">
            <v:imagedata r:id="rId7" o:title=""/>
          </v:shape>
        </w:pict>
      </w:r>
      <w:r>
        <w:rPr>
          <w:color w:val="231F20"/>
          <w:spacing w:val="-3"/>
          <w:w w:val="110"/>
        </w:rPr>
        <w:t>Yolanda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ueno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Hernández</w:t>
      </w:r>
      <w:r>
        <w:rPr>
          <w:color w:val="231F20"/>
          <w:spacing w:val="29"/>
          <w:w w:val="124"/>
        </w:rPr>
        <w:t> </w:t>
      </w:r>
      <w:r>
        <w:rPr>
          <w:color w:val="231F20"/>
          <w:spacing w:val="-1"/>
          <w:w w:val="110"/>
        </w:rPr>
        <w:t>Begoña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Sant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Urda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Miguel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Angoitia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Grijalba</w:t>
      </w:r>
      <w:r>
        <w:rPr>
          <w:color w:val="231F20"/>
          <w:spacing w:val="26"/>
          <w:w w:val="112"/>
        </w:rPr>
        <w:t> </w:t>
      </w:r>
      <w:r>
        <w:rPr>
          <w:color w:val="231F20"/>
          <w:spacing w:val="-2"/>
          <w:w w:val="110"/>
        </w:rPr>
        <w:t>Esperanza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-3"/>
          <w:w w:val="110"/>
        </w:rPr>
        <w:t>Valdés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Lías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Heading7"/>
        <w:spacing w:line="240" w:lineRule="auto" w:before="70"/>
        <w:ind w:left="110" w:right="4818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231F20"/>
          <w:spacing w:val="-2"/>
          <w:w w:val="110"/>
        </w:rPr>
        <w:t>Centro</w:t>
      </w:r>
      <w:r>
        <w:rPr>
          <w:rFonts w:ascii="Calibri" w:hAnsi="Calibri"/>
          <w:color w:val="231F20"/>
          <w:spacing w:val="37"/>
          <w:w w:val="110"/>
        </w:rPr>
        <w:t> </w:t>
      </w:r>
      <w:r>
        <w:rPr>
          <w:rFonts w:ascii="Calibri" w:hAnsi="Calibri"/>
          <w:color w:val="231F20"/>
          <w:w w:val="110"/>
        </w:rPr>
        <w:t>de</w:t>
      </w:r>
      <w:r>
        <w:rPr>
          <w:rFonts w:ascii="Calibri" w:hAnsi="Calibri"/>
          <w:color w:val="231F20"/>
          <w:spacing w:val="37"/>
          <w:w w:val="110"/>
        </w:rPr>
        <w:t> </w:t>
      </w:r>
      <w:r>
        <w:rPr>
          <w:rFonts w:ascii="Calibri" w:hAnsi="Calibri"/>
          <w:color w:val="231F20"/>
          <w:spacing w:val="-1"/>
          <w:w w:val="110"/>
        </w:rPr>
        <w:t>Iniciativas</w:t>
      </w:r>
      <w:r>
        <w:rPr>
          <w:rFonts w:ascii="Calibri" w:hAnsi="Calibri"/>
          <w:color w:val="231F20"/>
          <w:spacing w:val="38"/>
          <w:w w:val="110"/>
        </w:rPr>
        <w:t> </w:t>
      </w:r>
      <w:r>
        <w:rPr>
          <w:rFonts w:ascii="Calibri" w:hAnsi="Calibri"/>
          <w:color w:val="231F20"/>
          <w:spacing w:val="-2"/>
          <w:w w:val="110"/>
        </w:rPr>
        <w:t>Emprendedoras</w:t>
      </w:r>
      <w:r>
        <w:rPr>
          <w:rFonts w:ascii="Calibri" w:hAnsi="Calibri"/>
          <w:color w:val="231F20"/>
          <w:spacing w:val="37"/>
          <w:w w:val="110"/>
        </w:rPr>
        <w:t> </w:t>
      </w:r>
      <w:r>
        <w:rPr>
          <w:rFonts w:ascii="Calibri" w:hAnsi="Calibri"/>
          <w:color w:val="231F20"/>
          <w:spacing w:val="-1"/>
          <w:w w:val="110"/>
        </w:rPr>
        <w:t>(CIADE)</w:t>
      </w:r>
      <w:r>
        <w:rPr>
          <w:rFonts w:ascii="Calibri" w:hAnsi="Calibri"/>
          <w:color w:val="231F20"/>
          <w:spacing w:val="33"/>
          <w:w w:val="117"/>
        </w:rPr>
        <w:t> </w:t>
      </w:r>
      <w:r>
        <w:rPr>
          <w:rFonts w:ascii="Calibri" w:hAnsi="Calibri"/>
          <w:color w:val="231F20"/>
          <w:spacing w:val="-1"/>
          <w:w w:val="110"/>
        </w:rPr>
        <w:t>Universidad</w:t>
      </w:r>
      <w:r>
        <w:rPr>
          <w:rFonts w:ascii="Calibri" w:hAnsi="Calibri"/>
          <w:color w:val="231F20"/>
          <w:spacing w:val="8"/>
          <w:w w:val="110"/>
        </w:rPr>
        <w:t> </w:t>
      </w:r>
      <w:r>
        <w:rPr>
          <w:rFonts w:ascii="Calibri" w:hAnsi="Calibri"/>
          <w:color w:val="231F20"/>
          <w:spacing w:val="-1"/>
          <w:w w:val="110"/>
        </w:rPr>
        <w:t>Autónoma</w:t>
      </w:r>
      <w:r>
        <w:rPr>
          <w:rFonts w:ascii="Calibri" w:hAnsi="Calibri"/>
          <w:color w:val="231F20"/>
          <w:spacing w:val="8"/>
          <w:w w:val="110"/>
        </w:rPr>
        <w:t> </w:t>
      </w:r>
      <w:r>
        <w:rPr>
          <w:rFonts w:ascii="Calibri" w:hAnsi="Calibri"/>
          <w:color w:val="231F20"/>
          <w:w w:val="110"/>
        </w:rPr>
        <w:t>de</w:t>
      </w:r>
      <w:r>
        <w:rPr>
          <w:rFonts w:ascii="Calibri" w:hAnsi="Calibri"/>
          <w:color w:val="231F20"/>
          <w:spacing w:val="8"/>
          <w:w w:val="110"/>
        </w:rPr>
        <w:t> </w:t>
      </w:r>
      <w:r>
        <w:rPr>
          <w:rFonts w:ascii="Calibri" w:hAnsi="Calibri"/>
          <w:color w:val="231F20"/>
          <w:w w:val="110"/>
        </w:rPr>
        <w:t>Madrid</w:t>
      </w:r>
      <w:r>
        <w:rPr>
          <w:rFonts w:ascii="Calibri" w:hAnsi="Calibri"/>
        </w:rPr>
      </w:r>
    </w:p>
    <w:p>
      <w:pPr>
        <w:spacing w:before="1"/>
        <w:ind w:left="11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w w:val="110"/>
          <w:sz w:val="22"/>
        </w:rPr>
        <w:t>Diciembre</w:t>
      </w:r>
      <w:r>
        <w:rPr>
          <w:rFonts w:ascii="Calibri"/>
          <w:color w:val="231F20"/>
          <w:spacing w:val="1"/>
          <w:w w:val="110"/>
          <w:sz w:val="22"/>
        </w:rPr>
        <w:t> </w:t>
      </w:r>
      <w:r>
        <w:rPr>
          <w:rFonts w:ascii="Calibri"/>
          <w:color w:val="231F20"/>
          <w:w w:val="110"/>
          <w:sz w:val="22"/>
        </w:rPr>
        <w:t>de</w:t>
      </w:r>
      <w:r>
        <w:rPr>
          <w:rFonts w:ascii="Calibri"/>
          <w:color w:val="231F20"/>
          <w:spacing w:val="1"/>
          <w:w w:val="110"/>
          <w:sz w:val="22"/>
        </w:rPr>
        <w:t> </w:t>
      </w:r>
      <w:r>
        <w:rPr>
          <w:rFonts w:ascii="Calibri"/>
          <w:color w:val="231F20"/>
          <w:spacing w:val="-2"/>
          <w:w w:val="110"/>
          <w:sz w:val="22"/>
        </w:rPr>
        <w:t>2</w:t>
      </w:r>
      <w:r>
        <w:rPr>
          <w:rFonts w:ascii="Calibri"/>
          <w:color w:val="231F20"/>
          <w:spacing w:val="-3"/>
          <w:w w:val="110"/>
          <w:sz w:val="22"/>
        </w:rPr>
        <w:t>016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580" w:bottom="280" w:left="740" w:right="168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spacing w:line="240" w:lineRule="auto"/>
        <w:ind w:left="5690" w:right="0"/>
        <w:jc w:val="left"/>
        <w:rPr>
          <w:b w:val="0"/>
          <w:bCs w:val="0"/>
        </w:rPr>
      </w:pPr>
      <w:r>
        <w:rPr>
          <w:color w:val="104C8D"/>
          <w:spacing w:val="-42"/>
          <w:w w:val="115"/>
        </w:rPr>
        <w:t>A</w:t>
      </w:r>
      <w:r>
        <w:rPr>
          <w:color w:val="104C8D"/>
          <w:spacing w:val="-7"/>
          <w:w w:val="115"/>
        </w:rPr>
        <w:t>YUN</w:t>
      </w:r>
      <w:r>
        <w:rPr>
          <w:color w:val="104C8D"/>
          <w:spacing w:val="-34"/>
          <w:w w:val="115"/>
        </w:rPr>
        <w:t>T</w:t>
      </w:r>
      <w:r>
        <w:rPr>
          <w:color w:val="104C8D"/>
          <w:spacing w:val="-7"/>
          <w:w w:val="115"/>
        </w:rPr>
        <w:t>AMIEN</w:t>
      </w:r>
      <w:r>
        <w:rPr>
          <w:color w:val="104C8D"/>
          <w:spacing w:val="-18"/>
          <w:w w:val="115"/>
        </w:rPr>
        <w:t>T</w:t>
      </w:r>
      <w:r>
        <w:rPr>
          <w:color w:val="104C8D"/>
          <w:w w:val="115"/>
        </w:rPr>
        <w:t>O</w:t>
      </w:r>
      <w:r>
        <w:rPr>
          <w:color w:val="104C8D"/>
          <w:spacing w:val="20"/>
          <w:w w:val="115"/>
        </w:rPr>
        <w:t> </w:t>
      </w:r>
      <w:r>
        <w:rPr>
          <w:color w:val="104C8D"/>
          <w:spacing w:val="-7"/>
          <w:w w:val="115"/>
        </w:rPr>
        <w:t>D</w:t>
      </w:r>
      <w:r>
        <w:rPr>
          <w:color w:val="104C8D"/>
          <w:w w:val="115"/>
        </w:rPr>
        <w:t>E</w:t>
      </w:r>
      <w:r>
        <w:rPr>
          <w:color w:val="104C8D"/>
          <w:spacing w:val="21"/>
          <w:w w:val="115"/>
        </w:rPr>
        <w:t> </w:t>
      </w:r>
      <w:r>
        <w:rPr>
          <w:color w:val="104C8D"/>
          <w:spacing w:val="-8"/>
          <w:w w:val="115"/>
        </w:rPr>
        <w:t>MADRID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8"/>
          <w:headerReference w:type="even" r:id="rId9"/>
          <w:pgSz w:w="11910" w:h="16840"/>
          <w:pgMar w:header="567" w:footer="0" w:top="860" w:bottom="280" w:left="1020" w:right="74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generaci</w:t>
      </w:r>
      <w:r>
        <w:rPr>
          <w:color w:val="231F20"/>
          <w:spacing w:val="-2"/>
          <w:w w:val="110"/>
        </w:rPr>
        <w:t>ó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óm</w:t>
      </w:r>
      <w:r>
        <w:rPr>
          <w:color w:val="231F20"/>
          <w:spacing w:val="-1"/>
          <w:w w:val="110"/>
        </w:rPr>
        <w:t>ica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ri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ueza</w:t>
      </w:r>
      <w:r>
        <w:rPr>
          <w:color w:val="231F20"/>
          <w:spacing w:val="28"/>
          <w:w w:val="112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territorio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uno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principales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objetivos</w:t>
      </w:r>
      <w:r>
        <w:rPr>
          <w:color w:val="231F20"/>
          <w:spacing w:val="26"/>
          <w:w w:val="119"/>
        </w:rPr>
        <w:t> </w:t>
      </w:r>
      <w:r>
        <w:rPr>
          <w:color w:val="231F20"/>
          <w:w w:val="110"/>
        </w:rPr>
        <w:t>perseguidos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políticas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públicas,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aún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1"/>
          <w:w w:val="110"/>
        </w:rPr>
        <w:t>momento</w:t>
      </w:r>
      <w:r>
        <w:rPr>
          <w:color w:val="231F20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omo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act</w:t>
      </w:r>
      <w:r>
        <w:rPr>
          <w:color w:val="231F20"/>
          <w:spacing w:val="2"/>
          <w:w w:val="110"/>
        </w:rPr>
        <w:t>uale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siendo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cr</w:t>
      </w:r>
      <w:r>
        <w:rPr>
          <w:color w:val="231F20"/>
          <w:spacing w:val="2"/>
          <w:w w:val="110"/>
        </w:rPr>
        <w:t>eación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4"/>
          <w:w w:val="110"/>
        </w:rPr>
        <w:t>emp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"/>
          <w:w w:val="110"/>
        </w:rPr>
        <w:t>sas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4"/>
          <w:w w:val="110"/>
        </w:rPr>
        <w:t>un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"/>
          <w:w w:val="110"/>
        </w:rPr>
        <w:t>ne</w:t>
      </w:r>
      <w:r>
        <w:rPr>
          <w:color w:val="231F20"/>
          <w:spacing w:val="3"/>
          <w:w w:val="110"/>
        </w:rPr>
        <w:t>ras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4"/>
          <w:w w:val="110"/>
        </w:rPr>
        <w:t>lo</w:t>
      </w:r>
      <w:r>
        <w:rPr>
          <w:color w:val="231F20"/>
          <w:spacing w:val="3"/>
          <w:w w:val="110"/>
        </w:rPr>
        <w:t>grar</w:t>
      </w:r>
      <w:r>
        <w:rPr>
          <w:color w:val="231F20"/>
          <w:spacing w:val="4"/>
          <w:w w:val="110"/>
        </w:rPr>
        <w:t>lo.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2"/>
          <w:w w:val="110"/>
        </w:rPr>
        <w:t>Para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oment</w:t>
      </w:r>
      <w:r>
        <w:rPr>
          <w:color w:val="231F20"/>
          <w:w w:val="110"/>
        </w:rPr>
        <w:t>ar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gener</w:t>
      </w:r>
      <w:r>
        <w:rPr>
          <w:color w:val="231F20"/>
          <w:spacing w:val="2"/>
          <w:w w:val="110"/>
        </w:rPr>
        <w:t>ación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nuevos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negocio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2"/>
          <w:w w:val="119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4"/>
          <w:w w:val="110"/>
        </w:rPr>
        <w:t>impre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cindible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st</w:t>
      </w:r>
      <w:r>
        <w:rPr>
          <w:color w:val="231F20"/>
          <w:spacing w:val="3"/>
          <w:w w:val="110"/>
        </w:rPr>
        <w:t>able</w:t>
      </w:r>
      <w:r>
        <w:rPr>
          <w:color w:val="231F20"/>
          <w:spacing w:val="2"/>
          <w:w w:val="110"/>
        </w:rPr>
        <w:t>zc</w:t>
      </w:r>
      <w:r>
        <w:rPr>
          <w:color w:val="231F20"/>
          <w:spacing w:val="3"/>
          <w:w w:val="110"/>
        </w:rPr>
        <w:t>an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6"/>
          <w:w w:val="110"/>
        </w:rPr>
        <w:t>medidas</w:t>
      </w:r>
      <w:r>
        <w:rPr>
          <w:color w:val="231F20"/>
          <w:spacing w:val="50"/>
          <w:w w:val="109"/>
        </w:rPr>
        <w:t> </w:t>
      </w:r>
      <w:r>
        <w:rPr>
          <w:color w:val="231F20"/>
          <w:spacing w:val="-1"/>
          <w:w w:val="110"/>
        </w:rPr>
        <w:t>encaminadas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yar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1"/>
          <w:w w:val="110"/>
        </w:rPr>
        <w:t>Despert</w:t>
      </w:r>
      <w:r>
        <w:rPr>
          <w:color w:val="231F20"/>
          <w:w w:val="110"/>
        </w:rPr>
        <w:t>ar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espí</w:t>
      </w:r>
      <w:r>
        <w:rPr>
          <w:color w:val="231F20"/>
          <w:w w:val="110"/>
        </w:rPr>
        <w:t>rit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iniciativa,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mo</w:t>
      </w:r>
      <w:r>
        <w:rPr>
          <w:color w:val="231F20"/>
          <w:w w:val="110"/>
        </w:rPr>
        <w:t>vilizar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1"/>
          <w:w w:val="110"/>
        </w:rPr>
        <w:t>ciudadano</w:t>
      </w:r>
      <w:r>
        <w:rPr>
          <w:color w:val="231F20"/>
          <w:w w:val="110"/>
        </w:rPr>
        <w:t>s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ac</w:t>
      </w:r>
      <w:r>
        <w:rPr>
          <w:color w:val="231F20"/>
          <w:spacing w:val="1"/>
          <w:w w:val="110"/>
        </w:rPr>
        <w:t>cione</w:t>
      </w:r>
      <w:r>
        <w:rPr>
          <w:color w:val="231F20"/>
          <w:w w:val="110"/>
        </w:rPr>
        <w:t>s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orient</w:t>
      </w:r>
      <w:r>
        <w:rPr>
          <w:color w:val="231F20"/>
          <w:w w:val="110"/>
        </w:rPr>
        <w:t>adas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24"/>
          <w:w w:val="111"/>
        </w:rPr>
        <w:t> </w:t>
      </w:r>
      <w:r>
        <w:rPr>
          <w:color w:val="231F20"/>
          <w:w w:val="110"/>
        </w:rPr>
        <w:t>productiva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creación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cultura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empre</w:t>
      </w:r>
      <w:r>
        <w:rPr>
          <w:color w:val="231F20"/>
          <w:w w:val="110"/>
        </w:rPr>
        <w:t>sarial</w:t>
      </w:r>
      <w:r>
        <w:rPr>
          <w:color w:val="231F20"/>
          <w:spacing w:val="40"/>
          <w:w w:val="112"/>
        </w:rPr>
        <w:t> </w:t>
      </w:r>
      <w:r>
        <w:rPr>
          <w:color w:val="231F20"/>
          <w:spacing w:val="-1"/>
          <w:w w:val="110"/>
        </w:rPr>
        <w:t>necesaria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loc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-2"/>
          <w:w w:val="110"/>
        </w:rPr>
        <w:t>tar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debe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asumir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administraciones</w:t>
      </w:r>
      <w:r>
        <w:rPr>
          <w:color w:val="231F20"/>
          <w:spacing w:val="27"/>
          <w:w w:val="119"/>
        </w:rPr>
        <w:t> </w:t>
      </w:r>
      <w:r>
        <w:rPr>
          <w:color w:val="231F20"/>
          <w:spacing w:val="-2"/>
          <w:w w:val="110"/>
        </w:rPr>
        <w:t>públicas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spons</w:t>
      </w:r>
      <w:r>
        <w:rPr>
          <w:color w:val="231F20"/>
          <w:spacing w:val="-3"/>
          <w:w w:val="110"/>
        </w:rPr>
        <w:t>abilidad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ciudadanos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2"/>
          <w:w w:val="110"/>
        </w:rPr>
        <w:t>Esta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tar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no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4"/>
          <w:w w:val="110"/>
        </w:rPr>
        <w:t>debe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2"/>
          <w:w w:val="110"/>
        </w:rPr>
        <w:t>zars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oli</w:t>
      </w:r>
      <w:r>
        <w:rPr>
          <w:color w:val="231F20"/>
          <w:spacing w:val="3"/>
          <w:w w:val="110"/>
        </w:rPr>
        <w:t>tar</w:t>
      </w:r>
      <w:r>
        <w:rPr>
          <w:color w:val="231F20"/>
          <w:spacing w:val="4"/>
          <w:w w:val="110"/>
        </w:rPr>
        <w:t>io.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La</w:t>
      </w:r>
      <w:r>
        <w:rPr>
          <w:color w:val="231F20"/>
          <w:spacing w:val="38"/>
          <w:w w:val="112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onstitución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4"/>
          <w:w w:val="110"/>
        </w:rPr>
        <w:t>una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3"/>
          <w:w w:val="110"/>
        </w:rPr>
        <w:t>fuert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as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3"/>
          <w:w w:val="110"/>
        </w:rPr>
        <w:t>ec</w:t>
      </w:r>
      <w:r>
        <w:rPr>
          <w:color w:val="231F20"/>
          <w:spacing w:val="4"/>
          <w:w w:val="110"/>
        </w:rPr>
        <w:t>onómic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6"/>
          <w:w w:val="117"/>
        </w:rPr>
        <w:t> </w:t>
      </w:r>
      <w:r>
        <w:rPr>
          <w:color w:val="231F20"/>
          <w:spacing w:val="3"/>
          <w:w w:val="110"/>
        </w:rPr>
        <w:t>empre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arial,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ejido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productivo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3"/>
          <w:w w:val="110"/>
        </w:rPr>
        <w:t>dinámico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7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ompe</w:t>
      </w:r>
      <w:r>
        <w:rPr>
          <w:color w:val="231F20"/>
          <w:spacing w:val="-2"/>
          <w:w w:val="110"/>
        </w:rPr>
        <w:t>titiv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xige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tar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difer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agentes</w:t>
      </w:r>
      <w:r>
        <w:rPr>
          <w:color w:val="231F20"/>
          <w:spacing w:val="45"/>
          <w:w w:val="119"/>
        </w:rPr>
        <w:t> </w:t>
      </w:r>
      <w:r>
        <w:rPr>
          <w:color w:val="231F20"/>
          <w:w w:val="110"/>
        </w:rPr>
        <w:t>económicos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ociales;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sobre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todo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4"/>
          <w:w w:val="107"/>
        </w:rPr>
        <w:t> </w:t>
      </w:r>
      <w:r>
        <w:rPr>
          <w:color w:val="231F20"/>
          <w:w w:val="110"/>
        </w:rPr>
        <w:t>fundamental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instituciones,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administraciones</w:t>
      </w:r>
      <w:r>
        <w:rPr>
          <w:color w:val="231F20"/>
          <w:spacing w:val="38"/>
          <w:w w:val="119"/>
        </w:rPr>
        <w:t> </w:t>
      </w:r>
      <w:r>
        <w:rPr>
          <w:color w:val="231F20"/>
          <w:spacing w:val="13"/>
          <w:w w:val="110"/>
        </w:rPr>
        <w:t>públic</w:t>
      </w:r>
      <w:r>
        <w:rPr>
          <w:color w:val="231F20"/>
          <w:spacing w:val="12"/>
          <w:w w:val="110"/>
        </w:rPr>
        <w:t>as</w:t>
      </w:r>
      <w:r>
        <w:rPr>
          <w:color w:val="231F20"/>
          <w:spacing w:val="14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3"/>
          <w:w w:val="110"/>
        </w:rPr>
        <w:t>as</w:t>
      </w:r>
      <w:r>
        <w:rPr>
          <w:color w:val="231F20"/>
          <w:spacing w:val="14"/>
          <w:w w:val="110"/>
        </w:rPr>
        <w:t>ociacione</w:t>
      </w:r>
      <w:r>
        <w:rPr>
          <w:color w:val="231F20"/>
          <w:spacing w:val="12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3"/>
          <w:w w:val="110"/>
        </w:rPr>
        <w:t>organiz</w:t>
      </w:r>
      <w:r>
        <w:rPr>
          <w:color w:val="231F20"/>
          <w:spacing w:val="14"/>
          <w:w w:val="110"/>
        </w:rPr>
        <w:t>acione</w:t>
      </w:r>
      <w:r>
        <w:rPr>
          <w:color w:val="231F20"/>
          <w:spacing w:val="12"/>
          <w:w w:val="110"/>
        </w:rPr>
        <w:t>s</w:t>
      </w:r>
      <w:r>
        <w:rPr>
          <w:color w:val="231F20"/>
          <w:spacing w:val="26"/>
          <w:w w:val="119"/>
        </w:rPr>
        <w:t> </w:t>
      </w:r>
      <w:r>
        <w:rPr>
          <w:color w:val="231F20"/>
          <w:spacing w:val="3"/>
          <w:w w:val="110"/>
        </w:rPr>
        <w:t>empre</w:t>
      </w:r>
      <w:r>
        <w:rPr>
          <w:color w:val="231F20"/>
          <w:spacing w:val="2"/>
          <w:w w:val="110"/>
        </w:rPr>
        <w:t>sariales</w:t>
      </w:r>
      <w:r>
        <w:rPr>
          <w:color w:val="231F20"/>
          <w:spacing w:val="3"/>
          <w:w w:val="110"/>
        </w:rPr>
        <w:t>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c.,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ara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canalizar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sfuerz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6"/>
          <w:w w:val="117"/>
        </w:rPr>
        <w:t> </w:t>
      </w:r>
      <w:r>
        <w:rPr>
          <w:color w:val="231F20"/>
          <w:spacing w:val="4"/>
          <w:w w:val="110"/>
        </w:rPr>
        <w:t>de</w:t>
      </w:r>
      <w:r>
        <w:rPr>
          <w:color w:val="231F20"/>
          <w:spacing w:val="3"/>
          <w:w w:val="110"/>
        </w:rPr>
        <w:t>sarrollar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3"/>
          <w:w w:val="110"/>
        </w:rPr>
        <w:t>las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3"/>
          <w:w w:val="110"/>
        </w:rPr>
        <w:t>ac</w:t>
      </w:r>
      <w:r>
        <w:rPr>
          <w:color w:val="231F20"/>
          <w:spacing w:val="4"/>
          <w:w w:val="110"/>
        </w:rPr>
        <w:t>cione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,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oncluyan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6"/>
          <w:w w:val="110"/>
        </w:rPr>
        <w:t>el</w:t>
      </w:r>
      <w:r>
        <w:rPr>
          <w:color w:val="231F20"/>
          <w:spacing w:val="38"/>
          <w:w w:val="108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ortalecimiento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sarr</w:t>
      </w:r>
      <w:r>
        <w:rPr>
          <w:color w:val="231F20"/>
          <w:spacing w:val="1"/>
          <w:w w:val="110"/>
        </w:rPr>
        <w:t>ollo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económico,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ee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riqueza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bienestar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social;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empleo.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onscien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ello,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yun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amien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5"/>
          <w:w w:val="110"/>
        </w:rPr>
        <w:t> Madrid</w:t>
      </w:r>
      <w:r>
        <w:rPr>
          <w:color w:val="231F20"/>
          <w:spacing w:val="47"/>
          <w:w w:val="104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omue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strategias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actuaciones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encaminadas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9"/>
          <w:w w:val="112"/>
        </w:rPr>
        <w:t> </w:t>
      </w:r>
      <w:r>
        <w:rPr>
          <w:color w:val="231F20"/>
          <w:spacing w:val="-3"/>
          <w:w w:val="110"/>
        </w:rPr>
        <w:t>cr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ar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ci</w:t>
      </w:r>
      <w:r>
        <w:rPr>
          <w:color w:val="231F20"/>
          <w:spacing w:val="-3"/>
          <w:w w:val="110"/>
        </w:rPr>
        <w:t>ud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-5"/>
          <w:w w:val="110"/>
        </w:rPr>
        <w:t>po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emp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endedo</w:t>
      </w:r>
      <w:r>
        <w:rPr>
          <w:color w:val="231F20"/>
          <w:spacing w:val="-3"/>
          <w:w w:val="110"/>
        </w:rPr>
        <w:t>ras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33"/>
          <w:w w:val="96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facilit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creación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consolidar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ejido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productiv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stable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7"/>
          <w:w w:val="110"/>
        </w:rPr>
        <w:t>odo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ello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den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1"/>
          <w:w w:val="108"/>
        </w:rPr>
        <w:t> </w:t>
      </w:r>
      <w:r>
        <w:rPr>
          <w:color w:val="231F20"/>
          <w:spacing w:val="-2"/>
          <w:w w:val="110"/>
        </w:rPr>
        <w:t>marc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impulse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competitividad,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innovación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creatividad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instrumento</w:t>
      </w:r>
      <w:r>
        <w:rPr>
          <w:color w:val="231F20"/>
          <w:spacing w:val="40"/>
          <w:w w:val="107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fortalecer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emprendimiento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alidad,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4"/>
          <w:w w:val="107"/>
        </w:rPr>
        <w:t> </w:t>
      </w:r>
      <w:r>
        <w:rPr>
          <w:color w:val="231F20"/>
          <w:spacing w:val="-1"/>
          <w:w w:val="110"/>
        </w:rPr>
        <w:t>genere </w:t>
      </w:r>
      <w:r>
        <w:rPr>
          <w:color w:val="231F20"/>
          <w:w w:val="110"/>
        </w:rPr>
        <w:t>empleo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calidad </w:t>
      </w:r>
      <w:r>
        <w:rPr>
          <w:color w:val="231F20"/>
          <w:w w:val="110"/>
        </w:rPr>
        <w:t>y</w:t>
      </w:r>
      <w:r>
        <w:rPr>
          <w:color w:val="231F20"/>
          <w:spacing w:val="-1"/>
          <w:w w:val="110"/>
        </w:rPr>
        <w:t> riquez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pStyle w:val="BodyText"/>
        <w:spacing w:line="275" w:lineRule="auto"/>
        <w:ind w:right="103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dispone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numero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recurs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w w:val="110"/>
        </w:rPr>
        <w:t>donde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apoyar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emprendedor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madrileño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sueño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empresarial,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donde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2"/>
          <w:w w:val="110"/>
        </w:rPr>
        <w:t>pod</w:t>
      </w:r>
      <w:r>
        <w:rPr>
          <w:color w:val="231F20"/>
          <w:spacing w:val="1"/>
          <w:w w:val="110"/>
        </w:rPr>
        <w:t>er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olu</w:t>
      </w:r>
      <w:r>
        <w:rPr>
          <w:color w:val="231F20"/>
          <w:spacing w:val="1"/>
          <w:w w:val="110"/>
        </w:rPr>
        <w:t>ci</w:t>
      </w:r>
      <w:r>
        <w:rPr>
          <w:color w:val="231F20"/>
          <w:spacing w:val="2"/>
          <w:w w:val="110"/>
        </w:rPr>
        <w:t>on</w:t>
      </w:r>
      <w:r>
        <w:rPr>
          <w:color w:val="231F20"/>
          <w:spacing w:val="1"/>
          <w:w w:val="110"/>
        </w:rPr>
        <w:t>ar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sus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dud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sus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inquie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ude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sus</w:t>
      </w:r>
      <w:r>
        <w:rPr>
          <w:color w:val="231F20"/>
          <w:spacing w:val="27"/>
          <w:w w:val="119"/>
        </w:rPr>
        <w:t> </w:t>
      </w:r>
      <w:r>
        <w:rPr>
          <w:color w:val="231F20"/>
          <w:spacing w:val="2"/>
          <w:w w:val="110"/>
        </w:rPr>
        <w:t>necesidade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yuntamiento</w:t>
      </w:r>
      <w:r>
        <w:rPr>
          <w:color w:val="231F20"/>
          <w:spacing w:val="2"/>
          <w:w w:val="110"/>
        </w:rPr>
        <w:t> 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3"/>
          <w:w w:val="110"/>
        </w:rPr>
        <w:t>Madrid,</w:t>
      </w:r>
      <w:r>
        <w:rPr>
          <w:color w:val="231F20"/>
          <w:spacing w:val="2"/>
          <w:w w:val="110"/>
        </w:rPr>
        <w:t> c</w:t>
      </w:r>
      <w:r>
        <w:rPr>
          <w:color w:val="231F20"/>
          <w:spacing w:val="3"/>
          <w:w w:val="110"/>
        </w:rPr>
        <w:t>on</w:t>
      </w:r>
      <w:r>
        <w:rPr>
          <w:color w:val="231F20"/>
          <w:spacing w:val="54"/>
          <w:w w:val="107"/>
        </w:rPr>
        <w:t> </w:t>
      </w:r>
      <w:r>
        <w:rPr>
          <w:color w:val="231F20"/>
          <w:spacing w:val="-1"/>
          <w:w w:val="110"/>
        </w:rPr>
        <w:t>diferentes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programas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públicos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intenta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solución</w:t>
      </w:r>
      <w:r>
        <w:rPr>
          <w:color w:val="231F20"/>
          <w:spacing w:val="41"/>
          <w:w w:val="10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3"/>
          <w:w w:val="110"/>
        </w:rPr>
        <w:t>necesidade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4"/>
          <w:w w:val="110"/>
        </w:rPr>
        <w:t>medidas,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strategias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7"/>
        </w:rPr>
        <w:t> </w:t>
      </w:r>
      <w:r>
        <w:rPr>
          <w:color w:val="231F20"/>
          <w:spacing w:val="-1"/>
          <w:w w:val="110"/>
        </w:rPr>
        <w:t>actuaciones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seguir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tor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nuestro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país;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Ventanilla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Únic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ses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1"/>
          <w:w w:val="110"/>
        </w:rPr>
        <w:t>amie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-4"/>
          <w:w w:val="110"/>
        </w:rPr>
        <w:t>r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ació</w:t>
      </w:r>
      <w:r>
        <w:rPr>
          <w:color w:val="231F20"/>
          <w:w w:val="110"/>
        </w:rPr>
        <w:t>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"/>
          <w:w w:val="107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Viver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donde</w:t>
      </w:r>
      <w:r>
        <w:rPr>
          <w:color w:val="231F20"/>
          <w:spacing w:val="44"/>
          <w:w w:val="107"/>
        </w:rPr>
        <w:t> </w:t>
      </w:r>
      <w:r>
        <w:rPr>
          <w:color w:val="231F20"/>
          <w:spacing w:val="3"/>
          <w:w w:val="110"/>
        </w:rPr>
        <w:t>lo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4"/>
          <w:w w:val="110"/>
        </w:rPr>
        <w:t>emprendedore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4"/>
          <w:w w:val="110"/>
        </w:rPr>
        <w:t>empre</w:t>
      </w:r>
      <w:r>
        <w:rPr>
          <w:color w:val="231F20"/>
          <w:spacing w:val="3"/>
          <w:w w:val="110"/>
        </w:rPr>
        <w:t>sarios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ecien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eación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dispongan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donde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anidar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sus</w:t>
      </w:r>
      <w:r>
        <w:rPr>
          <w:color w:val="231F20"/>
          <w:spacing w:val="36"/>
          <w:w w:val="114"/>
        </w:rPr>
        <w:t> </w:t>
      </w:r>
      <w:r>
        <w:rPr>
          <w:color w:val="231F20"/>
          <w:spacing w:val="-2"/>
          <w:w w:val="110"/>
        </w:rPr>
        <w:t>ide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empresariales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01"/>
        <w:jc w:val="both"/>
      </w:pPr>
      <w:r>
        <w:rPr>
          <w:color w:val="231F20"/>
          <w:w w:val="110"/>
        </w:rPr>
        <w:t>Sin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olvidarnos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difer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actuaciones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stas</w:t>
      </w:r>
      <w:r>
        <w:rPr>
          <w:color w:val="231F20"/>
          <w:spacing w:val="37"/>
          <w:w w:val="115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programas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fomento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spírit</w:t>
      </w:r>
      <w:r>
        <w:rPr>
          <w:color w:val="231F20"/>
          <w:spacing w:val="-4"/>
          <w:w w:val="110"/>
        </w:rPr>
        <w:t>u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emprendedor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emprendedore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jóv</w:t>
      </w:r>
      <w:r>
        <w:rPr>
          <w:color w:val="231F20"/>
          <w:spacing w:val="-4"/>
          <w:w w:val="110"/>
        </w:rPr>
        <w:t>ene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emprendimien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"/>
          <w:w w:val="110"/>
        </w:rPr>
        <w:t>emenino,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numero</w:t>
      </w:r>
      <w:r>
        <w:rPr>
          <w:color w:val="231F20"/>
          <w:spacing w:val="-3"/>
          <w:w w:val="110"/>
        </w:rPr>
        <w:t>sas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acciones</w:t>
      </w:r>
      <w:r>
        <w:rPr>
          <w:color w:val="231F20"/>
          <w:spacing w:val="37"/>
          <w:w w:val="119"/>
        </w:rPr>
        <w:t> </w:t>
      </w:r>
      <w:r>
        <w:rPr>
          <w:color w:val="231F20"/>
          <w:spacing w:val="-1"/>
          <w:w w:val="110"/>
        </w:rPr>
        <w:t>formativas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net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orking,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reducción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precio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público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adjudic</w:t>
      </w:r>
      <w:r>
        <w:rPr>
          <w:color w:val="231F20"/>
          <w:spacing w:val="1"/>
          <w:w w:val="110"/>
        </w:rPr>
        <w:t>atarios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"/>
          <w:w w:val="110"/>
        </w:rPr>
        <w:t>sp</w:t>
      </w:r>
      <w:r>
        <w:rPr>
          <w:color w:val="231F20"/>
          <w:spacing w:val="2"/>
          <w:w w:val="110"/>
        </w:rPr>
        <w:t>acho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7"/>
          <w:w w:val="11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Viver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Empresas;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vocatorias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2"/>
          <w:w w:val="110"/>
        </w:rPr>
        <w:t>ayudas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di</w:t>
      </w:r>
      <w:r>
        <w:rPr>
          <w:color w:val="231F20"/>
          <w:spacing w:val="-2"/>
          <w:w w:val="110"/>
        </w:rPr>
        <w:t>namización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ome</w:t>
      </w:r>
      <w:r>
        <w:rPr>
          <w:color w:val="231F20"/>
          <w:spacing w:val="-2"/>
          <w:w w:val="110"/>
        </w:rPr>
        <w:t>rcio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ximi</w:t>
      </w:r>
      <w:r>
        <w:rPr>
          <w:color w:val="231F20"/>
          <w:spacing w:val="-3"/>
          <w:w w:val="110"/>
        </w:rPr>
        <w:t>dad</w:t>
      </w:r>
      <w:r>
        <w:rPr>
          <w:color w:val="231F20"/>
          <w:spacing w:val="40"/>
          <w:w w:val="108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el </w:t>
      </w:r>
      <w:r>
        <w:rPr>
          <w:color w:val="231F20"/>
          <w:spacing w:val="1"/>
          <w:w w:val="110"/>
        </w:rPr>
        <w:t>f</w:t>
      </w:r>
      <w:r>
        <w:rPr>
          <w:color w:val="231F20"/>
          <w:spacing w:val="2"/>
          <w:w w:val="110"/>
        </w:rPr>
        <w:t>omen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 del</w:t>
      </w:r>
      <w:r>
        <w:rPr>
          <w:color w:val="231F20"/>
          <w:w w:val="110"/>
        </w:rPr>
        <w:t> 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as</w:t>
      </w:r>
      <w:r>
        <w:rPr>
          <w:color w:val="231F20"/>
          <w:spacing w:val="3"/>
          <w:w w:val="110"/>
        </w:rPr>
        <w:t>ociacionismo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 f</w:t>
      </w:r>
      <w:r>
        <w:rPr>
          <w:color w:val="231F20"/>
          <w:spacing w:val="3"/>
          <w:w w:val="110"/>
        </w:rPr>
        <w:t>ormación</w:t>
      </w:r>
      <w:r>
        <w:rPr>
          <w:color w:val="231F20"/>
          <w:spacing w:val="32"/>
          <w:w w:val="109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sect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omercial,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act</w:t>
      </w:r>
      <w:r>
        <w:rPr>
          <w:color w:val="231F20"/>
          <w:spacing w:val="2"/>
          <w:w w:val="110"/>
        </w:rPr>
        <w:t>uacione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la</w:t>
      </w:r>
      <w:r>
        <w:rPr>
          <w:color w:val="231F20"/>
          <w:spacing w:val="37"/>
          <w:w w:val="111"/>
        </w:rPr>
        <w:t> </w:t>
      </w:r>
      <w:r>
        <w:rPr>
          <w:color w:val="231F20"/>
          <w:spacing w:val="3"/>
          <w:w w:val="110"/>
        </w:rPr>
        <w:t>modernización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3"/>
          <w:w w:val="110"/>
        </w:rPr>
        <w:t>dinamización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mer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1"/>
          <w:w w:val="110"/>
        </w:rPr>
        <w:t>municipales: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ayudas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tinadas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ociacione</w:t>
      </w:r>
      <w:r>
        <w:rPr>
          <w:color w:val="231F20"/>
          <w:w w:val="110"/>
        </w:rPr>
        <w:t>s</w:t>
      </w:r>
      <w:r>
        <w:rPr>
          <w:color w:val="231F20"/>
          <w:spacing w:val="36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omer</w:t>
      </w:r>
      <w:r>
        <w:rPr>
          <w:color w:val="231F20"/>
          <w:spacing w:val="-2"/>
          <w:w w:val="110"/>
        </w:rPr>
        <w:t>ciant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concesionarios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1"/>
          <w:w w:val="119"/>
        </w:rPr>
        <w:t> </w:t>
      </w:r>
      <w:r>
        <w:rPr>
          <w:color w:val="231F20"/>
          <w:spacing w:val="2"/>
          <w:w w:val="110"/>
        </w:rPr>
        <w:t>municipale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usuarios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locale</w:t>
      </w:r>
      <w:r>
        <w:rPr>
          <w:color w:val="231F20"/>
          <w:w w:val="110"/>
        </w:rPr>
        <w:t>s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estos</w:t>
      </w:r>
      <w:r>
        <w:rPr>
          <w:color w:val="231F20"/>
          <w:spacing w:val="36"/>
          <w:w w:val="119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06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Ayunt</w:t>
      </w:r>
      <w:r>
        <w:rPr>
          <w:color w:val="231F20"/>
          <w:spacing w:val="-3"/>
          <w:w w:val="110"/>
        </w:rPr>
        <w:t>amien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articipa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3"/>
          <w:w w:val="107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(</w:t>
      </w:r>
      <w:r>
        <w:rPr>
          <w:color w:val="231F20"/>
          <w:spacing w:val="-3"/>
          <w:w w:val="110"/>
        </w:rPr>
        <w:t>Glob</w:t>
      </w:r>
      <w:r>
        <w:rPr>
          <w:color w:val="231F20"/>
          <w:spacing w:val="-2"/>
          <w:w w:val="110"/>
        </w:rPr>
        <w:t>al </w:t>
      </w:r>
      <w:r>
        <w:rPr>
          <w:color w:val="231F20"/>
          <w:spacing w:val="-1"/>
          <w:w w:val="110"/>
        </w:rPr>
        <w:t>Entrepreneurship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Monit</w:t>
      </w:r>
      <w:r>
        <w:rPr>
          <w:color w:val="231F20"/>
          <w:spacing w:val="-2"/>
          <w:w w:val="110"/>
        </w:rPr>
        <w:t>or) 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 2</w:t>
      </w:r>
      <w:r>
        <w:rPr>
          <w:color w:val="231F20"/>
          <w:spacing w:val="-3"/>
          <w:w w:val="110"/>
        </w:rPr>
        <w:t>010,</w:t>
      </w:r>
      <w:r>
        <w:rPr>
          <w:color w:val="231F20"/>
          <w:spacing w:val="27"/>
          <w:w w:val="96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primera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mundo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8"/>
          <w:w w:val="108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aliza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specífi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arr</w:t>
      </w:r>
      <w:r>
        <w:rPr>
          <w:color w:val="231F20"/>
          <w:spacing w:val="1"/>
          <w:w w:val="110"/>
        </w:rPr>
        <w:t>eglo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esta</w:t>
      </w:r>
      <w:r>
        <w:rPr>
          <w:color w:val="231F20"/>
          <w:spacing w:val="34"/>
          <w:w w:val="112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internacional.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740"/>
          <w:cols w:num="2" w:equalWidth="0">
            <w:col w:w="4798" w:space="446"/>
            <w:col w:w="490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spacing w:before="78"/>
        <w:ind w:left="0" w:right="10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9"/>
          <w:sz w:val="14"/>
        </w:rPr>
      </w:r>
      <w:r>
        <w:rPr>
          <w:rFonts w:ascii="Calibri"/>
          <w:color w:val="231F20"/>
          <w:spacing w:val="-11"/>
          <w:w w:val="119"/>
          <w:sz w:val="14"/>
          <w:u w:val="thick" w:color="104C8D"/>
        </w:rPr>
        <w:t> </w:t>
      </w:r>
      <w:r>
        <w:rPr>
          <w:rFonts w:ascii="Calibri"/>
          <w:color w:val="231F20"/>
          <w:w w:val="120"/>
          <w:sz w:val="14"/>
          <w:u w:val="thick" w:color="104C8D"/>
        </w:rPr>
        <w:t>3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74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spacing w:line="240" w:lineRule="auto"/>
        <w:ind w:left="110" w:right="0"/>
        <w:jc w:val="left"/>
        <w:rPr>
          <w:b w:val="0"/>
          <w:bCs w:val="0"/>
        </w:rPr>
      </w:pPr>
      <w:r>
        <w:rPr/>
        <w:pict>
          <v:group style="position:absolute;margin-left:42.519699pt;margin-top:26.288357pt;width:496.1pt;height:.1pt;mso-position-horizontal-relative:page;mso-position-vertical-relative:paragraph;z-index:1288" coordorigin="850,526" coordsize="9922,2">
            <v:shape style="position:absolute;left:850;top:526;width:9922;height:2" coordorigin="850,526" coordsize="9922,0" path="m850,526l10772,526e" filled="false" stroked="true" strokeweight="1pt" strokecolor="#104c8d">
              <v:path arrowok="t"/>
            </v:shape>
            <w10:wrap type="none"/>
          </v:group>
        </w:pict>
      </w:r>
      <w:r>
        <w:rPr>
          <w:color w:val="104C8D"/>
          <w:spacing w:val="-7"/>
          <w:w w:val="120"/>
        </w:rPr>
        <w:t>ÍNDICE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031" w:val="right" w:leader="dot"/>
            </w:tabs>
            <w:spacing w:line="240" w:lineRule="auto" w:before="450"/>
            <w:ind w:right="0"/>
            <w:jc w:val="left"/>
          </w:pPr>
          <w:hyperlink w:history="true" w:anchor="_TOC_250030">
            <w:r>
              <w:rPr>
                <w:rFonts w:ascii="Calibri" w:hAnsi="Calibri"/>
                <w:color w:val="231F20"/>
                <w:spacing w:val="-1"/>
                <w:w w:val="115"/>
              </w:rPr>
              <w:t>Carta</w:t>
            </w:r>
            <w:r>
              <w:rPr>
                <w:rFonts w:ascii="Calibri" w:hAnsi="Calibri"/>
                <w:color w:val="231F20"/>
                <w:spacing w:val="1"/>
                <w:w w:val="115"/>
              </w:rPr>
              <w:t> </w:t>
            </w:r>
            <w:r>
              <w:rPr>
                <w:rFonts w:ascii="Calibri" w:hAnsi="Calibri"/>
                <w:color w:val="231F20"/>
                <w:w w:val="115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5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5"/>
              </w:rPr>
              <w:t>pre</w:t>
            </w:r>
            <w:r>
              <w:rPr>
                <w:rFonts w:ascii="Calibri" w:hAnsi="Calibri"/>
                <w:color w:val="231F20"/>
                <w:spacing w:val="-2"/>
                <w:w w:val="115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5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5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5"/>
              </w:rPr>
              <w:t>ación</w:t>
            </w:r>
            <w:r>
              <w:rPr>
                <w:color w:val="231F20"/>
                <w:spacing w:val="-3"/>
                <w:w w:val="115"/>
              </w:rPr>
              <w:tab/>
            </w:r>
            <w:r>
              <w:rPr>
                <w:color w:val="231F20"/>
                <w:w w:val="115"/>
              </w:rPr>
              <w:t>6</w:t>
            </w:r>
            <w:r>
              <w:rPr/>
            </w:r>
          </w:hyperlink>
        </w:p>
        <w:p>
          <w:pPr>
            <w:pStyle w:val="TOC3"/>
            <w:tabs>
              <w:tab w:pos="10031" w:val="right" w:leader="none"/>
            </w:tabs>
            <w:spacing w:line="240" w:lineRule="auto"/>
            <w:ind w:right="0"/>
            <w:jc w:val="left"/>
            <w:rPr>
              <w:rFonts w:ascii="Calibri" w:hAnsi="Calibri" w:cs="Calibri" w:eastAsia="Calibri"/>
              <w:b w:val="0"/>
              <w:bCs w:val="0"/>
              <w:i w:val="0"/>
              <w:sz w:val="20"/>
              <w:szCs w:val="20"/>
            </w:rPr>
          </w:pPr>
          <w:hyperlink w:history="true" w:anchor="_TOC_250029">
            <w:r>
              <w:rPr>
                <w:b w:val="0"/>
                <w:i w:val="0"/>
                <w:color w:val="231F20"/>
                <w:spacing w:val="-1"/>
                <w:w w:val="110"/>
                <w:sz w:val="24"/>
              </w:rPr>
              <w:t>Relación</w:t>
            </w:r>
            <w:r>
              <w:rPr>
                <w:b w:val="0"/>
                <w:i w:val="0"/>
                <w:color w:val="231F20"/>
                <w:w w:val="110"/>
                <w:sz w:val="24"/>
              </w:rPr>
              <w:t> de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spacing w:val="-1"/>
                <w:w w:val="110"/>
                <w:sz w:val="24"/>
              </w:rPr>
              <w:t>los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spacing w:val="-1"/>
                <w:w w:val="110"/>
                <w:sz w:val="24"/>
              </w:rPr>
              <w:t>equipos</w:t>
            </w:r>
            <w:r>
              <w:rPr>
                <w:b w:val="0"/>
                <w:i w:val="0"/>
                <w:color w:val="231F20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spacing w:val="-3"/>
                <w:w w:val="110"/>
                <w:sz w:val="24"/>
              </w:rPr>
              <w:t>integrantes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w w:val="110"/>
                <w:sz w:val="24"/>
              </w:rPr>
              <w:t>de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w w:val="110"/>
                <w:sz w:val="24"/>
              </w:rPr>
              <w:t>la </w:t>
            </w:r>
            <w:r>
              <w:rPr>
                <w:b w:val="0"/>
                <w:i w:val="0"/>
                <w:color w:val="231F20"/>
                <w:spacing w:val="-3"/>
                <w:w w:val="110"/>
                <w:sz w:val="24"/>
              </w:rPr>
              <w:t>red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w w:val="110"/>
                <w:sz w:val="24"/>
              </w:rPr>
              <w:t>GEM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spacing w:val="-1"/>
                <w:w w:val="110"/>
                <w:sz w:val="24"/>
              </w:rPr>
              <w:t>España</w:t>
            </w:r>
            <w:r>
              <w:rPr>
                <w:b w:val="0"/>
                <w:i w:val="0"/>
                <w:color w:val="231F20"/>
                <w:spacing w:val="1"/>
                <w:w w:val="110"/>
                <w:sz w:val="24"/>
              </w:rPr>
              <w:t> </w:t>
            </w:r>
            <w:r>
              <w:rPr>
                <w:b w:val="0"/>
                <w:i w:val="0"/>
                <w:color w:val="231F20"/>
                <w:spacing w:val="-2"/>
                <w:w w:val="110"/>
                <w:sz w:val="24"/>
              </w:rPr>
              <w:t>2</w:t>
            </w:r>
            <w:r>
              <w:rPr>
                <w:b w:val="0"/>
                <w:i w:val="0"/>
                <w:color w:val="231F20"/>
                <w:spacing w:val="-3"/>
                <w:w w:val="110"/>
                <w:sz w:val="24"/>
              </w:rPr>
              <w:t>015</w:t>
            </w:r>
            <w:r>
              <w:rPr>
                <w:b w:val="0"/>
                <w:i w:val="0"/>
                <w:color w:val="231F20"/>
                <w:spacing w:val="30"/>
                <w:w w:val="110"/>
                <w:sz w:val="24"/>
              </w:rPr>
              <w:t> </w:t>
            </w:r>
            <w:r>
              <w:rPr>
                <w:rFonts w:ascii="Calibri" w:hAnsi="Calibri"/>
                <w:b w:val="0"/>
                <w:i w:val="0"/>
                <w:color w:val="231F20"/>
                <w:w w:val="110"/>
                <w:sz w:val="12"/>
              </w:rPr>
              <w:t>...................................................</w:t>
            </w:r>
            <w:r>
              <w:rPr>
                <w:rFonts w:ascii="Calibri" w:hAnsi="Calibri"/>
                <w:b w:val="0"/>
                <w:i w:val="0"/>
                <w:color w:val="231F20"/>
                <w:w w:val="110"/>
                <w:sz w:val="20"/>
              </w:rPr>
              <w:tab/>
            </w:r>
            <w:r>
              <w:rPr>
                <w:rFonts w:ascii="Calibri" w:hAnsi="Calibri"/>
                <w:b w:val="0"/>
                <w:i w:val="0"/>
                <w:color w:val="231F20"/>
                <w:w w:val="110"/>
                <w:sz w:val="20"/>
              </w:rPr>
              <w:t>7</w:t>
            </w:r>
            <w:r>
              <w:rPr>
                <w:rFonts w:ascii="Calibri" w:hAnsi="Calibri"/>
                <w:b w:val="0"/>
                <w:i w:val="0"/>
                <w:sz w:val="20"/>
              </w:rPr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25" w:val="left" w:leader="none"/>
              <w:tab w:pos="10031" w:val="right" w:leader="dot"/>
            </w:tabs>
            <w:spacing w:line="240" w:lineRule="auto" w:before="42" w:after="0"/>
            <w:ind w:left="1125" w:right="0" w:hanging="165"/>
            <w:jc w:val="left"/>
          </w:pPr>
          <w:hyperlink w:history="true" w:anchor="_TOC_250028">
            <w:r>
              <w:rPr>
                <w:rFonts w:ascii="Calibri" w:hAnsi="Calibri"/>
                <w:color w:val="231F20"/>
                <w:spacing w:val="-1"/>
                <w:w w:val="110"/>
              </w:rPr>
              <w:t>Introducción</w:t>
            </w:r>
            <w:r>
              <w:rPr>
                <w:rFonts w:ascii="Calibri" w:hAnsi="Calibri"/>
                <w:color w:val="231F20"/>
                <w:spacing w:val="3"/>
                <w:w w:val="110"/>
              </w:rPr>
              <w:t> </w:t>
            </w:r>
            <w:r>
              <w:rPr>
                <w:rFonts w:ascii="Calibri" w:hAnsi="Calibri"/>
                <w:color w:val="231F20"/>
                <w:w w:val="110"/>
              </w:rPr>
              <w:t>al</w:t>
            </w:r>
            <w:r>
              <w:rPr>
                <w:rFonts w:ascii="Calibri" w:hAnsi="Calibri"/>
                <w:color w:val="231F20"/>
                <w:spacing w:val="4"/>
                <w:w w:val="110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</w:rPr>
              <w:t>Pr</w:t>
            </w:r>
            <w:r>
              <w:rPr>
                <w:rFonts w:ascii="Calibri" w:hAnsi="Calibri"/>
                <w:color w:val="231F20"/>
                <w:spacing w:val="-4"/>
                <w:w w:val="110"/>
              </w:rPr>
              <w:t>o</w:t>
            </w:r>
            <w:r>
              <w:rPr>
                <w:rFonts w:ascii="Calibri" w:hAnsi="Calibri"/>
                <w:color w:val="231F20"/>
                <w:spacing w:val="-3"/>
                <w:w w:val="110"/>
              </w:rPr>
              <w:t>yect</w:t>
            </w:r>
            <w:r>
              <w:rPr>
                <w:rFonts w:ascii="Calibri" w:hAnsi="Calibri"/>
                <w:color w:val="231F20"/>
                <w:spacing w:val="-4"/>
                <w:w w:val="110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</w:rPr>
              <w:t> </w:t>
            </w:r>
            <w:r>
              <w:rPr>
                <w:rFonts w:ascii="Calibri" w:hAnsi="Calibri"/>
                <w:color w:val="231F20"/>
                <w:w w:val="110"/>
              </w:rPr>
              <w:t>GEM</w:t>
            </w:r>
            <w:r>
              <w:rPr>
                <w:color w:val="231F20"/>
                <w:w w:val="110"/>
              </w:rPr>
              <w:tab/>
            </w:r>
            <w:r>
              <w:rPr>
                <w:color w:val="231F20"/>
                <w:w w:val="110"/>
              </w:rPr>
              <w:t>10</w:t>
            </w:r>
            <w:r>
              <w:rPr/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85" w:val="left" w:leader="none"/>
              <w:tab w:pos="10031" w:val="right" w:leader="dot"/>
            </w:tabs>
            <w:spacing w:line="240" w:lineRule="auto" w:before="52" w:after="0"/>
            <w:ind w:left="1184" w:right="0" w:hanging="224"/>
            <w:jc w:val="left"/>
          </w:pPr>
          <w:hyperlink w:history="true" w:anchor="_TOC_250027">
            <w:r>
              <w:rPr>
                <w:rFonts w:ascii="Calibri"/>
                <w:color w:val="231F20"/>
                <w:spacing w:val="-1"/>
                <w:w w:val="110"/>
              </w:rPr>
              <w:t>Balanced</w:t>
            </w:r>
            <w:r>
              <w:rPr>
                <w:rFonts w:ascii="Calibri"/>
                <w:color w:val="231F20"/>
                <w:spacing w:val="3"/>
                <w:w w:val="110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</w:rPr>
              <w:t>Scorecar</w:t>
            </w:r>
            <w:r>
              <w:rPr>
                <w:rFonts w:ascii="Calibri"/>
                <w:color w:val="231F20"/>
                <w:spacing w:val="-4"/>
                <w:w w:val="110"/>
              </w:rPr>
              <w:t>d</w:t>
            </w:r>
            <w:r>
              <w:rPr>
                <w:color w:val="231F20"/>
                <w:spacing w:val="-4"/>
                <w:w w:val="110"/>
              </w:rPr>
              <w:tab/>
            </w:r>
            <w:r>
              <w:rPr>
                <w:color w:val="231F20"/>
                <w:w w:val="110"/>
              </w:rPr>
              <w:t>12</w:t>
            </w:r>
            <w:r>
              <w:rPr/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44" w:val="left" w:leader="none"/>
              <w:tab w:pos="10031" w:val="right" w:leader="dot"/>
            </w:tabs>
            <w:spacing w:line="240" w:lineRule="auto" w:before="52" w:after="0"/>
            <w:ind w:left="1243" w:right="0" w:hanging="283"/>
            <w:jc w:val="left"/>
          </w:pPr>
          <w:hyperlink w:history="true" w:anchor="_TOC_250026">
            <w:r>
              <w:rPr>
                <w:rFonts w:ascii="Calibri"/>
                <w:color w:val="231F20"/>
                <w:spacing w:val="-1"/>
                <w:w w:val="110"/>
              </w:rPr>
              <w:t>Resumen</w:t>
            </w:r>
            <w:r>
              <w:rPr>
                <w:rFonts w:ascii="Calibri"/>
                <w:color w:val="231F20"/>
                <w:spacing w:val="4"/>
                <w:w w:val="110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</w:rPr>
              <w:t>ejecutivo</w:t>
            </w:r>
            <w:r>
              <w:rPr>
                <w:rFonts w:ascii="Calibri"/>
                <w:color w:val="231F20"/>
                <w:spacing w:val="4"/>
                <w:w w:val="110"/>
              </w:rPr>
              <w:t> </w:t>
            </w:r>
            <w:r>
              <w:rPr>
                <w:rFonts w:ascii="Calibri"/>
                <w:color w:val="231F20"/>
                <w:w w:val="110"/>
              </w:rPr>
              <w:t>y</w:t>
            </w:r>
            <w:r>
              <w:rPr>
                <w:rFonts w:ascii="Calibri"/>
                <w:color w:val="231F20"/>
                <w:spacing w:val="4"/>
                <w:w w:val="110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</w:rPr>
              <w:t>conclusiones</w:t>
            </w:r>
            <w:r>
              <w:rPr>
                <w:color w:val="231F20"/>
                <w:spacing w:val="-1"/>
                <w:w w:val="110"/>
              </w:rPr>
              <w:tab/>
            </w:r>
            <w:r>
              <w:rPr>
                <w:color w:val="231F20"/>
                <w:w w:val="110"/>
              </w:rPr>
              <w:t>14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5">
            <w:r>
              <w:rPr>
                <w:color w:val="231F20"/>
                <w:spacing w:val="-1"/>
                <w:w w:val="110"/>
              </w:rPr>
              <w:t>Estado</w:t>
            </w:r>
            <w:r>
              <w:rPr>
                <w:color w:val="231F20"/>
                <w:w w:val="110"/>
              </w:rPr>
              <w:t> 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las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condiciones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entorno</w:t>
            </w:r>
            <w:r>
              <w:rPr>
                <w:color w:val="231F20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  <w:tab/>
            </w:r>
            <w:r>
              <w:rPr>
                <w:color w:val="231F20"/>
                <w:w w:val="110"/>
              </w:rPr>
              <w:t>14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4">
            <w:r>
              <w:rPr>
                <w:color w:val="231F20"/>
                <w:spacing w:val="-1"/>
                <w:w w:val="110"/>
              </w:rPr>
              <w:t>Actividad </w:t>
            </w:r>
            <w:r>
              <w:rPr>
                <w:color w:val="231F20"/>
                <w:spacing w:val="-3"/>
                <w:w w:val="110"/>
              </w:rPr>
              <w:t>emprendedor</w:t>
            </w:r>
            <w:r>
              <w:rPr>
                <w:color w:val="231F20"/>
                <w:spacing w:val="-2"/>
                <w:w w:val="110"/>
              </w:rPr>
              <w:t>a</w:t>
            </w:r>
            <w:r>
              <w:rPr>
                <w:color w:val="231F20"/>
                <w:w w:val="110"/>
              </w:rPr>
              <w:t> y </w:t>
            </w:r>
            <w:r>
              <w:rPr>
                <w:color w:val="231F20"/>
                <w:spacing w:val="-1"/>
                <w:w w:val="110"/>
              </w:rPr>
              <w:t>dinámica empresarial</w:t>
            </w:r>
            <w:r>
              <w:rPr>
                <w:color w:val="231F20"/>
                <w:w w:val="110"/>
              </w:rPr>
              <w:t> en la ciudad</w:t>
            </w:r>
            <w:r>
              <w:rPr>
                <w:color w:val="231F20"/>
                <w:spacing w:val="-1"/>
                <w:w w:val="110"/>
              </w:rPr>
              <w:t> </w:t>
            </w:r>
            <w:r>
              <w:rPr>
                <w:color w:val="231F20"/>
                <w:w w:val="110"/>
              </w:rPr>
              <w:t>de Madrid</w:t>
              <w:tab/>
              <w:t>14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3">
            <w:r>
              <w:rPr>
                <w:color w:val="231F20"/>
                <w:spacing w:val="-1"/>
                <w:w w:val="110"/>
              </w:rPr>
              <w:t>Perfil</w:t>
            </w:r>
            <w:r>
              <w:rPr>
                <w:color w:val="231F20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socioeconómic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emprendedor</w:t>
              <w:tab/>
            </w:r>
            <w:r>
              <w:rPr>
                <w:color w:val="231F20"/>
                <w:w w:val="110"/>
              </w:rPr>
              <w:t>15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2">
            <w:r>
              <w:rPr>
                <w:color w:val="231F20"/>
                <w:spacing w:val="-1"/>
                <w:w w:val="110"/>
              </w:rPr>
              <w:t>Actit</w:t>
            </w:r>
            <w:r>
              <w:rPr>
                <w:color w:val="231F20"/>
                <w:spacing w:val="-2"/>
                <w:w w:val="110"/>
              </w:rPr>
              <w:t>ude</w:t>
            </w:r>
            <w:r>
              <w:rPr>
                <w:color w:val="231F20"/>
                <w:spacing w:val="-1"/>
                <w:w w:val="110"/>
              </w:rPr>
              <w:t>s</w:t>
            </w:r>
            <w:r>
              <w:rPr>
                <w:color w:val="231F20"/>
                <w:w w:val="110"/>
              </w:rPr>
              <w:t> y </w:t>
            </w:r>
            <w:r>
              <w:rPr>
                <w:color w:val="231F20"/>
                <w:spacing w:val="-1"/>
                <w:w w:val="110"/>
              </w:rPr>
              <w:t>capacidades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</w:r>
            <w:r>
              <w:rPr>
                <w:color w:val="231F20"/>
                <w:w w:val="110"/>
              </w:rPr>
              <w:t> en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la ciudad 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Madrid</w:t>
              <w:tab/>
              <w:t>15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1">
            <w:r>
              <w:rPr>
                <w:color w:val="231F20"/>
                <w:w w:val="110"/>
              </w:rPr>
              <w:t>Las </w:t>
            </w:r>
            <w:r>
              <w:rPr>
                <w:color w:val="231F20"/>
                <w:spacing w:val="-2"/>
                <w:w w:val="110"/>
              </w:rPr>
              <w:t>mo</w:t>
            </w:r>
            <w:r>
              <w:rPr>
                <w:color w:val="231F20"/>
                <w:spacing w:val="-1"/>
                <w:w w:val="110"/>
              </w:rPr>
              <w:t>tivaciones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en la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ciudad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 Madrid</w:t>
              <w:tab/>
              <w:t>16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20">
            <w:r>
              <w:rPr>
                <w:color w:val="231F20"/>
                <w:w w:val="110"/>
              </w:rPr>
              <w:t>Las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características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las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iniciativas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emprendedoras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consolidadas</w:t>
              <w:tab/>
            </w:r>
            <w:r>
              <w:rPr>
                <w:color w:val="231F20"/>
                <w:w w:val="110"/>
              </w:rPr>
              <w:t>16</w:t>
            </w:r>
            <w:r>
              <w:rPr/>
            </w:r>
          </w:hyperlink>
        </w:p>
        <w:p>
          <w:pPr>
            <w:pStyle w:val="TOC4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19">
            <w:r>
              <w:rPr>
                <w:color w:val="231F20"/>
                <w:w w:val="110"/>
              </w:rPr>
              <w:t>La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financiación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la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actividad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3"/>
                <w:w w:val="110"/>
              </w:rPr>
              <w:t>emprendedor</w:t>
            </w:r>
            <w:r>
              <w:rPr>
                <w:color w:val="231F20"/>
                <w:spacing w:val="-2"/>
                <w:w w:val="110"/>
              </w:rPr>
              <w:t>a</w:t>
              <w:tab/>
            </w:r>
            <w:r>
              <w:rPr>
                <w:color w:val="231F20"/>
                <w:w w:val="110"/>
              </w:rPr>
              <w:t>17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2"/>
              <w:w w:val="110"/>
            </w:rPr>
            <w:t>CAPITUL</w:t>
          </w:r>
          <w:r>
            <w:rPr>
              <w:color w:val="231F20"/>
              <w:spacing w:val="-3"/>
              <w:w w:val="110"/>
            </w:rPr>
            <w:t>O</w:t>
          </w:r>
          <w:r>
            <w:rPr>
              <w:color w:val="231F20"/>
              <w:w w:val="110"/>
            </w:rPr>
            <w:t> </w:t>
          </w:r>
          <w:r>
            <w:rPr>
              <w:color w:val="231F20"/>
              <w:spacing w:val="35"/>
              <w:w w:val="110"/>
            </w:rPr>
            <w:t> </w:t>
          </w:r>
          <w:r>
            <w:rPr>
              <w:color w:val="231F20"/>
              <w:w w:val="110"/>
            </w:rPr>
            <w:t>1.</w:t>
          </w:r>
          <w:r>
            <w:rPr>
              <w:b w:val="0"/>
            </w:rPr>
          </w:r>
        </w:p>
        <w:p>
          <w:pPr>
            <w:pStyle w:val="TOC2"/>
            <w:tabs>
              <w:tab w:pos="10031" w:val="right" w:leader="dot"/>
            </w:tabs>
            <w:spacing w:line="240" w:lineRule="auto" w:before="31"/>
            <w:ind w:right="0"/>
            <w:jc w:val="left"/>
            <w:rPr>
              <w:rFonts w:ascii="Calibri" w:hAnsi="Calibri" w:cs="Calibri" w:eastAsia="Calibri"/>
            </w:rPr>
          </w:pPr>
          <w:hyperlink w:history="true" w:anchor="_TOC_250018">
            <w:r>
              <w:rPr>
                <w:color w:val="231F20"/>
                <w:spacing w:val="-4"/>
                <w:w w:val="110"/>
              </w:rPr>
              <w:t>EST</w:t>
            </w:r>
            <w:r>
              <w:rPr>
                <w:color w:val="231F20"/>
                <w:spacing w:val="-5"/>
                <w:w w:val="110"/>
              </w:rPr>
              <w:t>ADO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LAS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CONDICIONES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ENTORNO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PARA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w w:val="110"/>
              </w:rPr>
              <w:t>EMPRENDER</w:t>
            </w:r>
            <w:r>
              <w:rPr>
                <w:rFonts w:ascii="Calibri"/>
                <w:b/>
                <w:color w:val="231F20"/>
                <w:w w:val="110"/>
              </w:rPr>
              <w:tab/>
            </w:r>
            <w:r>
              <w:rPr>
                <w:rFonts w:ascii="Calibri"/>
                <w:b/>
                <w:color w:val="231F20"/>
                <w:w w:val="110"/>
              </w:rPr>
              <w:t>18</w:t>
            </w:r>
            <w:r>
              <w:rPr>
                <w:rFonts w:ascii="Calibri"/>
              </w:rPr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2"/>
              <w:w w:val="125"/>
            </w:rPr>
            <w:t>CAPITUL</w:t>
          </w:r>
          <w:r>
            <w:rPr>
              <w:color w:val="231F20"/>
              <w:spacing w:val="-3"/>
              <w:w w:val="125"/>
            </w:rPr>
            <w:t>O</w:t>
          </w:r>
          <w:r>
            <w:rPr>
              <w:color w:val="231F20"/>
              <w:spacing w:val="-29"/>
              <w:w w:val="125"/>
            </w:rPr>
            <w:t> </w:t>
          </w:r>
          <w:r>
            <w:rPr>
              <w:color w:val="231F20"/>
              <w:w w:val="125"/>
            </w:rPr>
            <w:t>2.</w:t>
          </w:r>
          <w:r>
            <w:rPr>
              <w:b w:val="0"/>
            </w:rPr>
          </w:r>
        </w:p>
        <w:p>
          <w:pPr>
            <w:pStyle w:val="TOC2"/>
            <w:tabs>
              <w:tab w:pos="10024" w:val="right" w:leader="dot"/>
            </w:tabs>
            <w:spacing w:line="240" w:lineRule="auto" w:before="31"/>
            <w:ind w:right="0"/>
            <w:jc w:val="left"/>
            <w:rPr>
              <w:rFonts w:ascii="Calibri" w:hAnsi="Calibri" w:cs="Calibri" w:eastAsia="Calibri"/>
            </w:rPr>
          </w:pPr>
          <w:hyperlink w:history="true" w:anchor="_TOC_250017">
            <w:r>
              <w:rPr>
                <w:color w:val="231F20"/>
                <w:spacing w:val="-2"/>
                <w:w w:val="115"/>
              </w:rPr>
              <w:t>AC</w:t>
            </w:r>
            <w:r>
              <w:rPr>
                <w:color w:val="231F20"/>
                <w:spacing w:val="-3"/>
                <w:w w:val="115"/>
              </w:rPr>
              <w:t>TIVIDAD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spacing w:val="-2"/>
                <w:w w:val="115"/>
              </w:rPr>
              <w:t>EMPRENDEDOR</w:t>
            </w:r>
            <w:r>
              <w:rPr>
                <w:color w:val="231F20"/>
                <w:spacing w:val="-1"/>
                <w:w w:val="115"/>
              </w:rPr>
              <w:t>A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w w:val="115"/>
              </w:rPr>
              <w:t>Y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spacing w:val="-2"/>
                <w:w w:val="115"/>
              </w:rPr>
              <w:t>DINÁMIC</w:t>
            </w:r>
            <w:r>
              <w:rPr>
                <w:color w:val="231F20"/>
                <w:spacing w:val="-1"/>
                <w:w w:val="115"/>
              </w:rPr>
              <w:t>A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spacing w:val="-2"/>
                <w:w w:val="115"/>
              </w:rPr>
              <w:t>EMPRE</w:t>
            </w:r>
            <w:r>
              <w:rPr>
                <w:color w:val="231F20"/>
                <w:spacing w:val="-1"/>
                <w:w w:val="115"/>
              </w:rPr>
              <w:t>SARIAL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w w:val="115"/>
              </w:rPr>
              <w:t>EN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LA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spacing w:val="-2"/>
                <w:w w:val="115"/>
              </w:rPr>
              <w:t>CIUDAD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w w:val="115"/>
              </w:rPr>
              <w:t>DE</w:t>
            </w:r>
            <w:r>
              <w:rPr>
                <w:color w:val="231F20"/>
                <w:spacing w:val="-4"/>
                <w:w w:val="115"/>
              </w:rPr>
              <w:t> </w:t>
            </w:r>
            <w:r>
              <w:rPr>
                <w:color w:val="231F20"/>
                <w:w w:val="115"/>
              </w:rPr>
              <w:t>MADRID</w:t>
            </w:r>
            <w:r>
              <w:rPr>
                <w:rFonts w:ascii="Calibri" w:hAnsi="Calibri"/>
                <w:b/>
                <w:color w:val="231F20"/>
                <w:w w:val="115"/>
              </w:rPr>
              <w:tab/>
            </w:r>
            <w:r>
              <w:rPr>
                <w:rFonts w:ascii="Calibri" w:hAnsi="Calibri"/>
                <w:b/>
                <w:color w:val="231F20"/>
                <w:spacing w:val="-7"/>
                <w:w w:val="115"/>
              </w:rPr>
              <w:t>26</w:t>
            </w:r>
            <w:r>
              <w:rPr>
                <w:rFonts w:ascii="Calibri" w:hAnsi="Calibri"/>
              </w:rPr>
            </w:r>
          </w:hyperlink>
        </w:p>
        <w:p>
          <w:pPr>
            <w:pStyle w:val="TOC2"/>
            <w:tabs>
              <w:tab w:pos="10026" w:val="right" w:leader="dot"/>
            </w:tabs>
            <w:spacing w:line="240" w:lineRule="auto"/>
            <w:ind w:right="0"/>
            <w:jc w:val="left"/>
          </w:pPr>
          <w:hyperlink w:history="true" w:anchor="_TOC_250016">
            <w:r>
              <w:rPr>
                <w:color w:val="231F20"/>
                <w:spacing w:val="-1"/>
                <w:w w:val="110"/>
              </w:rPr>
              <w:t>Actividad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3"/>
                <w:w w:val="110"/>
              </w:rPr>
              <w:t>emprendedor</w:t>
            </w:r>
            <w:r>
              <w:rPr>
                <w:color w:val="231F20"/>
                <w:spacing w:val="-2"/>
                <w:w w:val="110"/>
              </w:rPr>
              <w:t>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po</w:t>
            </w:r>
            <w:r>
              <w:rPr>
                <w:color w:val="231F20"/>
                <w:spacing w:val="-1"/>
                <w:w w:val="110"/>
              </w:rPr>
              <w:t>tencial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en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la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población</w:t>
              <w:tab/>
            </w:r>
            <w:r>
              <w:rPr>
                <w:color w:val="231F20"/>
                <w:spacing w:val="-5"/>
                <w:w w:val="110"/>
              </w:rPr>
              <w:t>27</w:t>
            </w:r>
            <w:r>
              <w:rPr/>
            </w:r>
          </w:hyperlink>
        </w:p>
        <w:p>
          <w:pPr>
            <w:pStyle w:val="TOC2"/>
            <w:tabs>
              <w:tab w:pos="10023" w:val="right" w:leader="dot"/>
            </w:tabs>
            <w:spacing w:line="240" w:lineRule="auto"/>
            <w:ind w:right="0"/>
            <w:jc w:val="left"/>
          </w:pPr>
          <w:hyperlink w:history="true" w:anchor="_TOC_250015">
            <w:r>
              <w:rPr>
                <w:color w:val="231F20"/>
                <w:spacing w:val="-1"/>
                <w:w w:val="110"/>
              </w:rPr>
              <w:t>Actividad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3"/>
                <w:w w:val="110"/>
              </w:rPr>
              <w:t>emprendedor</w:t>
            </w:r>
            <w:r>
              <w:rPr>
                <w:color w:val="231F20"/>
                <w:spacing w:val="-2"/>
                <w:w w:val="110"/>
              </w:rPr>
              <w:t>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registrada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su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evolución</w:t>
              <w:tab/>
            </w:r>
            <w:r>
              <w:rPr>
                <w:color w:val="231F20"/>
                <w:spacing w:val="-8"/>
                <w:w w:val="110"/>
              </w:rPr>
              <w:t>28</w:t>
            </w:r>
            <w:r>
              <w:rPr/>
            </w:r>
          </w:hyperlink>
        </w:p>
        <w:p>
          <w:pPr>
            <w:pStyle w:val="TOC2"/>
            <w:tabs>
              <w:tab w:pos="10029" w:val="right" w:leader="dot"/>
            </w:tabs>
            <w:spacing w:line="240" w:lineRule="auto"/>
            <w:ind w:right="0"/>
            <w:jc w:val="left"/>
          </w:pPr>
          <w:hyperlink w:history="true" w:anchor="_TOC_250014">
            <w:r>
              <w:rPr>
                <w:color w:val="231F20"/>
                <w:spacing w:val="-1"/>
                <w:w w:val="110"/>
              </w:rPr>
              <w:t>Actividad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empresarial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consolidada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evolución</w:t>
              <w:tab/>
            </w:r>
            <w:r>
              <w:rPr>
                <w:color w:val="231F20"/>
                <w:spacing w:val="-3"/>
                <w:w w:val="110"/>
              </w:rPr>
              <w:t>30</w:t>
            </w:r>
            <w:r>
              <w:rPr/>
            </w:r>
          </w:hyperlink>
        </w:p>
        <w:p>
          <w:pPr>
            <w:pStyle w:val="TOC2"/>
            <w:tabs>
              <w:tab w:pos="10029" w:val="right" w:leader="dot"/>
            </w:tabs>
            <w:spacing w:line="240" w:lineRule="auto"/>
            <w:ind w:right="0"/>
            <w:jc w:val="left"/>
          </w:pPr>
          <w:hyperlink w:history="true" w:anchor="_TOC_250013">
            <w:r>
              <w:rPr>
                <w:color w:val="231F20"/>
                <w:spacing w:val="-2"/>
                <w:w w:val="110"/>
              </w:rPr>
              <w:t>C</w:t>
            </w:r>
            <w:r>
              <w:rPr>
                <w:color w:val="231F20"/>
                <w:spacing w:val="-3"/>
                <w:w w:val="110"/>
              </w:rPr>
              <w:t>e</w:t>
            </w:r>
            <w:r>
              <w:rPr>
                <w:color w:val="231F20"/>
                <w:spacing w:val="-2"/>
                <w:w w:val="110"/>
              </w:rPr>
              <w:t>s</w:t>
            </w:r>
            <w:r>
              <w:rPr>
                <w:color w:val="231F20"/>
                <w:spacing w:val="-3"/>
                <w:w w:val="110"/>
              </w:rPr>
              <w:t>e</w:t>
            </w:r>
            <w:r>
              <w:rPr>
                <w:color w:val="231F20"/>
                <w:spacing w:val="-2"/>
                <w:w w:val="110"/>
              </w:rPr>
              <w:t>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actividad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registr</w:t>
            </w:r>
            <w:r>
              <w:rPr>
                <w:color w:val="231F20"/>
                <w:spacing w:val="-3"/>
                <w:w w:val="110"/>
              </w:rPr>
              <w:t>ado</w:t>
            </w:r>
            <w:r>
              <w:rPr>
                <w:color w:val="231F20"/>
                <w:spacing w:val="-2"/>
                <w:w w:val="110"/>
              </w:rPr>
              <w:t>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evolución</w:t>
              <w:tab/>
            </w:r>
            <w:r>
              <w:rPr>
                <w:color w:val="231F20"/>
                <w:spacing w:val="-3"/>
                <w:w w:val="110"/>
              </w:rPr>
              <w:t>31</w:t>
            </w:r>
            <w:r>
              <w:rPr/>
            </w:r>
          </w:hyperlink>
        </w:p>
        <w:p>
          <w:pPr>
            <w:pStyle w:val="TOC2"/>
            <w:tabs>
              <w:tab w:pos="10026" w:val="right" w:leader="dot"/>
            </w:tabs>
            <w:spacing w:line="240" w:lineRule="auto"/>
            <w:ind w:right="0"/>
            <w:jc w:val="left"/>
          </w:pPr>
          <w:hyperlink w:history="true" w:anchor="_TOC_250012">
            <w:r>
              <w:rPr>
                <w:color w:val="231F20"/>
                <w:spacing w:val="-1"/>
                <w:w w:val="110"/>
              </w:rPr>
              <w:t>P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spacing w:val="-1"/>
                <w:w w:val="110"/>
              </w:rPr>
              <w:t>sicionamient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w w:val="110"/>
              </w:rPr>
              <w:t> 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la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ciudad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Madrid en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el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3"/>
                <w:w w:val="110"/>
              </w:rPr>
              <w:t>c</w:t>
            </w:r>
            <w:r>
              <w:rPr>
                <w:color w:val="231F20"/>
                <w:spacing w:val="-4"/>
                <w:w w:val="110"/>
              </w:rPr>
              <w:t>on</w:t>
            </w:r>
            <w:r>
              <w:rPr>
                <w:color w:val="231F20"/>
                <w:spacing w:val="-3"/>
                <w:w w:val="110"/>
              </w:rPr>
              <w:t>t</w:t>
            </w:r>
            <w:r>
              <w:rPr>
                <w:color w:val="231F20"/>
                <w:spacing w:val="-4"/>
                <w:w w:val="110"/>
              </w:rPr>
              <w:t>e</w:t>
            </w:r>
            <w:r>
              <w:rPr>
                <w:color w:val="231F20"/>
                <w:spacing w:val="-3"/>
                <w:w w:val="110"/>
              </w:rPr>
              <w:t>xt</w:t>
            </w:r>
            <w:r>
              <w:rPr>
                <w:color w:val="231F20"/>
                <w:spacing w:val="-4"/>
                <w:w w:val="110"/>
              </w:rPr>
              <w:t>o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español</w:t>
              <w:tab/>
            </w:r>
            <w:r>
              <w:rPr>
                <w:color w:val="231F20"/>
                <w:spacing w:val="-5"/>
                <w:w w:val="110"/>
              </w:rPr>
              <w:t>32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2"/>
              <w:w w:val="120"/>
            </w:rPr>
            <w:t>CAPITUL</w:t>
          </w:r>
          <w:r>
            <w:rPr>
              <w:color w:val="231F20"/>
              <w:spacing w:val="-3"/>
              <w:w w:val="120"/>
            </w:rPr>
            <w:t>O</w:t>
          </w:r>
          <w:r>
            <w:rPr>
              <w:color w:val="231F20"/>
              <w:spacing w:val="34"/>
              <w:w w:val="120"/>
            </w:rPr>
            <w:t> </w:t>
          </w:r>
          <w:r>
            <w:rPr>
              <w:color w:val="231F20"/>
              <w:spacing w:val="-3"/>
              <w:w w:val="120"/>
            </w:rPr>
            <w:t>3</w:t>
          </w:r>
          <w:r>
            <w:rPr>
              <w:color w:val="231F20"/>
              <w:spacing w:val="-4"/>
              <w:w w:val="120"/>
            </w:rPr>
            <w:t>.</w:t>
          </w:r>
          <w:r>
            <w:rPr>
              <w:b w:val="0"/>
            </w:rPr>
          </w:r>
        </w:p>
        <w:p>
          <w:pPr>
            <w:pStyle w:val="TOC2"/>
            <w:tabs>
              <w:tab w:pos="10028" w:val="right" w:leader="dot"/>
            </w:tabs>
            <w:spacing w:line="240" w:lineRule="auto" w:before="31"/>
            <w:ind w:right="0"/>
            <w:jc w:val="left"/>
            <w:rPr>
              <w:rFonts w:ascii="Calibri" w:hAnsi="Calibri" w:cs="Calibri" w:eastAsia="Calibri"/>
            </w:rPr>
          </w:pPr>
          <w:hyperlink w:history="true" w:anchor="_TOC_250011">
            <w:r>
              <w:rPr>
                <w:color w:val="231F20"/>
                <w:w w:val="115"/>
              </w:rPr>
              <w:t>PERFIL</w:t>
            </w:r>
            <w:r>
              <w:rPr>
                <w:color w:val="231F20"/>
                <w:spacing w:val="-2"/>
                <w:w w:val="115"/>
              </w:rPr>
              <w:t> S</w:t>
            </w:r>
            <w:r>
              <w:rPr>
                <w:color w:val="231F20"/>
                <w:spacing w:val="-3"/>
                <w:w w:val="115"/>
              </w:rPr>
              <w:t>OCIOE</w:t>
            </w:r>
            <w:r>
              <w:rPr>
                <w:color w:val="231F20"/>
                <w:spacing w:val="-2"/>
                <w:w w:val="115"/>
              </w:rPr>
              <w:t>C</w:t>
            </w:r>
            <w:r>
              <w:rPr>
                <w:color w:val="231F20"/>
                <w:spacing w:val="-3"/>
                <w:w w:val="115"/>
              </w:rPr>
              <w:t>ONÓMICO</w:t>
            </w:r>
            <w:r>
              <w:rPr>
                <w:color w:val="231F20"/>
                <w:spacing w:val="-2"/>
                <w:w w:val="115"/>
              </w:rPr>
              <w:t> </w:t>
            </w:r>
            <w:r>
              <w:rPr>
                <w:color w:val="231F20"/>
                <w:w w:val="115"/>
              </w:rPr>
              <w:t>DEL</w:t>
            </w:r>
            <w:r>
              <w:rPr>
                <w:color w:val="231F20"/>
                <w:spacing w:val="-1"/>
                <w:w w:val="115"/>
              </w:rPr>
              <w:t> </w:t>
            </w:r>
            <w:r>
              <w:rPr>
                <w:color w:val="231F20"/>
                <w:w w:val="115"/>
              </w:rPr>
              <w:t>EMPRENDEDOR</w:t>
            </w:r>
            <w:r>
              <w:rPr>
                <w:rFonts w:ascii="Calibri" w:hAnsi="Calibri"/>
                <w:b/>
                <w:color w:val="231F20"/>
                <w:w w:val="115"/>
              </w:rPr>
              <w:tab/>
            </w:r>
            <w:r>
              <w:rPr>
                <w:rFonts w:ascii="Calibri" w:hAnsi="Calibri"/>
                <w:b/>
                <w:color w:val="231F20"/>
                <w:spacing w:val="-3"/>
                <w:w w:val="115"/>
              </w:rPr>
              <w:t>33</w:t>
            </w:r>
            <w:r>
              <w:rPr>
                <w:rFonts w:ascii="Calibri" w:hAnsi="Calibri"/>
              </w:rPr>
            </w:r>
          </w:hyperlink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10">
            <w:r>
              <w:rPr>
                <w:color w:val="231F20"/>
                <w:spacing w:val="-2"/>
                <w:w w:val="110"/>
              </w:rPr>
              <w:t>Características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demográficas: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géner</w:t>
            </w:r>
            <w:r>
              <w:rPr>
                <w:color w:val="231F20"/>
                <w:spacing w:val="-3"/>
                <w:w w:val="110"/>
              </w:rPr>
              <w:t>o,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edad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lugar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residencia</w:t>
              <w:tab/>
            </w:r>
            <w:r>
              <w:rPr>
                <w:color w:val="231F20"/>
                <w:w w:val="110"/>
              </w:rPr>
              <w:t>34</w:t>
            </w:r>
            <w:r>
              <w:rPr/>
            </w:r>
          </w:hyperlink>
        </w:p>
        <w:p>
          <w:pPr>
            <w:pStyle w:val="TOC2"/>
            <w:tabs>
              <w:tab w:pos="10028" w:val="right" w:leader="dot"/>
            </w:tabs>
            <w:spacing w:line="240" w:lineRule="auto"/>
            <w:ind w:right="0"/>
            <w:jc w:val="left"/>
          </w:pPr>
          <w:r>
            <w:rPr>
              <w:color w:val="231F20"/>
              <w:spacing w:val="-1"/>
              <w:w w:val="110"/>
            </w:rPr>
            <w:t>Capital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humano: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3"/>
              <w:w w:val="110"/>
            </w:rPr>
            <w:t>e</w:t>
          </w:r>
          <w:r>
            <w:rPr>
              <w:color w:val="231F20"/>
              <w:spacing w:val="-2"/>
              <w:w w:val="110"/>
            </w:rPr>
            <w:t>st</w:t>
          </w:r>
          <w:r>
            <w:rPr>
              <w:color w:val="231F20"/>
              <w:spacing w:val="-3"/>
              <w:w w:val="110"/>
            </w:rPr>
            <w:t>udio</w:t>
          </w:r>
          <w:r>
            <w:rPr>
              <w:color w:val="231F20"/>
              <w:spacing w:val="-2"/>
              <w:w w:val="110"/>
            </w:rPr>
            <w:t>s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reglados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w w:val="110"/>
            </w:rPr>
            <w:t>y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formación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emprendedora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específica</w:t>
            <w:tab/>
          </w:r>
          <w:r>
            <w:rPr>
              <w:color w:val="231F20"/>
              <w:spacing w:val="-3"/>
              <w:w w:val="110"/>
            </w:rPr>
            <w:t>38</w:t>
          </w:r>
          <w:r>
            <w:rPr/>
          </w:r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r>
            <w:rPr>
              <w:color w:val="231F20"/>
              <w:w w:val="115"/>
            </w:rPr>
            <w:t>Aspec</w:t>
          </w:r>
          <w:r>
            <w:rPr>
              <w:color w:val="231F20"/>
              <w:spacing w:val="-5"/>
              <w:w w:val="115"/>
            </w:rPr>
            <w:t>t</w:t>
          </w:r>
          <w:r>
            <w:rPr>
              <w:color w:val="231F20"/>
              <w:spacing w:val="-3"/>
              <w:w w:val="115"/>
            </w:rPr>
            <w:t>o</w:t>
          </w:r>
          <w:r>
            <w:rPr>
              <w:color w:val="231F20"/>
              <w:w w:val="115"/>
            </w:rPr>
            <w:t>s</w:t>
          </w:r>
          <w:r>
            <w:rPr>
              <w:color w:val="231F20"/>
              <w:spacing w:val="-11"/>
              <w:w w:val="115"/>
            </w:rPr>
            <w:t> </w:t>
          </w:r>
          <w:r>
            <w:rPr>
              <w:color w:val="231F20"/>
              <w:w w:val="115"/>
            </w:rPr>
            <w:t>si</w:t>
          </w:r>
          <w:r>
            <w:rPr>
              <w:color w:val="231F20"/>
              <w:spacing w:val="-2"/>
              <w:w w:val="115"/>
            </w:rPr>
            <w:t>t</w:t>
          </w:r>
          <w:r>
            <w:rPr>
              <w:color w:val="231F20"/>
              <w:w w:val="115"/>
            </w:rPr>
            <w:t>uacional</w:t>
          </w:r>
          <w:r>
            <w:rPr>
              <w:color w:val="231F20"/>
              <w:spacing w:val="-3"/>
              <w:w w:val="115"/>
            </w:rPr>
            <w:t>e</w:t>
          </w:r>
          <w:r>
            <w:rPr>
              <w:color w:val="231F20"/>
              <w:w w:val="115"/>
            </w:rPr>
            <w:t>s:</w:t>
          </w:r>
          <w:r>
            <w:rPr>
              <w:color w:val="231F20"/>
              <w:spacing w:val="-10"/>
              <w:w w:val="115"/>
            </w:rPr>
            <w:t> </w:t>
          </w:r>
          <w:r>
            <w:rPr>
              <w:color w:val="231F20"/>
              <w:w w:val="115"/>
            </w:rPr>
            <w:t>ni</w:t>
          </w:r>
          <w:r>
            <w:rPr>
              <w:color w:val="231F20"/>
              <w:spacing w:val="-5"/>
              <w:w w:val="115"/>
            </w:rPr>
            <w:t>v</w:t>
          </w:r>
          <w:r>
            <w:rPr>
              <w:color w:val="231F20"/>
              <w:w w:val="115"/>
            </w:rPr>
            <w:t>el</w:t>
          </w:r>
          <w:r>
            <w:rPr>
              <w:color w:val="231F20"/>
              <w:spacing w:val="-11"/>
              <w:w w:val="115"/>
            </w:rPr>
            <w:t> </w:t>
          </w:r>
          <w:r>
            <w:rPr>
              <w:color w:val="231F20"/>
              <w:w w:val="115"/>
            </w:rPr>
            <w:t>de</w:t>
          </w:r>
          <w:r>
            <w:rPr>
              <w:color w:val="231F20"/>
              <w:spacing w:val="-10"/>
              <w:w w:val="115"/>
            </w:rPr>
            <w:t> </w:t>
          </w:r>
          <w:r>
            <w:rPr>
              <w:color w:val="231F20"/>
              <w:spacing w:val="-5"/>
              <w:w w:val="115"/>
            </w:rPr>
            <w:t>r</w:t>
          </w:r>
          <w:r>
            <w:rPr>
              <w:color w:val="231F20"/>
              <w:w w:val="115"/>
            </w:rPr>
            <w:t>e</w:t>
          </w:r>
          <w:r>
            <w:rPr>
              <w:color w:val="231F20"/>
              <w:spacing w:val="-2"/>
              <w:w w:val="115"/>
            </w:rPr>
            <w:t>n</w:t>
          </w:r>
          <w:r>
            <w:rPr>
              <w:color w:val="231F20"/>
              <w:spacing w:val="-4"/>
              <w:w w:val="115"/>
            </w:rPr>
            <w:t>t</w:t>
          </w:r>
          <w:r>
            <w:rPr>
              <w:color w:val="231F20"/>
              <w:w w:val="115"/>
            </w:rPr>
            <w:t>a</w:t>
          </w:r>
          <w:r>
            <w:rPr>
              <w:color w:val="231F20"/>
              <w:spacing w:val="-11"/>
              <w:w w:val="115"/>
            </w:rPr>
            <w:t> </w:t>
          </w:r>
          <w:r>
            <w:rPr>
              <w:color w:val="231F20"/>
              <w:spacing w:val="-7"/>
              <w:w w:val="115"/>
            </w:rPr>
            <w:t>f</w:t>
          </w:r>
          <w:r>
            <w:rPr>
              <w:color w:val="231F20"/>
              <w:w w:val="115"/>
            </w:rPr>
            <w:t>amilia</w:t>
          </w:r>
          <w:r>
            <w:rPr>
              <w:color w:val="231F20"/>
              <w:spacing w:val="-25"/>
              <w:w w:val="115"/>
            </w:rPr>
            <w:t>r</w:t>
          </w:r>
          <w:r>
            <w:rPr>
              <w:color w:val="231F20"/>
              <w:w w:val="115"/>
            </w:rPr>
            <w:t>,</w:t>
          </w:r>
          <w:r>
            <w:rPr>
              <w:color w:val="231F20"/>
              <w:spacing w:val="-10"/>
              <w:w w:val="115"/>
            </w:rPr>
            <w:t> </w:t>
          </w:r>
          <w:r>
            <w:rPr>
              <w:color w:val="231F20"/>
              <w:w w:val="115"/>
            </w:rPr>
            <w:t>si</w:t>
          </w:r>
          <w:r>
            <w:rPr>
              <w:color w:val="231F20"/>
              <w:spacing w:val="-2"/>
              <w:w w:val="115"/>
            </w:rPr>
            <w:t>t</w:t>
          </w:r>
          <w:r>
            <w:rPr>
              <w:color w:val="231F20"/>
              <w:w w:val="115"/>
            </w:rPr>
            <w:t>uación</w:t>
          </w:r>
          <w:r>
            <w:rPr>
              <w:color w:val="231F20"/>
              <w:spacing w:val="-10"/>
              <w:w w:val="115"/>
            </w:rPr>
            <w:t> </w:t>
          </w:r>
          <w:r>
            <w:rPr>
              <w:color w:val="231F20"/>
              <w:spacing w:val="-7"/>
              <w:w w:val="115"/>
            </w:rPr>
            <w:t>f</w:t>
          </w:r>
          <w:r>
            <w:rPr>
              <w:color w:val="231F20"/>
              <w:w w:val="115"/>
            </w:rPr>
            <w:t>amiliar</w:t>
          </w:r>
          <w:r>
            <w:rPr>
              <w:color w:val="231F20"/>
              <w:spacing w:val="-11"/>
              <w:w w:val="115"/>
            </w:rPr>
            <w:t> </w:t>
          </w:r>
          <w:r>
            <w:rPr>
              <w:color w:val="231F20"/>
              <w:w w:val="115"/>
            </w:rPr>
            <w:t>y</w:t>
          </w:r>
          <w:r>
            <w:rPr>
              <w:color w:val="231F20"/>
              <w:spacing w:val="-10"/>
              <w:w w:val="115"/>
            </w:rPr>
            <w:t> </w:t>
          </w:r>
          <w:r>
            <w:rPr>
              <w:color w:val="231F20"/>
              <w:w w:val="115"/>
            </w:rPr>
            <w:t>ci</w:t>
          </w:r>
          <w:r>
            <w:rPr>
              <w:color w:val="231F20"/>
              <w:spacing w:val="-5"/>
              <w:w w:val="115"/>
            </w:rPr>
            <w:t>r</w:t>
          </w:r>
          <w:r>
            <w:rPr>
              <w:color w:val="231F20"/>
              <w:spacing w:val="-1"/>
              <w:w w:val="115"/>
            </w:rPr>
            <w:t>c</w:t>
          </w:r>
          <w:r>
            <w:rPr>
              <w:color w:val="231F20"/>
              <w:w w:val="115"/>
            </w:rPr>
            <w:t>un</w:t>
          </w:r>
          <w:r>
            <w:rPr>
              <w:color w:val="231F20"/>
              <w:spacing w:val="-3"/>
              <w:w w:val="115"/>
            </w:rPr>
            <w:t>s</w:t>
          </w:r>
          <w:r>
            <w:rPr>
              <w:color w:val="231F20"/>
              <w:spacing w:val="-4"/>
              <w:w w:val="115"/>
            </w:rPr>
            <w:t>t</w:t>
          </w:r>
          <w:r>
            <w:rPr>
              <w:color w:val="231F20"/>
              <w:w w:val="115"/>
            </w:rPr>
            <w:t>ancias</w:t>
          </w:r>
          <w:r>
            <w:rPr>
              <w:color w:val="231F20"/>
              <w:spacing w:val="-11"/>
              <w:w w:val="115"/>
            </w:rPr>
            <w:t> </w:t>
          </w:r>
          <w:r>
            <w:rPr>
              <w:color w:val="231F20"/>
              <w:w w:val="115"/>
            </w:rPr>
            <w:t>labo</w:t>
          </w:r>
          <w:r>
            <w:rPr>
              <w:color w:val="231F20"/>
              <w:spacing w:val="-8"/>
              <w:w w:val="115"/>
            </w:rPr>
            <w:t>r</w:t>
          </w:r>
          <w:r>
            <w:rPr>
              <w:color w:val="231F20"/>
              <w:w w:val="115"/>
            </w:rPr>
            <w:t>al</w:t>
          </w:r>
          <w:r>
            <w:rPr>
              <w:color w:val="231F20"/>
              <w:spacing w:val="-3"/>
              <w:w w:val="115"/>
            </w:rPr>
            <w:t>e</w:t>
          </w:r>
          <w:r>
            <w:rPr>
              <w:color w:val="231F20"/>
              <w:w w:val="115"/>
            </w:rPr>
            <w:t>s</w:t>
            <w:tab/>
            <w:t>40</w:t>
          </w:r>
          <w:r>
            <w:rPr/>
          </w:r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2"/>
              <w:w w:val="125"/>
            </w:rPr>
            <w:t>CAPITUL</w:t>
          </w:r>
          <w:r>
            <w:rPr>
              <w:color w:val="231F20"/>
              <w:spacing w:val="-3"/>
              <w:w w:val="125"/>
            </w:rPr>
            <w:t>O</w:t>
          </w:r>
          <w:r>
            <w:rPr>
              <w:color w:val="231F20"/>
              <w:spacing w:val="-24"/>
              <w:w w:val="125"/>
            </w:rPr>
            <w:t> </w:t>
          </w:r>
          <w:r>
            <w:rPr>
              <w:color w:val="231F20"/>
              <w:spacing w:val="-3"/>
              <w:w w:val="125"/>
            </w:rPr>
            <w:t>4</w:t>
          </w:r>
          <w:r>
            <w:rPr>
              <w:color w:val="231F20"/>
              <w:spacing w:val="-4"/>
              <w:w w:val="125"/>
            </w:rPr>
            <w:t>.</w:t>
          </w:r>
          <w:r>
            <w:rPr>
              <w:b w:val="0"/>
            </w:rPr>
          </w:r>
        </w:p>
        <w:p>
          <w:pPr>
            <w:pStyle w:val="TOC2"/>
            <w:tabs>
              <w:tab w:pos="10028" w:val="right" w:leader="dot"/>
            </w:tabs>
            <w:spacing w:line="240" w:lineRule="auto" w:before="31"/>
            <w:ind w:right="0"/>
            <w:jc w:val="left"/>
            <w:rPr>
              <w:rFonts w:ascii="Calibri" w:hAnsi="Calibri" w:cs="Calibri" w:eastAsia="Calibri"/>
            </w:rPr>
          </w:pPr>
          <w:r>
            <w:rPr>
              <w:color w:val="231F20"/>
              <w:spacing w:val="-2"/>
              <w:w w:val="115"/>
            </w:rPr>
            <w:t>AC</w:t>
          </w:r>
          <w:r>
            <w:rPr>
              <w:color w:val="231F20"/>
              <w:spacing w:val="-3"/>
              <w:w w:val="115"/>
            </w:rPr>
            <w:t>TITUDE</w:t>
          </w:r>
          <w:r>
            <w:rPr>
              <w:color w:val="231F20"/>
              <w:spacing w:val="-2"/>
              <w:w w:val="115"/>
            </w:rPr>
            <w:t>S </w:t>
          </w:r>
          <w:r>
            <w:rPr>
              <w:color w:val="231F20"/>
              <w:w w:val="115"/>
            </w:rPr>
            <w:t>Y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spacing w:val="-3"/>
              <w:w w:val="115"/>
            </w:rPr>
            <w:t>CAPA</w:t>
          </w:r>
          <w:r>
            <w:rPr>
              <w:color w:val="231F20"/>
              <w:spacing w:val="-4"/>
              <w:w w:val="115"/>
            </w:rPr>
            <w:t>CID</w:t>
          </w:r>
          <w:r>
            <w:rPr>
              <w:color w:val="231F20"/>
              <w:spacing w:val="-3"/>
              <w:w w:val="115"/>
            </w:rPr>
            <w:t>ADES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spacing w:val="-4"/>
              <w:w w:val="115"/>
            </w:rPr>
            <w:t>PARA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w w:val="115"/>
            </w:rPr>
            <w:t>EMPRENDER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w w:val="115"/>
            </w:rPr>
            <w:t>EN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w w:val="115"/>
            </w:rPr>
            <w:t>LA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spacing w:val="-2"/>
              <w:w w:val="115"/>
            </w:rPr>
            <w:t>CIUDAD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w w:val="115"/>
            </w:rPr>
            <w:t>DE</w:t>
          </w:r>
          <w:r>
            <w:rPr>
              <w:color w:val="231F20"/>
              <w:spacing w:val="-1"/>
              <w:w w:val="115"/>
            </w:rPr>
            <w:t> </w:t>
          </w:r>
          <w:r>
            <w:rPr>
              <w:color w:val="231F20"/>
              <w:w w:val="115"/>
            </w:rPr>
            <w:t>MADRID</w:t>
          </w:r>
          <w:r>
            <w:rPr>
              <w:rFonts w:ascii="Calibri"/>
              <w:b/>
              <w:color w:val="231F20"/>
              <w:w w:val="115"/>
            </w:rPr>
            <w:tab/>
          </w:r>
          <w:r>
            <w:rPr>
              <w:rFonts w:ascii="Calibri"/>
              <w:b/>
              <w:color w:val="231F20"/>
              <w:spacing w:val="-3"/>
              <w:w w:val="115"/>
            </w:rPr>
            <w:t>42</w:t>
          </w:r>
          <w:r>
            <w:rPr>
              <w:rFonts w:ascii="Calibri"/>
            </w:rPr>
          </w:r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09">
            <w:r>
              <w:rPr>
                <w:color w:val="231F20"/>
                <w:spacing w:val="-1"/>
                <w:w w:val="110"/>
              </w:rPr>
              <w:t>Actit</w:t>
            </w:r>
            <w:r>
              <w:rPr>
                <w:color w:val="231F20"/>
                <w:spacing w:val="-2"/>
                <w:w w:val="110"/>
              </w:rPr>
              <w:t>ude</w:t>
            </w:r>
            <w:r>
              <w:rPr>
                <w:color w:val="231F20"/>
                <w:spacing w:val="-1"/>
                <w:w w:val="110"/>
              </w:rPr>
              <w:t>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Capacidades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  <w:tab/>
            </w:r>
            <w:r>
              <w:rPr>
                <w:color w:val="231F20"/>
                <w:w w:val="110"/>
              </w:rPr>
              <w:t>43</w:t>
            </w:r>
            <w:r>
              <w:rPr/>
            </w:r>
          </w:hyperlink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08">
            <w:r>
              <w:rPr>
                <w:color w:val="231F20"/>
                <w:spacing w:val="-2"/>
                <w:w w:val="110"/>
              </w:rPr>
              <w:t>Percepción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oportunidades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  <w:tab/>
            </w:r>
            <w:r>
              <w:rPr>
                <w:color w:val="231F20"/>
                <w:w w:val="110"/>
              </w:rPr>
              <w:t>43</w:t>
            </w:r>
            <w:r>
              <w:rPr/>
            </w:r>
          </w:hyperlink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07">
            <w:r>
              <w:rPr>
                <w:color w:val="231F20"/>
                <w:spacing w:val="-2"/>
                <w:w w:val="110"/>
              </w:rPr>
              <w:t>R</w:t>
            </w:r>
            <w:r>
              <w:rPr>
                <w:color w:val="231F20"/>
                <w:spacing w:val="-3"/>
                <w:w w:val="110"/>
              </w:rPr>
              <w:t>ed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social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</w:t>
            </w:r>
            <w:r>
              <w:rPr>
                <w:color w:val="231F20"/>
                <w:spacing w:val="-2"/>
                <w:w w:val="110"/>
              </w:rPr>
              <w:t>endimien</w:t>
            </w:r>
            <w:r>
              <w:rPr>
                <w:color w:val="231F20"/>
                <w:spacing w:val="-1"/>
                <w:w w:val="110"/>
              </w:rPr>
              <w:t>t</w:t>
            </w:r>
            <w:r>
              <w:rPr>
                <w:color w:val="231F20"/>
                <w:spacing w:val="-2"/>
                <w:w w:val="110"/>
              </w:rPr>
              <w:t>o</w:t>
              <w:tab/>
            </w:r>
            <w:r>
              <w:rPr>
                <w:color w:val="231F20"/>
                <w:w w:val="110"/>
              </w:rPr>
              <w:t>44</w:t>
            </w:r>
            <w:r>
              <w:rPr/>
            </w:r>
          </w:hyperlink>
        </w:p>
        <w:p>
          <w:pPr>
            <w:pStyle w:val="TOC2"/>
            <w:tabs>
              <w:tab w:pos="10028" w:val="right" w:leader="dot"/>
            </w:tabs>
            <w:spacing w:line="240" w:lineRule="auto"/>
            <w:ind w:right="0"/>
            <w:jc w:val="left"/>
          </w:pPr>
          <w:hyperlink w:history="true" w:anchor="_TOC_250006">
            <w:r>
              <w:rPr>
                <w:color w:val="231F20"/>
                <w:spacing w:val="-2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o</w:t>
            </w:r>
            <w:r>
              <w:rPr>
                <w:color w:val="231F20"/>
                <w:spacing w:val="-2"/>
                <w:w w:val="110"/>
              </w:rPr>
              <w:t>s</w:t>
            </w:r>
            <w:r>
              <w:rPr>
                <w:color w:val="231F20"/>
                <w:spacing w:val="-3"/>
                <w:w w:val="110"/>
              </w:rPr>
              <w:t>e</w:t>
            </w:r>
            <w:r>
              <w:rPr>
                <w:color w:val="231F20"/>
                <w:spacing w:val="-2"/>
                <w:w w:val="110"/>
              </w:rPr>
              <w:t>sión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conocimient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spacing w:val="-1"/>
                <w:w w:val="110"/>
              </w:rPr>
              <w:t>s</w:t>
            </w:r>
            <w:r>
              <w:rPr>
                <w:color w:val="231F20"/>
                <w:spacing w:val="-2"/>
                <w:w w:val="110"/>
              </w:rPr>
              <w:t>,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habilidades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y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experiencia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  <w:tab/>
            </w:r>
            <w:r>
              <w:rPr>
                <w:color w:val="231F20"/>
                <w:spacing w:val="-3"/>
                <w:w w:val="110"/>
              </w:rPr>
              <w:t>45</w:t>
            </w:r>
            <w:r>
              <w:rPr/>
            </w:r>
          </w:hyperlink>
        </w:p>
        <w:p>
          <w:pPr>
            <w:pStyle w:val="TOC2"/>
            <w:tabs>
              <w:tab w:pos="10028" w:val="right" w:leader="dot"/>
            </w:tabs>
            <w:spacing w:line="240" w:lineRule="auto"/>
            <w:ind w:right="0"/>
            <w:jc w:val="left"/>
          </w:pPr>
          <w:hyperlink w:history="true" w:anchor="_TOC_250005">
            <w:r>
              <w:rPr>
                <w:color w:val="231F20"/>
                <w:w w:val="110"/>
              </w:rPr>
              <w:t>El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temor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al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fracas</w:t>
            </w:r>
            <w:r>
              <w:rPr>
                <w:color w:val="231F20"/>
                <w:spacing w:val="-3"/>
                <w:w w:val="110"/>
              </w:rPr>
              <w:t>o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</w:t>
            </w:r>
            <w:r>
              <w:rPr>
                <w:color w:val="231F20"/>
                <w:spacing w:val="-2"/>
                <w:w w:val="110"/>
              </w:rPr>
              <w:t>omo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un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ob</w:t>
            </w:r>
            <w:r>
              <w:rPr>
                <w:color w:val="231F20"/>
                <w:spacing w:val="-1"/>
                <w:w w:val="110"/>
              </w:rPr>
              <w:t>stáculo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4"/>
                <w:w w:val="110"/>
              </w:rPr>
              <w:t>p</w:t>
            </w:r>
            <w:r>
              <w:rPr>
                <w:color w:val="231F20"/>
                <w:spacing w:val="-3"/>
                <w:w w:val="110"/>
              </w:rPr>
              <w:t>ara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emprender</w:t>
              <w:tab/>
            </w:r>
            <w:r>
              <w:rPr>
                <w:color w:val="231F20"/>
                <w:spacing w:val="-3"/>
                <w:w w:val="110"/>
              </w:rPr>
              <w:t>45</w:t>
            </w:r>
            <w:r>
              <w:rPr/>
            </w:r>
          </w:hyperlink>
        </w:p>
        <w:p>
          <w:pPr>
            <w:pStyle w:val="TOC2"/>
            <w:tabs>
              <w:tab w:pos="10031" w:val="right" w:leader="dot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color w:val="231F20"/>
                <w:spacing w:val="-2"/>
                <w:w w:val="110"/>
              </w:rPr>
              <w:t>Apoy</w:t>
            </w:r>
            <w:r>
              <w:rPr>
                <w:color w:val="231F20"/>
                <w:spacing w:val="-3"/>
                <w:w w:val="110"/>
              </w:rPr>
              <w:t>o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social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al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</w:t>
            </w:r>
            <w:r>
              <w:rPr>
                <w:color w:val="231F20"/>
                <w:spacing w:val="-2"/>
                <w:w w:val="110"/>
              </w:rPr>
              <w:t>endimien</w:t>
            </w:r>
            <w:r>
              <w:rPr>
                <w:color w:val="231F20"/>
                <w:spacing w:val="-1"/>
                <w:w w:val="110"/>
              </w:rPr>
              <w:t>t</w:t>
            </w:r>
            <w:r>
              <w:rPr>
                <w:color w:val="231F20"/>
                <w:spacing w:val="-2"/>
                <w:w w:val="110"/>
              </w:rPr>
              <w:t>o</w:t>
              <w:tab/>
            </w:r>
            <w:r>
              <w:rPr>
                <w:color w:val="231F20"/>
                <w:w w:val="110"/>
              </w:rPr>
              <w:t>46</w:t>
            </w:r>
            <w:r>
              <w:rPr/>
            </w:r>
          </w:hyperlink>
        </w:p>
        <w:p>
          <w:pPr>
            <w:pStyle w:val="TOC2"/>
            <w:tabs>
              <w:tab w:pos="10026" w:val="right" w:leader="dot"/>
            </w:tabs>
            <w:spacing w:line="240" w:lineRule="auto"/>
            <w:ind w:right="0"/>
            <w:jc w:val="left"/>
          </w:pPr>
          <w:hyperlink w:history="true" w:anchor="_TOC_250003">
            <w:r>
              <w:rPr>
                <w:color w:val="231F20"/>
                <w:spacing w:val="-1"/>
                <w:w w:val="110"/>
              </w:rPr>
              <w:t>Carácter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</w:t>
            </w:r>
            <w:r>
              <w:rPr>
                <w:color w:val="231F20"/>
                <w:spacing w:val="-2"/>
                <w:w w:val="110"/>
              </w:rPr>
              <w:t>ompe</w:t>
            </w:r>
            <w:r>
              <w:rPr>
                <w:color w:val="231F20"/>
                <w:spacing w:val="-1"/>
                <w:w w:val="110"/>
              </w:rPr>
              <w:t>titiv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la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Sociedad</w:t>
              <w:tab/>
            </w:r>
            <w:r>
              <w:rPr>
                <w:color w:val="231F20"/>
                <w:spacing w:val="-5"/>
                <w:w w:val="110"/>
              </w:rPr>
              <w:t>47</w:t>
            </w:r>
            <w:r>
              <w:rPr/>
            </w:r>
          </w:hyperlink>
        </w:p>
        <w:p>
          <w:pPr>
            <w:pStyle w:val="TOC2"/>
            <w:tabs>
              <w:tab w:pos="10026" w:val="right" w:leader="dot"/>
            </w:tabs>
            <w:spacing w:line="240" w:lineRule="auto"/>
            <w:ind w:right="0"/>
            <w:jc w:val="left"/>
          </w:pPr>
          <w:hyperlink w:history="true" w:anchor="_TOC_250002">
            <w:r>
              <w:rPr>
                <w:color w:val="231F20"/>
                <w:spacing w:val="-2"/>
                <w:w w:val="110"/>
              </w:rPr>
              <w:t>Pr</w:t>
            </w:r>
            <w:r>
              <w:rPr>
                <w:color w:val="231F20"/>
                <w:spacing w:val="-3"/>
                <w:w w:val="110"/>
              </w:rPr>
              <w:t>e</w:t>
            </w:r>
            <w:r>
              <w:rPr>
                <w:color w:val="231F20"/>
                <w:spacing w:val="-2"/>
                <w:w w:val="110"/>
              </w:rPr>
              <w:t>ferencia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por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el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empr</w:t>
            </w:r>
            <w:r>
              <w:rPr>
                <w:color w:val="231F20"/>
                <w:spacing w:val="-2"/>
                <w:w w:val="110"/>
              </w:rPr>
              <w:t>endimien</w:t>
            </w:r>
            <w:r>
              <w:rPr>
                <w:color w:val="231F20"/>
                <w:spacing w:val="-1"/>
                <w:w w:val="110"/>
              </w:rPr>
              <w:t>t</w:t>
            </w:r>
            <w:r>
              <w:rPr>
                <w:color w:val="231F20"/>
                <w:spacing w:val="-2"/>
                <w:w w:val="110"/>
              </w:rPr>
              <w:t>o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c</w:t>
            </w:r>
            <w:r>
              <w:rPr>
                <w:color w:val="231F20"/>
                <w:spacing w:val="-2"/>
                <w:w w:val="110"/>
              </w:rPr>
              <w:t>omo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opción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pr</w:t>
            </w:r>
            <w:r>
              <w:rPr>
                <w:color w:val="231F20"/>
                <w:spacing w:val="-3"/>
                <w:w w:val="110"/>
              </w:rPr>
              <w:t>o</w:t>
            </w:r>
            <w:r>
              <w:rPr>
                <w:color w:val="231F20"/>
                <w:spacing w:val="-2"/>
                <w:w w:val="110"/>
              </w:rPr>
              <w:t>f</w:t>
            </w:r>
            <w:r>
              <w:rPr>
                <w:color w:val="231F20"/>
                <w:spacing w:val="-3"/>
                <w:w w:val="110"/>
              </w:rPr>
              <w:t>e</w:t>
            </w:r>
            <w:r>
              <w:rPr>
                <w:color w:val="231F20"/>
                <w:spacing w:val="-2"/>
                <w:w w:val="110"/>
              </w:rPr>
              <w:t>sional</w:t>
              <w:tab/>
            </w:r>
            <w:r>
              <w:rPr>
                <w:color w:val="231F20"/>
                <w:spacing w:val="-5"/>
                <w:w w:val="110"/>
              </w:rPr>
              <w:t>47</w:t>
            </w:r>
            <w:r>
              <w:rPr/>
            </w:r>
          </w:hyperlink>
        </w:p>
        <w:p>
          <w:pPr>
            <w:pStyle w:val="TOC2"/>
            <w:tabs>
              <w:tab w:pos="10029" w:val="right" w:leader="dot"/>
            </w:tabs>
            <w:spacing w:line="240" w:lineRule="auto"/>
            <w:ind w:right="0"/>
            <w:jc w:val="left"/>
          </w:pPr>
          <w:r>
            <w:rPr>
              <w:color w:val="231F20"/>
              <w:spacing w:val="-1"/>
              <w:w w:val="110"/>
            </w:rPr>
            <w:t>Empr</w:t>
          </w:r>
          <w:r>
            <w:rPr>
              <w:color w:val="231F20"/>
              <w:spacing w:val="-2"/>
              <w:w w:val="110"/>
            </w:rPr>
            <w:t>endimien</w:t>
          </w:r>
          <w:r>
            <w:rPr>
              <w:color w:val="231F20"/>
              <w:spacing w:val="-1"/>
              <w:w w:val="110"/>
            </w:rPr>
            <w:t>t</w:t>
          </w:r>
          <w:r>
            <w:rPr>
              <w:color w:val="231F20"/>
              <w:spacing w:val="-2"/>
              <w:w w:val="110"/>
            </w:rPr>
            <w:t>o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de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éxit</w:t>
          </w:r>
          <w:r>
            <w:rPr>
              <w:color w:val="231F20"/>
              <w:spacing w:val="-2"/>
              <w:w w:val="110"/>
            </w:rPr>
            <w:t>o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y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3"/>
              <w:w w:val="110"/>
            </w:rPr>
            <w:t>e</w:t>
          </w:r>
          <w:r>
            <w:rPr>
              <w:color w:val="231F20"/>
              <w:spacing w:val="-2"/>
              <w:w w:val="110"/>
            </w:rPr>
            <w:t>status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social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w w:val="110"/>
            </w:rPr>
            <w:t>y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económic</w:t>
          </w:r>
          <w:r>
            <w:rPr>
              <w:color w:val="231F20"/>
              <w:spacing w:val="-2"/>
              <w:w w:val="110"/>
            </w:rPr>
            <w:t>o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del</w:t>
          </w:r>
          <w:r>
            <w:rPr>
              <w:color w:val="231F20"/>
              <w:spacing w:val="2"/>
              <w:w w:val="110"/>
            </w:rPr>
            <w:t> </w:t>
          </w:r>
          <w:r>
            <w:rPr>
              <w:color w:val="231F20"/>
              <w:spacing w:val="-1"/>
              <w:w w:val="110"/>
            </w:rPr>
            <w:t>emprendedor</w:t>
            <w:tab/>
          </w:r>
          <w:r>
            <w:rPr>
              <w:color w:val="231F20"/>
              <w:spacing w:val="-2"/>
              <w:w w:val="110"/>
            </w:rPr>
            <w:t>48</w:t>
          </w:r>
          <w:r>
            <w:rPr/>
          </w:r>
        </w:p>
        <w:p>
          <w:pPr>
            <w:pStyle w:val="TOC2"/>
            <w:tabs>
              <w:tab w:pos="10024" w:val="right" w:leader="dot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color w:val="231F20"/>
                <w:spacing w:val="-2"/>
                <w:w w:val="110"/>
              </w:rPr>
              <w:t>Cobertura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de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Medio</w:t>
            </w:r>
            <w:r>
              <w:rPr>
                <w:color w:val="231F20"/>
                <w:spacing w:val="-1"/>
                <w:w w:val="110"/>
              </w:rPr>
              <w:t>s</w:t>
              <w:tab/>
            </w:r>
            <w:r>
              <w:rPr>
                <w:color w:val="231F20"/>
                <w:spacing w:val="-7"/>
                <w:w w:val="110"/>
              </w:rPr>
              <w:t>49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color w:val="231F20"/>
              <w:spacing w:val="-2"/>
              <w:w w:val="120"/>
            </w:rPr>
            <w:t>CAPITUL</w:t>
          </w:r>
          <w:r>
            <w:rPr>
              <w:color w:val="231F20"/>
              <w:spacing w:val="-3"/>
              <w:w w:val="120"/>
            </w:rPr>
            <w:t>O</w:t>
          </w:r>
          <w:r>
            <w:rPr>
              <w:color w:val="231F20"/>
              <w:spacing w:val="40"/>
              <w:w w:val="120"/>
            </w:rPr>
            <w:t> </w:t>
          </w:r>
          <w:r>
            <w:rPr>
              <w:color w:val="231F20"/>
              <w:spacing w:val="-3"/>
              <w:w w:val="120"/>
            </w:rPr>
            <w:t>5</w:t>
          </w:r>
          <w:r>
            <w:rPr>
              <w:color w:val="231F20"/>
              <w:spacing w:val="-4"/>
              <w:w w:val="120"/>
            </w:rPr>
            <w:t>.</w:t>
          </w:r>
          <w:r>
            <w:rPr>
              <w:b w:val="0"/>
            </w:rPr>
          </w:r>
        </w:p>
        <w:p>
          <w:pPr>
            <w:pStyle w:val="TOC2"/>
            <w:tabs>
              <w:tab w:pos="10031" w:val="right" w:leader="dot"/>
            </w:tabs>
            <w:spacing w:line="240" w:lineRule="auto" w:before="31"/>
            <w:ind w:right="0"/>
            <w:jc w:val="left"/>
            <w:rPr>
              <w:rFonts w:ascii="Calibri" w:hAnsi="Calibri" w:cs="Calibri" w:eastAsia="Calibri"/>
            </w:rPr>
          </w:pPr>
          <w:hyperlink w:history="true" w:anchor="_TOC_250000">
            <w:r>
              <w:rPr>
                <w:color w:val="231F20"/>
                <w:spacing w:val="-4"/>
                <w:w w:val="115"/>
              </w:rPr>
              <w:t>MO</w:t>
            </w:r>
            <w:r>
              <w:rPr>
                <w:color w:val="231F20"/>
                <w:spacing w:val="-3"/>
                <w:w w:val="115"/>
              </w:rPr>
              <w:t>TIVA</w:t>
            </w:r>
            <w:r>
              <w:rPr>
                <w:color w:val="231F20"/>
                <w:spacing w:val="-4"/>
                <w:w w:val="115"/>
              </w:rPr>
              <w:t>CIONE</w:t>
            </w:r>
            <w:r>
              <w:rPr>
                <w:color w:val="231F20"/>
                <w:spacing w:val="-3"/>
                <w:w w:val="115"/>
              </w:rPr>
              <w:t>S </w:t>
            </w:r>
            <w:r>
              <w:rPr>
                <w:color w:val="231F20"/>
                <w:spacing w:val="-4"/>
                <w:w w:val="115"/>
              </w:rPr>
              <w:t>PARA</w:t>
            </w:r>
            <w:r>
              <w:rPr>
                <w:color w:val="231F20"/>
                <w:spacing w:val="-2"/>
                <w:w w:val="115"/>
              </w:rPr>
              <w:t> </w:t>
            </w:r>
            <w:r>
              <w:rPr>
                <w:color w:val="231F20"/>
                <w:w w:val="115"/>
              </w:rPr>
              <w:t>EMPRENDER</w:t>
            </w:r>
            <w:r>
              <w:rPr>
                <w:color w:val="231F20"/>
                <w:spacing w:val="-2"/>
                <w:w w:val="115"/>
              </w:rPr>
              <w:t> </w:t>
            </w:r>
            <w:r>
              <w:rPr>
                <w:color w:val="231F20"/>
                <w:w w:val="115"/>
              </w:rPr>
              <w:t>EN</w:t>
            </w:r>
            <w:r>
              <w:rPr>
                <w:color w:val="231F20"/>
                <w:spacing w:val="-3"/>
                <w:w w:val="115"/>
              </w:rPr>
              <w:t> </w:t>
            </w:r>
            <w:r>
              <w:rPr>
                <w:color w:val="231F20"/>
                <w:w w:val="115"/>
              </w:rPr>
              <w:t>LA</w:t>
            </w:r>
            <w:r>
              <w:rPr>
                <w:color w:val="231F20"/>
                <w:spacing w:val="-2"/>
                <w:w w:val="115"/>
              </w:rPr>
              <w:t> CIUDAD </w:t>
            </w:r>
            <w:r>
              <w:rPr>
                <w:color w:val="231F20"/>
                <w:w w:val="115"/>
              </w:rPr>
              <w:t>DE</w:t>
            </w:r>
            <w:r>
              <w:rPr>
                <w:color w:val="231F20"/>
                <w:spacing w:val="-3"/>
                <w:w w:val="115"/>
              </w:rPr>
              <w:t> </w:t>
            </w:r>
            <w:r>
              <w:rPr>
                <w:color w:val="231F20"/>
                <w:w w:val="115"/>
              </w:rPr>
              <w:t>MADRID</w:t>
            </w:r>
            <w:r>
              <w:rPr>
                <w:rFonts w:ascii="Calibri"/>
                <w:b/>
                <w:color w:val="231F20"/>
                <w:w w:val="115"/>
              </w:rPr>
              <w:tab/>
            </w:r>
            <w:r>
              <w:rPr>
                <w:rFonts w:ascii="Calibri"/>
                <w:b/>
                <w:color w:val="231F20"/>
                <w:w w:val="115"/>
              </w:rPr>
              <w:t>50</w:t>
            </w:r>
            <w:r>
              <w:rPr>
                <w:rFonts w:ascii="Calibri"/>
              </w:rPr>
            </w:r>
          </w:hyperlink>
        </w:p>
      </w:sdtContent>
    </w:sdt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11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4</w:t>
      </w:r>
      <w:r>
        <w:rPr>
          <w:rFonts w:ascii="Calibri"/>
          <w:color w:val="231F20"/>
          <w:w w:val="131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280" w:left="74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Heading4"/>
        <w:spacing w:line="240" w:lineRule="auto" w:before="57"/>
        <w:ind w:left="113" w:right="0"/>
        <w:jc w:val="left"/>
        <w:rPr>
          <w:b w:val="0"/>
          <w:bCs w:val="0"/>
        </w:rPr>
      </w:pPr>
      <w:r>
        <w:rPr>
          <w:color w:val="231F20"/>
          <w:spacing w:val="-2"/>
          <w:w w:val="120"/>
        </w:rPr>
        <w:t>CAPITUL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6.</w:t>
      </w:r>
      <w:r>
        <w:rPr>
          <w:b w:val="0"/>
        </w:rPr>
      </w:r>
    </w:p>
    <w:p>
      <w:pPr>
        <w:pStyle w:val="BodyText"/>
        <w:tabs>
          <w:tab w:pos="9180" w:val="right" w:leader="dot"/>
        </w:tabs>
        <w:spacing w:line="240" w:lineRule="auto" w:before="31"/>
        <w:ind w:right="0"/>
        <w:jc w:val="left"/>
        <w:rPr>
          <w:rFonts w:ascii="Calibri" w:hAnsi="Calibri" w:cs="Calibri" w:eastAsia="Calibri"/>
        </w:rPr>
      </w:pPr>
      <w:r>
        <w:rPr>
          <w:color w:val="231F20"/>
          <w:spacing w:val="-1"/>
          <w:w w:val="120"/>
        </w:rPr>
        <w:t>LAS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3"/>
          <w:w w:val="120"/>
        </w:rPr>
        <w:t>CARAC</w:t>
      </w:r>
      <w:r>
        <w:rPr>
          <w:color w:val="231F20"/>
          <w:spacing w:val="-2"/>
          <w:w w:val="120"/>
        </w:rPr>
        <w:t>TERÍS</w:t>
      </w:r>
      <w:r>
        <w:rPr>
          <w:color w:val="231F20"/>
          <w:spacing w:val="-3"/>
          <w:w w:val="120"/>
        </w:rPr>
        <w:t>TICA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LAS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5"/>
          <w:w w:val="120"/>
        </w:rPr>
        <w:t>INICIATIVA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7"/>
          <w:w w:val="120"/>
        </w:rPr>
        <w:t> </w:t>
      </w:r>
      <w:r>
        <w:rPr>
          <w:color w:val="231F20"/>
          <w:spacing w:val="-2"/>
          <w:w w:val="120"/>
        </w:rPr>
        <w:t>EMPRENDEDORA</w:t>
      </w:r>
      <w:r>
        <w:rPr>
          <w:color w:val="231F20"/>
          <w:spacing w:val="-1"/>
          <w:w w:val="120"/>
        </w:rPr>
        <w:t>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3"/>
          <w:w w:val="120"/>
        </w:rPr>
        <w:t>CONSOLIDADA</w:t>
      </w:r>
      <w:r>
        <w:rPr>
          <w:color w:val="231F20"/>
          <w:spacing w:val="-2"/>
          <w:w w:val="120"/>
        </w:rPr>
        <w:t>S</w:t>
      </w:r>
      <w:r>
        <w:rPr>
          <w:rFonts w:ascii="Calibri" w:hAnsi="Calibri"/>
          <w:b/>
          <w:color w:val="231F20"/>
          <w:spacing w:val="-2"/>
          <w:w w:val="120"/>
        </w:rPr>
        <w:tab/>
      </w:r>
      <w:r>
        <w:rPr>
          <w:rFonts w:ascii="Calibri" w:hAnsi="Calibri"/>
          <w:b/>
          <w:color w:val="231F20"/>
          <w:spacing w:val="-5"/>
          <w:w w:val="120"/>
        </w:rPr>
        <w:t>55</w:t>
      </w:r>
      <w:r>
        <w:rPr>
          <w:rFonts w:ascii="Calibri" w:hAnsi="Calibri"/>
        </w:rPr>
      </w:r>
    </w:p>
    <w:p>
      <w:pPr>
        <w:pStyle w:val="BodyText"/>
        <w:tabs>
          <w:tab w:pos="9184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2"/>
          <w:w w:val="115"/>
        </w:rPr>
        <w:t>Regis</w:t>
      </w:r>
      <w:r>
        <w:rPr>
          <w:color w:val="231F20"/>
          <w:spacing w:val="-3"/>
          <w:w w:val="115"/>
        </w:rPr>
        <w:t>tro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empre</w:t>
      </w:r>
      <w:r>
        <w:rPr>
          <w:color w:val="231F20"/>
          <w:spacing w:val="-1"/>
          <w:w w:val="115"/>
        </w:rPr>
        <w:t>s</w:t>
      </w:r>
      <w:r>
        <w:rPr>
          <w:color w:val="231F20"/>
          <w:spacing w:val="-2"/>
          <w:w w:val="115"/>
        </w:rPr>
        <w:t>arial</w:t>
        <w:tab/>
      </w:r>
      <w:r>
        <w:rPr>
          <w:color w:val="231F20"/>
          <w:w w:val="115"/>
        </w:rPr>
        <w:t>56</w:t>
      </w:r>
      <w:r>
        <w:rPr/>
      </w:r>
    </w:p>
    <w:p>
      <w:pPr>
        <w:pStyle w:val="BodyText"/>
        <w:tabs>
          <w:tab w:pos="9184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1"/>
          <w:w w:val="110"/>
        </w:rPr>
        <w:t>Sector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actividad</w:t>
        <w:tab/>
        <w:t>56</w:t>
      </w:r>
      <w:r>
        <w:rPr/>
      </w:r>
    </w:p>
    <w:p>
      <w:pPr>
        <w:pStyle w:val="BodyText"/>
        <w:tabs>
          <w:tab w:pos="9180" w:val="right" w:leader="dot"/>
        </w:tabs>
        <w:spacing w:line="240" w:lineRule="auto" w:before="52"/>
        <w:ind w:right="0"/>
        <w:jc w:val="left"/>
      </w:pPr>
      <w:r>
        <w:rPr>
          <w:color w:val="231F20"/>
          <w:w w:val="110"/>
        </w:rPr>
        <w:t>Dimensión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empleo</w:t>
        <w:tab/>
      </w:r>
      <w:r>
        <w:rPr>
          <w:color w:val="231F20"/>
          <w:spacing w:val="-4"/>
          <w:w w:val="110"/>
        </w:rPr>
        <w:t>57</w:t>
      </w:r>
      <w:r>
        <w:rPr/>
      </w:r>
    </w:p>
    <w:p>
      <w:pPr>
        <w:pStyle w:val="BodyText"/>
        <w:tabs>
          <w:tab w:pos="9178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1"/>
          <w:w w:val="115"/>
        </w:rPr>
        <w:t>Expect</w:t>
      </w:r>
      <w:r>
        <w:rPr>
          <w:color w:val="231F20"/>
          <w:spacing w:val="-2"/>
          <w:w w:val="115"/>
        </w:rPr>
        <w:t>ativ</w:t>
      </w:r>
      <w:r>
        <w:rPr>
          <w:color w:val="231F20"/>
          <w:spacing w:val="-1"/>
          <w:w w:val="115"/>
        </w:rPr>
        <w:t>as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empleo</w:t>
        <w:tab/>
      </w:r>
      <w:r>
        <w:rPr>
          <w:color w:val="231F20"/>
          <w:spacing w:val="-6"/>
          <w:w w:val="115"/>
        </w:rPr>
        <w:t>59</w:t>
      </w:r>
      <w:r>
        <w:rPr/>
      </w:r>
    </w:p>
    <w:p>
      <w:pPr>
        <w:pStyle w:val="BodyText"/>
        <w:tabs>
          <w:tab w:pos="9178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3"/>
          <w:w w:val="110"/>
        </w:rPr>
        <w:t>Grado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innovación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product</w:t>
      </w:r>
      <w:r>
        <w:rPr>
          <w:color w:val="231F20"/>
          <w:spacing w:val="-3"/>
          <w:w w:val="110"/>
        </w:rPr>
        <w:t>o</w:t>
        <w:tab/>
      </w:r>
      <w:r>
        <w:rPr>
          <w:color w:val="231F20"/>
          <w:spacing w:val="-6"/>
          <w:w w:val="110"/>
        </w:rPr>
        <w:t>59</w:t>
      </w:r>
      <w:r>
        <w:rPr/>
      </w:r>
    </w:p>
    <w:p>
      <w:pPr>
        <w:pStyle w:val="BodyText"/>
        <w:tabs>
          <w:tab w:pos="9181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1"/>
          <w:w w:val="105"/>
        </w:rPr>
        <w:t>Internacionalización</w:t>
        <w:tab/>
      </w:r>
      <w:r>
        <w:rPr>
          <w:color w:val="231F20"/>
          <w:spacing w:val="-4"/>
          <w:w w:val="105"/>
        </w:rPr>
        <w:t>61</w:t>
      </w:r>
      <w:r>
        <w:rPr/>
      </w:r>
    </w:p>
    <w:p>
      <w:pPr>
        <w:pStyle w:val="Heading4"/>
        <w:spacing w:line="240" w:lineRule="auto" w:before="171"/>
        <w:ind w:left="113" w:right="0"/>
        <w:jc w:val="left"/>
        <w:rPr>
          <w:b w:val="0"/>
          <w:bCs w:val="0"/>
        </w:rPr>
      </w:pPr>
      <w:r>
        <w:rPr>
          <w:color w:val="231F20"/>
          <w:spacing w:val="-2"/>
          <w:w w:val="120"/>
        </w:rPr>
        <w:t>CAPITUL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33"/>
          <w:w w:val="120"/>
        </w:rPr>
        <w:t> </w:t>
      </w:r>
      <w:r>
        <w:rPr>
          <w:color w:val="231F20"/>
          <w:spacing w:val="-19"/>
          <w:w w:val="120"/>
        </w:rPr>
        <w:t>7</w:t>
      </w:r>
      <w:r>
        <w:rPr>
          <w:color w:val="231F20"/>
          <w:spacing w:val="-23"/>
          <w:w w:val="120"/>
        </w:rPr>
        <w:t>.</w:t>
      </w:r>
      <w:r>
        <w:rPr>
          <w:b w:val="0"/>
        </w:rPr>
      </w:r>
    </w:p>
    <w:p>
      <w:pPr>
        <w:pStyle w:val="BodyText"/>
        <w:tabs>
          <w:tab w:pos="9184" w:val="right" w:leader="dot"/>
        </w:tabs>
        <w:spacing w:line="240" w:lineRule="auto" w:before="31"/>
        <w:ind w:right="0"/>
        <w:jc w:val="left"/>
        <w:rPr>
          <w:rFonts w:ascii="Calibri" w:hAnsi="Calibri" w:cs="Calibri" w:eastAsia="Calibri"/>
        </w:rPr>
      </w:pPr>
      <w:r>
        <w:rPr>
          <w:color w:val="231F20"/>
          <w:w w:val="115"/>
        </w:rPr>
        <w:t>LA</w:t>
      </w:r>
      <w:r>
        <w:rPr>
          <w:color w:val="231F20"/>
          <w:spacing w:val="-2"/>
          <w:w w:val="115"/>
        </w:rPr>
        <w:t> FINANCIACIÓN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3"/>
          <w:w w:val="115"/>
        </w:rPr>
        <w:t>TIVIDAD</w:t>
      </w:r>
      <w:r>
        <w:rPr>
          <w:color w:val="231F20"/>
          <w:spacing w:val="-1"/>
          <w:w w:val="115"/>
        </w:rPr>
        <w:t> </w:t>
      </w:r>
      <w:r>
        <w:rPr>
          <w:color w:val="231F20"/>
          <w:spacing w:val="-2"/>
          <w:w w:val="115"/>
        </w:rPr>
        <w:t>EMPRENDEDOR</w:t>
      </w:r>
      <w:r>
        <w:rPr>
          <w:color w:val="231F20"/>
          <w:spacing w:val="-1"/>
          <w:w w:val="115"/>
        </w:rPr>
        <w:t>A</w:t>
      </w:r>
      <w:r>
        <w:rPr>
          <w:rFonts w:ascii="Calibri" w:hAnsi="Calibri"/>
          <w:b/>
          <w:color w:val="231F20"/>
          <w:spacing w:val="-1"/>
          <w:w w:val="115"/>
        </w:rPr>
        <w:tab/>
      </w:r>
      <w:r>
        <w:rPr>
          <w:rFonts w:ascii="Calibri" w:hAnsi="Calibri"/>
          <w:b/>
          <w:color w:val="231F20"/>
          <w:w w:val="115"/>
        </w:rPr>
        <w:t>63</w:t>
      </w:r>
      <w:r>
        <w:rPr>
          <w:rFonts w:ascii="Calibri" w:hAnsi="Calibri"/>
        </w:rPr>
      </w:r>
    </w:p>
    <w:p>
      <w:pPr>
        <w:pStyle w:val="BodyText"/>
        <w:tabs>
          <w:tab w:pos="9184" w:val="right" w:leader="dot"/>
        </w:tabs>
        <w:spacing w:line="240" w:lineRule="auto" w:before="52"/>
        <w:ind w:right="0"/>
        <w:jc w:val="left"/>
      </w:pPr>
      <w:r>
        <w:rPr>
          <w:color w:val="231F20"/>
          <w:spacing w:val="-1"/>
          <w:w w:val="110"/>
        </w:rPr>
        <w:t>Necesidades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fuentes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pue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iniciativas</w:t>
        <w:tab/>
      </w:r>
      <w:r>
        <w:rPr>
          <w:color w:val="231F20"/>
          <w:w w:val="110"/>
        </w:rPr>
        <w:t>64</w:t>
      </w:r>
      <w:r>
        <w:rPr/>
      </w:r>
    </w:p>
    <w:p>
      <w:pPr>
        <w:pStyle w:val="BodyText"/>
        <w:tabs>
          <w:tab w:pos="9184" w:val="right" w:leader="dot"/>
        </w:tabs>
        <w:spacing w:line="240" w:lineRule="auto" w:before="52"/>
        <w:ind w:right="0"/>
        <w:jc w:val="left"/>
      </w:pP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perfil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formal</w:t>
        <w:tab/>
      </w:r>
      <w:r>
        <w:rPr>
          <w:color w:val="231F20"/>
          <w:w w:val="110"/>
        </w:rPr>
        <w:t>66</w:t>
      </w:r>
      <w:r>
        <w:rPr/>
      </w:r>
    </w:p>
    <w:p>
      <w:pPr>
        <w:tabs>
          <w:tab w:pos="9179" w:val="right" w:leader="dot"/>
        </w:tabs>
        <w:spacing w:before="200"/>
        <w:ind w:left="11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3"/>
          <w:w w:val="120"/>
          <w:sz w:val="28"/>
        </w:rPr>
        <w:t>ANEX</w:t>
      </w:r>
      <w:r>
        <w:rPr>
          <w:rFonts w:ascii="Calibri"/>
          <w:b/>
          <w:color w:val="231F20"/>
          <w:spacing w:val="-4"/>
          <w:w w:val="120"/>
          <w:sz w:val="28"/>
        </w:rPr>
        <w:t>O</w:t>
      </w:r>
      <w:r>
        <w:rPr>
          <w:rFonts w:ascii="Calibri"/>
          <w:b/>
          <w:color w:val="231F20"/>
          <w:spacing w:val="-3"/>
          <w:w w:val="120"/>
          <w:sz w:val="28"/>
        </w:rPr>
        <w:t>S:</w:t>
      </w:r>
      <w:r>
        <w:rPr>
          <w:rFonts w:ascii="Calibri"/>
          <w:color w:val="231F20"/>
          <w:spacing w:val="-3"/>
          <w:w w:val="120"/>
          <w:sz w:val="20"/>
        </w:rPr>
        <w:tab/>
      </w:r>
      <w:r>
        <w:rPr>
          <w:rFonts w:ascii="Calibri"/>
          <w:color w:val="231F20"/>
          <w:spacing w:val="-5"/>
          <w:w w:val="120"/>
          <w:sz w:val="20"/>
        </w:rPr>
        <w:t>69</w:t>
      </w:r>
      <w:r>
        <w:rPr>
          <w:rFonts w:ascii="Calibri"/>
          <w:sz w:val="20"/>
        </w:rPr>
      </w:r>
    </w:p>
    <w:p>
      <w:pPr>
        <w:pStyle w:val="BodyText"/>
        <w:tabs>
          <w:tab w:pos="9179" w:val="right" w:leader="dot"/>
        </w:tabs>
        <w:spacing w:line="240" w:lineRule="auto" w:before="31"/>
        <w:ind w:right="0"/>
        <w:jc w:val="left"/>
      </w:pPr>
      <w:r>
        <w:rPr>
          <w:color w:val="231F20"/>
          <w:spacing w:val="-2"/>
          <w:w w:val="115"/>
        </w:rPr>
        <w:t>Metodología</w:t>
        <w:tab/>
      </w:r>
      <w:r>
        <w:rPr>
          <w:color w:val="231F20"/>
          <w:spacing w:val="-5"/>
          <w:w w:val="115"/>
        </w:rPr>
        <w:t>69</w:t>
      </w:r>
      <w:r>
        <w:rPr/>
      </w:r>
    </w:p>
    <w:p>
      <w:pPr>
        <w:pStyle w:val="BodyText"/>
        <w:tabs>
          <w:tab w:pos="9174" w:val="right" w:leader="dot"/>
        </w:tabs>
        <w:spacing w:line="240" w:lineRule="auto" w:before="52"/>
        <w:ind w:right="0"/>
        <w:jc w:val="left"/>
      </w:pPr>
      <w:r>
        <w:rPr>
          <w:color w:val="231F20"/>
          <w:w w:val="110"/>
        </w:rPr>
        <w:t>Ficha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técnica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  <w:tab/>
      </w:r>
      <w:r>
        <w:rPr>
          <w:color w:val="231F20"/>
          <w:spacing w:val="-10"/>
          <w:w w:val="110"/>
        </w:rPr>
        <w:t>70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spacing w:before="0"/>
        <w:ind w:left="0" w:right="10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9"/>
          <w:sz w:val="14"/>
        </w:rPr>
      </w:r>
      <w:r>
        <w:rPr>
          <w:rFonts w:ascii="Calibri"/>
          <w:color w:val="231F20"/>
          <w:spacing w:val="-14"/>
          <w:w w:val="119"/>
          <w:sz w:val="14"/>
          <w:u w:val="thick" w:color="104C8D"/>
        </w:rPr>
        <w:t> </w:t>
      </w:r>
      <w:r>
        <w:rPr>
          <w:rFonts w:ascii="Calibri"/>
          <w:color w:val="231F20"/>
          <w:w w:val="125"/>
          <w:sz w:val="14"/>
          <w:u w:val="thick" w:color="104C8D"/>
        </w:rPr>
        <w:t>5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280" w:left="102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spacing w:line="240" w:lineRule="auto"/>
        <w:ind w:left="110" w:right="0"/>
        <w:jc w:val="left"/>
        <w:rPr>
          <w:b w:val="0"/>
          <w:bCs w:val="0"/>
        </w:rPr>
      </w:pPr>
      <w:bookmarkStart w:name="_TOC_250030" w:id="1"/>
      <w:r>
        <w:rPr>
          <w:color w:val="104C8D"/>
          <w:spacing w:val="-12"/>
          <w:w w:val="125"/>
        </w:rPr>
        <w:t>C</w:t>
      </w:r>
      <w:r>
        <w:rPr>
          <w:color w:val="104C8D"/>
          <w:spacing w:val="-7"/>
          <w:w w:val="125"/>
        </w:rPr>
        <w:t>A</w:t>
      </w:r>
      <w:r>
        <w:rPr>
          <w:color w:val="104C8D"/>
          <w:spacing w:val="-15"/>
          <w:w w:val="125"/>
        </w:rPr>
        <w:t>R</w:t>
      </w:r>
      <w:r>
        <w:rPr>
          <w:color w:val="104C8D"/>
          <w:spacing w:val="-37"/>
          <w:w w:val="125"/>
        </w:rPr>
        <w:t>T</w:t>
      </w:r>
      <w:r>
        <w:rPr>
          <w:color w:val="104C8D"/>
          <w:w w:val="125"/>
        </w:rPr>
        <w:t>A</w:t>
      </w:r>
      <w:r>
        <w:rPr>
          <w:color w:val="104C8D"/>
          <w:spacing w:val="-31"/>
          <w:w w:val="125"/>
        </w:rPr>
        <w:t> </w:t>
      </w:r>
      <w:r>
        <w:rPr>
          <w:color w:val="104C8D"/>
          <w:spacing w:val="-8"/>
          <w:w w:val="125"/>
        </w:rPr>
        <w:t>D</w:t>
      </w:r>
      <w:r>
        <w:rPr>
          <w:color w:val="104C8D"/>
          <w:w w:val="125"/>
        </w:rPr>
        <w:t>E</w:t>
      </w:r>
      <w:r>
        <w:rPr>
          <w:color w:val="104C8D"/>
          <w:spacing w:val="-30"/>
          <w:w w:val="125"/>
        </w:rPr>
        <w:t> </w:t>
      </w:r>
      <w:r>
        <w:rPr>
          <w:color w:val="104C8D"/>
          <w:spacing w:val="-7"/>
          <w:w w:val="125"/>
        </w:rPr>
        <w:t>PR</w:t>
      </w:r>
      <w:r>
        <w:rPr>
          <w:color w:val="104C8D"/>
          <w:spacing w:val="-12"/>
          <w:w w:val="125"/>
        </w:rPr>
        <w:t>E</w:t>
      </w:r>
      <w:r>
        <w:rPr>
          <w:color w:val="104C8D"/>
          <w:spacing w:val="-7"/>
          <w:w w:val="125"/>
        </w:rPr>
        <w:t>SEN</w:t>
      </w:r>
      <w:r>
        <w:rPr>
          <w:color w:val="104C8D"/>
          <w:spacing w:val="-37"/>
          <w:w w:val="125"/>
        </w:rPr>
        <w:t>T</w:t>
      </w:r>
      <w:r>
        <w:rPr>
          <w:color w:val="104C8D"/>
          <w:spacing w:val="-16"/>
          <w:w w:val="125"/>
        </w:rPr>
        <w:t>A</w:t>
      </w:r>
      <w:r>
        <w:rPr>
          <w:color w:val="104C8D"/>
          <w:spacing w:val="-8"/>
          <w:w w:val="125"/>
        </w:rPr>
        <w:t>CIÓN</w:t>
      </w:r>
      <w:bookmarkEnd w:id="1"/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10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280" w:left="740" w:right="1020"/>
        </w:sectPr>
      </w:pPr>
    </w:p>
    <w:p>
      <w:pPr>
        <w:pStyle w:val="BodyText"/>
        <w:tabs>
          <w:tab w:pos="1114" w:val="left" w:leader="none"/>
        </w:tabs>
        <w:spacing w:line="275" w:lineRule="auto"/>
        <w:ind w:left="110" w:right="1"/>
        <w:jc w:val="both"/>
      </w:pPr>
      <w:r>
        <w:rPr>
          <w:color w:val="231F20"/>
          <w:spacing w:val="1"/>
          <w:w w:val="110"/>
        </w:rPr>
        <w:t>E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3"/>
          <w:w w:val="110"/>
        </w:rPr>
        <w:t>in</w:t>
      </w:r>
      <w:r>
        <w:rPr>
          <w:color w:val="231F20"/>
          <w:spacing w:val="2"/>
          <w:w w:val="110"/>
        </w:rPr>
        <w:t>f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me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3"/>
          <w:w w:val="110"/>
        </w:rPr>
        <w:t>me</w:t>
      </w:r>
      <w:r>
        <w:rPr>
          <w:color w:val="231F20"/>
          <w:spacing w:val="2"/>
          <w:w w:val="110"/>
        </w:rPr>
        <w:t>tr</w:t>
      </w:r>
      <w:r>
        <w:rPr>
          <w:color w:val="231F20"/>
          <w:spacing w:val="3"/>
          <w:w w:val="110"/>
        </w:rPr>
        <w:t>opoli</w:t>
      </w:r>
      <w:r>
        <w:rPr>
          <w:color w:val="231F20"/>
          <w:spacing w:val="2"/>
          <w:w w:val="110"/>
        </w:rPr>
        <w:t>ta</w:t>
      </w:r>
      <w:r>
        <w:rPr>
          <w:color w:val="231F20"/>
          <w:spacing w:val="3"/>
          <w:w w:val="110"/>
        </w:rPr>
        <w:t>no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iud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"/>
          <w:w w:val="110"/>
        </w:rPr>
        <w:t>d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6"/>
          <w:w w:val="108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aliz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str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9"/>
          <w:w w:val="107"/>
        </w:rPr>
        <w:t> </w:t>
      </w:r>
      <w:r>
        <w:rPr>
          <w:color w:val="231F20"/>
          <w:spacing w:val="3"/>
          <w:w w:val="110"/>
        </w:rPr>
        <w:t>municipio,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no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ratifica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dato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3"/>
          <w:w w:val="110"/>
        </w:rPr>
        <w:t>que</w:t>
      </w:r>
      <w:r>
        <w:rPr>
          <w:color w:val="231F20"/>
          <w:w w:val="110"/>
        </w:rPr>
        <w:t> 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4"/>
          <w:w w:val="110"/>
        </w:rPr>
        <w:t>enían</w:t>
      </w:r>
      <w:r>
        <w:rPr>
          <w:color w:val="231F20"/>
          <w:spacing w:val="49"/>
          <w:w w:val="109"/>
        </w:rPr>
        <w:t> </w:t>
      </w:r>
      <w:r>
        <w:rPr>
          <w:color w:val="231F20"/>
          <w:spacing w:val="-1"/>
          <w:w w:val="110"/>
        </w:rPr>
        <w:t>refl</w:t>
        <w:tab/>
      </w:r>
      <w:r>
        <w:rPr>
          <w:color w:val="231F20"/>
          <w:w w:val="110"/>
        </w:rPr>
        <w:t>otros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30"/>
          <w:w w:val="119"/>
        </w:rPr>
        <w:t> </w:t>
      </w:r>
      <w:r>
        <w:rPr>
          <w:color w:val="231F20"/>
          <w:w w:val="110"/>
        </w:rPr>
        <w:t>uno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territorios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atractiv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iniciativa</w:t>
      </w:r>
      <w:r>
        <w:rPr>
          <w:color w:val="231F20"/>
          <w:spacing w:val="30"/>
          <w:w w:val="112"/>
        </w:rPr>
        <w:t> </w:t>
      </w:r>
      <w:r>
        <w:rPr>
          <w:color w:val="231F20"/>
          <w:spacing w:val="4"/>
          <w:w w:val="110"/>
        </w:rPr>
        <w:t>empre</w:t>
      </w:r>
      <w:r>
        <w:rPr>
          <w:color w:val="231F20"/>
          <w:spacing w:val="3"/>
          <w:w w:val="110"/>
        </w:rPr>
        <w:t>sarial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4"/>
          <w:w w:val="110"/>
        </w:rPr>
        <w:t>Esp</w:t>
      </w:r>
      <w:r>
        <w:rPr>
          <w:color w:val="231F20"/>
          <w:spacing w:val="5"/>
          <w:w w:val="110"/>
        </w:rPr>
        <w:t>aña,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xist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3"/>
          <w:w w:val="110"/>
        </w:rPr>
        <w:t>liger</w:t>
      </w:r>
      <w:r>
        <w:rPr>
          <w:color w:val="231F20"/>
          <w:spacing w:val="4"/>
          <w:w w:val="110"/>
        </w:rPr>
        <w:t>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6"/>
          <w:w w:val="119"/>
        </w:rPr>
        <w:t> </w:t>
      </w:r>
      <w:r>
        <w:rPr>
          <w:color w:val="231F20"/>
          <w:spacing w:val="1"/>
          <w:w w:val="110"/>
        </w:rPr>
        <w:t>indicio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recuperación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económica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empre</w:t>
      </w:r>
      <w:r>
        <w:rPr>
          <w:color w:val="231F20"/>
          <w:w w:val="110"/>
        </w:rPr>
        <w:t>sarial</w:t>
      </w:r>
      <w:r>
        <w:rPr/>
      </w:r>
    </w:p>
    <w:p>
      <w:pPr>
        <w:pStyle w:val="BodyText"/>
        <w:spacing w:line="275" w:lineRule="auto" w:before="0"/>
        <w:ind w:left="110" w:right="8"/>
        <w:jc w:val="both"/>
      </w:pPr>
      <w:r>
        <w:rPr>
          <w:color w:val="231F20"/>
          <w:spacing w:val="3"/>
          <w:w w:val="110"/>
        </w:rPr>
        <w:t>–que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omenz</w:t>
      </w:r>
      <w:r>
        <w:rPr>
          <w:color w:val="231F20"/>
          <w:spacing w:val="2"/>
          <w:w w:val="110"/>
        </w:rPr>
        <w:t>ar</w:t>
      </w:r>
      <w:r>
        <w:rPr>
          <w:color w:val="231F20"/>
          <w:spacing w:val="3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2</w:t>
      </w:r>
      <w:r>
        <w:rPr>
          <w:color w:val="231F20"/>
          <w:spacing w:val="3"/>
          <w:w w:val="110"/>
        </w:rPr>
        <w:t>013–,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3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sper</w:t>
      </w:r>
      <w:r>
        <w:rPr>
          <w:color w:val="231F20"/>
          <w:spacing w:val="3"/>
          <w:w w:val="110"/>
        </w:rPr>
        <w:t>amo</w:t>
      </w:r>
      <w:r>
        <w:rPr>
          <w:color w:val="231F20"/>
          <w:spacing w:val="2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34"/>
          <w:w w:val="108"/>
        </w:rPr>
        <w:t> </w:t>
      </w:r>
      <w:r>
        <w:rPr>
          <w:color w:val="231F20"/>
          <w:spacing w:val="-1"/>
          <w:w w:val="110"/>
        </w:rPr>
        <w:t>vea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confirmado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siguiente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ejercicio.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odo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ello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forz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ide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seer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ado.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5"/>
        <w:jc w:val="both"/>
      </w:pPr>
      <w:r>
        <w:rPr>
          <w:color w:val="231F20"/>
          <w:w w:val="110"/>
        </w:rPr>
        <w:t>Así,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tiene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tuación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siet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(7)</w:t>
      </w:r>
      <w:r>
        <w:rPr>
          <w:color w:val="231F20"/>
          <w:spacing w:val="39"/>
          <w:w w:val="112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doce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(12)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indicadores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utilizados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encuest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28"/>
          <w:w w:val="106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quedando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considerada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61"/>
          <w:w w:val="111"/>
        </w:rPr>
        <w:t> </w:t>
      </w:r>
      <w:r>
        <w:rPr>
          <w:color w:val="231F20"/>
          <w:spacing w:val="-1"/>
          <w:w w:val="110"/>
        </w:rPr>
        <w:t>atractiva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emprender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1"/>
        <w:jc w:val="both"/>
      </w:pPr>
      <w:r>
        <w:rPr>
          <w:color w:val="231F20"/>
          <w:w w:val="110"/>
        </w:rPr>
        <w:t>L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xpert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han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alorado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odas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ondicione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8"/>
          <w:w w:val="119"/>
        </w:rPr>
        <w:t> </w:t>
      </w:r>
      <w:r>
        <w:rPr>
          <w:color w:val="231F20"/>
          <w:spacing w:val="4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4"/>
          <w:w w:val="110"/>
        </w:rPr>
        <w:t>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orno,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2"/>
          <w:w w:val="110"/>
        </w:rPr>
        <w:t>cuy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2"/>
          <w:w w:val="110"/>
        </w:rPr>
        <w:t>valor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4"/>
          <w:w w:val="110"/>
        </w:rPr>
        <w:t>siguen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"/>
          <w:w w:val="110"/>
        </w:rPr>
        <w:t>st</w:t>
      </w:r>
      <w:r>
        <w:rPr>
          <w:color w:val="231F20"/>
          <w:spacing w:val="4"/>
          <w:w w:val="110"/>
        </w:rPr>
        <w:t>ando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6"/>
          <w:w w:val="110"/>
        </w:rPr>
        <w:t>por</w:t>
      </w:r>
      <w:r>
        <w:rPr>
          <w:color w:val="231F20"/>
          <w:spacing w:val="31"/>
          <w:w w:val="109"/>
        </w:rPr>
        <w:t> </w:t>
      </w:r>
      <w:r>
        <w:rPr>
          <w:color w:val="231F20"/>
          <w:spacing w:val="2"/>
          <w:w w:val="110"/>
        </w:rPr>
        <w:t>encima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onjunto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errit</w:t>
      </w:r>
      <w:r>
        <w:rPr>
          <w:color w:val="231F20"/>
          <w:spacing w:val="1"/>
          <w:w w:val="110"/>
        </w:rPr>
        <w:t>orio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sp</w:t>
      </w:r>
      <w:r>
        <w:rPr>
          <w:color w:val="231F20"/>
          <w:spacing w:val="2"/>
          <w:w w:val="110"/>
        </w:rPr>
        <w:t>añol,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3"/>
          <w:w w:val="110"/>
        </w:rPr>
        <w:t>dando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10"/>
        </w:rPr>
        <w:t>unos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índices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moderados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valores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spacing w:val="35"/>
          <w:w w:val="109"/>
        </w:rPr>
        <w:t> </w:t>
      </w:r>
      <w:r>
        <w:rPr>
          <w:color w:val="231F20"/>
          <w:w w:val="110"/>
        </w:rPr>
        <w:t>pasado.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0"/>
        <w:jc w:val="both"/>
      </w:pPr>
      <w:r>
        <w:rPr>
          <w:color w:val="231F20"/>
          <w:spacing w:val="1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TEA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(Tasa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actividad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emprendedor</w:t>
      </w:r>
      <w:r>
        <w:rPr>
          <w:color w:val="231F20"/>
          <w:spacing w:val="1"/>
          <w:w w:val="110"/>
        </w:rPr>
        <w:t>a)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ara</w:t>
      </w:r>
      <w:r>
        <w:rPr>
          <w:color w:val="231F20"/>
          <w:spacing w:val="32"/>
          <w:w w:val="112"/>
        </w:rPr>
        <w:t> </w:t>
      </w:r>
      <w:r>
        <w:rPr>
          <w:color w:val="231F20"/>
          <w:spacing w:val="5"/>
          <w:w w:val="110"/>
        </w:rPr>
        <w:t>Mad</w:t>
      </w:r>
      <w:r>
        <w:rPr>
          <w:color w:val="231F20"/>
          <w:spacing w:val="4"/>
          <w:w w:val="110"/>
        </w:rPr>
        <w:t>ri</w:t>
      </w:r>
      <w:r>
        <w:rPr>
          <w:color w:val="231F20"/>
          <w:spacing w:val="5"/>
          <w:w w:val="110"/>
        </w:rPr>
        <w:t>d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itúa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4"/>
          <w:w w:val="110"/>
        </w:rPr>
        <w:t>año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20</w:t>
      </w:r>
      <w:r>
        <w:rPr>
          <w:color w:val="231F20"/>
          <w:spacing w:val="3"/>
          <w:w w:val="110"/>
        </w:rPr>
        <w:t>15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un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6,6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2"/>
          <w:w w:val="110"/>
        </w:rPr>
        <w:t>%</w:t>
      </w:r>
      <w:r>
        <w:rPr>
          <w:color w:val="231F20"/>
          <w:spacing w:val="3"/>
          <w:w w:val="110"/>
        </w:rPr>
        <w:t>,</w:t>
      </w:r>
      <w:r>
        <w:rPr>
          <w:color w:val="231F20"/>
          <w:spacing w:val="26"/>
          <w:w w:val="96"/>
        </w:rPr>
        <w:t> </w:t>
      </w:r>
      <w:r>
        <w:rPr>
          <w:color w:val="231F20"/>
          <w:spacing w:val="8"/>
          <w:w w:val="110"/>
        </w:rPr>
        <w:t>aumen</w:t>
      </w:r>
      <w:r>
        <w:rPr>
          <w:color w:val="231F20"/>
          <w:spacing w:val="7"/>
          <w:w w:val="110"/>
        </w:rPr>
        <w:t>t</w:t>
      </w:r>
      <w:r>
        <w:rPr>
          <w:color w:val="231F20"/>
          <w:spacing w:val="8"/>
          <w:w w:val="110"/>
        </w:rPr>
        <w:t>ando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7"/>
          <w:w w:val="110"/>
        </w:rPr>
        <w:t>c</w:t>
      </w:r>
      <w:r>
        <w:rPr>
          <w:color w:val="231F20"/>
          <w:spacing w:val="8"/>
          <w:w w:val="110"/>
        </w:rPr>
        <w:t>onsiderablemen</w:t>
      </w:r>
      <w:r>
        <w:rPr>
          <w:color w:val="231F20"/>
          <w:spacing w:val="7"/>
          <w:w w:val="110"/>
        </w:rPr>
        <w:t>t</w:t>
      </w:r>
      <w:r>
        <w:rPr>
          <w:color w:val="231F20"/>
          <w:spacing w:val="8"/>
          <w:w w:val="110"/>
        </w:rPr>
        <w:t>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3"/>
          <w:w w:val="110"/>
        </w:rPr>
        <w:t>(</w:t>
      </w:r>
      <w:r>
        <w:rPr>
          <w:color w:val="231F20"/>
          <w:spacing w:val="4"/>
          <w:w w:val="110"/>
        </w:rPr>
        <w:t>un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2"/>
          <w:w w:val="110"/>
        </w:rPr>
        <w:t>24,5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8"/>
          <w:w w:val="110"/>
        </w:rPr>
        <w:t>%)</w:t>
      </w:r>
      <w:r>
        <w:rPr>
          <w:color w:val="231F20"/>
          <w:spacing w:val="44"/>
          <w:w w:val="128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anterior</w:t>
      </w:r>
      <w:r>
        <w:rPr>
          <w:color w:val="231F20"/>
          <w:spacing w:val="-2"/>
          <w:w w:val="110"/>
        </w:rPr>
        <w:t>;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debido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fundamentalmente</w:t>
      </w:r>
      <w:r>
        <w:rPr>
          <w:color w:val="231F20"/>
          <w:spacing w:val="37"/>
          <w:w w:val="108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aument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progr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21,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9"/>
          <w:w w:val="134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hace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años).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mismo,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tasa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8"/>
          <w:w w:val="107"/>
        </w:rPr>
        <w:t> </w:t>
      </w:r>
      <w:r>
        <w:rPr>
          <w:color w:val="231F20"/>
          <w:w w:val="110"/>
        </w:rPr>
        <w:t>emprendimiento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potencial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nuestr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municipio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0"/>
          <w:w w:val="108"/>
        </w:rPr>
        <w:t> </w:t>
      </w:r>
      <w:r>
        <w:rPr>
          <w:color w:val="231F20"/>
          <w:w w:val="110"/>
        </w:rPr>
        <w:t>sitúa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4"/>
          <w:w w:val="110"/>
        </w:rPr>
        <w:t>6,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superando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primera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1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española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(6,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5"/>
        <w:jc w:val="both"/>
      </w:pPr>
      <w:r>
        <w:rPr>
          <w:color w:val="231F20"/>
          <w:spacing w:val="1"/>
          <w:w w:val="110"/>
        </w:rPr>
        <w:t>Uno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onclusione</w:t>
      </w:r>
      <w:r>
        <w:rPr>
          <w:color w:val="231F20"/>
          <w:w w:val="110"/>
        </w:rPr>
        <w:t>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signi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ativas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perciben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claridad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27"/>
          <w:w w:val="108"/>
        </w:rPr>
        <w:t> </w:t>
      </w:r>
      <w:r>
        <w:rPr>
          <w:color w:val="231F20"/>
          <w:spacing w:val="-1"/>
          <w:w w:val="110"/>
        </w:rPr>
        <w:t>tenga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importancia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necesidad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-2"/>
          <w:w w:val="110"/>
        </w:rPr>
        <w:t>(c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frente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-4"/>
          <w:w w:val="110"/>
        </w:rPr>
        <w:t>25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pasado),</w:t>
      </w:r>
      <w:r>
        <w:rPr>
          <w:color w:val="231F20"/>
          <w:spacing w:val="26"/>
          <w:w w:val="106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emprendimien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opor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unidad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—en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nue</w:t>
      </w:r>
      <w:r>
        <w:rPr>
          <w:color w:val="231F20"/>
          <w:w w:val="110"/>
        </w:rPr>
        <w:t>str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6"/>
          <w:w w:val="107"/>
        </w:rPr>
        <w:t> </w:t>
      </w:r>
      <w:r>
        <w:rPr>
          <w:color w:val="231F20"/>
          <w:w w:val="110"/>
        </w:rPr>
        <w:t>municipio—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cada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día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proporción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5"/>
          <w:w w:val="110"/>
        </w:rPr>
        <w:t>(78,9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5"/>
          <w:w w:val="124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71,</w:t>
      </w:r>
      <w:r>
        <w:rPr>
          <w:color w:val="231F20"/>
          <w:spacing w:val="-2"/>
          <w:w w:val="110"/>
        </w:rPr>
        <w:t>0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/>
      </w:r>
    </w:p>
    <w:p>
      <w:pPr>
        <w:pStyle w:val="BodyText"/>
        <w:spacing w:line="275" w:lineRule="auto"/>
        <w:ind w:left="110" w:right="113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permite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señalar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presencia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Madrid.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1357" w:val="left" w:leader="none"/>
        </w:tabs>
        <w:spacing w:line="275" w:lineRule="auto" w:before="0"/>
        <w:ind w:left="110" w:right="105"/>
        <w:jc w:val="both"/>
      </w:pPr>
      <w:r>
        <w:rPr>
          <w:color w:val="231F20"/>
          <w:spacing w:val="1"/>
          <w:w w:val="110"/>
        </w:rPr>
        <w:t>P</w:t>
      </w:r>
      <w:r>
        <w:rPr>
          <w:color w:val="231F20"/>
          <w:spacing w:val="2"/>
          <w:w w:val="110"/>
        </w:rPr>
        <w:t>uede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ma</w:t>
      </w:r>
      <w:r>
        <w:rPr>
          <w:color w:val="231F20"/>
          <w:w w:val="110"/>
        </w:rPr>
        <w:t>rs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este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ño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han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mej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26"/>
          <w:w w:val="107"/>
        </w:rPr>
        <w:t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ensiblemen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2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ondicione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ara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4"/>
          <w:w w:val="110"/>
        </w:rPr>
        <w:t>impuls</w:t>
      </w:r>
      <w:r>
        <w:rPr>
          <w:color w:val="231F20"/>
          <w:spacing w:val="3"/>
          <w:w w:val="110"/>
        </w:rPr>
        <w:t>ar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31"/>
          <w:w w:val="111"/>
        </w:rPr>
        <w:t> </w:t>
      </w:r>
      <w:r>
        <w:rPr>
          <w:color w:val="231F20"/>
          <w:spacing w:val="2"/>
          <w:w w:val="110"/>
        </w:rPr>
        <w:t>cr</w:t>
      </w:r>
      <w:r>
        <w:rPr>
          <w:color w:val="231F20"/>
          <w:spacing w:val="3"/>
          <w:w w:val="110"/>
        </w:rPr>
        <w:t>eación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w w:val="110"/>
        </w:rPr>
        <w:t> 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3"/>
          <w:w w:val="110"/>
        </w:rPr>
        <w:t>empre</w:t>
      </w:r>
      <w:r>
        <w:rPr>
          <w:color w:val="231F20"/>
          <w:spacing w:val="2"/>
          <w:w w:val="110"/>
        </w:rPr>
        <w:t>sas</w:t>
      </w:r>
      <w:r>
        <w:rPr>
          <w:color w:val="231F20"/>
          <w:spacing w:val="3"/>
          <w:w w:val="110"/>
        </w:rPr>
        <w:t>,</w:t>
      </w:r>
      <w:r>
        <w:rPr>
          <w:color w:val="231F20"/>
          <w:w w:val="110"/>
        </w:rPr>
        <w:t> 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w w:val="110"/>
        </w:rPr>
        <w:t> 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4"/>
          <w:w w:val="110"/>
        </w:rPr>
        <w:t>mejor</w:t>
      </w:r>
      <w:r>
        <w:rPr>
          <w:color w:val="231F20"/>
          <w:w w:val="110"/>
        </w:rPr>
        <w:t> 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acc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 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34"/>
          <w:w w:val="111"/>
        </w:rPr>
        <w:t> </w:t>
      </w:r>
      <w:r>
        <w:rPr>
          <w:color w:val="231F20"/>
          <w:w w:val="110"/>
        </w:rPr>
        <w:t>fi</w:t>
        <w:tab/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posicionan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mejores</w:t>
      </w:r>
      <w:r>
        <w:rPr>
          <w:color w:val="231F20"/>
          <w:spacing w:val="32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opa,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fraestructuras</w:t>
      </w:r>
      <w:r>
        <w:rPr>
          <w:color w:val="231F20"/>
          <w:spacing w:val="31"/>
          <w:w w:val="115"/>
        </w:rPr>
        <w:t> </w:t>
      </w:r>
      <w:r>
        <w:rPr>
          <w:color w:val="231F20"/>
          <w:spacing w:val="1"/>
          <w:w w:val="110"/>
        </w:rPr>
        <w:t>físicas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servicios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1"/>
          <w:w w:val="110"/>
        </w:rPr>
        <w:t>to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3"/>
          <w:w w:val="110"/>
        </w:rPr>
        <w:t>per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ibido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8"/>
          <w:w w:val="119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er</w:t>
      </w:r>
      <w:r>
        <w:rPr>
          <w:color w:val="231F20"/>
          <w:spacing w:val="-5"/>
          <w:w w:val="110"/>
        </w:rPr>
        <w:t>v</w:t>
      </w:r>
      <w:r>
        <w:rPr>
          <w:color w:val="231F20"/>
          <w:spacing w:val="1"/>
          <w:w w:val="110"/>
        </w:rPr>
        <w:t>ado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si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em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pu</w:t>
      </w:r>
      <w:r>
        <w:rPr>
          <w:color w:val="231F20"/>
          <w:spacing w:val="-2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"/>
          <w:w w:val="111"/>
        </w:rPr>
        <w:t> </w:t>
      </w:r>
      <w:r>
        <w:rPr>
          <w:color w:val="231F20"/>
          <w:spacing w:val="-1"/>
          <w:w w:val="110"/>
        </w:rPr>
        <w:t>prioridad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apo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políticas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gubernamentales</w:t>
      </w:r>
      <w:r>
        <w:rPr>
          <w:color w:val="231F20"/>
          <w:spacing w:val="47"/>
          <w:w w:val="119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3"/>
          <w:w w:val="110"/>
        </w:rPr>
        <w:t>lo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4"/>
          <w:w w:val="110"/>
        </w:rPr>
        <w:t>pr</w:t>
      </w:r>
      <w:r>
        <w:rPr>
          <w:color w:val="231F20"/>
          <w:spacing w:val="3"/>
          <w:w w:val="110"/>
        </w:rPr>
        <w:t>ogramas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4"/>
          <w:w w:val="110"/>
        </w:rPr>
        <w:t>público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2"/>
          <w:w w:val="110"/>
        </w:rPr>
        <w:t>apo</w:t>
      </w:r>
      <w:r>
        <w:rPr>
          <w:color w:val="231F20"/>
          <w:spacing w:val="1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4"/>
          <w:w w:val="110"/>
        </w:rPr>
        <w:t>pre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an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4"/>
          <w:w w:val="110"/>
        </w:rPr>
        <w:t>dif</w:t>
      </w:r>
      <w:r>
        <w:rPr>
          <w:color w:val="231F20"/>
          <w:spacing w:val="3"/>
          <w:w w:val="110"/>
        </w:rPr>
        <w:t>er</w:t>
      </w:r>
      <w:r>
        <w:rPr>
          <w:color w:val="231F20"/>
          <w:spacing w:val="4"/>
          <w:w w:val="110"/>
        </w:rPr>
        <w:t>enciale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3"/>
          <w:w w:val="110"/>
        </w:rPr>
        <w:t>ele</w:t>
      </w:r>
      <w:r>
        <w:rPr>
          <w:color w:val="231F20"/>
          <w:spacing w:val="2"/>
          <w:w w:val="110"/>
        </w:rPr>
        <w:t>v</w:t>
      </w:r>
      <w:r>
        <w:rPr>
          <w:color w:val="231F20"/>
          <w:spacing w:val="3"/>
          <w:w w:val="110"/>
        </w:rPr>
        <w:t>ado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spect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"/>
          <w:w w:val="110"/>
        </w:rPr>
        <w:t>tr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4"/>
          <w:w w:val="110"/>
        </w:rPr>
        <w:t>p</w:t>
      </w:r>
      <w:r>
        <w:rPr>
          <w:color w:val="231F20"/>
          <w:spacing w:val="3"/>
          <w:w w:val="110"/>
        </w:rPr>
        <w:t>aís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4"/>
          <w:w w:val="119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103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w w:val="110"/>
        </w:rPr>
        <w:t>es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r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w w:val="110"/>
        </w:rPr>
        <w:t>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2"/>
          <w:w w:val="110"/>
        </w:rPr>
        <w:t>erio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2"/>
          <w:w w:val="110"/>
        </w:rPr>
        <w:t>om</w:t>
      </w:r>
      <w:r>
        <w:rPr>
          <w:color w:val="231F20"/>
          <w:w w:val="110"/>
        </w:rPr>
        <w:t>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pa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mejo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w w:val="110"/>
        </w:rPr>
        <w:t>os</w:t>
      </w:r>
      <w:r>
        <w:rPr>
          <w:color w:val="231F20"/>
          <w:w w:val="119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recomiendan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desarrollen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fórmulas</w:t>
      </w:r>
      <w:r>
        <w:rPr>
          <w:color w:val="231F20"/>
          <w:spacing w:val="23"/>
          <w:w w:val="111"/>
        </w:rPr>
        <w:t> </w:t>
      </w:r>
      <w:r>
        <w:rPr>
          <w:color w:val="231F20"/>
          <w:spacing w:val="3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3"/>
          <w:w w:val="110"/>
        </w:rPr>
        <w:t>mejoren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4"/>
          <w:w w:val="110"/>
        </w:rPr>
        <w:t>dinámic</w:t>
      </w:r>
      <w:r>
        <w:rPr>
          <w:color w:val="231F20"/>
          <w:spacing w:val="3"/>
          <w:w w:val="110"/>
        </w:rPr>
        <w:t>a</w:t>
      </w:r>
      <w:r>
        <w:rPr>
          <w:color w:val="231F20"/>
          <w:w w:val="110"/>
        </w:rPr>
        <w:t> 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3"/>
          <w:w w:val="110"/>
        </w:rPr>
        <w:t>del</w:t>
      </w:r>
      <w:r>
        <w:rPr>
          <w:color w:val="231F20"/>
          <w:w w:val="110"/>
        </w:rPr>
        <w:t> 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3"/>
          <w:w w:val="110"/>
        </w:rPr>
        <w:t>mer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ado</w:t>
      </w:r>
      <w:r>
        <w:rPr>
          <w:color w:val="231F20"/>
          <w:w w:val="110"/>
        </w:rPr>
        <w:t> 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3"/>
          <w:w w:val="110"/>
        </w:rPr>
        <w:t>in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erno,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3"/>
          <w:w w:val="110"/>
        </w:rPr>
        <w:t>las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5"/>
          <w:w w:val="110"/>
        </w:rPr>
        <w:t>normas</w:t>
      </w:r>
      <w:r>
        <w:rPr>
          <w:color w:val="231F20"/>
          <w:w w:val="110"/>
        </w:rPr>
        <w:t> 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ociale</w:t>
      </w:r>
      <w:r>
        <w:rPr>
          <w:color w:val="231F20"/>
          <w:spacing w:val="3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ult</w:t>
      </w:r>
      <w:r>
        <w:rPr>
          <w:color w:val="231F20"/>
          <w:spacing w:val="2"/>
          <w:w w:val="110"/>
        </w:rPr>
        <w:t>ur</w:t>
      </w:r>
      <w:r>
        <w:rPr>
          <w:color w:val="231F20"/>
          <w:spacing w:val="3"/>
          <w:w w:val="110"/>
        </w:rPr>
        <w:t>ale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,</w:t>
      </w:r>
      <w:r>
        <w:rPr>
          <w:color w:val="231F20"/>
          <w:w w:val="110"/>
        </w:rPr>
        <w:t> 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la</w:t>
      </w:r>
      <w:r>
        <w:rPr>
          <w:color w:val="231F20"/>
          <w:w w:val="110"/>
        </w:rPr>
        <w:t> 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5"/>
          <w:w w:val="110"/>
        </w:rPr>
        <w:t>educación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f</w:t>
      </w:r>
      <w:r>
        <w:rPr>
          <w:color w:val="231F20"/>
          <w:spacing w:val="3"/>
          <w:w w:val="110"/>
        </w:rPr>
        <w:t>orm</w:t>
      </w:r>
      <w:r>
        <w:rPr>
          <w:color w:val="231F20"/>
          <w:spacing w:val="2"/>
          <w:w w:val="110"/>
        </w:rPr>
        <w:t>ac</w:t>
      </w:r>
      <w:r>
        <w:rPr>
          <w:color w:val="231F20"/>
          <w:spacing w:val="3"/>
          <w:w w:val="110"/>
        </w:rPr>
        <w:t>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3"/>
          <w:w w:val="110"/>
        </w:rPr>
        <w:t>emprendedo</w:t>
      </w:r>
      <w:r>
        <w:rPr>
          <w:color w:val="231F20"/>
          <w:spacing w:val="2"/>
          <w:w w:val="110"/>
        </w:rPr>
        <w:t>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sc</w:t>
      </w:r>
      <w:r>
        <w:rPr>
          <w:color w:val="231F20"/>
          <w:spacing w:val="3"/>
          <w:w w:val="110"/>
        </w:rPr>
        <w:t>ue</w:t>
      </w:r>
      <w:r>
        <w:rPr>
          <w:color w:val="231F20"/>
          <w:spacing w:val="2"/>
          <w:w w:val="110"/>
        </w:rPr>
        <w:t>la</w:t>
      </w:r>
      <w:r>
        <w:rPr>
          <w:color w:val="231F20"/>
          <w:spacing w:val="3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8"/>
          <w:w w:val="112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potenciación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57"/>
          <w:w w:val="111"/>
        </w:rPr>
        <w:t> </w:t>
      </w:r>
      <w:r>
        <w:rPr>
          <w:color w:val="231F20"/>
          <w:w w:val="110"/>
        </w:rPr>
        <w:t>educación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reducción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tasas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0"/>
          <w:w w:val="117"/>
        </w:rPr>
        <w:t> </w:t>
      </w:r>
      <w:r>
        <w:rPr>
          <w:color w:val="231F20"/>
          <w:spacing w:val="-2"/>
          <w:w w:val="110"/>
        </w:rPr>
        <w:t>burocracia;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perciben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110" w:right="109"/>
        <w:jc w:val="both"/>
      </w:pPr>
      <w:r>
        <w:rPr>
          <w:color w:val="231F20"/>
          <w:spacing w:val="1"/>
          <w:w w:val="110"/>
        </w:rPr>
        <w:t>Un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mayor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grado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sarr</w:t>
      </w:r>
      <w:r>
        <w:rPr>
          <w:color w:val="231F20"/>
          <w:spacing w:val="1"/>
          <w:w w:val="110"/>
        </w:rPr>
        <w:t>ollo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estado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sus</w:t>
      </w:r>
      <w:r>
        <w:rPr>
          <w:color w:val="231F20"/>
          <w:spacing w:val="26"/>
          <w:w w:val="114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ondicion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 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orno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 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 i</w:t>
      </w:r>
      <w:r>
        <w:rPr>
          <w:color w:val="231F20"/>
          <w:spacing w:val="-4"/>
          <w:w w:val="110"/>
        </w:rPr>
        <w:t>n</w:t>
      </w:r>
      <w:r>
        <w:rPr>
          <w:color w:val="231F20"/>
          <w:w w:val="110"/>
        </w:rPr>
        <w:t>flu</w:t>
      </w:r>
      <w:r>
        <w:rPr>
          <w:color w:val="231F20"/>
          <w:spacing w:val="-5"/>
          <w:w w:val="110"/>
        </w:rPr>
        <w:t>y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w w:val="108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1"/>
          <w:w w:val="110"/>
        </w:rPr>
        <w:t>valores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percepciones,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apacidade</w:t>
      </w:r>
      <w:r>
        <w:rPr>
          <w:color w:val="231F20"/>
          <w:w w:val="110"/>
        </w:rPr>
        <w:t>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actit</w:t>
      </w:r>
      <w:r>
        <w:rPr>
          <w:color w:val="231F20"/>
          <w:spacing w:val="1"/>
          <w:w w:val="110"/>
        </w:rPr>
        <w:t>ude</w:t>
      </w:r>
      <w:r>
        <w:rPr>
          <w:color w:val="231F20"/>
          <w:w w:val="110"/>
        </w:rPr>
        <w:t>s</w:t>
      </w:r>
      <w:r>
        <w:rPr>
          <w:color w:val="231F20"/>
          <w:spacing w:val="44"/>
          <w:w w:val="119"/>
        </w:rPr>
        <w:t> </w:t>
      </w:r>
      <w:r>
        <w:rPr>
          <w:color w:val="231F20"/>
          <w:spacing w:val="3"/>
          <w:w w:val="110"/>
        </w:rPr>
        <w:t>emprendedor</w:t>
      </w:r>
      <w:r>
        <w:rPr>
          <w:color w:val="231F20"/>
          <w:spacing w:val="2"/>
          <w:w w:val="110"/>
        </w:rPr>
        <w:t>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4"/>
          <w:w w:val="110"/>
        </w:rPr>
        <w:t>población.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3"/>
          <w:w w:val="110"/>
        </w:rPr>
        <w:t>ello,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te</w:t>
      </w:r>
      <w:r>
        <w:rPr>
          <w:color w:val="231F20"/>
          <w:spacing w:val="40"/>
          <w:w w:val="108"/>
        </w:rPr>
        <w:t> </w:t>
      </w:r>
      <w:r>
        <w:rPr>
          <w:color w:val="231F20"/>
          <w:w w:val="110"/>
        </w:rPr>
        <w:t>estudio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nos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sirve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referencia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poder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diseñar</w:t>
      </w:r>
      <w:r>
        <w:rPr>
          <w:color w:val="231F20"/>
          <w:spacing w:val="32"/>
          <w:w w:val="116"/>
        </w:rPr>
        <w:t> </w:t>
      </w:r>
      <w:r>
        <w:rPr>
          <w:color w:val="231F20"/>
          <w:spacing w:val="2"/>
          <w:w w:val="110"/>
        </w:rPr>
        <w:t>nue</w:t>
      </w:r>
      <w:r>
        <w:rPr>
          <w:color w:val="231F20"/>
          <w:spacing w:val="1"/>
          <w:w w:val="110"/>
        </w:rPr>
        <w:t>vas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4"/>
          <w:w w:val="110"/>
        </w:rPr>
        <w:t>polític</w:t>
      </w:r>
      <w:r>
        <w:rPr>
          <w:color w:val="231F20"/>
          <w:spacing w:val="3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ac</w:t>
      </w:r>
      <w:r>
        <w:rPr>
          <w:color w:val="231F20"/>
          <w:spacing w:val="3"/>
          <w:w w:val="110"/>
        </w:rPr>
        <w:t>cione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3"/>
          <w:w w:val="110"/>
        </w:rPr>
        <w:t>que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4"/>
          <w:w w:val="110"/>
        </w:rPr>
        <w:t>demandan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2"/>
          <w:w w:val="119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</w:t>
      </w:r>
      <w:r>
        <w:rPr>
          <w:color w:val="231F20"/>
          <w:spacing w:val="-2"/>
          <w:w w:val="110"/>
        </w:rPr>
        <w:t>nded</w:t>
      </w:r>
      <w:r>
        <w:rPr>
          <w:color w:val="231F20"/>
          <w:spacing w:val="-1"/>
          <w:w w:val="110"/>
        </w:rPr>
        <w:t>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rzar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actuaciones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pu</w:t>
      </w:r>
      <w:r>
        <w:rPr>
          <w:color w:val="231F20"/>
          <w:spacing w:val="-1"/>
          <w:w w:val="110"/>
        </w:rPr>
        <w:t>estas</w:t>
      </w:r>
      <w:r>
        <w:rPr>
          <w:color w:val="231F20"/>
          <w:spacing w:val="63"/>
          <w:w w:val="119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marcha,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garantic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mejore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diciones</w:t>
      </w:r>
      <w:r>
        <w:rPr>
          <w:color w:val="231F20"/>
          <w:spacing w:val="39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estabilidad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nuestra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ciudad,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establecerse,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crecer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sobre</w:t>
      </w:r>
      <w:r>
        <w:rPr>
          <w:color w:val="231F20"/>
          <w:spacing w:val="28"/>
          <w:w w:val="108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odo,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consolidar</w:t>
      </w:r>
      <w:r>
        <w:rPr>
          <w:color w:val="231F20"/>
          <w:w w:val="110"/>
        </w:rPr>
        <w:t> las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 el empleo </w:t>
      </w:r>
      <w:r>
        <w:rPr>
          <w:color w:val="231F20"/>
          <w:spacing w:val="-1"/>
          <w:w w:val="110"/>
        </w:rPr>
        <w:t>generado</w:t>
      </w:r>
      <w:r>
        <w:rPr>
          <w:color w:val="231F20"/>
          <w:spacing w:val="25"/>
          <w:w w:val="108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"/>
          <w:w w:val="110"/>
        </w:rPr>
        <w:t> ellas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81" w:lineRule="auto" w:before="0"/>
        <w:ind w:left="115" w:right="111" w:firstLine="2507"/>
        <w:jc w:val="right"/>
      </w:pPr>
      <w:r>
        <w:rPr>
          <w:rFonts w:ascii="Lucida Sans" w:hAnsi="Lucida Sans"/>
          <w:i/>
          <w:color w:val="231F20"/>
          <w:spacing w:val="-2"/>
          <w:w w:val="95"/>
        </w:rPr>
        <w:t>Mar</w:t>
      </w:r>
      <w:r>
        <w:rPr>
          <w:rFonts w:ascii="Lucida Sans" w:hAnsi="Lucida Sans"/>
          <w:i/>
          <w:color w:val="231F20"/>
          <w:spacing w:val="-1"/>
          <w:w w:val="95"/>
        </w:rPr>
        <w:t>t</w:t>
      </w:r>
      <w:r>
        <w:rPr>
          <w:rFonts w:ascii="Lucida Sans" w:hAnsi="Lucida Sans"/>
          <w:i/>
          <w:color w:val="231F20"/>
          <w:spacing w:val="-2"/>
          <w:w w:val="95"/>
        </w:rPr>
        <w:t>a</w:t>
      </w:r>
      <w:r>
        <w:rPr>
          <w:rFonts w:ascii="Lucida Sans" w:hAnsi="Lucida Sans"/>
          <w:i/>
          <w:color w:val="231F20"/>
          <w:spacing w:val="-41"/>
          <w:w w:val="95"/>
        </w:rPr>
        <w:t> </w:t>
      </w:r>
      <w:r>
        <w:rPr>
          <w:rFonts w:ascii="Lucida Sans" w:hAnsi="Lucida Sans"/>
          <w:i/>
          <w:color w:val="231F20"/>
          <w:spacing w:val="-2"/>
          <w:w w:val="95"/>
        </w:rPr>
        <w:t>Higueras</w:t>
      </w:r>
      <w:r>
        <w:rPr>
          <w:rFonts w:ascii="Lucida Sans" w:hAnsi="Lucida Sans"/>
          <w:i/>
          <w:color w:val="231F20"/>
          <w:spacing w:val="-40"/>
          <w:w w:val="95"/>
        </w:rPr>
        <w:t> </w:t>
      </w:r>
      <w:r>
        <w:rPr>
          <w:rFonts w:ascii="Lucida Sans" w:hAnsi="Lucida Sans"/>
          <w:i/>
          <w:color w:val="231F20"/>
          <w:spacing w:val="-2"/>
          <w:w w:val="95"/>
        </w:rPr>
        <w:t>Garr</w:t>
      </w:r>
      <w:r>
        <w:rPr>
          <w:rFonts w:ascii="Lucida Sans" w:hAnsi="Lucida Sans"/>
          <w:i/>
          <w:color w:val="231F20"/>
          <w:spacing w:val="-1"/>
          <w:w w:val="95"/>
        </w:rPr>
        <w:t>obo</w:t>
      </w:r>
      <w:r>
        <w:rPr>
          <w:rFonts w:ascii="Lucida Sans" w:hAnsi="Lucida Sans"/>
          <w:i/>
          <w:color w:val="231F20"/>
          <w:spacing w:val="27"/>
          <w:w w:val="97"/>
        </w:rPr>
        <w:t> </w:t>
      </w:r>
      <w:r>
        <w:rPr>
          <w:color w:val="231F20"/>
          <w:spacing w:val="-2"/>
          <w:w w:val="105"/>
        </w:rPr>
        <w:t>Delegada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Área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Gobierno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05"/>
        </w:rPr>
        <w:t>Equidad,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05"/>
        </w:rPr>
        <w:t>Derechos</w:t>
      </w:r>
      <w:r>
        <w:rPr>
          <w:color w:val="231F20"/>
          <w:spacing w:val="37"/>
          <w:w w:val="119"/>
        </w:rPr>
        <w:t> </w:t>
      </w:r>
      <w:r>
        <w:rPr>
          <w:color w:val="231F20"/>
          <w:spacing w:val="-1"/>
          <w:w w:val="105"/>
        </w:rPr>
        <w:t>Sociales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Empleo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05"/>
        </w:rPr>
        <w:t>Ayuntamiento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Madrid</w:t>
      </w:r>
      <w:r>
        <w:rPr/>
      </w:r>
    </w:p>
    <w:p>
      <w:pPr>
        <w:spacing w:after="0" w:line="281" w:lineRule="auto"/>
        <w:jc w:val="right"/>
        <w:sectPr>
          <w:type w:val="continuous"/>
          <w:pgSz w:w="11910" w:h="16840"/>
          <w:pgMar w:top="1240" w:bottom="0" w:left="740" w:right="1020"/>
          <w:cols w:num="2" w:equalWidth="0">
            <w:col w:w="4798" w:space="446"/>
            <w:col w:w="490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78"/>
        <w:ind w:left="11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6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740" w:right="1020"/>
        </w:sectPr>
      </w:pPr>
    </w:p>
    <w:p>
      <w:pPr>
        <w:spacing w:line="240" w:lineRule="auto" w:before="8"/>
        <w:rPr>
          <w:rFonts w:ascii="Calibri" w:hAnsi="Calibri" w:cs="Calibri" w:eastAsia="Calibri"/>
          <w:sz w:val="8"/>
          <w:szCs w:val="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271"/>
        <w:gridCol w:w="3458"/>
        <w:gridCol w:w="3515"/>
      </w:tblGrid>
      <w:tr>
        <w:trPr>
          <w:trHeight w:val="397" w:hRule="exact"/>
        </w:trPr>
        <w:tc>
          <w:tcPr>
            <w:tcW w:w="1527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2271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458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515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20"/>
                <w:sz w:val="22"/>
              </w:rPr>
              <w:t>TERRIT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ORIO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INSTITUCIÓN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QUIPO</w:t>
            </w:r>
            <w:r>
              <w:rPr>
                <w:rFonts w:ascii="Calibri"/>
                <w:color w:val="FFFFFF"/>
                <w:spacing w:val="33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INVESTIGADOR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3"/>
                <w:w w:val="120"/>
                <w:sz w:val="22"/>
              </w:rPr>
              <w:t>ENTID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ADES</w:t>
            </w:r>
            <w:r>
              <w:rPr>
                <w:rFonts w:ascii="Calibri"/>
                <w:color w:val="FFFFFF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PATR</w:t>
            </w:r>
            <w:r>
              <w:rPr>
                <w:rFonts w:ascii="Calibri"/>
                <w:color w:val="FFFFFF"/>
                <w:spacing w:val="-5"/>
                <w:w w:val="120"/>
                <w:sz w:val="22"/>
              </w:rPr>
              <w:t>OCINADOR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268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w w:val="110"/>
                <w:sz w:val="20"/>
              </w:rPr>
              <w:t>Nacional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9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UCEIF-CISE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33"/>
              <w:ind w:left="117" w:right="34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Española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1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Regionales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57" w:lineRule="auto" w:before="79"/>
              <w:ind w:left="103" w:right="93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3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Fernández-Laviada</w:t>
            </w:r>
            <w:r>
              <w:rPr>
                <w:rFonts w:ascii="Calibri" w:hAnsi="Calibri"/>
                <w:color w:val="231F20"/>
                <w:spacing w:val="27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Ejecutiva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España)</w:t>
            </w:r>
            <w:r>
              <w:rPr>
                <w:rFonts w:ascii="Calibri" w:hAnsi="Calibri"/>
                <w:color w:val="231F20"/>
                <w:spacing w:val="21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Federic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Gutiérrez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-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Solana</w:t>
            </w:r>
            <w:r>
              <w:rPr>
                <w:rFonts w:ascii="Calibri" w:hAnsi="Calibri"/>
                <w:color w:val="231F20"/>
                <w:spacing w:val="23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CISE)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19"/>
              <w:ind w:left="103" w:right="47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Iñaki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eña,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Maribel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Guerrer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Luis</w:t>
            </w:r>
            <w:r>
              <w:rPr>
                <w:rFonts w:ascii="Calibri" w:hAnsi="Calibri"/>
                <w:color w:val="231F20"/>
                <w:spacing w:val="22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González-Pernía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63" w:lineRule="auto"/>
              <w:ind w:left="103" w:right="48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Dirección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Técnica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GEM-Esp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aña)</w:t>
            </w:r>
            <w:r>
              <w:rPr>
                <w:rFonts w:ascii="Calibri" w:hAnsi="Calibri"/>
                <w:color w:val="231F20"/>
                <w:spacing w:val="31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Manuel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edondo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Inés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Rueda</w:t>
            </w:r>
            <w:r>
              <w:rPr>
                <w:rFonts w:ascii="Calibri" w:hAnsi="Calibri"/>
                <w:color w:val="231F20"/>
                <w:spacing w:val="27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(Administración)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4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Española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Regionales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2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B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anco</w:t>
            </w:r>
            <w:r>
              <w:rPr>
                <w:rFonts w:ascii="Calibri"/>
                <w:color w:val="231F20"/>
                <w:spacing w:val="-26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S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antander</w:t>
            </w:r>
            <w:r>
              <w:rPr>
                <w:rFonts w:ascii="Calibri"/>
                <w:color w:val="231F20"/>
                <w:spacing w:val="24"/>
                <w:w w:val="109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UCEIF-CISE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3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Asociación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RED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España</w:t>
            </w:r>
            <w:r>
              <w:rPr>
                <w:rFonts w:ascii="Calibri" w:hAnsi="Calibri"/>
                <w:color w:val="231F20"/>
                <w:spacing w:val="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Rafael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Pino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411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15"/>
                <w:sz w:val="20"/>
              </w:rPr>
              <w:t>Andalucía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9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Cádiz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63" w:lineRule="auto" w:before="79"/>
              <w:ind w:left="103" w:right="143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3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Ruiz</w:t>
            </w:r>
            <w:r>
              <w:rPr>
                <w:rFonts w:ascii="Calibri" w:hAnsi="Calibri"/>
                <w:color w:val="231F20"/>
                <w:spacing w:val="3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Navarr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Andalucía)</w:t>
            </w:r>
            <w:r>
              <w:rPr>
                <w:rFonts w:ascii="Calibri" w:hAnsi="Calibri"/>
                <w:color w:val="231F20"/>
                <w:spacing w:val="22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Salustiano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Fierr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14"/>
              <w:ind w:left="103" w:right="97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Aurelio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Medina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Garrido</w:t>
            </w:r>
            <w:r>
              <w:rPr>
                <w:rFonts w:ascii="Calibri" w:hAnsi="Calibri"/>
                <w:color w:val="231F20"/>
                <w:spacing w:val="24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onio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Rafael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amo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Rodríguez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Cádiz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33"/>
              <w:ind w:left="103" w:right="16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Cátedra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la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Cádiz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53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Andalucía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ende,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</w:t>
            </w:r>
            <w:r>
              <w:rPr>
                <w:rFonts w:ascii="Calibri" w:hAnsi="Calibri"/>
                <w:color w:val="231F20"/>
                <w:spacing w:val="25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Andaluz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a.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Consejería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onomía,</w:t>
            </w:r>
            <w:r>
              <w:rPr>
                <w:rFonts w:ascii="Calibri" w:hAnsi="Calibri"/>
                <w:color w:val="231F20"/>
                <w:spacing w:val="2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vación,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Ciencia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Empleo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82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Ar</w:t>
            </w:r>
            <w:r>
              <w:rPr>
                <w:rFonts w:ascii="Calibri" w:hAnsi="Calibri"/>
                <w:b/>
                <w:color w:val="4C4D4F"/>
                <w:spacing w:val="-2"/>
                <w:w w:val="115"/>
                <w:sz w:val="20"/>
              </w:rPr>
              <w:t>agón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9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Zaragoza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9" w:lineRule="auto" w:before="79"/>
              <w:ind w:left="103" w:right="14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Lucio</w:t>
            </w:r>
            <w:r>
              <w:rPr>
                <w:rFonts w:ascii="Calibri" w:hAnsi="Calibri"/>
                <w:color w:val="231F20"/>
                <w:spacing w:val="2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uen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telsaz</w:t>
            </w:r>
            <w:r>
              <w:rPr>
                <w:rFonts w:ascii="Calibri" w:hAnsi="Calibri"/>
                <w:color w:val="231F20"/>
                <w:spacing w:val="2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Lamata</w:t>
            </w:r>
            <w:r>
              <w:rPr>
                <w:rFonts w:ascii="Calibri" w:hAnsi="Calibri"/>
                <w:color w:val="231F20"/>
                <w:spacing w:val="30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GEM-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Aragón)</w:t>
            </w:r>
            <w:r>
              <w:rPr>
                <w:rFonts w:ascii="Calibri" w:hAnsi="Calibri"/>
                <w:color w:val="231F20"/>
                <w:spacing w:val="24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Cristina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Bernad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Mor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7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Elisabet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Garrido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9"/>
              <w:ind w:left="103" w:right="14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Jaime</w:t>
            </w:r>
            <w:r>
              <w:rPr>
                <w:rFonts w:ascii="Calibri" w:hAnsi="Calibri"/>
                <w:color w:val="231F20"/>
                <w:spacing w:val="2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Góme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Villascuerna</w:t>
            </w:r>
            <w:r>
              <w:rPr>
                <w:rFonts w:ascii="Calibri" w:hAnsi="Calibri"/>
                <w:color w:val="231F20"/>
                <w:spacing w:val="3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Consuelo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Gil</w:t>
            </w:r>
            <w:r>
              <w:rPr>
                <w:rFonts w:ascii="Calibri" w:hAnsi="Calibri"/>
                <w:color w:val="231F20"/>
                <w:spacing w:val="21"/>
                <w:w w:val="106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Juan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Pablo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Maíc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26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Raquel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Orc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Sánchez</w:t>
            </w:r>
            <w:r>
              <w:rPr>
                <w:rFonts w:ascii="Calibri" w:hAnsi="Calibri"/>
                <w:color w:val="231F20"/>
                <w:spacing w:val="28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Raquel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Ortega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Lapiedra</w:t>
            </w:r>
            <w:r>
              <w:rPr>
                <w:rFonts w:ascii="Calibri" w:hAnsi="Calibri"/>
                <w:color w:val="231F20"/>
                <w:spacing w:val="28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Sergio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Palomas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Doña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03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Emprender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Aragón</w:t>
            </w:r>
            <w:r>
              <w:rPr>
                <w:rFonts w:ascii="Calibri" w:hAnsi="Calibri"/>
                <w:color w:val="231F20"/>
                <w:spacing w:val="25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Cátedra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Emprender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Zaragoza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33"/>
              <w:ind w:left="103" w:right="6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Gobierno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Aragón.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artament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5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Industria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vación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72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15"/>
                <w:sz w:val="20"/>
              </w:rPr>
              <w:t>Canarias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63" w:lineRule="auto" w:before="79"/>
              <w:ind w:left="117" w:right="22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Palmas</w:t>
            </w:r>
            <w:r>
              <w:rPr>
                <w:rFonts w:ascii="Calibri"/>
                <w:color w:val="231F20"/>
                <w:spacing w:val="26"/>
                <w:w w:val="111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Gr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an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Canaria</w:t>
            </w:r>
            <w:r>
              <w:rPr>
                <w:rFonts w:ascii="Calibri"/>
                <w:color w:val="231F20"/>
                <w:spacing w:val="27"/>
                <w:w w:val="111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Laguna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51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Rosa</w:t>
            </w:r>
            <w:r>
              <w:rPr>
                <w:rFonts w:ascii="Calibri"/>
                <w:color w:val="231F20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M.</w:t>
            </w:r>
            <w:r>
              <w:rPr>
                <w:rFonts w:ascii="Calibri"/>
                <w:color w:val="231F20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Batista</w:t>
            </w:r>
            <w:r>
              <w:rPr>
                <w:rFonts w:ascii="Calibri"/>
                <w:color w:val="231F20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Canino</w:t>
            </w:r>
            <w:r>
              <w:rPr>
                <w:rFonts w:ascii="Calibri"/>
                <w:color w:val="231F20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(Directora</w:t>
            </w:r>
            <w:r>
              <w:rPr>
                <w:rFonts w:ascii="Calibri"/>
                <w:color w:val="231F20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GEM-</w:t>
            </w:r>
            <w:r>
              <w:rPr>
                <w:rFonts w:ascii="Calibri"/>
                <w:color w:val="231F20"/>
                <w:spacing w:val="23"/>
                <w:w w:val="103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Canarias)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164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Alicia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olív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ar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Cruz</w:t>
            </w:r>
            <w:r>
              <w:rPr>
                <w:rFonts w:ascii="Calibri" w:hAnsi="Calibri"/>
                <w:color w:val="231F20"/>
                <w:spacing w:val="20"/>
                <w:w w:val="116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Alicia</w:t>
            </w:r>
            <w:r>
              <w:rPr>
                <w:rFonts w:ascii="Calibri" w:hAnsi="Calibri"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orrea</w:t>
            </w:r>
            <w:r>
              <w:rPr>
                <w:rFonts w:ascii="Calibri" w:hAnsi="Calibri"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odrígue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52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siderio García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Almeida</w:t>
            </w:r>
            <w:r>
              <w:rPr>
                <w:rFonts w:ascii="Calibri" w:hAnsi="Calibri"/>
                <w:color w:val="231F20"/>
                <w:spacing w:val="30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L.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Pér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9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Esther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Hormiga</w:t>
            </w:r>
            <w:r>
              <w:rPr>
                <w:rFonts w:ascii="Calibri" w:hAnsi="Calibri"/>
                <w:color w:val="231F20"/>
                <w:spacing w:val="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Pér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8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Pino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Medina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Brit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38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Silvia</w:t>
            </w:r>
            <w:r>
              <w:rPr>
                <w:rFonts w:ascii="Calibri"/>
                <w:color w:val="231F20"/>
                <w:spacing w:val="2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sa</w:t>
            </w:r>
            <w:r>
              <w:rPr>
                <w:rFonts w:ascii="Calibri"/>
                <w:color w:val="231F20"/>
                <w:spacing w:val="2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Cabrera</w:t>
            </w:r>
            <w:r>
              <w:rPr>
                <w:rFonts w:ascii="Calibri"/>
                <w:color w:val="231F20"/>
                <w:spacing w:val="26"/>
                <w:w w:val="112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Domingo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Verano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Tacor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on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t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80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Consejería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onomía,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Hacienda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8"/>
                <w:w w:val="11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Seguridad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16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Agencia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Canaria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vestigación,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vación</w:t>
            </w:r>
            <w:r>
              <w:rPr>
                <w:rFonts w:ascii="Calibri" w:hAnsi="Calibri"/>
                <w:color w:val="231F20"/>
                <w:spacing w:val="3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Sociedad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28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Tecnológic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Canarias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163" w:hRule="exact"/>
        </w:trPr>
        <w:tc>
          <w:tcPr>
            <w:tcW w:w="152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15"/>
                <w:sz w:val="20"/>
              </w:rPr>
              <w:t>C</w:t>
            </w:r>
            <w:r>
              <w:rPr>
                <w:rFonts w:ascii="Calibri"/>
                <w:b/>
                <w:color w:val="4C4D4F"/>
                <w:spacing w:val="-2"/>
                <w:w w:val="115"/>
                <w:sz w:val="20"/>
              </w:rPr>
              <w:t>an</w:t>
            </w:r>
            <w:r>
              <w:rPr>
                <w:rFonts w:ascii="Calibri"/>
                <w:b/>
                <w:color w:val="4C4D4F"/>
                <w:spacing w:val="-1"/>
                <w:w w:val="115"/>
                <w:sz w:val="20"/>
              </w:rPr>
              <w:t>t</w:t>
            </w:r>
            <w:r>
              <w:rPr>
                <w:rFonts w:ascii="Calibri"/>
                <w:b/>
                <w:color w:val="4C4D4F"/>
                <w:spacing w:val="-2"/>
                <w:w w:val="115"/>
                <w:sz w:val="20"/>
              </w:rPr>
              <w:t>abria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3" w:lineRule="auto" w:before="89"/>
              <w:ind w:left="117" w:right="33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Cantabria</w:t>
            </w:r>
            <w:r>
              <w:rPr>
                <w:rFonts w:ascii="Calibri" w:hAnsi="Calibri"/>
                <w:color w:val="231F20"/>
                <w:spacing w:val="28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Cátedra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Pyme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4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Cantabria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3" w:lineRule="auto" w:before="89"/>
              <w:ind w:left="103" w:right="144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3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Fernández-Laviada</w:t>
            </w:r>
            <w:r>
              <w:rPr>
                <w:rFonts w:ascii="Calibri" w:hAnsi="Calibri"/>
                <w:color w:val="231F20"/>
                <w:spacing w:val="27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GEM-C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antabria)</w:t>
            </w:r>
            <w:r>
              <w:rPr>
                <w:rFonts w:ascii="Calibri" w:hAnsi="Calibri"/>
                <w:color w:val="231F20"/>
                <w:spacing w:val="21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Gemma</w:t>
            </w:r>
            <w:r>
              <w:rPr>
                <w:rFonts w:ascii="Calibri" w:hAnsi="Calibri"/>
                <w:color w:val="231F20"/>
                <w:spacing w:val="-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Hernando</w:t>
            </w:r>
            <w:r>
              <w:rPr>
                <w:rFonts w:ascii="Calibri" w:hAnsi="Calibri"/>
                <w:color w:val="231F20"/>
                <w:spacing w:val="-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Moliner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14"/>
              <w:ind w:left="103" w:right="79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Concepción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29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Pér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Pér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59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Lidia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Sánchez Ruiz</w:t>
            </w:r>
            <w:r>
              <w:rPr>
                <w:rFonts w:ascii="Calibri" w:hAnsi="Calibri"/>
                <w:color w:val="231F20"/>
                <w:spacing w:val="26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aula</w:t>
            </w:r>
            <w:r>
              <w:rPr>
                <w:rFonts w:ascii="Calibri" w:hAnsi="Calibri"/>
                <w:color w:val="231F20"/>
                <w:spacing w:val="-20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an</w:t>
            </w:r>
            <w:r>
              <w:rPr>
                <w:rFonts w:ascii="Calibri" w:hAnsi="Calibri"/>
                <w:color w:val="231F20"/>
                <w:spacing w:val="-20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Martín</w:t>
            </w:r>
            <w:r>
              <w:rPr>
                <w:rFonts w:ascii="Calibri" w:hAnsi="Calibri"/>
                <w:color w:val="231F20"/>
                <w:spacing w:val="-20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Espina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54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Serrano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Bedia</w:t>
            </w:r>
            <w:r>
              <w:rPr>
                <w:rFonts w:ascii="Calibri" w:hAnsi="Calibri"/>
                <w:color w:val="231F20"/>
                <w:spacing w:val="29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Inés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Rueda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Sampedr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8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Santander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33"/>
              <w:ind w:left="103" w:right="28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Gobierno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Regional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Cantabria. Consejería</w:t>
            </w:r>
            <w:r>
              <w:rPr>
                <w:rFonts w:ascii="Calibri" w:hAnsi="Calibri"/>
                <w:color w:val="231F20"/>
                <w:spacing w:val="2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onomía,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Hacienda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Empleo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268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Cat</w:t>
            </w:r>
            <w:r>
              <w:rPr>
                <w:rFonts w:ascii="Calibri" w:hAnsi="Calibri"/>
                <w:b/>
                <w:color w:val="4C4D4F"/>
                <w:spacing w:val="-2"/>
                <w:w w:val="115"/>
                <w:sz w:val="20"/>
              </w:rPr>
              <w:t>aluña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57" w:lineRule="auto" w:before="79"/>
              <w:ind w:left="117" w:right="1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Institut</w:t>
            </w:r>
            <w:r>
              <w:rPr>
                <w:rFonts w:ascii="Calibri" w:hAnsi="Calibri" w:cs="Calibri" w:eastAsia="Calibri"/>
                <w:color w:val="231F20"/>
                <w:spacing w:val="7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d’Estudis</w:t>
            </w:r>
            <w:r>
              <w:rPr>
                <w:rFonts w:ascii="Calibri" w:hAnsi="Calibri" w:cs="Calibri" w:eastAsia="Calibri"/>
                <w:color w:val="231F20"/>
                <w:spacing w:val="8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Regionals</w:t>
            </w:r>
            <w:r>
              <w:rPr>
                <w:rFonts w:ascii="Calibri" w:hAnsi="Calibri" w:cs="Calibri" w:eastAsia="Calibri"/>
                <w:color w:val="231F20"/>
                <w:spacing w:val="8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color w:val="231F20"/>
                <w:spacing w:val="29"/>
                <w:w w:val="10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tropolitans</w:t>
            </w:r>
            <w:r>
              <w:rPr>
                <w:rFonts w:ascii="Calibri" w:hAnsi="Calibri" w:cs="Calibri" w:eastAsia="Calibri"/>
                <w:color w:val="231F20"/>
                <w:spacing w:val="-8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-8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Barcelona</w:t>
            </w:r>
            <w:r>
              <w:rPr>
                <w:rFonts w:ascii="Calibri" w:hAnsi="Calibri" w:cs="Calibri" w:eastAsia="Calibri"/>
                <w:color w:val="231F20"/>
                <w:spacing w:val="25"/>
                <w:w w:val="10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Universitat Autònoma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28"/>
                <w:w w:val="10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Barcelona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80" w:lineRule="auto" w:before="79"/>
              <w:ind w:left="103" w:right="39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Carlos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Guallarte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GEM-C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ataluña)</w:t>
            </w:r>
            <w:r>
              <w:rPr>
                <w:rFonts w:ascii="Calibri" w:hAnsi="Calibri"/>
                <w:color w:val="231F20"/>
                <w:spacing w:val="27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Joan</w:t>
            </w:r>
            <w:r>
              <w:rPr>
                <w:rFonts w:ascii="Calibri" w:hAnsi="Calibri"/>
                <w:color w:val="231F20"/>
                <w:spacing w:val="3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Lluis</w:t>
            </w:r>
            <w:r>
              <w:rPr>
                <w:rFonts w:ascii="Calibri" w:hAnsi="Calibri"/>
                <w:color w:val="231F20"/>
                <w:spacing w:val="3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Capelleras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231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Fíguls</w:t>
            </w:r>
            <w:r>
              <w:rPr>
                <w:rFonts w:ascii="Calibri" w:hAnsi="Calibri"/>
                <w:color w:val="231F20"/>
                <w:spacing w:val="20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Enric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Gene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scà</w:t>
            </w:r>
            <w:r>
              <w:rPr>
                <w:rFonts w:ascii="Calibri" w:hAnsi="Calibri"/>
                <w:color w:val="231F20"/>
                <w:spacing w:val="23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Ter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sa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Obis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69" w:lineRule="auto" w:before="79"/>
              <w:ind w:left="103" w:right="86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Diput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ació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3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Barc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elona.</w:t>
            </w:r>
            <w:r>
              <w:rPr>
                <w:rFonts w:ascii="Calibri" w:hAnsi="Calibri" w:cs="Calibri" w:eastAsia="Calibri"/>
                <w:color w:val="231F20"/>
                <w:spacing w:val="3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Àr</w:t>
            </w: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30"/>
                <w:w w:val="10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senv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olup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ament</w:t>
            </w:r>
            <w:r>
              <w:rPr>
                <w:rFonts w:ascii="Calibri" w:hAnsi="Calibri" w:cs="Calibri" w:eastAsia="Calibri"/>
                <w:color w:val="231F20"/>
                <w:spacing w:val="7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Econòmic</w:t>
            </w:r>
            <w:r>
              <w:rPr>
                <w:rFonts w:ascii="Calibri" w:hAnsi="Calibri" w:cs="Calibri" w:eastAsia="Calibri"/>
                <w:color w:val="231F20"/>
                <w:spacing w:val="7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Loc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al.</w:t>
            </w:r>
            <w:r>
              <w:rPr>
                <w:rFonts w:ascii="Calibri" w:hAnsi="Calibri" w:cs="Calibri" w:eastAsia="Calibri"/>
                <w:color w:val="231F20"/>
                <w:spacing w:val="24"/>
                <w:w w:val="10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Generalitat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Catalunya</w:t>
            </w:r>
            <w:r>
              <w:rPr>
                <w:rFonts w:ascii="Calibri" w:hAnsi="Calibri" w:cs="Calibri" w:eastAsia="Calibri"/>
                <w:color w:val="231F20"/>
                <w:spacing w:val="26"/>
                <w:w w:val="11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Dep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artament d’Empresa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i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Oc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up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ació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1230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2" w:lineRule="exact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Cas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tilla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w w:val="115"/>
                <w:sz w:val="20"/>
              </w:rPr>
              <w:t>La</w:t>
            </w:r>
            <w:r>
              <w:rPr>
                <w:rFonts w:ascii="Calibri"/>
                <w:b/>
                <w:color w:val="4C4D4F"/>
                <w:spacing w:val="-18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4C4D4F"/>
                <w:w w:val="115"/>
                <w:sz w:val="20"/>
              </w:rPr>
              <w:t>Mancha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29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Castilla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29"/>
                <w:w w:val="123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Mancha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9" w:lineRule="auto" w:before="79"/>
              <w:ind w:left="103" w:right="87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Juan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2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Jiménez</w:t>
            </w:r>
            <w:r>
              <w:rPr>
                <w:rFonts w:ascii="Calibri" w:hAnsi="Calibri"/>
                <w:color w:val="231F20"/>
                <w:spacing w:val="2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Moreno</w:t>
            </w:r>
            <w:r>
              <w:rPr>
                <w:rFonts w:ascii="Calibri" w:hAnsi="Calibri"/>
                <w:color w:val="231F20"/>
                <w:spacing w:val="29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GEM-C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astilla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Mancha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)</w:t>
            </w:r>
            <w:r>
              <w:rPr>
                <w:rFonts w:ascii="Calibri" w:hAnsi="Calibri"/>
                <w:color w:val="231F20"/>
                <w:spacing w:val="25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Ángela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Moreno</w:t>
            </w:r>
            <w:r>
              <w:rPr>
                <w:rFonts w:ascii="Calibri" w:hAnsi="Calibri"/>
                <w:color w:val="231F20"/>
                <w:spacing w:val="28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Francisc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Sáez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Rafael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Minami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Suzuki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Castilla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Mancha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 w:before="33"/>
              <w:ind w:left="103" w:right="15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Junta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omunidade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Castilla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Mancha</w:t>
            </w:r>
            <w:r>
              <w:rPr>
                <w:rFonts w:ascii="Calibri" w:hAnsi="Calibri"/>
                <w:color w:val="231F20"/>
                <w:spacing w:val="23"/>
                <w:w w:val="10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Horiz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XXII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before="78"/>
        <w:ind w:left="0" w:right="40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9"/>
          <w:sz w:val="14"/>
        </w:rPr>
      </w:r>
      <w:r>
        <w:rPr>
          <w:rFonts w:ascii="Calibri"/>
          <w:color w:val="231F20"/>
          <w:spacing w:val="-8"/>
          <w:w w:val="119"/>
          <w:sz w:val="14"/>
          <w:u w:val="thick" w:color="104C8D"/>
        </w:rPr>
        <w:t> </w:t>
      </w:r>
      <w:r>
        <w:rPr>
          <w:rFonts w:ascii="Calibri"/>
          <w:color w:val="231F20"/>
          <w:w w:val="115"/>
          <w:sz w:val="14"/>
          <w:u w:val="thick" w:color="104C8D"/>
        </w:rPr>
        <w:t>7</w:t>
      </w:r>
      <w:r>
        <w:rPr>
          <w:rFonts w:ascii="Calibri"/>
          <w:color w:val="231F20"/>
          <w:w w:val="117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headerReference w:type="default" r:id="rId10"/>
          <w:headerReference w:type="even" r:id="rId11"/>
          <w:pgSz w:w="11910" w:h="16840"/>
          <w:pgMar w:header="567" w:footer="0" w:top="1760" w:bottom="280" w:left="460" w:right="440"/>
        </w:sectPr>
      </w:pP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</w:p>
    <w:p>
      <w:pPr>
        <w:pStyle w:val="Heading3"/>
        <w:spacing w:line="184" w:lineRule="auto" w:before="122"/>
        <w:ind w:left="390" w:right="4024"/>
        <w:jc w:val="left"/>
        <w:rPr>
          <w:b w:val="0"/>
          <w:bCs w:val="0"/>
        </w:rPr>
      </w:pPr>
      <w:r>
        <w:rPr>
          <w:color w:val="104C8D"/>
          <w:spacing w:val="-8"/>
          <w:w w:val="125"/>
        </w:rPr>
        <w:t>RELA</w:t>
      </w:r>
      <w:r>
        <w:rPr>
          <w:color w:val="104C8D"/>
          <w:spacing w:val="-9"/>
          <w:w w:val="125"/>
        </w:rPr>
        <w:t>CIÓN</w:t>
      </w:r>
      <w:r>
        <w:rPr>
          <w:color w:val="104C8D"/>
          <w:spacing w:val="-39"/>
          <w:w w:val="125"/>
        </w:rPr>
        <w:t> </w:t>
      </w:r>
      <w:r>
        <w:rPr>
          <w:color w:val="104C8D"/>
          <w:spacing w:val="-5"/>
          <w:w w:val="125"/>
        </w:rPr>
        <w:t>DE</w:t>
      </w:r>
      <w:r>
        <w:rPr>
          <w:color w:val="104C8D"/>
          <w:spacing w:val="-39"/>
          <w:w w:val="125"/>
        </w:rPr>
        <w:t> </w:t>
      </w:r>
      <w:r>
        <w:rPr>
          <w:color w:val="104C8D"/>
          <w:spacing w:val="-9"/>
          <w:w w:val="125"/>
        </w:rPr>
        <w:t>L</w:t>
      </w:r>
      <w:r>
        <w:rPr>
          <w:color w:val="104C8D"/>
          <w:spacing w:val="-12"/>
          <w:w w:val="125"/>
        </w:rPr>
        <w:t>O</w:t>
      </w:r>
      <w:r>
        <w:rPr>
          <w:color w:val="104C8D"/>
          <w:spacing w:val="-9"/>
          <w:w w:val="125"/>
        </w:rPr>
        <w:t>S</w:t>
      </w:r>
      <w:r>
        <w:rPr>
          <w:color w:val="104C8D"/>
          <w:spacing w:val="-39"/>
          <w:w w:val="125"/>
        </w:rPr>
        <w:t> </w:t>
      </w:r>
      <w:r>
        <w:rPr>
          <w:color w:val="104C8D"/>
          <w:spacing w:val="-9"/>
          <w:w w:val="125"/>
        </w:rPr>
        <w:t>E</w:t>
      </w:r>
      <w:r>
        <w:rPr>
          <w:color w:val="104C8D"/>
          <w:spacing w:val="-10"/>
          <w:w w:val="125"/>
        </w:rPr>
        <w:t>QUIPO</w:t>
      </w:r>
      <w:r>
        <w:rPr>
          <w:color w:val="104C8D"/>
          <w:spacing w:val="-9"/>
          <w:w w:val="125"/>
        </w:rPr>
        <w:t>S</w:t>
      </w:r>
      <w:r>
        <w:rPr>
          <w:color w:val="104C8D"/>
          <w:spacing w:val="-38"/>
          <w:w w:val="125"/>
        </w:rPr>
        <w:t> </w:t>
      </w:r>
      <w:r>
        <w:rPr>
          <w:color w:val="104C8D"/>
          <w:spacing w:val="-10"/>
          <w:w w:val="125"/>
        </w:rPr>
        <w:t>INTEGRANTE</w:t>
      </w:r>
      <w:r>
        <w:rPr>
          <w:color w:val="104C8D"/>
          <w:spacing w:val="-9"/>
          <w:w w:val="125"/>
        </w:rPr>
        <w:t>S</w:t>
      </w:r>
      <w:r>
        <w:rPr>
          <w:color w:val="104C8D"/>
          <w:spacing w:val="47"/>
          <w:w w:val="139"/>
        </w:rPr>
        <w:t> </w:t>
      </w:r>
      <w:r>
        <w:rPr>
          <w:color w:val="104C8D"/>
          <w:spacing w:val="-5"/>
          <w:w w:val="125"/>
        </w:rPr>
        <w:t>DE</w:t>
      </w:r>
      <w:r>
        <w:rPr>
          <w:color w:val="104C8D"/>
          <w:spacing w:val="-36"/>
          <w:w w:val="125"/>
        </w:rPr>
        <w:t> </w:t>
      </w:r>
      <w:r>
        <w:rPr>
          <w:color w:val="104C8D"/>
          <w:spacing w:val="-4"/>
          <w:w w:val="125"/>
        </w:rPr>
        <w:t>LA</w:t>
      </w:r>
      <w:r>
        <w:rPr>
          <w:color w:val="104C8D"/>
          <w:spacing w:val="-35"/>
          <w:w w:val="125"/>
        </w:rPr>
        <w:t> </w:t>
      </w:r>
      <w:r>
        <w:rPr>
          <w:color w:val="104C8D"/>
          <w:spacing w:val="-6"/>
          <w:w w:val="125"/>
        </w:rPr>
        <w:t>RED</w:t>
      </w:r>
      <w:r>
        <w:rPr>
          <w:color w:val="104C8D"/>
          <w:spacing w:val="-35"/>
          <w:w w:val="125"/>
        </w:rPr>
        <w:t> </w:t>
      </w:r>
      <w:r>
        <w:rPr>
          <w:color w:val="104C8D"/>
          <w:spacing w:val="-6"/>
          <w:w w:val="125"/>
        </w:rPr>
        <w:t>GEM</w:t>
      </w:r>
      <w:r>
        <w:rPr>
          <w:color w:val="104C8D"/>
          <w:spacing w:val="-35"/>
          <w:w w:val="125"/>
        </w:rPr>
        <w:t> </w:t>
      </w:r>
      <w:r>
        <w:rPr>
          <w:color w:val="104C8D"/>
          <w:spacing w:val="-11"/>
          <w:w w:val="125"/>
        </w:rPr>
        <w:t>E</w:t>
      </w:r>
      <w:r>
        <w:rPr>
          <w:color w:val="104C8D"/>
          <w:spacing w:val="-10"/>
          <w:w w:val="125"/>
        </w:rPr>
        <w:t>S</w:t>
      </w:r>
      <w:r>
        <w:rPr>
          <w:color w:val="104C8D"/>
          <w:spacing w:val="-11"/>
          <w:w w:val="125"/>
        </w:rPr>
        <w:t>P</w:t>
      </w:r>
      <w:r>
        <w:rPr>
          <w:color w:val="104C8D"/>
          <w:spacing w:val="-12"/>
          <w:w w:val="125"/>
        </w:rPr>
        <w:t>AÑA</w:t>
      </w:r>
      <w:r>
        <w:rPr>
          <w:color w:val="104C8D"/>
          <w:spacing w:val="-35"/>
          <w:w w:val="125"/>
        </w:rPr>
        <w:t> </w:t>
      </w:r>
      <w:r>
        <w:rPr>
          <w:color w:val="104C8D"/>
          <w:spacing w:val="-9"/>
          <w:w w:val="125"/>
        </w:rPr>
        <w:t>2</w:t>
      </w:r>
      <w:r>
        <w:rPr>
          <w:color w:val="104C8D"/>
          <w:spacing w:val="-10"/>
          <w:w w:val="125"/>
        </w:rPr>
        <w:t>015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271"/>
        <w:gridCol w:w="3458"/>
        <w:gridCol w:w="3515"/>
      </w:tblGrid>
      <w:tr>
        <w:trPr>
          <w:trHeight w:val="397" w:hRule="exact"/>
        </w:trPr>
        <w:tc>
          <w:tcPr>
            <w:tcW w:w="1527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2271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458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515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20"/>
                <w:sz w:val="22"/>
              </w:rPr>
              <w:t>TERRIT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ORIO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INSTITUCIÓN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QUIPO</w:t>
            </w:r>
            <w:r>
              <w:rPr>
                <w:rFonts w:ascii="Calibri"/>
                <w:color w:val="FFFFFF"/>
                <w:spacing w:val="33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INVESTIGADOR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3"/>
                <w:w w:val="120"/>
                <w:sz w:val="22"/>
              </w:rPr>
              <w:t>ENTID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ADES</w:t>
            </w:r>
            <w:r>
              <w:rPr>
                <w:rFonts w:ascii="Calibri"/>
                <w:color w:val="FFFFFF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PATR</w:t>
            </w:r>
            <w:r>
              <w:rPr>
                <w:rFonts w:ascii="Calibri"/>
                <w:color w:val="FFFFFF"/>
                <w:spacing w:val="-5"/>
                <w:w w:val="120"/>
                <w:sz w:val="22"/>
              </w:rPr>
              <w:t>OCINADOR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468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exact" w:before="71"/>
              <w:ind w:left="103" w:right="51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spacing w:val="-1"/>
                <w:w w:val="120"/>
                <w:sz w:val="20"/>
              </w:rPr>
              <w:t>Cas</w:t>
            </w:r>
            <w:r>
              <w:rPr>
                <w:rFonts w:ascii="Calibri" w:hAnsi="Calibri"/>
                <w:b/>
                <w:color w:val="4C4D4F"/>
                <w:spacing w:val="-2"/>
                <w:w w:val="120"/>
                <w:sz w:val="20"/>
              </w:rPr>
              <w:t>tilla</w:t>
            </w:r>
            <w:r>
              <w:rPr>
                <w:rFonts w:ascii="Calibri" w:hAnsi="Calibri"/>
                <w:b/>
                <w:color w:val="4C4D4F"/>
                <w:spacing w:val="9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w w:val="120"/>
                <w:sz w:val="20"/>
              </w:rPr>
              <w:t>y</w:t>
            </w:r>
            <w:r>
              <w:rPr>
                <w:rFonts w:ascii="Calibri" w:hAnsi="Calibri"/>
                <w:b/>
                <w:color w:val="4C4D4F"/>
                <w:spacing w:val="23"/>
                <w:w w:val="124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1"/>
                <w:w w:val="120"/>
                <w:sz w:val="20"/>
              </w:rPr>
              <w:t>L</w:t>
            </w:r>
            <w:r>
              <w:rPr>
                <w:rFonts w:ascii="Calibri" w:hAnsi="Calibri"/>
                <w:b/>
                <w:color w:val="4C4D4F"/>
                <w:spacing w:val="-2"/>
                <w:w w:val="120"/>
                <w:sz w:val="20"/>
              </w:rPr>
              <w:t>eón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29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Grupo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vestigación</w:t>
            </w:r>
            <w:r>
              <w:rPr>
                <w:rFonts w:ascii="Calibri" w:hAnsi="Calibri"/>
                <w:color w:val="231F20"/>
                <w:spacing w:val="23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Dirección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(GIDE),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9" w:lineRule="auto" w:before="79"/>
              <w:ind w:left="103" w:right="117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Mariano</w:t>
            </w:r>
            <w:r>
              <w:rPr>
                <w:rFonts w:ascii="Calibri" w:hAnsi="Calibri"/>
                <w:color w:val="231F20"/>
                <w:spacing w:val="-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Nie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Antolín</w:t>
            </w:r>
            <w:r>
              <w:rPr>
                <w:rFonts w:ascii="Calibri" w:hAnsi="Calibri"/>
                <w:color w:val="231F20"/>
                <w:spacing w:val="27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GEM-C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astilla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L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eón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)</w:t>
            </w:r>
            <w:r>
              <w:rPr>
                <w:rFonts w:ascii="Calibri" w:hAnsi="Calibri"/>
                <w:color w:val="231F20"/>
                <w:spacing w:val="27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Nuria</w:t>
            </w:r>
            <w:r>
              <w:rPr>
                <w:rFonts w:ascii="Calibri" w:hAns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Álvar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8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Constantino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García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amo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9"/>
              <w:ind w:left="103" w:right="159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Luis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Godo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Díe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9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Daniel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Alons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9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eón</w:t>
            </w:r>
            <w:r>
              <w:rPr>
                <w:rFonts w:ascii="Calibri" w:hAnsi="Calibri"/>
                <w:color w:val="231F20"/>
                <w:spacing w:val="2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Iberdrola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Fgulem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782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exact" w:before="71"/>
              <w:ind w:left="103" w:right="36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4C4D4F"/>
                <w:spacing w:val="-2"/>
                <w:w w:val="110"/>
                <w:sz w:val="20"/>
              </w:rPr>
              <w:t>omunidad</w:t>
            </w:r>
            <w:r>
              <w:rPr>
                <w:rFonts w:ascii="Calibri"/>
                <w:b/>
                <w:color w:val="4C4D4F"/>
                <w:spacing w:val="24"/>
                <w:w w:val="107"/>
                <w:sz w:val="20"/>
              </w:rPr>
              <w:t> </w:t>
            </w:r>
            <w:r>
              <w:rPr>
                <w:rFonts w:ascii="Calibri"/>
                <w:b/>
                <w:color w:val="4C4D4F"/>
                <w:spacing w:val="-2"/>
                <w:w w:val="110"/>
                <w:sz w:val="20"/>
              </w:rPr>
              <w:t>Valenciana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17" w:right="77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Miguel</w:t>
            </w:r>
            <w:r>
              <w:rPr>
                <w:rFonts w:ascii="Calibri" w:hAnsi="Calibri"/>
                <w:color w:val="231F20"/>
                <w:spacing w:val="25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Hernández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Elche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126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Góme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as</w:t>
            </w:r>
            <w:r>
              <w:rPr>
                <w:rFonts w:ascii="Calibri" w:hAnsi="Calibri"/>
                <w:color w:val="231F20"/>
                <w:spacing w:val="2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GEM-C.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Valenciana)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62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Ignacio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Mir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Solv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Técnic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)</w:t>
            </w:r>
            <w:r>
              <w:rPr>
                <w:rFonts w:ascii="Calibri" w:hAnsi="Calibri"/>
                <w:color w:val="231F20"/>
                <w:spacing w:val="27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Jesús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Mateo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4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Marina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Es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trada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Cruz</w:t>
            </w:r>
            <w:r>
              <w:rPr>
                <w:rFonts w:ascii="Calibri" w:hAnsi="Calibri"/>
                <w:color w:val="231F20"/>
                <w:spacing w:val="26"/>
                <w:w w:val="11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Antonio</w:t>
            </w:r>
            <w:r>
              <w:rPr>
                <w:rFonts w:ascii="Calibri" w:hAnsi="Calibri"/>
                <w:color w:val="231F20"/>
                <w:spacing w:val="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J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.</w:t>
            </w:r>
            <w:r>
              <w:rPr>
                <w:rFonts w:ascii="Calibri" w:hAnsi="Calibri"/>
                <w:color w:val="231F20"/>
                <w:spacing w:val="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5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5"/>
                <w:w w:val="115"/>
                <w:sz w:val="16"/>
              </w:rPr>
              <w:t>erdú</w:t>
            </w:r>
            <w:r>
              <w:rPr>
                <w:rFonts w:ascii="Calibri" w:hAnsi="Calibri"/>
                <w:color w:val="231F20"/>
                <w:spacing w:val="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Jov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er</w:t>
            </w:r>
            <w:r>
              <w:rPr>
                <w:rFonts w:ascii="Calibri" w:hAnsi="Calibri"/>
                <w:color w:val="231F20"/>
                <w:spacing w:val="21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M.ª</w:t>
            </w:r>
            <w:r>
              <w:rPr>
                <w:rFonts w:ascii="Calibri" w:hAnsi="Calibri"/>
                <w:color w:val="231F20"/>
                <w:spacing w:val="-1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-1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Alar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cón</w:t>
            </w:r>
            <w:r>
              <w:rPr>
                <w:rFonts w:ascii="Calibri" w:hAnsi="Calibri"/>
                <w:color w:val="231F20"/>
                <w:spacing w:val="-1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Gar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cía</w:t>
            </w:r>
            <w:r>
              <w:rPr>
                <w:rFonts w:ascii="Calibri" w:hAnsi="Calibri"/>
                <w:color w:val="231F20"/>
                <w:spacing w:val="28"/>
                <w:w w:val="113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M.ª</w:t>
            </w:r>
            <w:r>
              <w:rPr>
                <w:rFonts w:ascii="Calibri" w:hAnsi="Calibri"/>
                <w:color w:val="231F20"/>
                <w:spacing w:val="-2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Cinta</w:t>
            </w:r>
            <w:r>
              <w:rPr>
                <w:rFonts w:ascii="Calibri" w:hAnsi="Calibri"/>
                <w:color w:val="231F20"/>
                <w:spacing w:val="-2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Gisbert</w:t>
            </w:r>
            <w:r>
              <w:rPr>
                <w:rFonts w:ascii="Calibri" w:hAnsi="Calibri"/>
                <w:color w:val="231F20"/>
                <w:spacing w:val="-2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25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Lirios</w:t>
            </w:r>
            <w:r>
              <w:rPr>
                <w:rFonts w:ascii="Calibri" w:hAnsi="Calibri"/>
                <w:color w:val="231F20"/>
                <w:spacing w:val="-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Alós</w:t>
            </w:r>
            <w:r>
              <w:rPr>
                <w:rFonts w:ascii="Calibri" w:hAnsi="Calibri"/>
                <w:color w:val="231F20"/>
                <w:spacing w:val="-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Simó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Domingo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Galiana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Lapera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33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M.ª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Isabel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Borreguer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Guerra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6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Valenciano</w:t>
            </w:r>
            <w:r>
              <w:rPr>
                <w:rFonts w:asci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ompe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titividad</w:t>
            </w:r>
            <w:r>
              <w:rPr>
                <w:rFonts w:ascii="Calibri"/>
                <w:color w:val="231F20"/>
                <w:spacing w:val="3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Empresarial</w:t>
            </w:r>
            <w:r>
              <w:rPr>
                <w:rFonts w:ascii="Calibri"/>
                <w:color w:val="231F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(IVACE)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24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Eur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opeo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Inno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vadoras</w:t>
            </w:r>
            <w:r>
              <w:rPr>
                <w:rFonts w:ascii="Calibri"/>
                <w:color w:val="231F20"/>
                <w:spacing w:val="27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 la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omunidad</w:t>
            </w:r>
            <w:r>
              <w:rPr>
                <w:rFonts w:ascii="Calibri"/>
                <w:color w:val="231F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Valenciana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10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Diput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ación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vincial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Alicante</w:t>
            </w:r>
            <w:r>
              <w:rPr>
                <w:rFonts w:ascii="Calibri" w:hAnsi="Calibri"/>
                <w:color w:val="231F20"/>
                <w:spacing w:val="21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Air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trum,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Catral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Export</w:t>
            </w:r>
            <w:r>
              <w:rPr>
                <w:rFonts w:ascii="Calibri" w:hAnsi="Calibri"/>
                <w:color w:val="231F20"/>
                <w:spacing w:val="30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Juan</w:t>
            </w:r>
            <w:r>
              <w:rPr>
                <w:rFonts w:ascii="Calibri" w:hAnsi="Calibri"/>
                <w:color w:val="231F20"/>
                <w:spacing w:val="2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Perán-Pikolinos</w:t>
            </w:r>
            <w:r>
              <w:rPr>
                <w:rFonts w:ascii="Calibri" w:hAnsi="Calibri"/>
                <w:color w:val="231F20"/>
                <w:spacing w:val="27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Manuel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Peláez Castillo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63" w:lineRule="auto"/>
              <w:ind w:left="103" w:right="72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Goldc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ar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 </w:t>
            </w:r>
            <w:r>
              <w:rPr>
                <w:rFonts w:ascii="Calibri"/>
                <w:color w:val="231F20"/>
                <w:w w:val="110"/>
                <w:sz w:val="16"/>
              </w:rPr>
              <w:t>Grupo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ulen,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Grupo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oledad,</w:t>
            </w:r>
            <w:r>
              <w:rPr>
                <w:rFonts w:ascii="Calibri"/>
                <w:color w:val="231F20"/>
                <w:spacing w:val="23"/>
                <w:w w:val="107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Mus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tang,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Pant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r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eu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r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Vectalia</w:t>
            </w:r>
            <w:r>
              <w:rPr>
                <w:rFonts w:ascii="Calibri"/>
                <w:color w:val="231F20"/>
                <w:spacing w:val="27"/>
                <w:w w:val="111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Escuela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Empresarios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(EDEM)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14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Miguel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Hernández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Elche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681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15"/>
                <w:sz w:val="20"/>
              </w:rPr>
              <w:t>Extr</w:t>
            </w:r>
            <w:r>
              <w:rPr>
                <w:rFonts w:ascii="Calibri"/>
                <w:b/>
                <w:color w:val="4C4D4F"/>
                <w:spacing w:val="-2"/>
                <w:w w:val="115"/>
                <w:sz w:val="20"/>
              </w:rPr>
              <w:t>emadura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Fundación</w:t>
            </w:r>
            <w:r>
              <w:rPr>
                <w:rFonts w:ascii="Calibri" w:hAnsi="Calibri" w:cs="Calibri" w:eastAsia="Calibri"/>
                <w:color w:val="231F20"/>
                <w:spacing w:val="4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Xavier</w:t>
            </w:r>
            <w:r>
              <w:rPr>
                <w:rFonts w:ascii="Calibri" w:hAnsi="Calibri" w:cs="Calibri" w:eastAsia="Calibri"/>
                <w:color w:val="231F20"/>
                <w:spacing w:val="4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4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Salas</w:t>
            </w:r>
            <w:r>
              <w:rPr>
                <w:rFonts w:ascii="Calibri" w:hAnsi="Calibri" w:cs="Calibri" w:eastAsia="Calibri"/>
                <w:color w:val="231F20"/>
                <w:spacing w:val="4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–</w:t>
            </w:r>
            <w:r>
              <w:rPr>
                <w:rFonts w:ascii="Calibri" w:hAnsi="Calibri" w:cs="Calibri" w:eastAsia="Calibri"/>
                <w:color w:val="231F20"/>
                <w:spacing w:val="21"/>
                <w:w w:val="8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Universidad</w:t>
            </w:r>
            <w:r>
              <w:rPr>
                <w:rFonts w:ascii="Calibri" w:hAnsi="Calibri" w:cs="Calibri" w:eastAsia="Calibri"/>
                <w:color w:val="231F20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Extremadura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03" w:right="126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Ricar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do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Hernández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Mogollón</w:t>
            </w:r>
            <w:r>
              <w:rPr>
                <w:rFonts w:ascii="Calibri" w:hAnsi="Calibri"/>
                <w:color w:val="231F20"/>
                <w:spacing w:val="25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GEM-Extremadura)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18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J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.</w:t>
            </w:r>
            <w:r>
              <w:rPr>
                <w:rFonts w:ascii="Calibri" w:hAnsi="Calibri"/>
                <w:color w:val="231F20"/>
                <w:spacing w:val="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arlo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Díaz</w:t>
            </w:r>
            <w:r>
              <w:rPr>
                <w:rFonts w:ascii="Calibri" w:hAnsi="Calibri"/>
                <w:color w:val="231F20"/>
                <w:spacing w:val="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ero</w:t>
            </w:r>
            <w:r>
              <w:rPr>
                <w:rFonts w:ascii="Calibri" w:hAnsi="Calibri"/>
                <w:color w:val="231F20"/>
                <w:spacing w:val="2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2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Técnico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95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M.ª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Cruz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Sánchez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obedo</w:t>
            </w:r>
            <w:r>
              <w:rPr>
                <w:rFonts w:ascii="Calibri" w:hAnsi="Calibri"/>
                <w:color w:val="231F20"/>
                <w:spacing w:val="28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onio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Portillo</w:t>
            </w:r>
            <w:r>
              <w:rPr>
                <w:rFonts w:ascii="Calibri" w:hAnsi="Calibri"/>
                <w:color w:val="231F20"/>
                <w:spacing w:val="21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Manuel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Almodóvar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29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Ángel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Manuel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Díaz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Aunión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Raúl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Rodríguez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Preciado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98" w:lineRule="auto" w:before="79"/>
              <w:ind w:left="103" w:right="136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Gobierno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Extremadura</w:t>
            </w:r>
            <w:r>
              <w:rPr>
                <w:rFonts w:ascii="Calibri"/>
                <w:color w:val="231F20"/>
                <w:spacing w:val="21"/>
                <w:w w:val="112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Extremadura</w:t>
            </w:r>
            <w:r>
              <w:rPr>
                <w:rFonts w:ascii="Calibri"/>
                <w:color w:val="231F20"/>
                <w:spacing w:val="26"/>
                <w:w w:val="112"/>
                <w:sz w:val="16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Avant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Extremadura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CC.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NN.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Almaraz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-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Trillo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47"/>
              <w:ind w:left="103" w:right="44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Academia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Eur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ope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Yust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e,</w:t>
            </w:r>
            <w:r>
              <w:rPr>
                <w:rFonts w:ascii="Calibri" w:hAnsi="Calibri"/>
                <w:color w:val="231F20"/>
                <w:spacing w:val="33"/>
                <w:w w:val="9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Hoy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Diario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Extremadur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Periódic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8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Extremadur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Philip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Morris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ain,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S.L.,</w:t>
            </w:r>
            <w:r>
              <w:rPr>
                <w:rFonts w:ascii="Calibri" w:hAnsi="Calibri"/>
                <w:color w:val="231F20"/>
                <w:spacing w:val="3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Palicris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 w:hAnsi="Calibri"/>
                <w:color w:val="231F20"/>
                <w:spacing w:val="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Imede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xsa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42"/>
              <w:ind w:left="103" w:right="57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Caja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Rural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Extremadur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Caja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Duer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o,</w:t>
            </w:r>
            <w:r>
              <w:rPr>
                <w:rFonts w:ascii="Calibri"/>
                <w:color w:val="231F20"/>
                <w:spacing w:val="23"/>
                <w:w w:val="96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Caix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/>
                <w:color w:val="231F20"/>
                <w:spacing w:val="1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Ge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sty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ona,</w:t>
            </w:r>
            <w:r>
              <w:rPr>
                <w:rFonts w:asci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S.L.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1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Grupo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Multimedia,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Garrigues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ex,</w:t>
            </w:r>
            <w:r>
              <w:rPr>
                <w:rFonts w:ascii="Calibri" w:hAnsi="Calibri"/>
                <w:color w:val="231F20"/>
                <w:spacing w:val="30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Diput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ación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Badajoz,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Diput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ación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Cácer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55"/>
                <w:w w:val="9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Cácer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Capit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al,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Cívica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42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Fundecyt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-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Par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Científic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98" w:lineRule="auto" w:before="4"/>
              <w:ind w:left="103" w:right="107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Tecnológic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Extremadura</w:t>
            </w:r>
            <w:r>
              <w:rPr>
                <w:rFonts w:ascii="Calibri" w:hAnsi="Calibri"/>
                <w:color w:val="231F20"/>
                <w:spacing w:val="24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Sociedad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5055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w w:val="115"/>
                <w:sz w:val="20"/>
              </w:rPr>
              <w:t>Galicia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17" w:right="88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federación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1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Empresarios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57" w:lineRule="auto"/>
              <w:ind w:left="117" w:right="54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Galicia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(CE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G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)</w:t>
            </w:r>
            <w:r>
              <w:rPr>
                <w:rFonts w:ascii="Calibri" w:hAnsi="Calibri"/>
                <w:color w:val="231F20"/>
                <w:spacing w:val="23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Gallego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2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Promoción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onómic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7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(IG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APE)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19"/>
              <w:ind w:left="117" w:right="18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Santiago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30"/>
                <w:w w:val="107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ompo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stela</w:t>
            </w:r>
            <w:r>
              <w:rPr>
                <w:rFonts w:asci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(USC)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152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Belén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Váz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Eibes</w:t>
            </w:r>
            <w:r>
              <w:rPr>
                <w:rFonts w:ascii="Calibri" w:hAnsi="Calibri"/>
                <w:color w:val="231F20"/>
                <w:spacing w:val="28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GEM-Galicia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111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Faust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Santamarina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21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Amate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45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Ana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García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Caeir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3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Norbert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enedo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30"/>
                <w:w w:val="11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Guillermo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Viña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27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Enrique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Góme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63" w:lineRule="auto"/>
              <w:ind w:left="103" w:right="137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Isabel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Neira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Góme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3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(Directora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USC)</w:t>
            </w:r>
            <w:r>
              <w:rPr>
                <w:rFonts w:ascii="Calibri" w:hAnsi="Calibri"/>
                <w:color w:val="231F20"/>
                <w:spacing w:val="25"/>
                <w:w w:val="11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Sara</w:t>
            </w:r>
            <w:r>
              <w:rPr>
                <w:rFonts w:ascii="Calibri" w:hAnsi="Calibri"/>
                <w:color w:val="231F20"/>
                <w:spacing w:val="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25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(Coordinadora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USC)</w:t>
            </w:r>
            <w:r>
              <w:rPr>
                <w:rFonts w:ascii="Calibri" w:hAnsi="Calibri"/>
                <w:color w:val="231F20"/>
                <w:spacing w:val="27"/>
                <w:w w:val="116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Nuria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Calv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Babío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14"/>
              <w:ind w:left="103" w:right="166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obillo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Varela</w:t>
            </w:r>
            <w:r>
              <w:rPr>
                <w:rFonts w:ascii="Calibri" w:hAnsi="Calibri"/>
                <w:color w:val="231F20"/>
                <w:spacing w:val="2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Mait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Cancelo</w:t>
            </w:r>
            <w:r>
              <w:rPr>
                <w:rFonts w:ascii="Calibri" w:hAnsi="Calibri"/>
                <w:color w:val="231F20"/>
                <w:spacing w:val="-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Márque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28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Lor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Fernández</w:t>
            </w:r>
            <w:r>
              <w:rPr>
                <w:rFonts w:ascii="Calibri" w:hAnsi="Calibri"/>
                <w:color w:val="231F20"/>
                <w:spacing w:val="25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ubén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Lado</w:t>
            </w:r>
            <w:r>
              <w:rPr>
                <w:rFonts w:ascii="Calibri" w:hAns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stay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50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Portela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Mas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eda</w:t>
            </w:r>
            <w:r>
              <w:rPr>
                <w:rFonts w:ascii="Calibri" w:hAnsi="Calibri"/>
                <w:color w:val="231F20"/>
                <w:spacing w:val="29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Teijeir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Álvar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5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M.ª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Milagro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Vivel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Búa</w:t>
            </w:r>
            <w:r>
              <w:rPr>
                <w:rFonts w:ascii="Calibri" w:hAnsi="Calibri"/>
                <w:color w:val="231F20"/>
                <w:spacing w:val="23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David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Rodeir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Paz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Guillermo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Andrés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Zapata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Huamaní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03" w:right="120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federación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Empresarios</w:t>
            </w:r>
            <w:r>
              <w:rPr>
                <w:rFonts w:ascii="Calibri" w:hAnsi="Calibri"/>
                <w:color w:val="231F20"/>
                <w:spacing w:val="25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Galicia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(CE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G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36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Gallego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Promoción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onómic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9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(Igape)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03" w:right="165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Santiago</w:t>
            </w:r>
            <w:r>
              <w:rPr>
                <w:rFonts w:ascii="Calibri"/>
                <w:color w:val="231F20"/>
                <w:spacing w:val="30"/>
                <w:w w:val="112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ompo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stela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(USC)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78"/>
        <w:ind w:left="39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2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8</w:t>
      </w:r>
      <w:r>
        <w:rPr>
          <w:rFonts w:ascii="Calibri"/>
          <w:color w:val="231F20"/>
          <w:w w:val="132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280" w:left="460" w:right="440"/>
        </w:sectPr>
      </w:pPr>
    </w:p>
    <w:p>
      <w:pPr>
        <w:spacing w:line="240" w:lineRule="auto" w:before="8"/>
        <w:rPr>
          <w:rFonts w:ascii="Calibri" w:hAnsi="Calibri" w:cs="Calibri" w:eastAsia="Calibri"/>
          <w:sz w:val="8"/>
          <w:szCs w:val="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271"/>
        <w:gridCol w:w="3458"/>
        <w:gridCol w:w="3515"/>
      </w:tblGrid>
      <w:tr>
        <w:trPr>
          <w:trHeight w:val="397" w:hRule="exact"/>
        </w:trPr>
        <w:tc>
          <w:tcPr>
            <w:tcW w:w="1527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2271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458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  <w:tc>
          <w:tcPr>
            <w:tcW w:w="3515" w:type="dxa"/>
            <w:tcBorders>
              <w:top w:val="single" w:sz="8" w:space="0" w:color="104C8D"/>
              <w:left w:val="nil" w:sz="6" w:space="0" w:color="auto"/>
              <w:bottom w:val="single" w:sz="8" w:space="0" w:color="FFFFFF"/>
              <w:right w:val="nil" w:sz="6" w:space="0" w:color="auto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20"/>
                <w:sz w:val="22"/>
              </w:rPr>
              <w:t>TERRIT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ORIO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INSTITUCIÓN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QUIPO</w:t>
            </w:r>
            <w:r>
              <w:rPr>
                <w:rFonts w:ascii="Calibri"/>
                <w:color w:val="FFFFFF"/>
                <w:spacing w:val="33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INVESTIGADOR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155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3"/>
                <w:w w:val="120"/>
                <w:sz w:val="22"/>
              </w:rPr>
              <w:t>ENTID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ADES</w:t>
            </w:r>
            <w:r>
              <w:rPr>
                <w:rFonts w:ascii="Calibri"/>
                <w:color w:val="FFFFFF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PATR</w:t>
            </w:r>
            <w:r>
              <w:rPr>
                <w:rFonts w:ascii="Calibri"/>
                <w:color w:val="FFFFFF"/>
                <w:spacing w:val="-5"/>
                <w:w w:val="120"/>
                <w:sz w:val="22"/>
              </w:rPr>
              <w:t>OCINADOR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687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exact" w:before="71"/>
              <w:ind w:left="103" w:right="36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05"/>
                <w:sz w:val="20"/>
              </w:rPr>
              <w:t>Comunidad</w:t>
            </w:r>
            <w:r>
              <w:rPr>
                <w:rFonts w:ascii="Calibri"/>
                <w:b/>
                <w:color w:val="4C4D4F"/>
                <w:spacing w:val="24"/>
                <w:w w:val="107"/>
                <w:sz w:val="20"/>
              </w:rPr>
              <w:t> </w:t>
            </w:r>
            <w:r>
              <w:rPr>
                <w:rFonts w:ascii="Calibri"/>
                <w:b/>
                <w:color w:val="4C4D4F"/>
                <w:w w:val="105"/>
                <w:sz w:val="20"/>
              </w:rPr>
              <w:t>de</w:t>
            </w:r>
            <w:r>
              <w:rPr>
                <w:rFonts w:ascii="Calibri"/>
                <w:b/>
                <w:color w:val="4C4D4F"/>
                <w:spacing w:val="9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4C4D4F"/>
                <w:w w:val="105"/>
                <w:sz w:val="20"/>
              </w:rPr>
              <w:t>Madrid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28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 w:hAnsi="Calibri"/>
                <w:color w:val="231F20"/>
                <w:spacing w:val="2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Emprendedoras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(CIADE)</w:t>
            </w:r>
            <w:r>
              <w:rPr>
                <w:rFonts w:ascii="Calibri" w:hAnsi="Calibri"/>
                <w:color w:val="231F20"/>
                <w:spacing w:val="25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Autónoma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1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28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Deust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Business</w:t>
            </w:r>
            <w:r>
              <w:rPr>
                <w:rFonts w:asci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School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69" w:lineRule="auto" w:before="79"/>
              <w:ind w:left="103" w:right="143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Isidr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Pablo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25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31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GEM-Madrid)</w:t>
            </w:r>
            <w:r>
              <w:rPr>
                <w:rFonts w:ascii="Calibri" w:hAnsi="Calibri"/>
                <w:color w:val="231F20"/>
                <w:spacing w:val="22"/>
                <w:w w:val="10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Yolanda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ueno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Hernández</w:t>
            </w:r>
            <w:r>
              <w:rPr>
                <w:rFonts w:ascii="Calibri" w:hAnsi="Calibri"/>
                <w:color w:val="231F20"/>
                <w:spacing w:val="27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Begoña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Sant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Urda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9"/>
              <w:ind w:left="103" w:right="16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Miguel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Angoitia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Grijalba</w:t>
            </w:r>
            <w:r>
              <w:rPr>
                <w:rFonts w:ascii="Calibri" w:hAnsi="Calibri"/>
                <w:color w:val="231F20"/>
                <w:spacing w:val="26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Esperanz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aldés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Lías</w:t>
            </w:r>
            <w:r>
              <w:rPr>
                <w:rFonts w:ascii="Calibri" w:hAnsi="Calibri"/>
                <w:color w:val="231F20"/>
                <w:spacing w:val="21"/>
                <w:w w:val="12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Iñaki</w:t>
            </w:r>
            <w:r>
              <w:rPr>
                <w:rFonts w:ascii="Calibri" w:hAnsi="Calibri"/>
                <w:color w:val="231F20"/>
                <w:spacing w:val="-2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Ort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ega</w:t>
            </w:r>
            <w:r>
              <w:rPr>
                <w:rFonts w:ascii="Calibri" w:hAnsi="Calibri"/>
                <w:color w:val="231F20"/>
                <w:spacing w:val="-2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achón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00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Autónoma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color w:val="231F20"/>
                <w:spacing w:val="21"/>
                <w:w w:val="10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UCEIF-CISE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63" w:hRule="exact"/>
        </w:trPr>
        <w:tc>
          <w:tcPr>
            <w:tcW w:w="152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2"/>
                <w:w w:val="110"/>
                <w:sz w:val="20"/>
              </w:rPr>
              <w:t>Mur</w:t>
            </w:r>
            <w:r>
              <w:rPr>
                <w:rFonts w:ascii="Calibri"/>
                <w:b/>
                <w:color w:val="4C4D4F"/>
                <w:spacing w:val="-1"/>
                <w:w w:val="110"/>
                <w:sz w:val="20"/>
              </w:rPr>
              <w:t>cia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89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/>
                <w:color w:val="231F20"/>
                <w:spacing w:val="-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Mur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cia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45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89"/>
              <w:ind w:left="103" w:right="53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Antonio</w:t>
            </w:r>
            <w:r>
              <w:rPr>
                <w:rFonts w:ascii="Calibri" w:hAnsi="Calibri"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Ar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agón</w:t>
            </w:r>
            <w:r>
              <w:rPr>
                <w:rFonts w:ascii="Calibri" w:hAnsi="Calibri"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Sánchez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Alicia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ubio</w:t>
            </w:r>
            <w:r>
              <w:rPr>
                <w:rFonts w:ascii="Calibri" w:hAnsi="Calibri"/>
                <w:color w:val="231F20"/>
                <w:spacing w:val="30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añón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31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GEM-Mur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cia)</w:t>
            </w:r>
            <w:r>
              <w:rPr>
                <w:rFonts w:ascii="Calibri" w:hAnsi="Calibri"/>
                <w:color w:val="231F20"/>
                <w:spacing w:val="23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Juan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Samuel</w:t>
            </w:r>
            <w:r>
              <w:rPr>
                <w:rFonts w:ascii="Calibri" w:hAns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Baixauli</w:t>
            </w:r>
            <w:r>
              <w:rPr>
                <w:rFonts w:ascii="Calibri" w:hAns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Soler</w:t>
            </w:r>
            <w:r>
              <w:rPr>
                <w:rFonts w:ascii="Calibri" w:hAns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Nuria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Ne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an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Lloret</w:t>
            </w:r>
            <w:r>
              <w:rPr>
                <w:rFonts w:ascii="Calibri" w:hAnsi="Calibri"/>
                <w:color w:val="231F20"/>
                <w:spacing w:val="28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2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Andrés</w:t>
            </w:r>
            <w:r>
              <w:rPr>
                <w:rFonts w:ascii="Calibri" w:hAnsi="Calibri"/>
                <w:color w:val="231F20"/>
                <w:spacing w:val="3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3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epe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6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Feliz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Garre</w:t>
            </w:r>
            <w:r>
              <w:rPr>
                <w:rFonts w:ascii="Calibri" w:hAnsi="Calibri"/>
                <w:color w:val="231F20"/>
                <w:spacing w:val="22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Catalina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Nicolás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tínez</w:t>
            </w:r>
            <w:r>
              <w:rPr>
                <w:rFonts w:ascii="Calibri" w:hAnsi="Calibri"/>
                <w:color w:val="231F20"/>
                <w:spacing w:val="27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Palacios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Manz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ano</w:t>
            </w:r>
            <w:r>
              <w:rPr>
                <w:rFonts w:ascii="Calibri" w:hAnsi="Calibri"/>
                <w:color w:val="231F20"/>
                <w:spacing w:val="25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Gregorio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Sánchez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Marín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89"/>
              <w:ind w:left="103" w:right="32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Conserjería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Industria,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Turismo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</w:t>
            </w:r>
            <w:r>
              <w:rPr>
                <w:rFonts w:ascii="Calibri" w:hAnsi="Calibri"/>
                <w:color w:val="231F20"/>
                <w:spacing w:val="39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Inno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vación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24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omen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Región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Mur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cia</w:t>
            </w:r>
            <w:r>
              <w:rPr>
                <w:rFonts w:ascii="Calibri" w:hAnsi="Calibri"/>
                <w:color w:val="231F20"/>
                <w:spacing w:val="29"/>
                <w:w w:val="113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Banc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strum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65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F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ondo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Eur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opeo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sarrollo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Regional</w:t>
            </w:r>
            <w:r>
              <w:rPr>
                <w:rFonts w:ascii="Calibri"/>
                <w:color w:val="231F20"/>
                <w:spacing w:val="2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Plan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endemo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/>
              <w:ind w:left="103" w:right="36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Eur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opeo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vación</w:t>
            </w:r>
            <w:r>
              <w:rPr>
                <w:rFonts w:ascii="Calibri" w:hAnsi="Calibri"/>
                <w:color w:val="231F20"/>
                <w:spacing w:val="2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Mur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 w:before="28"/>
              <w:ind w:left="103" w:right="144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Cátedra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color w:val="231F20"/>
                <w:spacing w:val="28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Mur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030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4"/>
                <w:w w:val="115"/>
                <w:sz w:val="20"/>
              </w:rPr>
              <w:t>Na</w:t>
            </w:r>
            <w:r>
              <w:rPr>
                <w:rFonts w:ascii="Calibri"/>
                <w:b/>
                <w:color w:val="4C4D4F"/>
                <w:spacing w:val="-3"/>
                <w:w w:val="115"/>
                <w:sz w:val="20"/>
              </w:rPr>
              <w:t>varr</w:t>
            </w:r>
            <w:r>
              <w:rPr>
                <w:rFonts w:ascii="Calibri"/>
                <w:b/>
                <w:color w:val="4C4D4F"/>
                <w:spacing w:val="-4"/>
                <w:w w:val="115"/>
                <w:sz w:val="20"/>
              </w:rPr>
              <w:t>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51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9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Navarra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28"/>
              <w:ind w:left="117" w:right="34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Universitat Autònoma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8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Barcelona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Ignacio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tin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Pilart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GEM-Na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varra)</w:t>
            </w:r>
            <w:r>
              <w:rPr>
                <w:rFonts w:ascii="Calibri"/>
                <w:color w:val="231F20"/>
                <w:spacing w:val="21"/>
                <w:w w:val="114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Martin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Larraza</w:t>
            </w:r>
            <w:r>
              <w:rPr>
                <w:rFonts w:asci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Kintana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73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aquel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Or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Sánchez</w:t>
            </w:r>
            <w:r>
              <w:rPr>
                <w:rFonts w:ascii="Calibri" w:hAnsi="Calibri"/>
                <w:color w:val="231F20"/>
                <w:spacing w:val="28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Víct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or</w:t>
            </w:r>
            <w:r>
              <w:rPr>
                <w:rFonts w:ascii="Calibri" w:hAnsi="Calibri"/>
                <w:color w:val="231F20"/>
                <w:spacing w:val="-2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Martin</w:t>
            </w:r>
            <w:r>
              <w:rPr>
                <w:rFonts w:ascii="Calibri" w:hAnsi="Calibri"/>
                <w:color w:val="231F20"/>
                <w:spacing w:val="-2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Sánchez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63" w:lineRule="auto" w:before="79"/>
              <w:ind w:left="103" w:right="105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Navarra</w:t>
            </w:r>
            <w:r>
              <w:rPr>
                <w:rFonts w:ascii="Calibri" w:hAnsi="Calibri"/>
                <w:color w:val="231F20"/>
                <w:spacing w:val="29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Cátedra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Liderazgo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Estrategia</w:t>
            </w:r>
            <w:r>
              <w:rPr>
                <w:rFonts w:ascii="Calibri" w:hAnsi="Calibri"/>
                <w:color w:val="231F20"/>
                <w:spacing w:val="37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sa-UPNA-La</w:t>
            </w:r>
            <w:r>
              <w:rPr>
                <w:rFonts w:ascii="Calibri" w:hAnsi="Calibri"/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Caixa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735" w:hRule="exact"/>
        </w:trPr>
        <w:tc>
          <w:tcPr>
            <w:tcW w:w="152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spacing w:val="-2"/>
                <w:w w:val="120"/>
                <w:sz w:val="20"/>
              </w:rPr>
              <w:t>País</w:t>
            </w:r>
            <w:r>
              <w:rPr>
                <w:rFonts w:ascii="Calibri" w:hAnsi="Calibri"/>
                <w:b/>
                <w:color w:val="4C4D4F"/>
                <w:spacing w:val="3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5"/>
                <w:w w:val="120"/>
                <w:sz w:val="20"/>
              </w:rPr>
              <w:t>Vasc</w:t>
            </w:r>
            <w:r>
              <w:rPr>
                <w:rFonts w:ascii="Calibri" w:hAnsi="Calibri"/>
                <w:b/>
                <w:color w:val="4C4D4F"/>
                <w:spacing w:val="-6"/>
                <w:w w:val="120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63" w:lineRule="auto" w:before="89"/>
              <w:ind w:left="117" w:right="23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Deust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Business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School</w:t>
            </w:r>
            <w:r>
              <w:rPr>
                <w:rFonts w:ascii="Calibri" w:hAnsi="Calibri"/>
                <w:color w:val="231F20"/>
                <w:spacing w:val="27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País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Vasc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1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Mondr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agón</w:t>
            </w:r>
            <w:r>
              <w:rPr>
                <w:rFonts w:ascii="Calibri" w:hAnsi="Calibri"/>
                <w:color w:val="231F20"/>
                <w:spacing w:val="-2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Unibertsitatea</w:t>
            </w:r>
            <w:r>
              <w:rPr>
                <w:rFonts w:ascii="Calibri" w:hAnsi="Calibri"/>
                <w:color w:val="231F20"/>
                <w:spacing w:val="28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Universitat Autònoma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8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Barcelona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80" w:lineRule="auto" w:before="89"/>
              <w:ind w:left="103" w:right="1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Maribel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Guerrer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(Directora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GEM-P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aís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Vasc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)</w:t>
            </w:r>
            <w:r>
              <w:rPr>
                <w:rFonts w:ascii="Calibri" w:hAnsi="Calibri"/>
                <w:color w:val="231F20"/>
                <w:spacing w:val="29"/>
                <w:w w:val="114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Iñaki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Peña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60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José</w:t>
            </w:r>
            <w:r>
              <w:rPr>
                <w:rFonts w:ascii="Calibri" w:hAnsi="Calibri"/>
                <w:color w:val="231F20"/>
                <w:spacing w:val="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L.</w:t>
            </w:r>
            <w:r>
              <w:rPr>
                <w:rFonts w:ascii="Calibri" w:hAnsi="Calibri"/>
                <w:color w:val="231F20"/>
                <w:spacing w:val="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Gonzále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z-P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ernía</w:t>
            </w:r>
            <w:r>
              <w:rPr>
                <w:rFonts w:ascii="Calibri" w:hAnsi="Calibri"/>
                <w:color w:val="231F20"/>
                <w:spacing w:val="3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María</w:t>
            </w:r>
            <w:r>
              <w:rPr>
                <w:rFonts w:ascii="Calibri" w:hAnsi="Calibri"/>
                <w:color w:val="231F20"/>
                <w:spacing w:val="-2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Saiz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220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Jon</w:t>
            </w:r>
            <w:r>
              <w:rPr>
                <w:rFonts w:ascii="Calibri" w:hAnsi="Calibri"/>
                <w:color w:val="231F20"/>
                <w:spacing w:val="3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Hoy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1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González</w:t>
            </w:r>
            <w:r>
              <w:rPr>
                <w:rFonts w:ascii="Calibri" w:hAnsi="Calibri"/>
                <w:color w:val="231F20"/>
                <w:spacing w:val="30"/>
                <w:w w:val="12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David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Urbano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8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Innob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que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80" w:lineRule="auto" w:before="33"/>
              <w:ind w:left="103" w:right="13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Diput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Foral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Bizkaia</w:t>
            </w:r>
            <w:r>
              <w:rPr>
                <w:rFonts w:ascii="Calibri" w:hAnsi="Calibri"/>
                <w:color w:val="231F20"/>
                <w:spacing w:val="30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Diput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ación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Foral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Gipuzk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3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Fundación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Emilio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olde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villa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268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exact" w:before="71"/>
              <w:ind w:left="103" w:right="7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w w:val="105"/>
                <w:sz w:val="20"/>
              </w:rPr>
              <w:t>Madrid </w:t>
            </w:r>
            <w:r>
              <w:rPr>
                <w:rFonts w:ascii="Calibri"/>
                <w:b/>
                <w:color w:val="4C4D4F"/>
                <w:w w:val="110"/>
                <w:sz w:val="20"/>
              </w:rPr>
              <w:t>ciudad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5" w:lineRule="auto" w:before="79"/>
              <w:ind w:left="117" w:right="28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/>
                <w:color w:val="231F20"/>
                <w:spacing w:val="21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Emprendedoras</w:t>
            </w:r>
            <w:r>
              <w:rPr>
                <w:rFonts w:asci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(CIADE)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5" w:lineRule="auto" w:before="42"/>
              <w:ind w:left="117" w:right="28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Autónoma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1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4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Isidr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Pablo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López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GEM-Madrid)</w:t>
            </w:r>
            <w:r>
              <w:rPr>
                <w:rFonts w:ascii="Calibri" w:hAnsi="Calibri"/>
                <w:color w:val="231F20"/>
                <w:spacing w:val="26"/>
                <w:w w:val="10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Yolanda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ueno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Hernández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80" w:lineRule="auto"/>
              <w:ind w:left="103" w:right="16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egoña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anto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Urda</w:t>
            </w:r>
            <w:r>
              <w:rPr>
                <w:rFonts w:ascii="Calibri" w:hAnsi="Calibri"/>
                <w:color w:val="231F20"/>
                <w:spacing w:val="21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Miguel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Angoitia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Grijalba</w:t>
            </w:r>
            <w:r>
              <w:rPr>
                <w:rFonts w:ascii="Calibri" w:hAnsi="Calibri"/>
                <w:color w:val="231F20"/>
                <w:spacing w:val="26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Esperanz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aldés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Lías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80" w:lineRule="auto" w:before="79"/>
              <w:ind w:left="103" w:right="100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6"/>
              </w:rPr>
              <w:t>Ayuntamiento</w:t>
            </w:r>
            <w:r>
              <w:rPr>
                <w:rFonts w:ascii="Calibri" w:hAnsi="Calibri"/>
                <w:color w:val="231F20"/>
                <w:spacing w:val="24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4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Madrid</w:t>
            </w:r>
            <w:r>
              <w:rPr>
                <w:rFonts w:ascii="Calibri" w:hAnsi="Calibri"/>
                <w:color w:val="231F20"/>
                <w:spacing w:val="26"/>
                <w:w w:val="10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Universidad</w:t>
            </w:r>
            <w:r>
              <w:rPr>
                <w:rFonts w:ascii="Calibri" w:hAnsi="Calibri"/>
                <w:color w:val="231F20"/>
                <w:spacing w:val="24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Autónoma</w:t>
            </w:r>
            <w:r>
              <w:rPr>
                <w:rFonts w:ascii="Calibri" w:hAnsi="Calibri"/>
                <w:color w:val="231F20"/>
                <w:spacing w:val="25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5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Madrid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57" w:hRule="exact"/>
        </w:trPr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exact" w:before="71"/>
              <w:ind w:left="103" w:right="51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4"/>
                <w:w w:val="110"/>
                <w:sz w:val="20"/>
              </w:rPr>
              <w:t>Tr</w:t>
            </w:r>
            <w:r>
              <w:rPr>
                <w:rFonts w:ascii="Calibri"/>
                <w:b/>
                <w:color w:val="4C4D4F"/>
                <w:spacing w:val="-5"/>
                <w:w w:val="110"/>
                <w:sz w:val="20"/>
              </w:rPr>
              <w:t>abajo</w:t>
            </w:r>
            <w:r>
              <w:rPr>
                <w:rFonts w:ascii="Calibri"/>
                <w:b/>
                <w:color w:val="4C4D4F"/>
                <w:spacing w:val="24"/>
                <w:w w:val="108"/>
                <w:sz w:val="20"/>
              </w:rPr>
              <w:t> </w:t>
            </w:r>
            <w:r>
              <w:rPr>
                <w:rFonts w:ascii="Calibri"/>
                <w:b/>
                <w:color w:val="4C4D4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4C4D4F"/>
                <w:spacing w:val="1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4C4D4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4C4D4F"/>
                <w:spacing w:val="-2"/>
                <w:w w:val="110"/>
                <w:sz w:val="20"/>
              </w:rPr>
              <w:t>ampo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15"/>
                <w:sz w:val="20"/>
              </w:rPr>
              <w:t>GEM</w:t>
            </w:r>
            <w:r>
              <w:rPr>
                <w:rFonts w:ascii="Calibri" w:hAnsi="Calibri"/>
                <w:b/>
                <w:color w:val="4C4D4F"/>
                <w:spacing w:val="-9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Esp</w:t>
            </w:r>
            <w:r>
              <w:rPr>
                <w:rFonts w:ascii="Calibri" w:hAnsi="Calibri"/>
                <w:b/>
                <w:color w:val="4C4D4F"/>
                <w:spacing w:val="-2"/>
                <w:w w:val="115"/>
                <w:sz w:val="20"/>
              </w:rPr>
              <w:t>aña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27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5" w:lineRule="auto" w:before="79"/>
              <w:ind w:left="117" w:right="10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Opinòme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tre</w:t>
            </w:r>
            <w:r>
              <w:rPr>
                <w:rFonts w:ascii="Calibri" w:hAnsi="Calibri"/>
                <w:color w:val="231F20"/>
                <w:spacing w:val="26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(Barc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elona,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Madrid,</w:t>
            </w:r>
            <w:r>
              <w:rPr>
                <w:rFonts w:ascii="Calibri" w:hAnsi="Calibri"/>
                <w:color w:val="231F20"/>
                <w:spacing w:val="23"/>
                <w:w w:val="104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Valencia,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Palma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Mallor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45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ep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Ribó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(Director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)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5" w:lineRule="auto" w:before="47"/>
              <w:ind w:left="103" w:right="42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Joaquín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Vallés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(Dirección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coordinación</w:t>
            </w:r>
            <w:r>
              <w:rPr>
                <w:rFonts w:ascii="Calibri" w:hAnsi="Calibri"/>
                <w:color w:val="231F20"/>
                <w:spacing w:val="27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técnica)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3515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79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quipo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la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GEM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España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spacing w:before="78"/>
        <w:ind w:left="0" w:right="40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9"/>
          <w:sz w:val="14"/>
        </w:rPr>
      </w:r>
      <w:r>
        <w:rPr>
          <w:rFonts w:ascii="Calibri"/>
          <w:color w:val="231F20"/>
          <w:spacing w:val="-14"/>
          <w:w w:val="119"/>
          <w:sz w:val="14"/>
          <w:u w:val="thick" w:color="104C8D"/>
        </w:rPr>
        <w:t> </w:t>
      </w:r>
      <w:r>
        <w:rPr>
          <w:rFonts w:ascii="Calibri"/>
          <w:color w:val="231F20"/>
          <w:w w:val="120"/>
          <w:sz w:val="14"/>
          <w:u w:val="thick" w:color="104C8D"/>
        </w:rPr>
        <w:t>9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1760" w:bottom="280" w:left="460" w:right="44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1120" w:val="left" w:leader="none"/>
        </w:tabs>
        <w:spacing w:line="240" w:lineRule="auto" w:before="51" w:after="0"/>
        <w:ind w:left="1119" w:right="0" w:hanging="269"/>
        <w:jc w:val="left"/>
        <w:rPr>
          <w:b w:val="0"/>
          <w:bCs w:val="0"/>
        </w:rPr>
      </w:pPr>
      <w:bookmarkStart w:name="_TOC_250028" w:id="3"/>
      <w:r>
        <w:rPr>
          <w:color w:val="104C8D"/>
          <w:spacing w:val="-9"/>
          <w:w w:val="120"/>
        </w:rPr>
        <w:t>INTRODUCCIÓN</w:t>
      </w:r>
      <w:r>
        <w:rPr>
          <w:color w:val="104C8D"/>
          <w:spacing w:val="-23"/>
          <w:w w:val="120"/>
        </w:rPr>
        <w:t> </w:t>
      </w:r>
      <w:r>
        <w:rPr>
          <w:color w:val="104C8D"/>
          <w:spacing w:val="-4"/>
          <w:w w:val="120"/>
        </w:rPr>
        <w:t>AL</w:t>
      </w:r>
      <w:r>
        <w:rPr>
          <w:color w:val="104C8D"/>
          <w:spacing w:val="-23"/>
          <w:w w:val="120"/>
        </w:rPr>
        <w:t> </w:t>
      </w:r>
      <w:r>
        <w:rPr>
          <w:color w:val="104C8D"/>
          <w:spacing w:val="-13"/>
          <w:w w:val="120"/>
        </w:rPr>
        <w:t>PRO</w:t>
      </w:r>
      <w:r>
        <w:rPr>
          <w:color w:val="104C8D"/>
          <w:spacing w:val="-11"/>
          <w:w w:val="120"/>
        </w:rPr>
        <w:t>YE</w:t>
      </w:r>
      <w:r>
        <w:rPr>
          <w:color w:val="104C8D"/>
          <w:spacing w:val="-12"/>
          <w:w w:val="120"/>
        </w:rPr>
        <w:t>CT</w:t>
      </w:r>
      <w:r>
        <w:rPr>
          <w:color w:val="104C8D"/>
          <w:spacing w:val="-14"/>
          <w:w w:val="120"/>
        </w:rPr>
        <w:t>O</w:t>
      </w:r>
      <w:r>
        <w:rPr>
          <w:color w:val="104C8D"/>
          <w:spacing w:val="-23"/>
          <w:w w:val="120"/>
        </w:rPr>
        <w:t> </w:t>
      </w:r>
      <w:r>
        <w:rPr>
          <w:color w:val="104C8D"/>
          <w:spacing w:val="-8"/>
          <w:w w:val="120"/>
        </w:rPr>
        <w:t>GEM</w:t>
      </w:r>
      <w:bookmarkEnd w:id="3"/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Glob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Entrepreneurship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Monit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(</w:t>
      </w:r>
      <w:r>
        <w:rPr>
          <w:color w:val="231F20"/>
          <w:spacing w:val="-2"/>
          <w:w w:val="110"/>
        </w:rPr>
        <w:t>GEM),</w:t>
      </w:r>
      <w:r>
        <w:rPr>
          <w:color w:val="231F20"/>
          <w:spacing w:val="29"/>
          <w:w w:val="103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Ob</w:t>
      </w:r>
      <w:r>
        <w:rPr>
          <w:color w:val="231F20"/>
          <w:w w:val="110"/>
        </w:rPr>
        <w:t>serv</w:t>
      </w:r>
      <w:r>
        <w:rPr>
          <w:color w:val="231F20"/>
          <w:spacing w:val="1"/>
          <w:w w:val="110"/>
        </w:rPr>
        <w:t>atorio</w:t>
      </w:r>
      <w:r>
        <w:rPr>
          <w:color w:val="231F20"/>
          <w:w w:val="110"/>
        </w:rPr>
        <w:t>  </w:t>
      </w:r>
      <w:r>
        <w:rPr>
          <w:color w:val="231F20"/>
          <w:spacing w:val="2"/>
          <w:w w:val="110"/>
        </w:rPr>
        <w:t>in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ernacional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la</w:t>
      </w:r>
      <w:r>
        <w:rPr>
          <w:color w:val="231F20"/>
          <w:w w:val="110"/>
        </w:rPr>
        <w:t>  </w:t>
      </w:r>
      <w:r>
        <w:rPr>
          <w:color w:val="231F20"/>
          <w:spacing w:val="2"/>
          <w:w w:val="110"/>
        </w:rPr>
        <w:t>actividad</w:t>
      </w:r>
      <w:r>
        <w:rPr>
          <w:color w:val="231F20"/>
          <w:spacing w:val="39"/>
          <w:w w:val="111"/>
        </w:rPr>
        <w:t> </w:t>
      </w:r>
      <w:r>
        <w:rPr>
          <w:color w:val="231F20"/>
          <w:spacing w:val="2"/>
          <w:w w:val="110"/>
        </w:rPr>
        <w:t>emprendedor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3"/>
          <w:w w:val="110"/>
        </w:rPr>
        <w:t>p</w:t>
      </w:r>
      <w:r>
        <w:rPr>
          <w:color w:val="231F20"/>
          <w:spacing w:val="2"/>
          <w:w w:val="110"/>
        </w:rPr>
        <w:t>ar</w:t>
      </w:r>
      <w:r>
        <w:rPr>
          <w:color w:val="231F20"/>
          <w:spacing w:val="3"/>
          <w:w w:val="110"/>
        </w:rPr>
        <w:t>ticipan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egularmen-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100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aíses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realiza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carácter</w:t>
      </w:r>
      <w:r>
        <w:rPr>
          <w:color w:val="231F20"/>
          <w:spacing w:val="38"/>
          <w:w w:val="111"/>
        </w:rPr>
        <w:t> </w:t>
      </w:r>
      <w:r>
        <w:rPr>
          <w:color w:val="231F20"/>
          <w:w w:val="110"/>
        </w:rPr>
        <w:t>anual.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Diseñado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proporcionar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elemen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ac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rca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ini-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ciativa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8"/>
          <w:w w:val="117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naciones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estructuró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5"/>
          <w:w w:val="106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"/>
          <w:w w:val="110"/>
        </w:rPr>
        <w:t> derivación</w:t>
      </w:r>
      <w:r>
        <w:rPr>
          <w:color w:val="231F20"/>
          <w:w w:val="110"/>
        </w:rPr>
        <w:t> del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modelo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vencional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del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creación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consolidación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tan-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o,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5"/>
          <w:w w:val="107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importante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mundial.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2"/>
          <w:w w:val="110"/>
        </w:rPr>
        <w:t>GEM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inició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andadura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1999,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8"/>
          <w:w w:val="110"/>
        </w:rPr>
        <w:t>y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tras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dieciséis</w:t>
      </w:r>
      <w:r>
        <w:rPr>
          <w:color w:val="231F20"/>
          <w:spacing w:val="20"/>
          <w:w w:val="111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actividad,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demo</w:t>
      </w:r>
      <w:r>
        <w:rPr>
          <w:color w:val="231F20"/>
          <w:spacing w:val="-1"/>
          <w:w w:val="110"/>
        </w:rPr>
        <w:t>strado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influencia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55"/>
          <w:w w:val="107"/>
        </w:rPr>
        <w:t> </w:t>
      </w:r>
      <w:r>
        <w:rPr>
          <w:color w:val="231F20"/>
          <w:spacing w:val="1"/>
          <w:w w:val="110"/>
        </w:rPr>
        <w:t>emprendimiento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sarr</w:t>
      </w:r>
      <w:r>
        <w:rPr>
          <w:color w:val="231F20"/>
          <w:spacing w:val="1"/>
          <w:w w:val="110"/>
        </w:rPr>
        <w:t>ollo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económico,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enri-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queciendo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formación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onocimien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científi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asociados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internacional.</w:t>
      </w:r>
      <w:r>
        <w:rPr>
          <w:color w:val="231F20"/>
          <w:spacing w:val="37"/>
          <w:w w:val="109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forma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eado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valiosísima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1"/>
          <w:w w:val="110"/>
        </w:rPr>
        <w:t>dat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cuerpo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conocimiento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constituye</w:t>
      </w:r>
      <w:r>
        <w:rPr/>
      </w:r>
    </w:p>
    <w:p>
      <w:pPr>
        <w:pStyle w:val="BodyText"/>
        <w:spacing w:line="275" w:lineRule="auto"/>
        <w:ind w:left="521" w:right="109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fer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mundial.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fluencia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tribui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</w:t>
      </w:r>
      <w:r>
        <w:rPr>
          <w:color w:val="231F20"/>
          <w:spacing w:val="-1"/>
          <w:w w:val="110"/>
        </w:rPr>
        <w:t>un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mejor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onocimien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la </w:t>
      </w:r>
      <w:r>
        <w:rPr>
          <w:color w:val="231F20"/>
          <w:spacing w:val="-2"/>
          <w:w w:val="110"/>
        </w:rPr>
        <w:t>dinámica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enó-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meno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emprendedor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aís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sido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3"/>
          <w:w w:val="110"/>
        </w:rPr>
        <w:t>implemen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ado,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así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mejor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onocimien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figu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w w:val="110"/>
        </w:rPr>
        <w:t>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2"/>
          <w:w w:val="110"/>
        </w:rPr>
        <w:t>endedo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1"/>
          <w:w w:val="110"/>
        </w:rPr>
        <w:t>ac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erí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"/>
          <w:w w:val="110"/>
        </w:rPr>
        <w:t>ti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07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ea,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así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ondicione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3"/>
          <w:w w:val="119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sarrolla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actividad.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1" w:right="11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 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(ver</w:t>
      </w:r>
      <w:r>
        <w:rPr>
          <w:color w:val="231F20"/>
          <w:spacing w:val="-2"/>
          <w:w w:val="110"/>
        </w:rPr>
        <w:t> Figura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I.</w:t>
      </w:r>
      <w:r>
        <w:rPr>
          <w:color w:val="231F20"/>
          <w:spacing w:val="-5"/>
          <w:w w:val="110"/>
        </w:rPr>
        <w:t>1)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inicia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germen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ide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intención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2"/>
          <w:w w:val="110"/>
        </w:rPr>
        <w:t>ende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pued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9"/>
          <w:w w:val="110"/>
        </w:rPr>
        <w:t>r</w:t>
      </w:r>
      <w:r>
        <w:rPr>
          <w:color w:val="231F20"/>
          <w:spacing w:val="-1"/>
          <w:w w:val="110"/>
        </w:rPr>
        <w:t>aduci</w:t>
      </w:r>
      <w:r>
        <w:rPr>
          <w:color w:val="231F20"/>
          <w:w w:val="110"/>
        </w:rPr>
        <w:t>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má</w:t>
      </w:r>
      <w:r>
        <w:rPr>
          <w:color w:val="231F20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adela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6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pue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marcha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cual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 </w:t>
      </w:r>
      <w:r>
        <w:rPr>
          <w:color w:val="231F20"/>
          <w:w w:val="110"/>
        </w:rPr>
        <w:t>por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consolidación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proporción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indeterminada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consolidado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pasa</w:t>
      </w:r>
      <w:r>
        <w:rPr>
          <w:color w:val="231F20"/>
          <w:spacing w:val="40"/>
          <w:w w:val="112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formar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tejido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territ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2"/>
          <w:w w:val="110"/>
        </w:rPr>
        <w:t>rio</w:t>
      </w:r>
      <w:r>
        <w:rPr>
          <w:color w:val="231F20"/>
          <w:spacing w:val="-3"/>
          <w:w w:val="110"/>
        </w:rPr>
        <w:t>, </w:t>
      </w:r>
      <w:r>
        <w:rPr>
          <w:color w:val="231F20"/>
          <w:w w:val="110"/>
        </w:rPr>
        <w:t>siendo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múltiples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variables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intervienen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3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mismo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umple,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37"/>
          <w:w w:val="115"/>
        </w:rPr>
        <w:t> </w:t>
      </w:r>
      <w:r>
        <w:rPr>
          <w:color w:val="231F20"/>
          <w:spacing w:val="-1"/>
          <w:w w:val="110"/>
        </w:rPr>
        <w:t>misiones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proporcionar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información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xhaustiva</w:t>
      </w:r>
      <w:r>
        <w:rPr>
          <w:color w:val="231F20"/>
          <w:spacing w:val="31"/>
          <w:w w:val="112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calidad </w:t>
      </w:r>
      <w:r>
        <w:rPr>
          <w:color w:val="231F20"/>
          <w:spacing w:val="-3"/>
          <w:w w:val="110"/>
        </w:rPr>
        <w:t>acerca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 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1"/>
          <w:w w:val="110"/>
        </w:rPr>
        <w:t> principa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les variables </w:t>
      </w:r>
      <w:r>
        <w:rPr>
          <w:color w:val="231F20"/>
          <w:w w:val="110"/>
        </w:rPr>
        <w:t>que 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él</w:t>
      </w:r>
      <w:r>
        <w:rPr>
          <w:color w:val="231F20"/>
          <w:spacing w:val="-1"/>
          <w:w w:val="110"/>
        </w:rPr>
        <w:t> intervienen.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4" w:space="40"/>
            <w:col w:w="531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77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03.4pt;height:165.8pt;mso-position-horizontal-relative:char;mso-position-vertical-relative:line" coordorigin="0,0" coordsize="8068,3316">
            <v:group style="position:absolute;left:1635;top:1105;width:385;height:254" coordorigin="1635,1105" coordsize="385,254">
              <v:shape style="position:absolute;left:1635;top:1105;width:385;height:254" coordorigin="1635,1105" coordsize="385,254" path="m1892,1105l1892,1169,1635,1169,1635,1296,1892,1296,1892,1359,2019,1232,1892,1105xe" filled="true" fillcolor="#120c14" stroked="false">
                <v:path arrowok="t"/>
                <v:fill type="solid"/>
              </v:shape>
            </v:group>
            <v:group style="position:absolute;left:292;top:1413;width:1510;height:1903" coordorigin="292,1413" coordsize="1510,1903">
              <v:shape style="position:absolute;left:292;top:1413;width:1510;height:1903" coordorigin="292,1413" coordsize="1510,1903" path="m1726,1413l360,1413,305,1446,292,1488,292,3248,325,3303,367,3316,1734,3315,1788,3283,1801,3241,1801,1481,1768,1426,1726,1413xe" filled="true" fillcolor="#fabea7" stroked="false">
                <v:path arrowok="t"/>
                <v:fill type="solid"/>
              </v:shape>
            </v:group>
            <v:group style="position:absolute;left:0;top:944;width:1556;height:576" coordorigin="0,944" coordsize="1556,576">
              <v:shape style="position:absolute;left:0;top:944;width:1556;height:576" coordorigin="0,944" coordsize="1556,576" path="m1480,944l68,944,13,977,0,1019,0,1452,33,1507,75,1519,1488,1519,1542,1486,1555,1444,1555,1012,1522,957,1480,944xe" filled="true" fillcolor="#73b5e3" stroked="false">
                <v:path arrowok="t"/>
                <v:fill type="solid"/>
              </v:shape>
            </v:group>
            <v:group style="position:absolute;left:3724;top:1105;width:385;height:254" coordorigin="3724,1105" coordsize="385,254">
              <v:shape style="position:absolute;left:3724;top:1105;width:385;height:254" coordorigin="3724,1105" coordsize="385,254" path="m3981,1105l3981,1169,3724,1169,3724,1296,3981,1296,3981,1359,4108,1232,3981,1105xe" filled="true" fillcolor="#120c14" stroked="false">
                <v:path arrowok="t"/>
                <v:fill type="solid"/>
              </v:shape>
            </v:group>
            <v:group style="position:absolute;left:2381;top:1413;width:1510;height:1903" coordorigin="2381,1413" coordsize="1510,1903">
              <v:shape style="position:absolute;left:2381;top:1413;width:1510;height:1903" coordorigin="2381,1413" coordsize="1510,1903" path="m3815,1413l2448,1413,2394,1446,2381,1488,2381,3248,2414,3303,2456,3316,3822,3315,3877,3283,3890,3241,3890,1481,3857,1426,3815,1413xe" filled="true" fillcolor="#fabea7" stroked="false">
                <v:path arrowok="t"/>
                <v:fill type="solid"/>
              </v:shape>
            </v:group>
            <v:group style="position:absolute;left:2089;top:944;width:1556;height:576" coordorigin="2089,944" coordsize="1556,576">
              <v:shape style="position:absolute;left:2089;top:944;width:1556;height:576" coordorigin="2089,944" coordsize="1556,576" path="m3569,944l2156,944,2102,977,2089,1019,2089,1452,2122,1507,2164,1519,3576,1519,3631,1486,3644,1444,3644,1012,3611,957,3569,944xe" filled="true" fillcolor="#73b5e3" stroked="false">
                <v:path arrowok="t"/>
                <v:fill type="solid"/>
              </v:shape>
            </v:group>
            <v:group style="position:absolute;left:5767;top:585;width:857;height:549" coordorigin="5767,585" coordsize="857,549">
              <v:shape style="position:absolute;left:5767;top:585;width:857;height:549" coordorigin="5767,585" coordsize="857,549" path="m6496,585l6522,628,5767,1078,5800,1134,6555,683,6596,683,6623,604,6496,585xe" filled="true" fillcolor="#120c14" stroked="false">
                <v:path arrowok="t"/>
                <v:fill type="solid"/>
              </v:shape>
              <v:shape style="position:absolute;left:5767;top:585;width:857;height:549" coordorigin="5767,585" coordsize="857,549" path="m6596,683l6555,683,6580,726,6596,683xe" filled="true" fillcolor="#120c14" stroked="false">
                <v:path arrowok="t"/>
                <v:fill type="solid"/>
              </v:shape>
            </v:group>
            <v:group style="position:absolute;left:5812;top:1105;width:385;height:254" coordorigin="5812,1105" coordsize="385,254">
              <v:shape style="position:absolute;left:5812;top:1105;width:385;height:254" coordorigin="5812,1105" coordsize="385,254" path="m6069,1105l6069,1169,5812,1169,5812,1296,6069,1296,6069,1359,6196,1232,6069,1105xe" filled="true" fillcolor="#120c14" stroked="false">
                <v:path arrowok="t"/>
                <v:fill type="solid"/>
              </v:shape>
            </v:group>
            <v:group style="position:absolute;left:4469;top:1413;width:1510;height:1903" coordorigin="4469,1413" coordsize="1510,1903">
              <v:shape style="position:absolute;left:4469;top:1413;width:1510;height:1903" coordorigin="4469,1413" coordsize="1510,1903" path="m5903,1413l4537,1413,4482,1446,4469,1488,4470,3248,4502,3303,4545,3316,5911,3315,5966,3283,5979,3241,5978,1481,5946,1426,5903,1413xe" filled="true" fillcolor="#fabea7" stroked="false">
                <v:path arrowok="t"/>
                <v:fill type="solid"/>
              </v:shape>
            </v:group>
            <v:group style="position:absolute;left:4177;top:944;width:1556;height:576" coordorigin="4177,944" coordsize="1556,576">
              <v:shape style="position:absolute;left:4177;top:944;width:1556;height:576" coordorigin="4177,944" coordsize="1556,576" path="m5657,944l4245,944,4190,977,4177,1019,4178,1452,4210,1507,4252,1519,5665,1519,5720,1486,5733,1444,5732,1012,5699,957,5657,944xe" filled="true" fillcolor="#73b5e3" stroked="false">
                <v:path arrowok="t"/>
                <v:fill type="solid"/>
              </v:shape>
            </v:group>
            <v:group style="position:absolute;left:6558;top:1413;width:1510;height:1903" coordorigin="6558,1413" coordsize="1510,1903">
              <v:shape style="position:absolute;left:6558;top:1413;width:1510;height:1903" coordorigin="6558,1413" coordsize="1510,1903" path="m7992,1413l6626,1413,6571,1446,6558,1488,6558,3248,6591,3303,6633,3316,7999,3315,8054,3283,8067,3241,8067,1481,8034,1426,7992,1413xe" filled="true" fillcolor="#fabea7" stroked="false">
                <v:path arrowok="t"/>
                <v:fill type="solid"/>
              </v:shape>
            </v:group>
            <v:group style="position:absolute;left:6961;top:567;width:165;height:517" coordorigin="6961,567" coordsize="165,517">
              <v:shape style="position:absolute;left:6961;top:567;width:165;height:517" coordorigin="6961,567" coordsize="165,517" path="m7076,667l7011,667,7011,1084,7076,1084,7076,667xe" filled="true" fillcolor="#120c14" stroked="false">
                <v:path arrowok="t"/>
                <v:fill type="solid"/>
              </v:shape>
              <v:shape style="position:absolute;left:6961;top:567;width:165;height:517" coordorigin="6961,567" coordsize="165,517" path="m7043,567l6961,667,7126,667,7043,567xe" filled="true" fillcolor="#120c14" stroked="false">
                <v:path arrowok="t"/>
                <v:fill type="solid"/>
              </v:shape>
            </v:group>
            <v:group style="position:absolute;left:6266;top:944;width:1556;height:576" coordorigin="6266,944" coordsize="1556,576">
              <v:shape style="position:absolute;left:6266;top:944;width:1556;height:576" coordorigin="6266,944" coordsize="1556,576" path="m7746,944l6334,944,6279,977,6266,1019,6266,1452,6299,1507,6341,1519,7753,1519,7808,1486,7821,1444,7821,1012,7788,957,7746,944xe" filled="true" fillcolor="#73b5e3" stroked="false">
                <v:path arrowok="t"/>
                <v:fill type="solid"/>
              </v:shape>
            </v:group>
            <v:group style="position:absolute;left:6230;top:0;width:1627;height:558" coordorigin="6230,0" coordsize="1627,558">
              <v:shape style="position:absolute;left:6230;top:0;width:1627;height:558" coordorigin="6230,0" coordsize="1627,558" path="m7781,0l6298,0,6243,33,6230,75,6231,490,6264,545,6306,558,7789,557,7844,525,7857,483,7856,68,7823,13,7781,0xe" filled="true" fillcolor="#eb225a" stroked="false">
                <v:path arrowok="t"/>
                <v:fill type="solid"/>
              </v:shape>
            </v:group>
            <v:group style="position:absolute;left:2210;top:349;width:3402;height:454" coordorigin="2210,349" coordsize="3402,454">
              <v:shape style="position:absolute;left:2210;top:349;width:3402;height:454" coordorigin="2210,349" coordsize="3402,454" path="m5332,349l2489,349,2415,357,2348,380,2292,415,2248,461,2220,515,2210,575,2211,596,2227,654,2261,706,2309,749,2370,780,2439,798,2489,802,5332,802,5406,794,5473,771,5529,736,5573,690,5601,636,5611,575,5610,555,5594,496,5560,445,5512,402,5452,370,5382,352,5332,349xe" filled="true" fillcolor="#109dd9" stroked="false">
                <v:path arrowok="t"/>
                <v:fill type="solid"/>
              </v:shape>
              <v:shape style="position:absolute;left:6316;top:101;width:1456;height:34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6"/>
                        </w:rPr>
                        <w:t>Abandonos,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6"/>
                        </w:rPr>
                        <w:t>cierres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6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z w:val="16"/>
                        </w:rPr>
                        <w:t>y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z w:val="16"/>
                        </w:rPr>
                        <w:t>traspasos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394;top:486;width:303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5"/>
                          <w:sz w:val="18"/>
                        </w:rPr>
                        <w:t>Actividad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"/>
                          <w:w w:val="95"/>
                          <w:sz w:val="18"/>
                        </w:rPr>
                        <w:t>emprendedora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5"/>
                          <w:sz w:val="18"/>
                        </w:rPr>
                        <w:t>total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4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5"/>
                          <w:sz w:val="18"/>
                        </w:rPr>
                        <w:t>(TEA)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67;top:1052;width:1223;height:34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90"/>
                          <w:sz w:val="16"/>
                        </w:rPr>
                        <w:t>Emprendimiento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6" w:lineRule="exact" w:before="0"/>
                        <w:ind w:left="0" w:right="1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3"/>
                          <w:sz w:val="16"/>
                        </w:rPr>
                        <w:t>Potencial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255;top:1052;width:1223;height:34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90"/>
                          <w:sz w:val="16"/>
                        </w:rPr>
                        <w:t>Emprendimiento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6" w:lineRule="exact" w:before="0"/>
                        <w:ind w:left="0" w:right="1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3"/>
                          <w:sz w:val="16"/>
                        </w:rPr>
                        <w:t>Naciente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344;top:1052;width:1221;height:34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90"/>
                          <w:sz w:val="16"/>
                        </w:rPr>
                        <w:t>Emprendimiento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6" w:lineRule="exact" w:before="0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3"/>
                          <w:sz w:val="16"/>
                        </w:rPr>
                        <w:t>Nuevo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432;top:1052;width:1221;height:34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-1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90"/>
                          <w:sz w:val="16"/>
                        </w:rPr>
                        <w:t>Emprendimiento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6" w:lineRule="exact" w:before="0"/>
                        <w:ind w:left="1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3"/>
                          <w:sz w:val="16"/>
                        </w:rPr>
                        <w:t>Consolidado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05;top:1616;width:1282;height:142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07" w:right="0" w:firstLine="12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Parte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128" w:right="126" w:hanging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ha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expresado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su</w:t>
                      </w:r>
                      <w:r>
                        <w:rPr>
                          <w:rFonts w:ascii="Calibri" w:hAnsi="Calibri"/>
                          <w:color w:val="231F20"/>
                          <w:spacing w:val="2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intención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70" w:right="68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emprender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los</w:t>
                      </w:r>
                      <w:r>
                        <w:rPr>
                          <w:rFonts w:ascii="Calibri" w:hAnsi="Calibri"/>
                          <w:color w:val="231F20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próximos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5"/>
                          <w:sz w:val="16"/>
                        </w:rPr>
                        <w:t>3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489;top:1616;width:1290;height:142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Iniciativas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231F20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5"/>
                          <w:sz w:val="16"/>
                        </w:rPr>
                        <w:t>se</w:t>
                      </w:r>
                      <w:r>
                        <w:rPr>
                          <w:rFonts w:ascii="Calibri" w:hAnsi="Calibri"/>
                          <w:color w:val="231F20"/>
                          <w:spacing w:val="-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están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poniendo</w:t>
                      </w:r>
                      <w:r>
                        <w:rPr>
                          <w:rFonts w:ascii="Calibri" w:hAnsi="Calibri"/>
                          <w:color w:val="231F20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09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marcha</w:t>
                      </w:r>
                      <w:r>
                        <w:rPr>
                          <w:rFonts w:ascii="Calibri" w:hAnsi="Calibri"/>
                          <w:color w:val="231F20"/>
                          <w:spacing w:val="-1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231F20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aún</w:t>
                      </w:r>
                      <w:r>
                        <w:rPr>
                          <w:rFonts w:ascii="Calibri" w:hAnsi="Calibri"/>
                          <w:color w:val="231F20"/>
                          <w:spacing w:val="2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no</w:t>
                      </w:r>
                      <w:r>
                        <w:rPr>
                          <w:rFonts w:ascii="Calibri" w:hAnsi="Calibri"/>
                          <w:color w:val="231F20"/>
                          <w:spacing w:val="-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han</w:t>
                      </w:r>
                      <w:r>
                        <w:rPr>
                          <w:rFonts w:ascii="Calibri" w:hAnsi="Calibri"/>
                          <w:color w:val="231F20"/>
                          <w:spacing w:val="-1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pagado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2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salarios,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5"/>
                          <w:sz w:val="16"/>
                        </w:rPr>
                        <w:t>sobre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132" w:right="131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698;top:1616;width:1051;height:160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Iniciavas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-1" w:right="0" w:hanging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quese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hayan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fase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09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consolidación: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2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menos</w:t>
                      </w:r>
                      <w:r>
                        <w:rPr>
                          <w:rFonts w:ascii="Calibri" w:hAnsi="Calibri"/>
                          <w:color w:val="231F20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42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28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meses</w:t>
                      </w:r>
                      <w:r>
                        <w:rPr>
                          <w:rFonts w:ascii="Calibri" w:hAnsi="Calibri"/>
                          <w:color w:val="231F20"/>
                          <w:spacing w:val="2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desde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2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acvidad,</w:t>
                      </w:r>
                      <w:r>
                        <w:rPr>
                          <w:rFonts w:ascii="Calibri" w:hAnsi="Calibri"/>
                          <w:color w:val="231F20"/>
                          <w:spacing w:val="3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sobre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664;top:1616;width:1296;height:160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" w:right="0" w:firstLine="286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Empresas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2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que</w:t>
                      </w:r>
                      <w:r>
                        <w:rPr>
                          <w:rFonts w:ascii="Calibri"/>
                          <w:color w:val="231F20"/>
                          <w:spacing w:val="-1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han</w:t>
                      </w:r>
                      <w:r>
                        <w:rPr>
                          <w:rFonts w:ascii="Calibri"/>
                          <w:color w:val="231F20"/>
                          <w:spacing w:val="-1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superado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1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las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fases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1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anteriores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llevan</w:t>
                      </w:r>
                      <w:r>
                        <w:rPr>
                          <w:rFonts w:ascii="Calibri" w:hAnsi="Calibri"/>
                          <w:color w:val="231F20"/>
                          <w:spacing w:val="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más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23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42</w:t>
                      </w:r>
                      <w:r>
                        <w:rPr>
                          <w:rFonts w:ascii="Calibri" w:hAnsi="Calibri"/>
                          <w:color w:val="231F20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meses</w:t>
                      </w:r>
                      <w:r>
                        <w:rPr>
                          <w:rFonts w:ascii="Calibri" w:hAnsi="Calibri"/>
                          <w:color w:val="231F20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09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el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mercado,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sobre</w:t>
                      </w:r>
                      <w:r>
                        <w:rPr>
                          <w:rFonts w:ascii="Calibri" w:hAnsi="Calibri"/>
                          <w:color w:val="231F20"/>
                          <w:spacing w:val="21"/>
                          <w:w w:val="114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població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16"/>
                        </w:rPr>
                        <w:t>n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176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231F2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I.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 </w:t>
      </w:r>
      <w:r>
        <w:rPr>
          <w:rFonts w:ascii="Calibri" w:hAnsi="Calibri"/>
          <w:color w:val="231F20"/>
          <w:spacing w:val="-2"/>
          <w:w w:val="110"/>
          <w:sz w:val="16"/>
        </w:rPr>
        <w:t>Pr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yect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w w:val="110"/>
          <w:sz w:val="16"/>
        </w:rPr>
        <w:t> GEM.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España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asoció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2000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3"/>
          <w:w w:val="116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sarr</w:t>
      </w:r>
      <w:r>
        <w:rPr>
          <w:color w:val="231F20"/>
          <w:spacing w:val="1"/>
          <w:w w:val="110"/>
        </w:rPr>
        <w:t>ollo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GEM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Esp</w:t>
      </w:r>
      <w:r>
        <w:rPr>
          <w:color w:val="231F20"/>
          <w:spacing w:val="1"/>
          <w:w w:val="110"/>
        </w:rPr>
        <w:t>aña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dado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propio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logrado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implemen-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10"/>
        </w:rPr>
        <w:t>tar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omunidade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3"/>
          <w:w w:val="119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Ciudades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Autónomas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españolas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5"/>
          <w:w w:val="109"/>
        </w:rPr>
        <w:t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equipos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regionales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pertenecientes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ed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Esp</w:t>
      </w:r>
      <w:r>
        <w:rPr>
          <w:color w:val="231F20"/>
          <w:spacing w:val="-3"/>
          <w:w w:val="110"/>
        </w:rPr>
        <w:t>aña.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Act</w:t>
      </w:r>
      <w:r>
        <w:rPr>
          <w:color w:val="231F20"/>
          <w:spacing w:val="-4"/>
          <w:w w:val="110"/>
        </w:rPr>
        <w:t>ualmen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equipo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7"/>
          <w:w w:val="11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territorio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español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xc</w:t>
      </w:r>
      <w:r>
        <w:rPr>
          <w:color w:val="231F20"/>
          <w:spacing w:val="-3"/>
          <w:w w:val="110"/>
        </w:rPr>
        <w:t>ep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Baleares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7"/>
        </w:rPr>
        <w:t> </w:t>
      </w:r>
      <w:r>
        <w:rPr>
          <w:color w:val="231F20"/>
          <w:spacing w:val="-1"/>
          <w:w w:val="110"/>
        </w:rPr>
        <w:t>Asturias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cuy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cubiert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consorcio</w:t>
      </w:r>
      <w:r>
        <w:rPr>
          <w:color w:val="231F20"/>
          <w:spacing w:val="39"/>
          <w:w w:val="111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España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espera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creación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10"/>
        </w:rPr>
        <w:t>pectiv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equipo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tal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17</w:t>
      </w:r>
      <w:r>
        <w:rPr>
          <w:color w:val="231F20"/>
          <w:spacing w:val="27"/>
          <w:w w:val="85"/>
        </w:rPr>
        <w:t> </w:t>
      </w:r>
      <w:r>
        <w:rPr>
          <w:color w:val="231F20"/>
          <w:w w:val="110"/>
        </w:rPr>
        <w:t>equipos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regionales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100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investigadores</w:t>
      </w:r>
      <w:r>
        <w:rPr>
          <w:color w:val="231F20"/>
          <w:spacing w:val="42"/>
          <w:w w:val="11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Asociación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/>
      </w:r>
    </w:p>
    <w:p>
      <w:pPr>
        <w:pStyle w:val="BodyText"/>
        <w:spacing w:line="275" w:lineRule="auto"/>
        <w:ind w:left="522" w:right="110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realizado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informe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5"/>
          <w:w w:val="107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primera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1"/>
          <w:w w:val="110"/>
        </w:rPr>
        <w:t>na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ión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apli</w:t>
      </w:r>
      <w:r>
        <w:rPr>
          <w:color w:val="231F20"/>
          <w:w w:val="110"/>
        </w:rPr>
        <w:t>ca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metodo</w:t>
      </w:r>
      <w:r>
        <w:rPr>
          <w:color w:val="231F20"/>
          <w:w w:val="110"/>
        </w:rPr>
        <w:t>log</w:t>
      </w:r>
      <w:r>
        <w:rPr>
          <w:color w:val="231F20"/>
          <w:spacing w:val="1"/>
          <w:w w:val="110"/>
        </w:rPr>
        <w:t>ía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GEM.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Esta</w:t>
      </w:r>
      <w:r>
        <w:rPr>
          <w:color w:val="231F20"/>
          <w:spacing w:val="22"/>
          <w:w w:val="112"/>
        </w:rPr>
        <w:t> </w:t>
      </w:r>
      <w:r>
        <w:rPr>
          <w:color w:val="231F20"/>
          <w:spacing w:val="-1"/>
          <w:w w:val="110"/>
        </w:rPr>
        <w:t>experiencia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pionera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vancia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7"/>
          <w:w w:val="108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eno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cuant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me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10"/>
        </w:rPr>
        <w:t>politana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altamente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seado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ompleja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materialización,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debido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natu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3"/>
          <w:w w:val="110"/>
        </w:rPr>
        <w:t>raleza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altruista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necesidad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atrocinio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realización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fectiv</w:t>
      </w:r>
      <w:r>
        <w:rPr>
          <w:color w:val="231F20"/>
          <w:spacing w:val="-3"/>
          <w:w w:val="110"/>
        </w:rPr>
        <w:t>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2" w:right="109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español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adoptado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49"/>
          <w:w w:val="115"/>
        </w:rPr>
        <w:t> </w:t>
      </w:r>
      <w:r>
        <w:rPr>
          <w:color w:val="231F20"/>
          <w:spacing w:val="-1"/>
          <w:w w:val="110"/>
        </w:rPr>
        <w:t>naciones</w:t>
      </w:r>
      <w:r>
        <w:rPr>
          <w:color w:val="231F20"/>
          <w:w w:val="110"/>
        </w:rPr>
        <w:t> y </w:t>
      </w:r>
      <w:r>
        <w:rPr>
          <w:color w:val="231F20"/>
          <w:spacing w:val="-1"/>
          <w:w w:val="110"/>
        </w:rPr>
        <w:t>es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obje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interés</w:t>
      </w:r>
      <w:r>
        <w:rPr>
          <w:color w:val="231F20"/>
          <w:w w:val="110"/>
        </w:rPr>
        <w:t> de muchas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1"/>
          <w:w w:val="107"/>
        </w:rPr>
        <w:t> </w:t>
      </w:r>
      <w:r>
        <w:rPr>
          <w:color w:val="231F20"/>
          <w:w w:val="110"/>
        </w:rPr>
        <w:t>están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considerando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importancia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analizar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con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0pt;margin-top:0pt;width:14.2pt;height:841.9pt;mso-position-horizontal-relative:page;mso-position-vertical-relative:page;z-index:1648" coordorigin="0,0" coordsize="284,16838">
            <v:shape style="position:absolute;left:0;top:0;width:284;height:16838" coordorigin="0,0" coordsize="284,16838" path="m0,16838l283,16838,283,0,0,0,0,16838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9"/>
          <w:sz w:val="14"/>
        </w:rPr>
      </w:r>
      <w:r>
        <w:rPr>
          <w:rFonts w:ascii="Calibri"/>
          <w:color w:val="231F20"/>
          <w:sz w:val="14"/>
          <w:u w:val="thick" w:color="104C8D"/>
        </w:rPr>
        <w:t>10</w:t>
      </w:r>
      <w:r>
        <w:rPr>
          <w:rFonts w:ascii="Calibri"/>
          <w:color w:val="231F20"/>
          <w:w w:val="99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12"/>
          <w:headerReference w:type="even" r:id="rId13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spacing w:val="1"/>
          <w:w w:val="110"/>
        </w:rPr>
        <w:t>detalle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difer</w:t>
      </w:r>
      <w:r>
        <w:rPr>
          <w:color w:val="231F20"/>
          <w:w w:val="110"/>
        </w:rPr>
        <w:t>encias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territ</w:t>
      </w:r>
      <w:r>
        <w:rPr>
          <w:color w:val="231F20"/>
          <w:spacing w:val="2"/>
          <w:w w:val="110"/>
        </w:rPr>
        <w:t>oriale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emprendi-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difer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0"/>
        </w:rPr>
        <w:t>nación,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qué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homogéneas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entido,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afianzado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sólida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proporcionar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información</w:t>
      </w:r>
      <w:r>
        <w:rPr>
          <w:color w:val="231F20"/>
          <w:spacing w:val="33"/>
          <w:w w:val="109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arable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territorios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trat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naciones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2"/>
          <w:w w:val="110"/>
        </w:rPr>
        <w:t>regiones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ciudades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cualquier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organiza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65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geográfic</w:t>
      </w:r>
      <w:r>
        <w:rPr>
          <w:color w:val="231F20"/>
          <w:spacing w:val="-2"/>
          <w:w w:val="110"/>
        </w:rPr>
        <w:t>a.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clav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9"/>
          <w:w w:val="111"/>
        </w:rPr>
        <w:t> </w:t>
      </w:r>
      <w:r>
        <w:rPr>
          <w:color w:val="231F20"/>
          <w:w w:val="110"/>
        </w:rPr>
        <w:t>homogeneidad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herramientas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3"/>
          <w:w w:val="112"/>
        </w:rPr>
        <w:t> </w:t>
      </w:r>
      <w:r>
        <w:rPr>
          <w:color w:val="231F20"/>
          <w:spacing w:val="-2"/>
          <w:w w:val="110"/>
        </w:rPr>
        <w:t>recoger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información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trabajar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-1"/>
          <w:w w:val="110"/>
        </w:rPr>
        <w:t>fuente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independien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omplemen</w:t>
      </w:r>
      <w:r>
        <w:rPr>
          <w:color w:val="231F20"/>
          <w:spacing w:val="-1"/>
          <w:w w:val="110"/>
        </w:rPr>
        <w:t>tada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fuen-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 ya e</w:t>
      </w:r>
      <w:r>
        <w:rPr>
          <w:color w:val="231F20"/>
          <w:spacing w:val="-3"/>
          <w:w w:val="110"/>
        </w:rPr>
        <w:t>xist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sobr</w:t>
      </w:r>
      <w:r>
        <w:rPr>
          <w:color w:val="231F20"/>
          <w:spacing w:val="-4"/>
          <w:w w:val="110"/>
        </w:rPr>
        <w:t>e </w:t>
      </w:r>
      <w:r>
        <w:rPr>
          <w:color w:val="231F20"/>
          <w:spacing w:val="-2"/>
          <w:w w:val="110"/>
        </w:rPr>
        <w:t>indicador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socioec</w:t>
      </w:r>
      <w:r>
        <w:rPr>
          <w:color w:val="231F20"/>
          <w:spacing w:val="-3"/>
          <w:w w:val="110"/>
        </w:rPr>
        <w:t>onómico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aportando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ninguna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1"/>
          <w:w w:val="110"/>
        </w:rPr>
        <w:t>habrían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podido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tener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mucho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aís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debido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28"/>
          <w:w w:val="111"/>
        </w:rPr>
        <w:t> </w:t>
      </w:r>
      <w:r>
        <w:rPr>
          <w:color w:val="231F20"/>
          <w:spacing w:val="-2"/>
          <w:w w:val="110"/>
        </w:rPr>
        <w:t>falta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elaborarlos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/>
        <w:pict>
          <v:group style="position:absolute;margin-left:123.647598pt;margin-top:164.192474pt;width:.1pt;height:261.3500pt;mso-position-horizontal-relative:page;mso-position-vertical-relative:paragraph;z-index:2104" coordorigin="2473,3284" coordsize="2,5227">
            <v:shape style="position:absolute;left:2473;top:3284;width:2;height:5227" coordorigin="2473,3284" coordsize="0,5227" path="m2473,3284l2473,8511e" filled="false" stroked="true" strokeweight="1.5pt" strokecolor="#120c14">
              <v:path arrowok="t"/>
            </v:shape>
            <w10:wrap type="none"/>
          </v:group>
        </w:pic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Figura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I.2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presenta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actual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teóri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sust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fuentes</w:t>
      </w:r>
      <w:r>
        <w:rPr>
          <w:color w:val="231F20"/>
          <w:spacing w:val="25"/>
          <w:w w:val="119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1"/>
          <w:w w:val="110"/>
        </w:rPr>
        <w:t>información</w:t>
      </w:r>
      <w:r>
        <w:rPr>
          <w:color w:val="231F20"/>
          <w:w w:val="110"/>
        </w:rPr>
        <w:t> que lo </w:t>
      </w:r>
      <w:r>
        <w:rPr>
          <w:color w:val="231F20"/>
          <w:spacing w:val="-1"/>
          <w:w w:val="110"/>
        </w:rPr>
        <w:t>nutr</w:t>
      </w:r>
      <w:r>
        <w:rPr>
          <w:color w:val="231F20"/>
          <w:spacing w:val="-2"/>
          <w:w w:val="110"/>
        </w:rPr>
        <w:t>en.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modelo </w:t>
      </w:r>
      <w:r>
        <w:rPr>
          <w:color w:val="231F20"/>
          <w:spacing w:val="-1"/>
          <w:w w:val="110"/>
        </w:rPr>
        <w:t>se</w:t>
      </w:r>
      <w:r>
        <w:rPr>
          <w:color w:val="231F20"/>
          <w:w w:val="110"/>
        </w:rPr>
        <w:t> ha ido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perfeccionando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1999,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cuando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blecido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Michael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10"/>
        </w:rPr>
        <w:t>Hay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(L</w:t>
      </w:r>
      <w:r>
        <w:rPr>
          <w:color w:val="231F20"/>
          <w:spacing w:val="1"/>
          <w:w w:val="110"/>
        </w:rPr>
        <w:t>ondon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usine</w:t>
      </w:r>
      <w:r>
        <w:rPr>
          <w:color w:val="231F20"/>
          <w:w w:val="110"/>
        </w:rPr>
        <w:t>ss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chool),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William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3"/>
          <w:w w:val="110"/>
        </w:rPr>
        <w:t>D.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2"/>
          <w:w w:val="110"/>
        </w:rPr>
        <w:t>Bygrav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-1"/>
          <w:w w:val="110"/>
        </w:rPr>
        <w:t>(Babs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College</w:t>
      </w:r>
      <w:r>
        <w:rPr>
          <w:color w:val="231F20"/>
          <w:spacing w:val="-3"/>
          <w:w w:val="110"/>
        </w:rPr>
        <w:t>),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Paul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D.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ynolds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(Babs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College)</w:t>
      </w:r>
      <w:r>
        <w:rPr>
          <w:color w:val="231F20"/>
          <w:spacing w:val="43"/>
          <w:w w:val="114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Erkk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Autio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(Imperial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College</w:t>
      </w:r>
      <w:r>
        <w:rPr>
          <w:color w:val="231F20"/>
          <w:spacing w:val="-3"/>
          <w:w w:val="110"/>
        </w:rPr>
        <w:t>),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avanc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7"/>
          <w:w w:val="108"/>
        </w:rPr>
        <w:t> </w:t>
      </w:r>
      <w:r>
        <w:rPr>
          <w:color w:val="231F20"/>
          <w:w w:val="110"/>
        </w:rPr>
        <w:t>en 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07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ido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resultan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investigaci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nes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lleva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8"/>
          <w:w w:val="112"/>
        </w:rPr>
        <w:t> </w:t>
      </w:r>
      <w:r>
        <w:rPr>
          <w:color w:val="231F20"/>
          <w:spacing w:val="-1"/>
          <w:w w:val="110"/>
        </w:rPr>
        <w:t>cabo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s</w:t>
      </w:r>
      <w:r>
        <w:rPr>
          <w:color w:val="231F20"/>
          <w:spacing w:val="-2"/>
          <w:w w:val="110"/>
        </w:rPr>
        <w:t>eno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o.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fuentes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Observatorio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GEM</w:t>
      </w:r>
      <w:r>
        <w:rPr>
          <w:color w:val="231F20"/>
          <w:spacing w:val="32"/>
          <w:w w:val="103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75" w:lineRule="auto" w:before="0" w:after="0"/>
        <w:ind w:left="340" w:right="847" w:hanging="227"/>
        <w:jc w:val="both"/>
      </w:pPr>
      <w:r>
        <w:rPr>
          <w:color w:val="231F20"/>
          <w:w w:val="110"/>
        </w:rPr>
        <w:t>Encuesta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población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18-64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edad</w:t>
      </w:r>
      <w:r>
        <w:rPr>
          <w:color w:val="231F20"/>
          <w:spacing w:val="34"/>
          <w:w w:val="108"/>
        </w:rPr>
        <w:t> </w:t>
      </w:r>
      <w:r>
        <w:rPr>
          <w:color w:val="231F20"/>
          <w:spacing w:val="-2"/>
          <w:w w:val="110"/>
        </w:rPr>
        <w:t>(APS</w:t>
      </w:r>
      <w:r>
        <w:rPr>
          <w:color w:val="231F20"/>
          <w:spacing w:val="-3"/>
          <w:w w:val="110"/>
        </w:rPr>
        <w:t>),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sirve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tener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principales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indi-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cadores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sobre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ac</w:t>
      </w:r>
      <w:r>
        <w:rPr>
          <w:color w:val="231F20"/>
          <w:spacing w:val="1"/>
          <w:w w:val="110"/>
        </w:rPr>
        <w:t>titud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w w:val="110"/>
        </w:rPr>
        <w:t>a</w:t>
      </w:r>
      <w:r>
        <w:rPr>
          <w:color w:val="231F20"/>
          <w:spacing w:val="36"/>
          <w:w w:val="112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1"/>
          <w:w w:val="110"/>
        </w:rPr>
        <w:t>rasgos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característic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admi-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2"/>
          <w:w w:val="110"/>
        </w:rPr>
        <w:t>nistra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abril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junio.</w:t>
      </w:r>
      <w:r>
        <w:rPr/>
      </w: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75" w:lineRule="auto" w:before="140" w:after="0"/>
        <w:ind w:left="340" w:right="845" w:hanging="227"/>
        <w:jc w:val="both"/>
      </w:pP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1"/>
          <w:w w:val="110"/>
        </w:rPr>
        <w:t> 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entorno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empren-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2"/>
          <w:w w:val="110"/>
        </w:rPr>
        <w:t>der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(NES</w:t>
      </w:r>
      <w:r>
        <w:rPr>
          <w:color w:val="231F20"/>
          <w:spacing w:val="1"/>
          <w:w w:val="110"/>
        </w:rPr>
        <w:t>),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sirv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valorar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tado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principale</w:t>
      </w:r>
      <w:r>
        <w:rPr>
          <w:color w:val="231F20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variables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entorno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2"/>
          <w:w w:val="110"/>
        </w:rPr>
        <w:t>pueden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1"/>
          <w:w w:val="110"/>
        </w:rPr>
        <w:t>ondiciona</w:t>
      </w:r>
      <w:r>
        <w:rPr>
          <w:color w:val="231F20"/>
          <w:w w:val="110"/>
        </w:rPr>
        <w:t>r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1"/>
          <w:w w:val="110"/>
        </w:rPr>
        <w:t>es</w:t>
      </w:r>
      <w:r>
        <w:rPr>
          <w:color w:val="231F20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ell</w:t>
      </w:r>
      <w:r>
        <w:rPr>
          <w:color w:val="231F20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w w:val="108"/>
        </w:rPr>
        <w:t> </w:t>
      </w:r>
      <w:r>
        <w:rPr>
          <w:color w:val="231F20"/>
          <w:w w:val="110"/>
        </w:rPr>
        <w:t>selecciona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significativa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territorio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administra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encues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10"/>
        </w:rPr>
        <w:t>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diseñada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ses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marz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4"/>
          <w:w w:val="117"/>
        </w:rPr>
        <w:t> </w:t>
      </w:r>
      <w:r>
        <w:rPr>
          <w:color w:val="231F20"/>
          <w:w w:val="110"/>
        </w:rPr>
        <w:t>julio.</w:t>
      </w:r>
      <w:r>
        <w:rPr/>
      </w:r>
    </w:p>
    <w:p>
      <w:pPr>
        <w:pStyle w:val="BodyText"/>
        <w:numPr>
          <w:ilvl w:val="0"/>
          <w:numId w:val="3"/>
        </w:numPr>
        <w:tabs>
          <w:tab w:pos="341" w:val="left" w:leader="none"/>
        </w:tabs>
        <w:spacing w:line="275" w:lineRule="auto" w:before="140" w:after="0"/>
        <w:ind w:left="340" w:right="846" w:hanging="227"/>
        <w:jc w:val="both"/>
      </w:pPr>
      <w:r>
        <w:rPr>
          <w:color w:val="231F20"/>
          <w:spacing w:val="2"/>
          <w:w w:val="110"/>
        </w:rPr>
        <w:t>In</w:t>
      </w:r>
      <w:r>
        <w:rPr>
          <w:color w:val="231F20"/>
          <w:spacing w:val="1"/>
          <w:w w:val="110"/>
        </w:rPr>
        <w:t>f</w:t>
      </w:r>
      <w:r>
        <w:rPr>
          <w:color w:val="231F20"/>
          <w:spacing w:val="2"/>
          <w:w w:val="110"/>
        </w:rPr>
        <w:t>ormación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sec</w:t>
      </w:r>
      <w:r>
        <w:rPr>
          <w:color w:val="231F20"/>
          <w:spacing w:val="2"/>
          <w:w w:val="110"/>
        </w:rPr>
        <w:t>undaria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procedente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fuente</w:t>
      </w:r>
      <w:r>
        <w:rPr>
          <w:color w:val="231F20"/>
          <w:w w:val="110"/>
        </w:rPr>
        <w:t>s</w:t>
      </w:r>
      <w:r>
        <w:rPr>
          <w:color w:val="231F20"/>
          <w:spacing w:val="24"/>
          <w:w w:val="119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trastadas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consistentes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tiempo,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1"/>
          <w:w w:val="110"/>
        </w:rPr>
        <w:t>sirve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trastar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omplemen</w:t>
      </w:r>
      <w:r>
        <w:rPr>
          <w:color w:val="231F20"/>
          <w:spacing w:val="-1"/>
          <w:w w:val="110"/>
        </w:rPr>
        <w:t>tar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forma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primaria</w:t>
      </w:r>
      <w:r>
        <w:rPr>
          <w:color w:val="231F20"/>
          <w:spacing w:val="-1"/>
          <w:w w:val="110"/>
        </w:rPr>
        <w:t> recopilada </w:t>
      </w:r>
      <w:r>
        <w:rPr>
          <w:color w:val="231F20"/>
          <w:w w:val="110"/>
        </w:rPr>
        <w:t>por</w:t>
      </w:r>
      <w:r>
        <w:rPr>
          <w:color w:val="231F20"/>
          <w:spacing w:val="-1"/>
          <w:w w:val="110"/>
        </w:rPr>
        <w:t> los </w:t>
      </w:r>
      <w:r>
        <w:rPr>
          <w:color w:val="231F20"/>
          <w:spacing w:val="-2"/>
          <w:w w:val="110"/>
        </w:rPr>
        <w:t>recurs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GEM.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7"/>
        <w:jc w:val="both"/>
        <w:rPr>
          <w:rFonts w:ascii="Calibri" w:hAnsi="Calibri" w:cs="Calibri" w:eastAsia="Calibri"/>
        </w:rPr>
      </w:pPr>
      <w:r>
        <w:rPr/>
        <w:pict>
          <v:shape style="position:absolute;margin-left:74.7463pt;margin-top:118.795677pt;width:40.8pt;height:31.8pt;mso-position-horizontal-relative:page;mso-position-vertical-relative:paragraph;z-index:2128" type="#_x0000_t202" filled="true" fillcolor="#eb225a" stroked="false">
            <v:textbox inset="0,0,0,0">
              <w:txbxContent>
                <w:p>
                  <w:pPr>
                    <w:spacing w:line="180" w:lineRule="exact" w:before="133"/>
                    <w:ind w:left="132" w:right="128" w:firstLine="7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w w:val="115"/>
                      <w:sz w:val="16"/>
                    </w:rPr>
                    <w:t>Otras</w:t>
                  </w:r>
                  <w:r>
                    <w:rPr>
                      <w:rFonts w:ascii="Calibri"/>
                      <w:color w:val="FFFFFF"/>
                      <w:spacing w:val="19"/>
                      <w:w w:val="116"/>
                      <w:sz w:val="16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w w:val="115"/>
                      <w:sz w:val="16"/>
                    </w:rPr>
                    <w:t>fuente</w:t>
                  </w:r>
                  <w:r>
                    <w:rPr>
                      <w:rFonts w:ascii="Calibri"/>
                      <w:color w:val="FFFFFF"/>
                      <w:spacing w:val="-2"/>
                      <w:w w:val="115"/>
                      <w:sz w:val="16"/>
                    </w:rPr>
                    <w:t>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3.199997pt;margin-top:186.214874pt;width:43.9pt;height:51.7pt;mso-position-horizontal-relative:page;mso-position-vertical-relative:paragraph;z-index:2152" type="#_x0000_t202" filled="true" fillcolor="#eb225a" stroked="false">
            <v:textbox inset="0,0,0,0">
              <w:txbxContent>
                <w:p>
                  <w:pPr>
                    <w:spacing w:line="240" w:lineRule="auto" w:before="9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</w:p>
                <w:p>
                  <w:pPr>
                    <w:spacing w:line="180" w:lineRule="exact" w:before="0"/>
                    <w:ind w:left="140" w:right="102" w:hanging="36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FFFFFF"/>
                      <w:spacing w:val="-2"/>
                      <w:w w:val="110"/>
                      <w:sz w:val="16"/>
                    </w:rPr>
                    <w:t>Contexto</w:t>
                  </w:r>
                  <w:r>
                    <w:rPr>
                      <w:rFonts w:ascii="Calibri" w:hAnsi="Calibri"/>
                      <w:color w:val="FFFFFF"/>
                      <w:spacing w:val="19"/>
                      <w:w w:val="11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color w:val="FFFFFF"/>
                      <w:spacing w:val="-2"/>
                      <w:w w:val="115"/>
                      <w:sz w:val="16"/>
                    </w:rPr>
                    <w:t>cultural,</w:t>
                  </w:r>
                  <w:r>
                    <w:rPr>
                      <w:rFonts w:ascii="Calibri" w:hAnsi="Calibri"/>
                      <w:color w:val="FFFFFF"/>
                      <w:spacing w:val="19"/>
                      <w:w w:val="11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color w:val="FFFFFF"/>
                      <w:spacing w:val="-3"/>
                      <w:w w:val="115"/>
                      <w:sz w:val="16"/>
                    </w:rPr>
                    <w:t>políco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87" w:lineRule="exact" w:before="0"/>
                    <w:ind w:left="165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FFFFFF"/>
                      <w:w w:val="120"/>
                      <w:sz w:val="16"/>
                    </w:rPr>
                    <w:t>y</w:t>
                  </w:r>
                  <w:r>
                    <w:rPr>
                      <w:rFonts w:ascii="Calibri"/>
                      <w:color w:val="FFFFFF"/>
                      <w:spacing w:val="-8"/>
                      <w:w w:val="120"/>
                      <w:sz w:val="16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w w:val="120"/>
                      <w:sz w:val="16"/>
                    </w:rPr>
                    <w:t>social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lector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enc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trar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información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detalla-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da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informes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regionales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publi-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2"/>
          <w:w w:val="110"/>
        </w:rPr>
        <w:t>can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anualmente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equipo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 </w:t>
      </w:r>
      <w:r>
        <w:rPr>
          <w:color w:val="231F20"/>
          <w:w w:val="110"/>
        </w:rPr>
        <w:t>GEM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Española</w:t>
      </w:r>
      <w:r>
        <w:rPr>
          <w:color w:val="231F20"/>
          <w:spacing w:val="41"/>
          <w:w w:val="109"/>
        </w:rPr>
        <w:t> </w:t>
      </w:r>
      <w:hyperlink r:id="rId14">
        <w:r>
          <w:rPr>
            <w:color w:val="231F20"/>
            <w:spacing w:val="-2"/>
            <w:w w:val="110"/>
          </w:rPr>
          <w:t>(h</w:t>
        </w:r>
      </w:hyperlink>
      <w:r>
        <w:rPr>
          <w:color w:val="231F20"/>
          <w:spacing w:val="-2"/>
          <w:w w:val="110"/>
        </w:rPr>
        <w:t>t</w:t>
      </w:r>
      <w:hyperlink r:id="rId14">
        <w:r>
          <w:rPr>
            <w:color w:val="231F20"/>
            <w:spacing w:val="-3"/>
            <w:w w:val="110"/>
          </w:rPr>
          <w:t>tp://www.</w:t>
        </w:r>
        <w:r>
          <w:rPr>
            <w:color w:val="231F20"/>
            <w:spacing w:val="-2"/>
            <w:w w:val="110"/>
          </w:rPr>
          <w:t>gemesp</w:t>
        </w:r>
        <w:r>
          <w:rPr>
            <w:color w:val="231F20"/>
            <w:spacing w:val="-3"/>
            <w:w w:val="110"/>
          </w:rPr>
          <w:t>aña.e</w:t>
        </w:r>
        <w:r>
          <w:rPr>
            <w:color w:val="231F20"/>
            <w:spacing w:val="-2"/>
            <w:w w:val="110"/>
          </w:rPr>
          <w:t>s</w:t>
        </w:r>
      </w:hyperlink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),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-1"/>
          <w:w w:val="110"/>
        </w:rPr>
        <w:t> 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 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1"/>
          <w:w w:val="110"/>
        </w:rPr>
        <w:t>global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naciones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hallan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dis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posición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público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GEM:</w:t>
      </w:r>
      <w:r>
        <w:rPr>
          <w:color w:val="231F20"/>
          <w:spacing w:val="40"/>
          <w:w w:val="89"/>
        </w:rPr>
        <w:t> </w:t>
      </w:r>
      <w:hyperlink r:id="rId15">
        <w:r>
          <w:rPr>
            <w:rFonts w:ascii="Calibri" w:hAnsi="Calibri"/>
            <w:b/>
            <w:color w:val="231F20"/>
            <w:spacing w:val="-3"/>
            <w:w w:val="110"/>
          </w:rPr>
          <w:t>www.</w:t>
        </w:r>
        <w:r>
          <w:rPr>
            <w:rFonts w:ascii="Calibri" w:hAnsi="Calibri"/>
            <w:b/>
            <w:color w:val="231F20"/>
            <w:spacing w:val="-2"/>
            <w:w w:val="110"/>
          </w:rPr>
          <w:t>gemconsortium.org.</w:t>
        </w:r>
        <w:r>
          <w:rPr>
            <w:rFonts w:ascii="Calibri" w:hAnsi="Calibri"/>
          </w:rPr>
        </w:r>
      </w:hyperlink>
    </w:p>
    <w:p>
      <w:pPr>
        <w:spacing w:after="0" w:line="275" w:lineRule="auto"/>
        <w:jc w:val="both"/>
        <w:rPr>
          <w:rFonts w:ascii="Calibri" w:hAnsi="Calibri" w:cs="Calibri" w:eastAsia="Calibri"/>
        </w:rPr>
        <w:sectPr>
          <w:type w:val="continuous"/>
          <w:pgSz w:w="11910" w:h="16840"/>
          <w:pgMar w:top="1240" w:bottom="0" w:left="1020" w:right="0"/>
          <w:cols w:num="2" w:equalWidth="0">
            <w:col w:w="4793" w:space="451"/>
            <w:col w:w="5646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  <w:r>
        <w:rPr/>
        <w:pict>
          <v:group style="position:absolute;margin-left:581.10199pt;margin-top:0pt;width:14.2pt;height:841.9pt;mso-position-horizontal-relative:page;mso-position-vertical-relative:page;z-index:2080" coordorigin="11622,0" coordsize="284,16838">
            <v:shape style="position:absolute;left:11622;top:0;width:284;height:16838" coordorigin="11622,0" coordsize="284,16838" path="m11622,0l11622,16838,11906,16838,11906,0,11622,0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line="200" w:lineRule="atLeast"/>
        <w:ind w:left="158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06.2pt;height:262.850pt;mso-position-horizontal-relative:char;mso-position-vertical-relative:line" coordorigin="0,0" coordsize="8124,5257">
            <v:group style="position:absolute;left:5287;top:3036;width:680;height:2" coordorigin="5287,3036" coordsize="680,2">
              <v:shape style="position:absolute;left:5287;top:3036;width:680;height:2" coordorigin="5287,3036" coordsize="680,0" path="m5287,3036l5966,3036e" filled="false" stroked="true" strokeweight=".1pt" strokecolor="#aed0ee">
                <v:path arrowok="t"/>
              </v:shape>
            </v:group>
            <v:group style="position:absolute;left:5287;top:3036;width:594;height:2" coordorigin="5287,3036" coordsize="594,2">
              <v:shape style="position:absolute;left:5287;top:3036;width:594;height:2" coordorigin="5287,3036" coordsize="594,0" path="m5287,3036l5880,3036e" filled="false" stroked="true" strokeweight="3pt" strokecolor="#1e53a5">
                <v:path arrowok="t"/>
              </v:shape>
            </v:group>
            <v:group style="position:absolute;left:5863;top:2977;width:104;height:120" coordorigin="5863,2977" coordsize="104,120">
              <v:shape style="position:absolute;left:5863;top:2977;width:104;height:120" coordorigin="5863,2977" coordsize="104,120" path="m5863,2977l5863,3096,5966,3036,5863,2977xe" filled="true" fillcolor="#1e53a5" stroked="false">
                <v:path arrowok="t"/>
                <v:fill type="solid"/>
              </v:shape>
            </v:group>
            <v:group style="position:absolute;left:6000;top:2419;width:1193;height:1328" coordorigin="6000,2419" coordsize="1193,1328">
              <v:shape style="position:absolute;left:6000;top:2419;width:1193;height:1328" coordorigin="6000,2419" coordsize="1193,1328" path="m7192,3746l6000,3746,6000,2419,7192,2419,7192,3746xe" filled="true" fillcolor="#aed0ee" stroked="false">
                <v:path arrowok="t"/>
                <v:fill type="solid"/>
              </v:shape>
            </v:group>
            <v:group style="position:absolute;left:6000;top:2419;width:1193;height:1328" coordorigin="6000,2419" coordsize="1193,1328">
              <v:shape style="position:absolute;left:6000;top:2419;width:1193;height:1328" coordorigin="6000,2419" coordsize="1193,1328" path="m7192,3746l6000,3746,6000,2419,7192,2419,7192,3746xe" filled="false" stroked="true" strokeweight=".7pt" strokecolor="#1e53a5">
                <v:path arrowok="t"/>
              </v:shape>
            </v:group>
            <v:group style="position:absolute;left:3312;top:1569;width:1986;height:909" coordorigin="3312,1569" coordsize="1986,909">
              <v:shape style="position:absolute;left:3312;top:1569;width:1986;height:909" coordorigin="3312,1569" coordsize="1986,909" path="m5297,2478l3312,2478,3312,1569,5297,1569,5297,2478xe" filled="true" fillcolor="#aed0ee" stroked="false">
                <v:path arrowok="t"/>
                <v:fill type="solid"/>
              </v:shape>
            </v:group>
            <v:group style="position:absolute;left:3312;top:1569;width:1986;height:909" coordorigin="3312,1569" coordsize="1986,909">
              <v:shape style="position:absolute;left:3312;top:1569;width:1986;height:909" coordorigin="3312,1569" coordsize="1986,909" path="m5297,2478l3312,2478,3312,1569,5297,1569,5297,2478xe" filled="false" stroked="true" strokeweight=".7pt" strokecolor="#1e53a5">
                <v:path arrowok="t"/>
              </v:shape>
            </v:group>
            <v:group style="position:absolute;left:3312;top:2516;width:1986;height:862" coordorigin="3312,2516" coordsize="1986,862">
              <v:shape style="position:absolute;left:3312;top:2516;width:1986;height:862" coordorigin="3312,2516" coordsize="1986,862" path="m5297,3377l3312,3377,3312,2516,5297,2516,5297,3377xe" filled="true" fillcolor="#aed0ee" stroked="false">
                <v:path arrowok="t"/>
                <v:fill type="solid"/>
              </v:shape>
            </v:group>
            <v:group style="position:absolute;left:3312;top:2516;width:1986;height:862" coordorigin="3312,2516" coordsize="1986,862">
              <v:shape style="position:absolute;left:3312;top:2516;width:1986;height:862" coordorigin="3312,2516" coordsize="1986,862" path="m5297,3377l3312,3377,3312,2516,5297,2516,5297,3377xe" filled="false" stroked="true" strokeweight=".7pt" strokecolor="#1e53a5">
                <v:path arrowok="t"/>
              </v:shape>
            </v:group>
            <v:group style="position:absolute;left:3312;top:3424;width:1986;height:1042" coordorigin="3312,3424" coordsize="1986,1042">
              <v:shape style="position:absolute;left:3312;top:3424;width:1986;height:1042" coordorigin="3312,3424" coordsize="1986,1042" path="m5297,4466l3312,4466,3312,3424,5297,3424,5297,4466xe" filled="true" fillcolor="#aed0ee" stroked="false">
                <v:path arrowok="t"/>
                <v:fill type="solid"/>
              </v:shape>
            </v:group>
            <v:group style="position:absolute;left:3312;top:3424;width:1986;height:1042" coordorigin="3312,3424" coordsize="1986,1042">
              <v:shape style="position:absolute;left:3312;top:3424;width:1986;height:1042" coordorigin="3312,3424" coordsize="1986,1042" path="m5297,4466l3312,4466,3312,3424,5297,3424,5297,4466xe" filled="false" stroked="true" strokeweight=".7pt" strokecolor="#1e53a5">
                <v:path arrowok="t"/>
              </v:shape>
            </v:group>
            <v:group style="position:absolute;left:3312;top:4506;width:1986;height:716" coordorigin="3312,4506" coordsize="1986,716">
              <v:shape style="position:absolute;left:3312;top:4506;width:1986;height:716" coordorigin="3312,4506" coordsize="1986,716" path="m5297,5222l3312,5222,3312,4506,5297,4506,5297,5222xe" filled="true" fillcolor="#eb225a" stroked="false">
                <v:path arrowok="t"/>
                <v:fill type="solid"/>
              </v:shape>
            </v:group>
            <v:group style="position:absolute;left:3312;top:1076;width:1986;height:445" coordorigin="3312,1076" coordsize="1986,445">
              <v:shape style="position:absolute;left:3312;top:1076;width:1986;height:445" coordorigin="3312,1076" coordsize="1986,445" path="m5297,1520l3312,1520,3312,1076,5297,1076,5297,1520xe" filled="true" fillcolor="#eb225a" stroked="false">
                <v:path arrowok="t"/>
                <v:fill type="solid"/>
              </v:shape>
            </v:group>
            <v:group style="position:absolute;left:5964;top:1025;width:1405;height:531" coordorigin="5964,1025" coordsize="1405,531">
              <v:shape style="position:absolute;left:5964;top:1025;width:1405;height:531" coordorigin="5964,1025" coordsize="1405,531" path="m7369,1555l5964,1555,5964,1025,7369,1025,7369,1555xe" filled="true" fillcolor="#aed0ee" stroked="false">
                <v:path arrowok="t"/>
                <v:fill type="solid"/>
              </v:shape>
            </v:group>
            <v:group style="position:absolute;left:5964;top:1025;width:1405;height:531" coordorigin="5964,1025" coordsize="1405,531">
              <v:shape style="position:absolute;left:5964;top:1025;width:1405;height:531" coordorigin="5964,1025" coordsize="1405,531" path="m7369,1555l5964,1555,5964,1025,7369,1025,7369,1555xe" filled="false" stroked="true" strokeweight=".7pt" strokecolor="#1e53a5">
                <v:path arrowok="t"/>
              </v:shape>
            </v:group>
            <v:group style="position:absolute;left:6596;top:1553;width:2;height:849" coordorigin="6596,1553" coordsize="2,849">
              <v:shape style="position:absolute;left:6596;top:1553;width:2;height:849" coordorigin="6596,1553" coordsize="0,849" path="m6596,1553l6596,2402e" filled="false" stroked="true" strokeweight=".1pt" strokecolor="#aed0ee">
                <v:path arrowok="t"/>
              </v:shape>
            </v:group>
            <v:group style="position:absolute;left:6596;top:1553;width:2;height:763" coordorigin="6596,1553" coordsize="2,763">
              <v:shape style="position:absolute;left:6596;top:1553;width:2;height:763" coordorigin="6596,1553" coordsize="0,763" path="m6596,1553l6596,2316e" filled="false" stroked="true" strokeweight="3pt" strokecolor="#1e53a5">
                <v:path arrowok="t"/>
              </v:shape>
            </v:group>
            <v:group style="position:absolute;left:6536;top:2299;width:120;height:104" coordorigin="6536,2299" coordsize="120,104">
              <v:shape style="position:absolute;left:6536;top:2299;width:120;height:104" coordorigin="6536,2299" coordsize="120,104" path="m6655,2299l6536,2299,6596,2402,6655,2299xe" filled="true" fillcolor="#1e53a5" stroked="false">
                <v:path arrowok="t"/>
                <v:fill type="solid"/>
              </v:shape>
            </v:group>
            <v:group style="position:absolute;left:4305;top:794;width:2;height:261" coordorigin="4305,794" coordsize="2,261">
              <v:shape style="position:absolute;left:4305;top:794;width:2;height:261" coordorigin="4305,794" coordsize="0,261" path="m4305,794l4305,1055e" filled="false" stroked="true" strokeweight=".1pt" strokecolor="#aed0ee">
                <v:path arrowok="t"/>
              </v:shape>
            </v:group>
            <v:group style="position:absolute;left:4305;top:794;width:2;height:175" coordorigin="4305,794" coordsize="2,175">
              <v:shape style="position:absolute;left:4305;top:794;width:2;height:175" coordorigin="4305,794" coordsize="0,175" path="m4305,794l4305,969e" filled="false" stroked="true" strokeweight="3pt" strokecolor="#1e53a5">
                <v:path arrowok="t"/>
              </v:shape>
            </v:group>
            <v:group style="position:absolute;left:4245;top:952;width:120;height:104" coordorigin="4245,952" coordsize="120,104">
              <v:shape style="position:absolute;left:4245;top:952;width:120;height:104" coordorigin="4245,952" coordsize="120,104" path="m4364,952l4245,952,4305,1055,4364,952xe" filled="true" fillcolor="#1e53a5" stroked="false">
                <v:path arrowok="t"/>
                <v:fill type="solid"/>
              </v:shape>
            </v:group>
            <v:group style="position:absolute;left:5734;top:78;width:1290;height:717" coordorigin="5734,78" coordsize="1290,717">
              <v:shape style="position:absolute;left:5734;top:78;width:1290;height:717" coordorigin="5734,78" coordsize="1290,717" path="m7023,794l5734,794,5734,78,7023,78,7023,794xe" filled="true" fillcolor="#aed0ee" stroked="false">
                <v:path arrowok="t"/>
                <v:fill type="solid"/>
              </v:shape>
            </v:group>
            <v:group style="position:absolute;left:5734;top:78;width:1290;height:717" coordorigin="5734,78" coordsize="1290,717">
              <v:shape style="position:absolute;left:5734;top:78;width:1290;height:717" coordorigin="5734,78" coordsize="1290,717" path="m7023,794l5734,794,5734,78,7023,78,7023,794xe" filled="false" stroked="true" strokeweight=".7pt" strokecolor="#1e53a5">
                <v:path arrowok="t"/>
              </v:shape>
            </v:group>
            <v:group style="position:absolute;left:4785;top:604;width:1081;height:500" coordorigin="4785,604" coordsize="1081,500">
              <v:shape style="position:absolute;left:4785;top:604;width:1081;height:500" coordorigin="4785,604" coordsize="1081,500" path="m4785,604l5866,1103e" filled="false" stroked="true" strokeweight="3pt" strokecolor="#1e53a5">
                <v:path arrowok="t"/>
              </v:shape>
            </v:group>
            <v:group style="position:absolute;left:5825;top:1042;width:120;height:109" coordorigin="5825,1042" coordsize="120,109">
              <v:shape style="position:absolute;left:5825;top:1042;width:120;height:109" coordorigin="5825,1042" coordsize="120,109" path="m5875,1042l5825,1150,5944,1139,5875,1042xe" filled="true" fillcolor="#1e53a5" stroked="false">
                <v:path arrowok="t"/>
                <v:fill type="solid"/>
              </v:shape>
            </v:group>
            <v:group style="position:absolute;left:2287;top:833;width:954;height:923" coordorigin="2287,833" coordsize="954,923">
              <v:shape style="position:absolute;left:2287;top:833;width:954;height:923" coordorigin="2287,833" coordsize="954,923" path="m2287,1755l3241,833e" filled="false" stroked="true" strokeweight="3.0pt" strokecolor="#1e53a5">
                <v:path arrowok="t"/>
              </v:shape>
            </v:group>
            <v:group style="position:absolute;left:3186;top:773;width:117;height:116" coordorigin="3186,773" coordsize="117,116">
              <v:shape style="position:absolute;left:3186;top:773;width:117;height:116" coordorigin="3186,773" coordsize="117,116" path="m3302,773l3186,802,3270,888,3302,773xe" filled="true" fillcolor="#1e53a5" stroked="false">
                <v:path arrowok="t"/>
                <v:fill type="solid"/>
              </v:shape>
            </v:group>
            <v:group style="position:absolute;left:2113;top:4052;width:1099;height:457" coordorigin="2113,4052" coordsize="1099,457">
              <v:shape style="position:absolute;left:2113;top:4052;width:1099;height:457" coordorigin="2113,4052" coordsize="1099,457" path="m2113,4508l3212,4052e" filled="false" stroked="true" strokeweight="3pt" strokecolor="#1e53a5">
                <v:path arrowok="t"/>
              </v:shape>
            </v:group>
            <v:group style="position:absolute;left:3172;top:4003;width:119;height:111" coordorigin="3172,4003" coordsize="119,111">
              <v:shape style="position:absolute;left:3172;top:4003;width:119;height:111" coordorigin="3172,4003" coordsize="119,111" path="m3172,4003l3218,4114,3291,4019,3172,4003xe" filled="true" fillcolor="#1e53a5" stroked="false">
                <v:path arrowok="t"/>
                <v:fill type="solid"/>
              </v:shape>
            </v:group>
            <v:group style="position:absolute;left:2794;top:963;width:449;height:655" coordorigin="2794,963" coordsize="449,655">
              <v:shape style="position:absolute;left:2794;top:963;width:449;height:655" coordorigin="2794,963" coordsize="449,655" path="m2794,963l3242,1617e" filled="false" stroked="true" strokeweight="3pt" strokecolor="#1e53a5">
                <v:path arrowok="t"/>
              </v:shape>
            </v:group>
            <v:group style="position:absolute;left:3183;top:1569;width:108;height:120" coordorigin="3183,1569" coordsize="108,120">
              <v:shape style="position:absolute;left:3183;top:1569;width:108;height:120" coordorigin="3183,1569" coordsize="108,120" path="m3282,1569l3183,1637,3291,1688,3282,1569xe" filled="true" fillcolor="#1e53a5" stroked="false">
                <v:path arrowok="t"/>
                <v:fill type="solid"/>
              </v:shape>
            </v:group>
            <v:group style="position:absolute;left:2810;top:436;width:490;height:2" coordorigin="2810,436" coordsize="490,2">
              <v:shape style="position:absolute;left:2810;top:436;width:490;height:2" coordorigin="2810,436" coordsize="490,0" path="m2810,436l3300,436e" filled="false" stroked="true" strokeweight=".1pt" strokecolor="#aed0ee">
                <v:path arrowok="t"/>
              </v:shape>
            </v:group>
            <v:group style="position:absolute;left:2810;top:436;width:404;height:2" coordorigin="2810,436" coordsize="404,2">
              <v:shape style="position:absolute;left:2810;top:436;width:404;height:2" coordorigin="2810,436" coordsize="404,0" path="m2810,436l3214,436e" filled="false" stroked="true" strokeweight="3pt" strokecolor="#1e53a5">
                <v:path arrowok="t"/>
              </v:shape>
            </v:group>
            <v:group style="position:absolute;left:3196;top:376;width:104;height:120" coordorigin="3196,376" coordsize="104,120">
              <v:shape style="position:absolute;left:3196;top:376;width:104;height:120" coordorigin="3196,376" coordsize="104,120" path="m3196,376l3196,496,3300,436,3196,376xe" filled="true" fillcolor="#1e53a5" stroked="false">
                <v:path arrowok="t"/>
                <v:fill type="solid"/>
              </v:shape>
            </v:group>
            <v:group style="position:absolute;left:5297;top:436;width:422;height:2" coordorigin="5297,436" coordsize="422,2">
              <v:shape style="position:absolute;left:5297;top:436;width:422;height:2" coordorigin="5297,436" coordsize="422,0" path="m5297,436l5719,436e" filled="false" stroked="true" strokeweight=".1pt" strokecolor="#aed0ee">
                <v:path arrowok="t"/>
              </v:shape>
            </v:group>
            <v:group style="position:absolute;left:5297;top:436;width:336;height:2" coordorigin="5297,436" coordsize="336,2">
              <v:shape style="position:absolute;left:5297;top:436;width:336;height:2" coordorigin="5297,436" coordsize="336,0" path="m5297,436l5633,436e" filled="false" stroked="true" strokeweight="3pt" strokecolor="#1e53a5">
                <v:path arrowok="t"/>
              </v:shape>
            </v:group>
            <v:group style="position:absolute;left:5615;top:376;width:104;height:120" coordorigin="5615,376" coordsize="104,120">
              <v:shape style="position:absolute;left:5615;top:376;width:104;height:120" coordorigin="5615,376" coordsize="104,120" path="m5615,376l5615,496,5719,436,5615,376xe" filled="true" fillcolor="#1e53a5" stroked="false">
                <v:path arrowok="t"/>
                <v:fill type="solid"/>
              </v:shape>
            </v:group>
            <v:group style="position:absolute;left:2810;top:2714;width:481;height:2" coordorigin="2810,2714" coordsize="481,2">
              <v:shape style="position:absolute;left:2810;top:2714;width:481;height:2" coordorigin="2810,2714" coordsize="481,0" path="m2810,2714l3291,2714e" filled="false" stroked="true" strokeweight=".1pt" strokecolor="#aed0ee">
                <v:path arrowok="t"/>
              </v:shape>
            </v:group>
            <v:group style="position:absolute;left:2810;top:2714;width:395;height:2" coordorigin="2810,2714" coordsize="395,2">
              <v:shape style="position:absolute;left:2810;top:2714;width:395;height:2" coordorigin="2810,2714" coordsize="395,0" path="m2810,2714l3205,2714e" filled="false" stroked="true" strokeweight="3pt" strokecolor="#1e53a5">
                <v:path arrowok="t"/>
              </v:shape>
            </v:group>
            <v:group style="position:absolute;left:3188;top:2654;width:104;height:120" coordorigin="3188,2654" coordsize="104,120">
              <v:shape style="position:absolute;left:3188;top:2654;width:104;height:120" coordorigin="3188,2654" coordsize="104,120" path="m3188,2654l3188,2773,3291,2714,3188,2654xe" filled="true" fillcolor="#1e53a5" stroked="false">
                <v:path arrowok="t"/>
                <v:fill type="solid"/>
              </v:shape>
            </v:group>
            <v:group style="position:absolute;left:3312;top:78;width:1986;height:717" coordorigin="3312,78" coordsize="1986,717">
              <v:shape style="position:absolute;left:3312;top:78;width:1986;height:717" coordorigin="3312,78" coordsize="1986,717" path="m5297,794l3312,794,3312,78,5297,78,5297,794xe" filled="true" fillcolor="#aed0ee" stroked="false">
                <v:path arrowok="t"/>
                <v:fill type="solid"/>
              </v:shape>
            </v:group>
            <v:group style="position:absolute;left:3312;top:78;width:1986;height:717" coordorigin="3312,78" coordsize="1986,717">
              <v:shape style="position:absolute;left:3312;top:78;width:1986;height:717" coordorigin="3312,78" coordsize="1986,717" path="m5297,794l3312,794,3312,78,5297,78,5297,794xe" filled="false" stroked="true" strokeweight=".7pt" strokecolor="#1e53a5">
                <v:path arrowok="t"/>
              </v:shape>
            </v:group>
            <v:group style="position:absolute;left:7;top:7;width:2804;height:1060" coordorigin="7,7" coordsize="2804,1060">
              <v:shape style="position:absolute;left:7;top:7;width:2804;height:1060" coordorigin="7,7" coordsize="2804,1060" path="m7,1067l2810,1067,2810,7,7,7,7,1067xe" filled="true" fillcolor="#aed0ee" stroked="false">
                <v:path arrowok="t"/>
                <v:fill type="solid"/>
              </v:shape>
            </v:group>
            <v:group style="position:absolute;left:7;top:7;width:2804;height:1060" coordorigin="7,7" coordsize="2804,1060">
              <v:shape style="position:absolute;left:7;top:7;width:2804;height:1060" coordorigin="7,7" coordsize="2804,1060" path="m2810,1067l7,1067,7,7,2810,7,2810,1067xe" filled="false" stroked="true" strokeweight=".7pt" strokecolor="#1e53a5">
                <v:path arrowok="t"/>
              </v:shape>
            </v:group>
            <v:group style="position:absolute;left:7;top:1202;width:2804;height:1765" coordorigin="7,1202" coordsize="2804,1765">
              <v:shape style="position:absolute;left:7;top:1202;width:2804;height:1765" coordorigin="7,1202" coordsize="2804,1765" path="m2810,2967l7,2967,7,1202,2810,1202,2810,2967xe" filled="true" fillcolor="#aed0ee" stroked="false">
                <v:path arrowok="t"/>
                <v:fill type="solid"/>
              </v:shape>
            </v:group>
            <v:group style="position:absolute;left:7;top:1202;width:2804;height:1765" coordorigin="7,1202" coordsize="2804,1765">
              <v:shape style="position:absolute;left:7;top:1202;width:2804;height:1765" coordorigin="7,1202" coordsize="2804,1765" path="m2810,2967l7,2967,7,1202,2810,1202,2810,2967xe" filled="false" stroked="true" strokeweight=".7pt" strokecolor="#1e53a5">
                <v:path arrowok="t"/>
              </v:shape>
              <v:shape style="position:absolute;left:7129;top:188;width:889;height:496" type="#_x0000_t202" filled="true" fillcolor="#eb225a" stroked="false">
                <v:textbox inset="0,0,0,0">
                  <w:txbxContent>
                    <w:p>
                      <w:pPr>
                        <w:spacing w:line="180" w:lineRule="exact" w:before="64"/>
                        <w:ind w:left="168" w:right="165" w:firstLine="7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w w:val="115"/>
                          <w:sz w:val="16"/>
                        </w:rPr>
                        <w:t>Otras</w:t>
                      </w:r>
                      <w:r>
                        <w:rPr>
                          <w:rFonts w:ascii="Calibri"/>
                          <w:color w:val="FFFFFF"/>
                          <w:spacing w:val="19"/>
                          <w:w w:val="11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w w:val="115"/>
                          <w:sz w:val="16"/>
                        </w:rPr>
                        <w:t>fuente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15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476;top:1020;width:649;height:542" type="#_x0000_t202" filled="true" fillcolor="#eb225a" stroked="false">
                <v:textbox inset="0,0,0,0">
                  <w:txbxContent>
                    <w:p>
                      <w:pPr>
                        <w:spacing w:line="180" w:lineRule="exact" w:before="86"/>
                        <w:ind w:left="170" w:right="99" w:hanging="6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w w:val="125"/>
                          <w:sz w:val="16"/>
                        </w:rPr>
                        <w:t>APS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25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pacing w:val="22"/>
                          <w:w w:val="1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w w:val="125"/>
                          <w:sz w:val="16"/>
                        </w:rPr>
                        <w:t>NES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300;top:2765;width:748;height:636" type="#_x0000_t202" filled="true" fillcolor="#eb225a" stroked="false">
                <v:textbox inset="0,0,0,0">
                  <w:txbxContent>
                    <w:p>
                      <w:pPr>
                        <w:spacing w:line="180" w:lineRule="exact" w:before="134"/>
                        <w:ind w:left="98" w:right="97" w:firstLine="7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w w:val="115"/>
                          <w:sz w:val="16"/>
                        </w:rPr>
                        <w:t>Otras</w:t>
                      </w:r>
                      <w:r>
                        <w:rPr>
                          <w:rFonts w:ascii="Calibri"/>
                          <w:color w:val="FFFFFF"/>
                          <w:spacing w:val="23"/>
                          <w:w w:val="12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10"/>
                          <w:sz w:val="16"/>
                        </w:rPr>
                        <w:t>fuentes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;top:3105;width:2804;height:2152" type="#_x0000_t202" filled="true" fillcolor="#aed0ee" stroked="true" strokeweight=".7pt" strokecolor="#1e53a5">
                <v:textbox inset="0,0,0,0">
                  <w:txbxContent>
                    <w:p>
                      <w:pPr>
                        <w:spacing w:line="179" w:lineRule="exact" w:before="57"/>
                        <w:ind w:left="93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EB225A"/>
                          <w:spacing w:val="-2"/>
                          <w:w w:val="90"/>
                          <w:sz w:val="16"/>
                        </w:rPr>
                        <w:t>Innovación</w:t>
                      </w:r>
                      <w:r>
                        <w:rPr>
                          <w:rFonts w:ascii="Lucida Sans" w:hAnsi="Lucida Sans"/>
                          <w:b/>
                          <w:color w:val="EB225A"/>
                          <w:spacing w:val="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b/>
                          <w:color w:val="EB225A"/>
                          <w:w w:val="90"/>
                          <w:sz w:val="16"/>
                        </w:rPr>
                        <w:t>y</w:t>
                      </w:r>
                      <w:r>
                        <w:rPr>
                          <w:rFonts w:ascii="Lucida Sans" w:hAnsi="Lucida Sans"/>
                          <w:b/>
                          <w:color w:val="EB225A"/>
                          <w:spacing w:val="5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b/>
                          <w:color w:val="EB225A"/>
                          <w:spacing w:val="-2"/>
                          <w:w w:val="90"/>
                          <w:sz w:val="16"/>
                        </w:rPr>
                        <w:t>emprendimiento:</w:t>
                      </w:r>
                      <w:r>
                        <w:rPr>
                          <w:rFonts w:ascii="Lucida Sans" w:hAns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85" w:lineRule="exact" w:before="0"/>
                        <w:ind w:left="234" w:right="0" w:hanging="141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Financiación</w:t>
                      </w:r>
                      <w:r>
                        <w:rPr>
                          <w:rFonts w:ascii="Tahoma" w:hAnsi="Tahoma"/>
                          <w:color w:val="231F20"/>
                          <w:spacing w:val="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para</w:t>
                      </w:r>
                      <w:r>
                        <w:rPr>
                          <w:rFonts w:ascii="Tahoma" w:hAnsi="Tahoma"/>
                          <w:color w:val="231F20"/>
                          <w:spacing w:val="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emprendedore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75" w:lineRule="exact" w:before="0"/>
                        <w:ind w:left="202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Políticas</w:t>
                      </w:r>
                      <w:r>
                        <w:rPr>
                          <w:rFonts w:ascii="Tahoma" w:hAnsi="Tahoma"/>
                          <w:color w:val="231F20"/>
                          <w:spacing w:val="2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gubernamentales</w:t>
                      </w:r>
                      <w:r>
                        <w:rPr>
                          <w:rFonts w:ascii="Tahoma" w:hAns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80" w:lineRule="exact" w:before="0"/>
                        <w:ind w:left="202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Programas</w:t>
                      </w:r>
                      <w:r>
                        <w:rPr>
                          <w:rFonts w:ascii="Tahoma"/>
                          <w:color w:val="231F20"/>
                          <w:spacing w:val="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gubernamentales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80" w:lineRule="exact" w:before="9"/>
                        <w:ind w:left="234" w:right="932" w:hanging="141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Educación</w:t>
                      </w:r>
                      <w:r>
                        <w:rPr>
                          <w:rFonts w:ascii="Tahoma" w:hAnsi="Tahoma"/>
                          <w:color w:val="231F20"/>
                          <w:spacing w:val="-3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Tahoma" w:hAnsi="Tahoma"/>
                          <w:color w:val="231F20"/>
                          <w:spacing w:val="-3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formación</w:t>
                      </w:r>
                      <w:r>
                        <w:rPr>
                          <w:rFonts w:ascii="Tahoma" w:hAnsi="Tahoma"/>
                          <w:color w:val="231F20"/>
                          <w:spacing w:val="21"/>
                          <w:w w:val="107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emprendedora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75" w:lineRule="exact" w:before="0"/>
                        <w:ind w:left="202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Transferencia</w:t>
                      </w:r>
                      <w:r>
                        <w:rPr>
                          <w:rFonts w:ascii="Tahoma"/>
                          <w:color w:val="231F20"/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1"/>
                          <w:w w:val="105"/>
                          <w:sz w:val="16"/>
                        </w:rPr>
                        <w:t>de</w:t>
                      </w:r>
                      <w:r>
                        <w:rPr>
                          <w:rFonts w:ascii="Tahoma"/>
                          <w:color w:val="231F20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+D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75" w:lineRule="exact" w:before="0"/>
                        <w:ind w:left="202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Infraestructura</w:t>
                      </w:r>
                      <w:r>
                        <w:rPr>
                          <w:rFonts w:ascii="Tahoma"/>
                          <w:color w:val="231F20"/>
                          <w:spacing w:val="-2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comercial</w:t>
                      </w:r>
                      <w:r>
                        <w:rPr>
                          <w:rFonts w:ascii="Tahoma"/>
                          <w:color w:val="231F20"/>
                          <w:spacing w:val="-2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Tahoma"/>
                          <w:color w:val="231F20"/>
                          <w:spacing w:val="-2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legal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80" w:lineRule="exact" w:before="0"/>
                        <w:ind w:left="202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Apertura</w:t>
                      </w:r>
                      <w:r>
                        <w:rPr>
                          <w:rFonts w:ascii="Tahoma"/>
                          <w:color w:val="231F20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rFonts w:ascii="Tahoma"/>
                          <w:color w:val="231F20"/>
                          <w:spacing w:val="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mercado</w:t>
                      </w:r>
                      <w:r>
                        <w:rPr>
                          <w:rFonts w:ascii="Tahoma"/>
                          <w:color w:val="231F20"/>
                          <w:spacing w:val="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interno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80" w:lineRule="exact" w:before="0"/>
                        <w:ind w:left="202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Infraestructura</w:t>
                      </w:r>
                      <w:r>
                        <w:rPr>
                          <w:rFonts w:ascii="Tahoma" w:hAnsi="Tahoma"/>
                          <w:color w:val="231F20"/>
                          <w:spacing w:val="-3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  <w:sz w:val="16"/>
                        </w:rPr>
                        <w:t>física</w:t>
                      </w:r>
                      <w:r>
                        <w:rPr>
                          <w:rFonts w:ascii="Tahoma" w:hAns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03" w:val="left" w:leader="none"/>
                        </w:tabs>
                        <w:spacing w:line="196" w:lineRule="exact" w:before="0"/>
                        <w:ind w:left="202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Normas</w:t>
                      </w:r>
                      <w:r>
                        <w:rPr>
                          <w:rFonts w:ascii="Tahoma"/>
                          <w:color w:val="231F20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10"/>
                          <w:sz w:val="16"/>
                        </w:rPr>
                        <w:t>sociales</w:t>
                      </w:r>
                      <w:r>
                        <w:rPr>
                          <w:rFonts w:ascii="Tahoma"/>
                          <w:color w:val="231F20"/>
                          <w:spacing w:val="-2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Tahoma"/>
                          <w:color w:val="231F20"/>
                          <w:spacing w:val="-2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culturale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;top:7;width:2804;height:1040" type="#_x0000_t202" filled="false" stroked="false">
                <v:textbox inset="0,0,0,0">
                  <w:txbxContent>
                    <w:p>
                      <w:pPr>
                        <w:spacing w:line="179" w:lineRule="exact" w:before="64"/>
                        <w:ind w:left="100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EB225A"/>
                          <w:spacing w:val="-3"/>
                          <w:sz w:val="16"/>
                        </w:rPr>
                        <w:t>Requisitosbásicos:</w:t>
                      </w:r>
                      <w:r>
                        <w:rPr>
                          <w:rFonts w:ascii="Lucida Sans" w:hAns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09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Instuciones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10" w:val="left" w:leader="none"/>
                        </w:tabs>
                        <w:spacing w:line="185" w:lineRule="exact" w:before="0"/>
                        <w:ind w:left="209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Infraestructur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09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Estabilidad</w:t>
                      </w:r>
                      <w:r>
                        <w:rPr>
                          <w:rFonts w:ascii="Tahoma" w:hAnsi="Tahoma"/>
                          <w:color w:val="231F20"/>
                          <w:spacing w:val="2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macroeconómic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10" w:val="left" w:leader="none"/>
                        </w:tabs>
                        <w:spacing w:line="182" w:lineRule="exact" w:before="0"/>
                        <w:ind w:left="209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Salud</w:t>
                      </w:r>
                      <w:r>
                        <w:rPr>
                          <w:rFonts w:ascii="Tahoma" w:hAnsi="Tahoma"/>
                          <w:color w:val="231F20"/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16"/>
                        </w:rPr>
                        <w:t>y</w:t>
                      </w:r>
                      <w:r>
                        <w:rPr>
                          <w:rFonts w:ascii="Tahoma" w:hAnsi="Tahoma"/>
                          <w:color w:val="231F20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educación</w:t>
                      </w:r>
                      <w:r>
                        <w:rPr>
                          <w:rFonts w:ascii="Tahoma" w:hAnsi="Tahoma"/>
                          <w:color w:val="231F20"/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primaria</w:t>
                      </w:r>
                      <w:r>
                        <w:rPr>
                          <w:rFonts w:ascii="Tahoma" w:hAnsi="Tahom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12;top:78;width:1986;height:717" type="#_x0000_t202" filled="false" stroked="false">
                <v:textbox inset="0,0,0,0">
                  <w:txbxContent>
                    <w:p>
                      <w:pPr>
                        <w:spacing w:line="180" w:lineRule="exact" w:before="85"/>
                        <w:ind w:left="385" w:right="196" w:hanging="228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GRANDES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EMPRESAS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21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15"/>
                          <w:sz w:val="16"/>
                        </w:rPr>
                        <w:t>CONSOLIDADAS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spacing w:line="187" w:lineRule="exact" w:before="0"/>
                        <w:ind w:left="25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(Economía</w:t>
                      </w:r>
                      <w:r>
                        <w:rPr>
                          <w:rFonts w:ascii="Calibri" w:hAnsi="Calibri"/>
                          <w:color w:val="231F20"/>
                          <w:spacing w:val="-1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5"/>
                          <w:sz w:val="16"/>
                        </w:rPr>
                        <w:t>primaria)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734;top:78;width:1290;height:717" type="#_x0000_t202" filled="false" stroked="false">
                <v:textbox inset="0,0,0,0">
                  <w:txbxContent>
                    <w:p>
                      <w:pPr>
                        <w:spacing w:line="180" w:lineRule="exact" w:before="86"/>
                        <w:ind w:left="104" w:right="101" w:hanging="1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Nuevas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ramas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crecimiento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16"/>
                        </w:rPr>
                        <w:t>empresaria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964;top:1047;width:1405;height:502" type="#_x0000_t202" filled="false" stroked="false">
                <v:textbox inset="0,0,0,0">
                  <w:txbxContent>
                    <w:p>
                      <w:pPr>
                        <w:spacing w:line="180" w:lineRule="exact" w:before="59"/>
                        <w:ind w:left="279" w:right="99" w:hanging="17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16"/>
                        </w:rPr>
                        <w:t>Emprendimiento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5"/>
                          <w:sz w:val="16"/>
                        </w:rPr>
                        <w:t>corporativo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;top:1202;width:2804;height:1765" type="#_x0000_t202" filled="false" stroked="false">
                <v:textbox inset="0,0,0,0">
                  <w:txbxContent>
                    <w:p>
                      <w:pPr>
                        <w:spacing w:line="179" w:lineRule="exact" w:before="64"/>
                        <w:ind w:left="100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EB225A"/>
                          <w:spacing w:val="-3"/>
                          <w:w w:val="95"/>
                          <w:sz w:val="16"/>
                        </w:rPr>
                        <w:t>Promotores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20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2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1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2"/>
                          <w:w w:val="95"/>
                          <w:sz w:val="16"/>
                        </w:rPr>
                        <w:t>la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1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b/>
                          <w:color w:val="EB225A"/>
                          <w:spacing w:val="-3"/>
                          <w:w w:val="95"/>
                          <w:sz w:val="16"/>
                        </w:rPr>
                        <w:t>efi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41" w:right="0" w:hanging="141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Educación</w:t>
                      </w:r>
                      <w:r>
                        <w:rPr>
                          <w:rFonts w:ascii="Tahoma" w:hAnsi="Tahoma"/>
                          <w:color w:val="231F20"/>
                          <w:spacing w:val="-2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Tahoma" w:hAnsi="Tahoma"/>
                          <w:color w:val="231F20"/>
                          <w:spacing w:val="-2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formación</w:t>
                      </w:r>
                      <w:r>
                        <w:rPr>
                          <w:rFonts w:ascii="Tahoma" w:hAnsi="Tahoma"/>
                          <w:color w:val="231F20"/>
                          <w:spacing w:val="-2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superior</w:t>
                      </w:r>
                      <w:r>
                        <w:rPr>
                          <w:rFonts w:ascii="Tahoma" w:hAns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09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Eﬁciencia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5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4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mercado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4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1"/>
                          <w:w w:val="105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4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bienes</w:t>
                      </w:r>
                      <w:r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09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Eﬁciencia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mercado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laboral</w:t>
                      </w:r>
                      <w:r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0" w:lineRule="exact" w:before="9"/>
                        <w:ind w:left="241" w:right="821" w:hanging="141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Soﬁscación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6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6"/>
                          <w:w w:val="10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mercado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23"/>
                          <w:w w:val="10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231F20"/>
                          <w:spacing w:val="-2"/>
                          <w:w w:val="105"/>
                          <w:sz w:val="16"/>
                          <w:szCs w:val="16"/>
                        </w:rPr>
                        <w:t>ﬁnanciero</w:t>
                      </w:r>
                      <w:r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0" w:lineRule="exact" w:before="0"/>
                        <w:ind w:left="241" w:right="943" w:hanging="141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Rapidez</w:t>
                      </w:r>
                      <w:r>
                        <w:rPr>
                          <w:rFonts w:ascii="Tahoma" w:hAnsi="Tahoma"/>
                          <w:color w:val="231F20"/>
                          <w:spacing w:val="-3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color w:val="231F20"/>
                          <w:spacing w:val="-3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adaptación</w:t>
                      </w:r>
                      <w:r>
                        <w:rPr>
                          <w:rFonts w:ascii="Tahoma" w:hAnsi="Tahoma"/>
                          <w:color w:val="231F20"/>
                          <w:spacing w:val="21"/>
                          <w:w w:val="106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tecnológica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10" w:val="left" w:leader="none"/>
                        </w:tabs>
                        <w:spacing w:line="187" w:lineRule="exact" w:before="0"/>
                        <w:ind w:left="209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05"/>
                          <w:sz w:val="16"/>
                        </w:rPr>
                        <w:t>Tamaño</w:t>
                      </w:r>
                      <w:r>
                        <w:rPr>
                          <w:rFonts w:ascii="Tahoma" w:hAnsi="Tahoma"/>
                          <w:color w:val="231F20"/>
                          <w:spacing w:val="-1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16"/>
                        </w:rPr>
                        <w:t>mercad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05"/>
                          <w:sz w:val="16"/>
                        </w:rPr>
                        <w:t>o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12;top:1548;width:1986;height:949" type="#_x0000_t202" filled="false" stroked="false">
                <v:textbox inset="0,0,0,0">
                  <w:txbxContent>
                    <w:p>
                      <w:pPr>
                        <w:spacing w:line="179" w:lineRule="exact" w:before="91"/>
                        <w:ind w:left="105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EB225A"/>
                          <w:spacing w:val="-3"/>
                          <w:sz w:val="16"/>
                        </w:rPr>
                        <w:t>Actitudes: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215" w:val="left" w:leader="none"/>
                        </w:tabs>
                        <w:spacing w:line="180" w:lineRule="exact" w:before="9"/>
                        <w:ind w:left="247" w:right="698" w:hanging="14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Oportunidades</w:t>
                      </w:r>
                      <w:r>
                        <w:rPr>
                          <w:rFonts w:ascii="Tahoma"/>
                          <w:color w:val="231F20"/>
                          <w:spacing w:val="1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16"/>
                        </w:rPr>
                        <w:t>percibidas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215" w:val="left" w:leader="none"/>
                        </w:tabs>
                        <w:spacing w:line="187" w:lineRule="exact" w:before="0"/>
                        <w:ind w:left="214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Capacidad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percibid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00;top:2419;width:1193;height:1328" type="#_x0000_t202" filled="false" stroked="false">
                <v:textbox inset="0,0,0,0">
                  <w:txbxContent>
                    <w:p>
                      <w:pPr>
                        <w:spacing w:line="180" w:lineRule="exact" w:before="69"/>
                        <w:ind w:left="147" w:right="145" w:hanging="2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Crecimiento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económico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nacional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(Empleo</w:t>
                      </w:r>
                      <w:r>
                        <w:rPr>
                          <w:rFonts w:ascii="Calibri" w:hAnsi="Calibri"/>
                          <w:color w:val="231F20"/>
                          <w:spacing w:val="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16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23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innovació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16"/>
                        </w:rPr>
                        <w:t>n</w:t>
                      </w:r>
                      <w:r>
                        <w:rPr>
                          <w:rFonts w:ascii="Calibri" w:hAnsi="Calibri"/>
                          <w:color w:val="231F20"/>
                          <w:spacing w:val="23"/>
                          <w:w w:val="108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tecnológica)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12;top:2497;width:1986;height:904" type="#_x0000_t202" filled="false" stroked="false">
                <v:textbox inset="0,0,0,0">
                  <w:txbxContent>
                    <w:p>
                      <w:pPr>
                        <w:spacing w:line="179" w:lineRule="exact" w:before="83"/>
                        <w:ind w:left="95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EB225A"/>
                          <w:spacing w:val="-3"/>
                          <w:sz w:val="16"/>
                        </w:rPr>
                        <w:t>Actividad: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205" w:val="left" w:leader="none"/>
                        </w:tabs>
                        <w:spacing w:line="185" w:lineRule="exact" w:before="0"/>
                        <w:ind w:left="204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Incipiente</w:t>
                      </w:r>
                      <w:r>
                        <w:rPr>
                          <w:rFonts w:ascii="Tahoma"/>
                          <w:color w:val="231F20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(early</w:t>
                      </w:r>
                      <w:r>
                        <w:rPr>
                          <w:rFonts w:ascii="Tahoma"/>
                          <w:color w:val="231F20"/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stage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)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205" w:val="left" w:leader="none"/>
                        </w:tabs>
                        <w:spacing w:line="175" w:lineRule="exact" w:before="0"/>
                        <w:ind w:left="204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10"/>
                          <w:sz w:val="16"/>
                        </w:rPr>
                        <w:t>Persistencia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205" w:val="left" w:leader="none"/>
                        </w:tabs>
                        <w:spacing w:line="196" w:lineRule="exact" w:before="0"/>
                        <w:ind w:left="204" w:right="0" w:hanging="109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105"/>
                          <w:sz w:val="16"/>
                        </w:rPr>
                        <w:t>Abandono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12;top:3401;width:1986;height:1082" type="#_x0000_t202" filled="false" stroked="false">
                <v:textbox inset="0,0,0,0">
                  <w:txbxContent>
                    <w:p>
                      <w:pPr>
                        <w:spacing w:line="179" w:lineRule="exact" w:before="79"/>
                        <w:ind w:left="95" w:right="0" w:firstLine="0"/>
                        <w:jc w:val="left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EB225A"/>
                          <w:spacing w:val="-3"/>
                          <w:sz w:val="16"/>
                        </w:rPr>
                        <w:t>Aspiraciones: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205" w:val="left" w:leader="none"/>
                        </w:tabs>
                        <w:spacing w:line="180" w:lineRule="exact" w:before="0"/>
                        <w:ind w:left="245" w:right="0" w:hanging="150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3"/>
                          <w:w w:val="110"/>
                          <w:sz w:val="16"/>
                        </w:rPr>
                        <w:t>Crecimiento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205" w:val="left" w:leader="none"/>
                        </w:tabs>
                        <w:spacing w:line="180" w:lineRule="exact" w:before="0"/>
                        <w:ind w:left="204" w:right="0" w:hanging="109"/>
                        <w:jc w:val="left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05"/>
                          <w:sz w:val="16"/>
                        </w:rPr>
                        <w:t>Innovación</w:t>
                      </w:r>
                      <w:r>
                        <w:rPr>
                          <w:rFonts w:ascii="Tahoma" w:hAnsi="Tahoma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205" w:val="left" w:leader="none"/>
                        </w:tabs>
                        <w:spacing w:line="180" w:lineRule="exact" w:before="9"/>
                        <w:ind w:left="245" w:right="508" w:hanging="15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Creación</w:t>
                      </w:r>
                      <w:r>
                        <w:rPr>
                          <w:rFonts w:ascii="Tahoma" w:hAnsi="Tahoma"/>
                          <w:color w:val="231F20"/>
                          <w:spacing w:val="-2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color w:val="231F20"/>
                          <w:spacing w:val="-2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w w:val="110"/>
                          <w:sz w:val="16"/>
                        </w:rPr>
                        <w:t>valor</w:t>
                      </w:r>
                      <w:r>
                        <w:rPr>
                          <w:rFonts w:ascii="Tahoma" w:hAnsi="Tahoma"/>
                          <w:color w:val="231F20"/>
                          <w:spacing w:val="21"/>
                          <w:w w:val="108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16"/>
                        </w:rPr>
                        <w:t>social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632;top:1149;width:1345;height:34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-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3"/>
                          <w:sz w:val="16"/>
                        </w:rPr>
                        <w:t>INICIATIV</w:t>
                      </w: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1" w:lineRule="exact" w:before="0"/>
                        <w:ind w:left="-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w w:val="95"/>
                          <w:sz w:val="16"/>
                        </w:rPr>
                        <w:t>EMPRENDEDORA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526;top:4608;width:1559;height:52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w w:val="115"/>
                          <w:sz w:val="16"/>
                        </w:rPr>
                        <w:t>Encuesta</w:t>
                      </w:r>
                      <w:r>
                        <w:rPr>
                          <w:rFonts w:ascii="Calibri"/>
                          <w:color w:val="FFFFFF"/>
                          <w:spacing w:val="-22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w w:val="115"/>
                          <w:sz w:val="16"/>
                        </w:rPr>
                        <w:t>GEM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3"/>
                          <w:w w:val="115"/>
                          <w:sz w:val="16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w w:val="115"/>
                          <w:sz w:val="16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FFFFFF"/>
                          <w:spacing w:val="-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  <w:w w:val="115"/>
                          <w:sz w:val="16"/>
                        </w:rPr>
                        <w:t>años</w:t>
                      </w:r>
                      <w:r>
                        <w:rPr>
                          <w:rFonts w:ascii="Calibri" w:hAnsi="Calibri"/>
                          <w:color w:val="FFFFFF"/>
                          <w:spacing w:val="23"/>
                          <w:w w:val="113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5"/>
                          <w:sz w:val="16"/>
                        </w:rPr>
                        <w:t>y</w:t>
                      </w:r>
                      <w:r>
                        <w:rPr>
                          <w:rFonts w:ascii="Calibri" w:hAnsi="Calibri"/>
                          <w:color w:val="FFFFFF"/>
                          <w:spacing w:val="-9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w w:val="115"/>
                          <w:sz w:val="16"/>
                        </w:rPr>
                        <w:t>Expertos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w w:val="115"/>
                          <w:sz w:val="16"/>
                        </w:rPr>
                        <w:t>GE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  <w:w w:val="115"/>
                          <w:sz w:val="16"/>
                        </w:rPr>
                        <w:t>M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73.888pt;margin-top:-76.862114pt;width:42.5pt;height:31.85pt;mso-position-horizontal-relative:page;mso-position-vertical-relative:paragraph;z-index:2176" type="#_x0000_t202" filled="true" fillcolor="#eb225a" stroked="false">
            <v:textbox inset="0,0,0,0">
              <w:txbxContent>
                <w:p>
                  <w:pPr>
                    <w:spacing w:line="180" w:lineRule="exact" w:before="134"/>
                    <w:ind w:left="259" w:right="96" w:hanging="161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w w:val="115"/>
                      <w:sz w:val="16"/>
                    </w:rPr>
                    <w:t>Expertos</w:t>
                  </w:r>
                  <w:r>
                    <w:rPr>
                      <w:rFonts w:ascii="Calibri"/>
                      <w:color w:val="FFFFFF"/>
                      <w:spacing w:val="19"/>
                      <w:w w:val="117"/>
                      <w:sz w:val="16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w w:val="115"/>
                      <w:sz w:val="16"/>
                    </w:rPr>
                    <w:t>GEM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I.2.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Modelo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teóric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yect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GEM.</w:t>
      </w:r>
      <w:r>
        <w:rPr>
          <w:rFonts w:ascii="Calibri" w:hAns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9"/>
          <w:sz w:val="14"/>
        </w:rPr>
      </w:r>
      <w:r>
        <w:rPr>
          <w:rFonts w:ascii="Calibri"/>
          <w:color w:val="231F20"/>
          <w:spacing w:val="-21"/>
          <w:w w:val="119"/>
          <w:sz w:val="14"/>
          <w:u w:val="thick" w:color="104C8D"/>
        </w:rPr>
        <w:t> </w:t>
      </w:r>
      <w:r>
        <w:rPr>
          <w:rFonts w:ascii="Calibri"/>
          <w:color w:val="231F20"/>
          <w:w w:val="65"/>
          <w:sz w:val="14"/>
          <w:u w:val="thick" w:color="104C8D"/>
        </w:rPr>
        <w:t>11</w:t>
      </w:r>
      <w:r>
        <w:rPr>
          <w:rFonts w:ascii="Calibri"/>
          <w:color w:val="231F20"/>
          <w:w w:val="67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1223" w:val="left" w:leader="none"/>
        </w:tabs>
        <w:spacing w:line="240" w:lineRule="auto" w:before="51" w:after="0"/>
        <w:ind w:left="1222" w:right="0" w:hanging="372"/>
        <w:jc w:val="left"/>
        <w:rPr>
          <w:b w:val="0"/>
          <w:bCs w:val="0"/>
        </w:rPr>
      </w:pPr>
      <w:bookmarkStart w:name="_TOC_250027" w:id="4"/>
      <w:r>
        <w:rPr>
          <w:color w:val="104C8D"/>
          <w:spacing w:val="-8"/>
          <w:w w:val="125"/>
        </w:rPr>
        <w:t>B</w:t>
      </w:r>
      <w:r>
        <w:rPr>
          <w:color w:val="104C8D"/>
          <w:spacing w:val="-9"/>
          <w:w w:val="125"/>
        </w:rPr>
        <w:t>ALANCED</w:t>
      </w:r>
      <w:r>
        <w:rPr>
          <w:color w:val="104C8D"/>
          <w:spacing w:val="-42"/>
          <w:w w:val="125"/>
        </w:rPr>
        <w:t> </w:t>
      </w:r>
      <w:r>
        <w:rPr>
          <w:color w:val="104C8D"/>
          <w:spacing w:val="-9"/>
          <w:w w:val="125"/>
        </w:rPr>
        <w:t>S</w:t>
      </w:r>
      <w:r>
        <w:rPr>
          <w:color w:val="104C8D"/>
          <w:spacing w:val="-10"/>
          <w:w w:val="125"/>
        </w:rPr>
        <w:t>C</w:t>
      </w:r>
      <w:r>
        <w:rPr>
          <w:color w:val="104C8D"/>
          <w:spacing w:val="-11"/>
          <w:w w:val="125"/>
        </w:rPr>
        <w:t>ORE</w:t>
      </w:r>
      <w:r>
        <w:rPr>
          <w:color w:val="104C8D"/>
          <w:spacing w:val="-10"/>
          <w:w w:val="125"/>
        </w:rPr>
        <w:t>C</w:t>
      </w:r>
      <w:r>
        <w:rPr>
          <w:color w:val="104C8D"/>
          <w:spacing w:val="-11"/>
          <w:w w:val="125"/>
        </w:rPr>
        <w:t>ARD</w:t>
      </w:r>
      <w:bookmarkEnd w:id="4"/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tabla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adjunta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batería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indica-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dores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comparativos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42"/>
          <w:w w:val="112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últimos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46"/>
          <w:w w:val="96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percepciones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principales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agentes</w:t>
      </w:r>
      <w:r>
        <w:rPr/>
      </w:r>
    </w:p>
    <w:p>
      <w:pPr>
        <w:pStyle w:val="BodyText"/>
        <w:spacing w:line="275" w:lineRule="auto"/>
        <w:ind w:left="526" w:right="107"/>
        <w:jc w:val="both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format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cuadr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1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mando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coincide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10"/>
        </w:rPr>
        <w:t>vatorio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nivel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mundial,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permite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hacer</w:t>
      </w:r>
      <w:r>
        <w:rPr>
          <w:color w:val="231F20"/>
          <w:spacing w:val="43"/>
          <w:w w:val="111"/>
        </w:rPr>
        <w:t> </w:t>
      </w:r>
      <w:r>
        <w:rPr>
          <w:color w:val="231F20"/>
          <w:w w:val="110"/>
        </w:rPr>
        <w:t>análisis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volutiv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gran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facilidad.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8" w:space="40"/>
            <w:col w:w="53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0pt;width:14.2pt;height:841.9pt;mso-position-horizontal-relative:page;mso-position-vertical-relative:page;z-index:2224" coordorigin="0,0" coordsize="284,16838">
            <v:shape style="position:absolute;left:0;top:0;width:284;height:16838" coordorigin="0,0" coordsize="284,16838" path="m0,16838l283,16838,283,0,0,0,0,16838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tbl>
      <w:tblPr>
        <w:tblW w:w="0" w:type="auto"/>
        <w:jc w:val="left"/>
        <w:tblInd w:w="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1134"/>
        <w:gridCol w:w="1134"/>
        <w:gridCol w:w="1134"/>
        <w:gridCol w:w="1134"/>
        <w:gridCol w:w="1134"/>
      </w:tblGrid>
      <w:tr>
        <w:trPr>
          <w:trHeight w:val="820" w:hRule="exact"/>
        </w:trPr>
        <w:tc>
          <w:tcPr>
            <w:tcW w:w="4252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85" w:right="152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oncep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o: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 TEA,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tasa</w:t>
            </w:r>
            <w:r>
              <w:rPr>
                <w:rFonts w:ascii="Calibri" w:hAnsi="Calibri"/>
                <w:color w:val="FFFFFF"/>
                <w:spacing w:val="1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iniciativas</w:t>
            </w:r>
            <w:r>
              <w:rPr>
                <w:rFonts w:ascii="Calibri" w:hAnsi="Calibri"/>
                <w:color w:val="FFFFFF"/>
                <w:spacing w:val="1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en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tr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29"/>
                <w:w w:val="111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0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3,5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año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en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el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 mer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ado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obre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población</w:t>
            </w:r>
            <w:r>
              <w:rPr>
                <w:rFonts w:ascii="Calibri" w:hAnsi="Calibri"/>
                <w:color w:val="FFFFFF"/>
                <w:spacing w:val="23"/>
                <w:w w:val="111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18-64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año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esiden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en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aña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Ev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olución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98" w:hRule="exact"/>
        </w:trPr>
        <w:tc>
          <w:tcPr>
            <w:tcW w:w="425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Tota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5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,8</w:t>
            </w:r>
            <w:r>
              <w:rPr>
                <w:rFonts w:ascii="Calibri"/>
                <w:color w:val="231F20"/>
                <w:spacing w:val="-28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5,0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5,3</w:t>
            </w:r>
            <w:r>
              <w:rPr>
                <w:rFonts w:ascii="Calibri"/>
                <w:color w:val="231F20"/>
                <w:spacing w:val="-24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6,6</w:t>
            </w:r>
            <w:r>
              <w:rPr>
                <w:rFonts w:ascii="Calibri"/>
                <w:color w:val="231F20"/>
                <w:spacing w:val="-3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25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7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emenina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(sobr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población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femenina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0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18-64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2,7</w:t>
            </w:r>
            <w:r>
              <w:rPr>
                <w:rFonts w:ascii="Calibri"/>
                <w:color w:val="231F20"/>
                <w:spacing w:val="-3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3,9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4,4</w:t>
            </w:r>
            <w:r>
              <w:rPr>
                <w:rFonts w:ascii="Calibri"/>
                <w:color w:val="231F20"/>
                <w:spacing w:val="-28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5,7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25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Mas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culina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(sobr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población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masculina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9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18-64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25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6,2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6,3</w:t>
            </w:r>
            <w:r>
              <w:rPr>
                <w:rFonts w:ascii="Calibri"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25"/>
                <w:sz w:val="16"/>
              </w:rPr>
              <w:t>7,</w:t>
            </w:r>
            <w:r>
              <w:rPr>
                <w:rFonts w:ascii="Calibri"/>
                <w:color w:val="231F20"/>
                <w:spacing w:val="-9"/>
                <w:w w:val="125"/>
                <w:sz w:val="16"/>
              </w:rPr>
              <w:t>4</w:t>
            </w:r>
            <w:r>
              <w:rPr>
                <w:rFonts w:ascii="Calibri"/>
                <w:color w:val="231F20"/>
                <w:spacing w:val="-37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1134"/>
        <w:gridCol w:w="1134"/>
        <w:gridCol w:w="1134"/>
        <w:gridCol w:w="1134"/>
        <w:gridCol w:w="1361"/>
      </w:tblGrid>
      <w:tr>
        <w:trPr>
          <w:trHeight w:val="820" w:hRule="exact"/>
        </w:trPr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173"/>
              <w:ind w:left="85" w:right="11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oncep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o:</w:t>
            </w:r>
            <w:r>
              <w:rPr>
                <w:rFonts w:ascii="Calibri" w:hAnsi="Calibri"/>
                <w:color w:val="FFFFFF"/>
                <w:spacing w:val="-1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distribución</w:t>
            </w:r>
            <w:r>
              <w:rPr>
                <w:rFonts w:ascii="Calibri" w:hAnsi="Calibri"/>
                <w:color w:val="FFFFFF"/>
                <w:spacing w:val="-9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-9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la</w:t>
            </w:r>
            <w:r>
              <w:rPr>
                <w:rFonts w:ascii="Calibri" w:hAnsi="Calibri"/>
                <w:color w:val="FFFFFF"/>
                <w:spacing w:val="-9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TEA,</w:t>
            </w:r>
            <w:r>
              <w:rPr>
                <w:rFonts w:ascii="Calibri" w:hAnsi="Calibri"/>
                <w:color w:val="FFFFFF"/>
                <w:spacing w:val="-9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omado</w:t>
            </w:r>
            <w:r>
              <w:rPr>
                <w:rFonts w:ascii="Calibri" w:hAnsi="Calibri"/>
                <w:color w:val="FFFFFF"/>
                <w:spacing w:val="33"/>
                <w:w w:val="109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omo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100</w:t>
            </w:r>
            <w:r>
              <w:rPr>
                <w:rFonts w:ascii="Calibri" w:hAnsi="Calibri"/>
                <w:color w:val="FFFFFF"/>
                <w:spacing w:val="-3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%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omp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ación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necesidad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(iniciativas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creadas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falta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27"/>
                <w:w w:val="107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alternativas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empleo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16,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0</w:t>
            </w:r>
            <w:r>
              <w:rPr>
                <w:rFonts w:ascii="Calibri"/>
                <w:color w:val="231F20"/>
                <w:spacing w:val="-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22,7</w:t>
            </w:r>
            <w:r>
              <w:rPr>
                <w:rFonts w:ascii="Calibri"/>
                <w:color w:val="231F20"/>
                <w:spacing w:val="-37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5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,9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20,3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19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oportunidad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(iniciativas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apr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vechan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un</w:t>
            </w:r>
            <w:r>
              <w:rPr>
                <w:rFonts w:ascii="Calibri"/>
                <w:color w:val="231F20"/>
                <w:spacing w:val="35"/>
                <w:w w:val="108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negocio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tect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ado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2,5</w:t>
            </w:r>
            <w:r>
              <w:rPr>
                <w:rFonts w:ascii="Calibri"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77,3</w:t>
            </w:r>
            <w:r>
              <w:rPr>
                <w:rFonts w:ascii="Calibri"/>
                <w:color w:val="231F20"/>
                <w:spacing w:val="-17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71,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78,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4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mo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tiv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(iniciativas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creadas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33"/>
                <w:w w:val="119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mo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tiv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2,5</w:t>
            </w:r>
            <w:r>
              <w:rPr>
                <w:rFonts w:ascii="Calibri"/>
                <w:color w:val="231F20"/>
                <w:spacing w:val="-27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3,0</w:t>
            </w:r>
            <w:r>
              <w:rPr>
                <w:rFonts w:ascii="Calibri"/>
                <w:color w:val="231F20"/>
                <w:spacing w:val="-18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,8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xtractiv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primario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1,3</w:t>
            </w:r>
            <w:r>
              <w:rPr>
                <w:rFonts w:ascii="Calibri"/>
                <w:color w:val="231F20"/>
                <w:spacing w:val="-27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1,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0</w:t>
            </w:r>
            <w:r>
              <w:rPr>
                <w:rFonts w:ascii="Calibri"/>
                <w:color w:val="231F20"/>
                <w:spacing w:val="-2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5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,8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transformador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4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7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,8</w:t>
            </w:r>
            <w:r>
              <w:rPr>
                <w:rFonts w:ascii="Calibri"/>
                <w:color w:val="231F20"/>
                <w:spacing w:val="-2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16,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0</w:t>
            </w:r>
            <w:r>
              <w:rPr>
                <w:rFonts w:ascii="Calibri"/>
                <w:color w:val="231F20"/>
                <w:spacing w:val="-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3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12,</w:t>
            </w:r>
            <w:r>
              <w:rPr>
                <w:rFonts w:ascii="Calibri"/>
                <w:color w:val="231F20"/>
                <w:spacing w:val="-4"/>
                <w:sz w:val="16"/>
              </w:rPr>
              <w:t>1</w:t>
            </w:r>
            <w:r>
              <w:rPr>
                <w:rFonts w:ascii="Calibri"/>
                <w:color w:val="231F20"/>
                <w:spacing w:val="-29"/>
                <w:sz w:val="16"/>
              </w:rPr>
              <w:t> </w:t>
            </w:r>
            <w:r>
              <w:rPr>
                <w:rFonts w:ascii="Calibri"/>
                <w:color w:val="231F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servicios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36,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34,7</w:t>
            </w:r>
            <w:r>
              <w:rPr>
                <w:rFonts w:ascii="Calibri"/>
                <w:color w:val="231F20"/>
                <w:spacing w:val="-28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37,8</w:t>
            </w:r>
            <w:r>
              <w:rPr>
                <w:rFonts w:ascii="Calibri"/>
                <w:color w:val="231F20"/>
                <w:spacing w:val="-27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3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20"/>
                <w:sz w:val="16"/>
              </w:rPr>
              <w:t>3</w:t>
            </w:r>
            <w:r>
              <w:rPr>
                <w:rFonts w:ascii="Calibri"/>
                <w:color w:val="231F20"/>
                <w:spacing w:val="-11"/>
                <w:w w:val="120"/>
                <w:sz w:val="16"/>
              </w:rPr>
              <w:t>7,</w:t>
            </w:r>
            <w:r>
              <w:rPr>
                <w:rFonts w:ascii="Calibri"/>
                <w:color w:val="231F20"/>
                <w:spacing w:val="-10"/>
                <w:w w:val="120"/>
                <w:sz w:val="16"/>
              </w:rPr>
              <w:t>7</w:t>
            </w:r>
            <w:r>
              <w:rPr>
                <w:rFonts w:ascii="Calibri"/>
                <w:color w:val="231F20"/>
                <w:spacing w:val="-37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mantiene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231F20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orientado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al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consumo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45,8</w:t>
            </w:r>
            <w:r>
              <w:rPr>
                <w:rFonts w:ascii="Calibri"/>
                <w:color w:val="231F20"/>
                <w:spacing w:val="-31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48,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43,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3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9,</w:t>
            </w:r>
            <w:r>
              <w:rPr>
                <w:rFonts w:ascii="Calibri"/>
                <w:color w:val="231F20"/>
                <w:spacing w:val="-12"/>
                <w:w w:val="115"/>
                <w:sz w:val="16"/>
              </w:rPr>
              <w:t>1</w:t>
            </w:r>
            <w:r>
              <w:rPr>
                <w:rFonts w:ascii="Calibri"/>
                <w:color w:val="231F20"/>
                <w:spacing w:val="-34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sin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emple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ados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53,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45,9</w:t>
            </w:r>
            <w:r>
              <w:rPr>
                <w:rFonts w:ascii="Calibri"/>
                <w:color w:val="231F20"/>
                <w:spacing w:val="-3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53,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5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45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,2</w:t>
            </w:r>
            <w:r>
              <w:rPr>
                <w:rFonts w:ascii="Calibri"/>
                <w:color w:val="231F20"/>
                <w:spacing w:val="-2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1-5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emple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ados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,2</w:t>
            </w:r>
            <w:r>
              <w:rPr>
                <w:rFonts w:ascii="Calibri"/>
                <w:color w:val="231F20"/>
                <w:spacing w:val="-2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45,9</w:t>
            </w:r>
            <w:r>
              <w:rPr>
                <w:rFonts w:ascii="Calibri"/>
                <w:color w:val="231F20"/>
                <w:spacing w:val="-3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,2</w:t>
            </w:r>
            <w:r>
              <w:rPr>
                <w:rFonts w:ascii="Calibri"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49,4</w:t>
            </w:r>
            <w:r>
              <w:rPr>
                <w:rFonts w:ascii="Calibri"/>
                <w:color w:val="231F20"/>
                <w:spacing w:val="-31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6-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19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emple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ados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6,9</w:t>
            </w:r>
            <w:r>
              <w:rPr>
                <w:rFonts w:ascii="Calibri"/>
                <w:color w:val="231F20"/>
                <w:spacing w:val="-32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6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2,7</w:t>
            </w:r>
            <w:r>
              <w:rPr>
                <w:rFonts w:ascii="Calibri"/>
                <w:color w:val="231F20"/>
                <w:spacing w:val="-3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6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5,7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20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más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emple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5,4</w:t>
            </w:r>
            <w:r>
              <w:rPr>
                <w:rFonts w:ascii="Calibri"/>
                <w:color w:val="231F20"/>
                <w:spacing w:val="-32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2,3</w:t>
            </w:r>
            <w:r>
              <w:rPr>
                <w:rFonts w:ascii="Calibri"/>
                <w:color w:val="231F20"/>
                <w:spacing w:val="-3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6"/>
                <w:w w:val="125"/>
                <w:sz w:val="16"/>
              </w:rPr>
              <w:t>,9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58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omple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tamente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inno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vadoras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29"/>
                <w:w w:val="108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product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servicio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16"/>
              </w:rPr>
              <w:t>7,</w:t>
            </w:r>
            <w:r>
              <w:rPr>
                <w:rFonts w:ascii="Calibri"/>
                <w:color w:val="231F20"/>
                <w:spacing w:val="-18"/>
                <w:w w:val="105"/>
                <w:sz w:val="16"/>
              </w:rPr>
              <w:t>1</w:t>
            </w:r>
            <w:r>
              <w:rPr>
                <w:rFonts w:ascii="Calibri"/>
                <w:color w:val="231F20"/>
                <w:spacing w:val="-25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8,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18,8</w:t>
            </w:r>
            <w:r>
              <w:rPr>
                <w:rFonts w:ascii="Calibri"/>
                <w:color w:val="231F20"/>
                <w:spacing w:val="-1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95"/>
                <w:sz w:val="16"/>
              </w:rPr>
              <w:t>11,2</w:t>
            </w:r>
            <w:r>
              <w:rPr>
                <w:rFonts w:ascii="Calibri"/>
                <w:color w:val="231F20"/>
                <w:spacing w:val="-14"/>
                <w:w w:val="95"/>
                <w:sz w:val="16"/>
              </w:rPr>
              <w:t> </w:t>
            </w:r>
            <w:r>
              <w:rPr>
                <w:rFonts w:ascii="Calibri"/>
                <w:color w:val="231F20"/>
                <w:w w:val="9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58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sin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ompe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tencia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su</w:t>
            </w:r>
            <w:r>
              <w:rPr>
                <w:rFonts w:asci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principal</w:t>
            </w:r>
            <w:r>
              <w:rPr>
                <w:rFonts w:ascii="Calibri"/>
                <w:color w:val="231F20"/>
                <w:spacing w:val="31"/>
                <w:w w:val="111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mercado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5,5</w:t>
            </w:r>
            <w:r>
              <w:rPr>
                <w:rFonts w:ascii="Calibri"/>
                <w:color w:val="231F20"/>
                <w:spacing w:val="-35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9,3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4,0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6,</w:t>
            </w:r>
            <w:r>
              <w:rPr>
                <w:rFonts w:ascii="Calibri"/>
                <w:color w:val="231F20"/>
                <w:spacing w:val="-1"/>
                <w:w w:val="125"/>
                <w:sz w:val="16"/>
              </w:rPr>
              <w:t>4</w:t>
            </w:r>
            <w:r>
              <w:rPr>
                <w:rFonts w:ascii="Calibri"/>
                <w:color w:val="231F20"/>
                <w:spacing w:val="-32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Aumenta</w:t>
            </w:r>
            <w:r>
              <w:rPr>
                <w:rFonts w:ascii="Calibri" w:hAnsi="Calibri" w:cs="Calibri" w:eastAsia="Calibri"/>
                <w:color w:val="00A650"/>
                <w:spacing w:val="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18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utilizan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tecnologías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meno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3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mercado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18,6</w:t>
            </w:r>
            <w:r>
              <w:rPr>
                <w:rFonts w:ascii="Calibri"/>
                <w:color w:val="231F20"/>
                <w:spacing w:val="-1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8,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16,8</w:t>
            </w:r>
            <w:r>
              <w:rPr>
                <w:rFonts w:ascii="Calibri"/>
                <w:color w:val="231F20"/>
                <w:spacing w:val="-1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12,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9</w:t>
            </w:r>
            <w:r>
              <w:rPr>
                <w:rFonts w:ascii="Calibri"/>
                <w:color w:val="231F20"/>
                <w:spacing w:val="-2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3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cuy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ase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tecnológica</w:t>
            </w:r>
            <w:r>
              <w:rPr>
                <w:rFonts w:ascii="Calibri" w:hAnsi="Calibri"/>
                <w:color w:val="231F20"/>
                <w:spacing w:val="27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media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alta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15,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4</w:t>
            </w:r>
            <w:r>
              <w:rPr>
                <w:rFonts w:ascii="Calibri"/>
                <w:color w:val="231F20"/>
                <w:spacing w:val="-18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10,7</w:t>
            </w:r>
            <w:r>
              <w:rPr>
                <w:rFonts w:ascii="Calibri"/>
                <w:color w:val="231F20"/>
                <w:spacing w:val="-2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13,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9</w:t>
            </w:r>
            <w:r>
              <w:rPr>
                <w:rFonts w:ascii="Calibri"/>
                <w:color w:val="231F20"/>
                <w:spacing w:val="-2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7,2</w:t>
            </w:r>
            <w:r>
              <w:rPr>
                <w:rFonts w:ascii="Calibri"/>
                <w:color w:val="231F20"/>
                <w:spacing w:val="-3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exportan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algún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ado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28,6</w:t>
            </w:r>
            <w:r>
              <w:rPr>
                <w:rFonts w:ascii="Calibri"/>
                <w:color w:val="231F20"/>
                <w:spacing w:val="-3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4</w:t>
            </w:r>
            <w:r>
              <w:rPr>
                <w:rFonts w:ascii="Calibri"/>
                <w:color w:val="231F20"/>
                <w:spacing w:val="-5"/>
                <w:sz w:val="16"/>
              </w:rPr>
              <w:t>1,1</w:t>
            </w:r>
            <w:r>
              <w:rPr>
                <w:rFonts w:ascii="Calibri"/>
                <w:color w:val="231F20"/>
                <w:spacing w:val="-2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26,8</w:t>
            </w:r>
            <w:r>
              <w:rPr>
                <w:rFonts w:ascii="Calibri"/>
                <w:color w:val="231F20"/>
                <w:spacing w:val="-3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left="3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16,6</w:t>
            </w:r>
            <w:r>
              <w:rPr>
                <w:rFonts w:ascii="Calibri"/>
                <w:color w:val="231F20"/>
                <w:spacing w:val="-2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14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TEA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table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xpectativa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expansión</w:t>
            </w:r>
            <w:r>
              <w:rPr>
                <w:rFonts w:ascii="Calibri" w:hAnsi="Calibri"/>
                <w:color w:val="231F20"/>
                <w:spacing w:val="4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cort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plaz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2,6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2,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0</w:t>
            </w:r>
            <w:r>
              <w:rPr>
                <w:rFonts w:ascii="Calibri"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6"/>
                <w:w w:val="125"/>
                <w:sz w:val="16"/>
              </w:rPr>
              <w:t>,9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Disminuye</w:t>
            </w:r>
            <w:r>
              <w:rPr>
                <w:rFonts w:ascii="Calibri" w:hAnsi="Calibri" w:cs="Calibri" w:eastAsia="Calibri"/>
                <w:color w:val="ED1C24"/>
                <w:spacing w:val="3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sz w:val="14"/>
          <w:u w:val="thick" w:color="104C8D"/>
        </w:rPr>
        <w:t>12</w:t>
      </w:r>
      <w:r>
        <w:rPr>
          <w:rFonts w:ascii="Calibri"/>
          <w:color w:val="231F20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0pt;width:14.2pt;height:841.9pt;mso-position-horizontal-relative:page;mso-position-vertical-relative:page;z-index:2272" coordorigin="11622,0" coordsize="284,16838">
            <v:shape style="position:absolute;left:11622;top:0;width:284;height:16838" coordorigin="11622,0" coordsize="284,16838" path="m11622,0l11622,16838,11906,16838,11906,0,11622,0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1134"/>
        <w:gridCol w:w="1134"/>
        <w:gridCol w:w="1134"/>
        <w:gridCol w:w="1134"/>
        <w:gridCol w:w="1361"/>
      </w:tblGrid>
      <w:tr>
        <w:trPr>
          <w:trHeight w:val="397" w:hRule="exact"/>
        </w:trPr>
        <w:tc>
          <w:tcPr>
            <w:tcW w:w="4025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61" w:type="dxa"/>
            <w:tcBorders>
              <w:top w:val="single" w:sz="8" w:space="0" w:color="104C8D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20" w:hRule="exact"/>
        </w:trPr>
        <w:tc>
          <w:tcPr>
            <w:tcW w:w="4025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173"/>
              <w:ind w:left="85" w:right="264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oncep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o: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v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aloración</w:t>
            </w:r>
            <w:r>
              <w:rPr>
                <w:rFonts w:ascii="Calibri" w:hAns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media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lo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27"/>
                <w:w w:val="127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xpert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las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ondicione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-1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1"/>
                <w:w w:val="115"/>
                <w:sz w:val="20"/>
              </w:rPr>
              <w:t>en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t</w:t>
            </w:r>
            <w:r>
              <w:rPr>
                <w:rFonts w:ascii="Calibri" w:hAnsi="Calibri"/>
                <w:color w:val="FFFFFF"/>
                <w:spacing w:val="1"/>
                <w:w w:val="115"/>
                <w:sz w:val="20"/>
              </w:rPr>
              <w:t>orno</w:t>
            </w:r>
            <w:r>
              <w:rPr>
                <w:rFonts w:ascii="Calibri" w:hAnsi="Calibri"/>
                <w:color w:val="FFFFFF"/>
                <w:spacing w:val="1"/>
                <w:w w:val="115"/>
                <w:position w:val="7"/>
                <w:sz w:val="11"/>
              </w:rPr>
              <w:t>1</w:t>
            </w:r>
            <w:r>
              <w:rPr>
                <w:rFonts w:ascii="Calibri" w:hAnsi="Calibri"/>
                <w:sz w:val="11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53"/>
              <w:ind w:left="238" w:right="236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05"/>
                <w:sz w:val="20"/>
              </w:rPr>
              <w:t>Madrid</w:t>
            </w:r>
            <w:r>
              <w:rPr>
                <w:rFonts w:ascii="Calibri"/>
                <w:color w:val="FFFFFF"/>
                <w:w w:val="107"/>
                <w:sz w:val="20"/>
              </w:rPr>
              <w:t> </w:t>
            </w:r>
            <w:r>
              <w:rPr>
                <w:rFonts w:ascii="Calibri"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color w:val="FFFFFF"/>
                <w:w w:val="112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0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omp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ación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Financiación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,0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2,2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49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Mejora</w:t>
            </w:r>
            <w:r>
              <w:rPr>
                <w:rFonts w:ascii="Calibri" w:hAnsi="Calibri" w:cs="Calibri" w:eastAsia="Calibri"/>
                <w:color w:val="00A650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33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Políticas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gubernamentale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s: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omo</w:t>
            </w:r>
            <w:r>
              <w:rPr>
                <w:rFonts w:ascii="Calibri" w:hAnsi="Calibri"/>
                <w:color w:val="231F20"/>
                <w:spacing w:val="39"/>
                <w:w w:val="106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prioridad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su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apo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3,0</w:t>
            </w:r>
            <w:r>
              <w:rPr>
                <w:rFonts w:ascii="Calibri"/>
                <w:color w:val="231F20"/>
                <w:spacing w:val="-4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3,4</w:t>
            </w:r>
            <w:r>
              <w:rPr>
                <w:rFonts w:ascii="Calibri"/>
                <w:color w:val="231F20"/>
                <w:spacing w:val="-4"/>
                <w:sz w:val="16"/>
              </w:rPr>
              <w:t>11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,66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Mejora</w:t>
            </w:r>
            <w:r>
              <w:rPr>
                <w:rFonts w:ascii="Calibri" w:hAnsi="Calibri" w:cs="Calibri" w:eastAsia="Calibri"/>
                <w:color w:val="00A650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Políticas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gubernamentale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s: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burocracia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impue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49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2,89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mantiene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231F20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Programas</w:t>
            </w:r>
            <w:r>
              <w:rPr>
                <w:rFonts w:asci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,7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,68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tapa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escolar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1,80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1,86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1,86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40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tapa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27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escolar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2,</w:t>
            </w:r>
            <w:r>
              <w:rPr>
                <w:rFonts w:ascii="Calibri"/>
                <w:color w:val="231F20"/>
                <w:spacing w:val="-4"/>
                <w:sz w:val="16"/>
              </w:rPr>
              <w:t>71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2,92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2,89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mantiene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231F20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Transferencia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I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+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2,6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2,7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2,50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43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Exis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tencia</w:t>
            </w:r>
            <w:r>
              <w:rPr>
                <w:rFonts w:ascii="Calibri"/>
                <w:color w:val="231F20"/>
                <w:spacing w:val="-10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y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acc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o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a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in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fr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ae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tructura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omercial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y</w:t>
            </w:r>
            <w:r>
              <w:rPr>
                <w:rFonts w:ascii="Calibri"/>
                <w:color w:val="231F20"/>
                <w:spacing w:val="35"/>
                <w:w w:val="117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pro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f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esional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43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26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Dinámica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mercado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interno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2,5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2,27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35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00A650"/>
                <w:spacing w:val="-1"/>
                <w:w w:val="105"/>
                <w:sz w:val="16"/>
                <w:szCs w:val="16"/>
              </w:rPr>
              <w:t>Mejora</w:t>
            </w:r>
            <w:r>
              <w:rPr>
                <w:rFonts w:ascii="Calibri" w:hAnsi="Calibri" w:cs="Calibri" w:eastAsia="Calibri"/>
                <w:color w:val="00A650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00A650"/>
                <w:w w:val="105"/>
                <w:sz w:val="16"/>
                <w:szCs w:val="16"/>
              </w:rPr>
              <w:t>▲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Barreras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acc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al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mercado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interno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,7</w:t>
            </w: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2,9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2,62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5" w:lineRule="auto" w:before="50"/>
              <w:ind w:left="85" w:right="53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Exis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tencia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acc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ae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5"/>
                <w:sz w:val="16"/>
              </w:rPr>
              <w:t>tructura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físic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5"/>
                <w:sz w:val="16"/>
              </w:rPr>
              <w:t>ervicio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3,9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4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95"/>
                <w:sz w:val="16"/>
              </w:rPr>
              <w:t>4</w:t>
            </w:r>
            <w:r>
              <w:rPr>
                <w:rFonts w:ascii="Calibri"/>
                <w:color w:val="231F20"/>
                <w:spacing w:val="-4"/>
                <w:w w:val="95"/>
                <w:sz w:val="16"/>
              </w:rPr>
              <w:t>,1</w:t>
            </w:r>
            <w:r>
              <w:rPr>
                <w:rFonts w:ascii="Calibri"/>
                <w:color w:val="231F20"/>
                <w:spacing w:val="-5"/>
                <w:w w:val="9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mantiene</w:t>
            </w:r>
            <w:r>
              <w:rPr>
                <w:rFonts w:ascii="Calibri" w:hAnsi="Calibri" w:cs="Calibri" w:eastAsia="Calibri"/>
                <w:color w:val="231F20"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231F20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98" w:hRule="exact"/>
        </w:trPr>
        <w:tc>
          <w:tcPr>
            <w:tcW w:w="402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Normas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sociales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culturales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2,85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2,67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50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2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ED1C24"/>
                <w:spacing w:val="-1"/>
                <w:w w:val="105"/>
                <w:sz w:val="16"/>
                <w:szCs w:val="16"/>
              </w:rPr>
              <w:t>Empeora</w:t>
            </w:r>
            <w:r>
              <w:rPr>
                <w:rFonts w:ascii="Calibri" w:hAnsi="Calibri" w:cs="Calibri" w:eastAsia="Calibri"/>
                <w:color w:val="ED1C24"/>
                <w:spacing w:val="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D1C24"/>
                <w:w w:val="105"/>
                <w:sz w:val="16"/>
                <w:szCs w:val="16"/>
              </w:rPr>
              <w:t>▼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color w:val="231F20"/>
          <w:position w:val="5"/>
          <w:sz w:val="9"/>
        </w:rPr>
        <w:t>1   </w:t>
      </w:r>
      <w:r>
        <w:rPr>
          <w:rFonts w:ascii="Calibri" w:hAnsi="Calibri"/>
          <w:color w:val="231F20"/>
          <w:spacing w:val="3"/>
          <w:position w:val="5"/>
          <w:sz w:val="9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Est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conc</w:t>
      </w:r>
      <w:r>
        <w:rPr>
          <w:rFonts w:ascii="Calibri" w:hAnsi="Calibri"/>
          <w:color w:val="231F20"/>
          <w:spacing w:val="-3"/>
          <w:w w:val="110"/>
          <w:sz w:val="16"/>
        </w:rPr>
        <w:t>ep</w:t>
      </w:r>
      <w:r>
        <w:rPr>
          <w:rFonts w:ascii="Calibri" w:hAnsi="Calibri"/>
          <w:color w:val="231F20"/>
          <w:spacing w:val="-2"/>
          <w:w w:val="110"/>
          <w:sz w:val="16"/>
        </w:rPr>
        <w:t>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están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valor</w:t>
      </w:r>
      <w:r>
        <w:rPr>
          <w:rFonts w:ascii="Calibri" w:hAnsi="Calibri"/>
          <w:color w:val="231F20"/>
          <w:spacing w:val="-3"/>
          <w:w w:val="110"/>
          <w:sz w:val="16"/>
        </w:rPr>
        <w:t>ado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scala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0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(mal)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5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(muy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bien</w:t>
      </w:r>
      <w:r>
        <w:rPr>
          <w:rFonts w:ascii="Calibri" w:hAnsi="Calibri"/>
          <w:color w:val="231F20"/>
          <w:spacing w:val="-1"/>
          <w:w w:val="110"/>
          <w:sz w:val="16"/>
        </w:rPr>
        <w:t>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spacing w:before="78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547.086609pt;margin-top:12.273639pt;width:5.7pt;height:.1pt;mso-position-horizontal-relative:page;mso-position-vertical-relative:paragraph;z-index:-320704" coordorigin="10942,245" coordsize="114,2">
            <v:shape style="position:absolute;left:10942;top:245;width:114;height:2" coordorigin="10942,245" coordsize="114,0" path="m10942,245l11055,245e" filled="false" stroked="true" strokeweight="2pt" strokecolor="#104c8d">
              <v:path arrowok="t"/>
            </v:shape>
            <w10:wrap type="none"/>
          </v:group>
        </w:pict>
      </w:r>
      <w:r>
        <w:rPr>
          <w:rFonts w:ascii="Calibri"/>
          <w:color w:val="231F20"/>
          <w:w w:val="90"/>
          <w:sz w:val="14"/>
        </w:rPr>
        <w:t>13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0" w:left="1020" w:right="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1325" w:val="left" w:leader="none"/>
        </w:tabs>
        <w:spacing w:line="240" w:lineRule="auto" w:before="51" w:after="0"/>
        <w:ind w:left="1324" w:right="0" w:hanging="474"/>
        <w:jc w:val="left"/>
        <w:rPr>
          <w:b w:val="0"/>
          <w:bCs w:val="0"/>
        </w:rPr>
      </w:pPr>
      <w:bookmarkStart w:name="_TOC_250026" w:id="5"/>
      <w:r>
        <w:rPr>
          <w:color w:val="104C8D"/>
          <w:spacing w:val="-7"/>
          <w:w w:val="125"/>
        </w:rPr>
        <w:t>RE</w:t>
      </w:r>
      <w:r>
        <w:rPr>
          <w:color w:val="104C8D"/>
          <w:spacing w:val="-8"/>
          <w:w w:val="125"/>
        </w:rPr>
        <w:t>SUMEN</w:t>
      </w:r>
      <w:r>
        <w:rPr>
          <w:color w:val="104C8D"/>
          <w:spacing w:val="-44"/>
          <w:w w:val="125"/>
        </w:rPr>
        <w:t> </w:t>
      </w:r>
      <w:r>
        <w:rPr>
          <w:color w:val="104C8D"/>
          <w:spacing w:val="-9"/>
          <w:w w:val="125"/>
        </w:rPr>
        <w:t>EJE</w:t>
      </w:r>
      <w:r>
        <w:rPr>
          <w:color w:val="104C8D"/>
          <w:spacing w:val="-10"/>
          <w:w w:val="125"/>
        </w:rPr>
        <w:t>C</w:t>
      </w:r>
      <w:r>
        <w:rPr>
          <w:color w:val="104C8D"/>
          <w:spacing w:val="-11"/>
          <w:w w:val="125"/>
        </w:rPr>
        <w:t>UTIV</w:t>
      </w:r>
      <w:r>
        <w:rPr>
          <w:color w:val="104C8D"/>
          <w:spacing w:val="-12"/>
          <w:w w:val="125"/>
        </w:rPr>
        <w:t>O</w:t>
      </w:r>
      <w:r>
        <w:rPr>
          <w:color w:val="104C8D"/>
          <w:spacing w:val="-43"/>
          <w:w w:val="125"/>
        </w:rPr>
        <w:t> </w:t>
      </w:r>
      <w:r>
        <w:rPr>
          <w:color w:val="104C8D"/>
          <w:w w:val="125"/>
        </w:rPr>
        <w:t>Y</w:t>
      </w:r>
      <w:r>
        <w:rPr>
          <w:color w:val="104C8D"/>
          <w:spacing w:val="-43"/>
          <w:w w:val="125"/>
        </w:rPr>
        <w:t> </w:t>
      </w:r>
      <w:r>
        <w:rPr>
          <w:color w:val="104C8D"/>
          <w:spacing w:val="-9"/>
          <w:w w:val="125"/>
        </w:rPr>
        <w:t>C</w:t>
      </w:r>
      <w:r>
        <w:rPr>
          <w:color w:val="104C8D"/>
          <w:spacing w:val="-10"/>
          <w:w w:val="125"/>
        </w:rPr>
        <w:t>ONCLUSIONE</w:t>
      </w:r>
      <w:r>
        <w:rPr>
          <w:color w:val="104C8D"/>
          <w:spacing w:val="-9"/>
          <w:w w:val="125"/>
        </w:rPr>
        <w:t>S</w:t>
      </w:r>
      <w:bookmarkEnd w:id="5"/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tabs>
          <w:tab w:pos="4395" w:val="left" w:leader="none"/>
        </w:tabs>
        <w:spacing w:line="275" w:lineRule="auto"/>
        <w:ind w:left="850"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39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refleja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larga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29"/>
          <w:w w:val="116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viene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afect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social,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tanto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plano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fi</w:t>
        <w:tab/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Eur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4"/>
          <w:w w:val="117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alen</w:t>
      </w:r>
      <w:r>
        <w:rPr>
          <w:color w:val="231F20"/>
          <w:w w:val="110"/>
        </w:rPr>
        <w:t>tiz</w:t>
      </w:r>
      <w:r>
        <w:rPr>
          <w:color w:val="231F20"/>
          <w:spacing w:val="1"/>
          <w:w w:val="110"/>
        </w:rPr>
        <w:t>ación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principale</w:t>
      </w:r>
      <w:r>
        <w:rPr>
          <w:color w:val="231F20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ec</w:t>
      </w:r>
      <w:r>
        <w:rPr>
          <w:color w:val="231F20"/>
          <w:spacing w:val="1"/>
          <w:w w:val="110"/>
        </w:rPr>
        <w:t>onomías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euro-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1"/>
          <w:w w:val="110"/>
        </w:rPr>
        <w:t>pe</w:t>
      </w:r>
      <w:r>
        <w:rPr>
          <w:color w:val="231F20"/>
          <w:w w:val="110"/>
        </w:rPr>
        <w:t>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otras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1"/>
          <w:w w:val="110"/>
        </w:rPr>
        <w:t>onas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ec</w:t>
      </w:r>
      <w:r>
        <w:rPr>
          <w:color w:val="231F20"/>
          <w:spacing w:val="1"/>
          <w:w w:val="110"/>
        </w:rPr>
        <w:t>onómic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espe-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América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47"/>
          <w:w w:val="107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productiv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financier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economía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espa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ñola,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consiguiente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impacto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acumulado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7"/>
          <w:w w:val="111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económica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empleo.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largo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periodo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estancamient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recesión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economía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española</w:t>
      </w:r>
      <w:r>
        <w:rPr>
          <w:color w:val="231F20"/>
          <w:spacing w:val="45"/>
          <w:w w:val="109"/>
        </w:rPr>
        <w:t> </w:t>
      </w:r>
      <w:r>
        <w:rPr>
          <w:color w:val="231F20"/>
          <w:spacing w:val="-2"/>
          <w:w w:val="110"/>
        </w:rPr>
        <w:t>caracteriz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tasas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alcan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10"/>
        </w:rPr>
        <w:t>zado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máximos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históric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durant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venido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elaborando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informe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dado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uno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tímido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indicios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rec</w:t>
      </w:r>
      <w:r>
        <w:rPr>
          <w:color w:val="231F20"/>
          <w:spacing w:val="-2"/>
          <w:w w:val="110"/>
        </w:rPr>
        <w:t>up</w:t>
      </w:r>
      <w:r>
        <w:rPr>
          <w:color w:val="231F20"/>
          <w:spacing w:val="-1"/>
          <w:w w:val="110"/>
        </w:rPr>
        <w:t>eración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comenzó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ya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4"/>
          <w:w w:val="108"/>
        </w:rPr>
        <w:t> </w:t>
      </w:r>
      <w:r>
        <w:rPr>
          <w:color w:val="231F20"/>
          <w:spacing w:val="-2"/>
          <w:w w:val="110"/>
        </w:rPr>
        <w:t>considera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firmada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015.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Así,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28"/>
          <w:w w:val="114"/>
        </w:rPr>
        <w:t> </w:t>
      </w:r>
      <w:r>
        <w:rPr>
          <w:color w:val="231F20"/>
          <w:w w:val="110"/>
        </w:rPr>
        <w:t>exportaciones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continuada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internacionalización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españolas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1"/>
          <w:w w:val="110"/>
        </w:rPr>
        <w:t>consumo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terno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ac</w:t>
      </w:r>
      <w:r>
        <w:rPr>
          <w:color w:val="231F20"/>
          <w:spacing w:val="-2"/>
          <w:w w:val="110"/>
        </w:rPr>
        <w:t>omp</w:t>
      </w:r>
      <w:r>
        <w:rPr>
          <w:color w:val="231F20"/>
          <w:spacing w:val="-1"/>
          <w:w w:val="110"/>
        </w:rPr>
        <w:t>añados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infla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negativa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disponibilidad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07"/>
        </w:rPr>
        <w:t> </w:t>
      </w:r>
      <w:r>
        <w:rPr>
          <w:color w:val="231F20"/>
          <w:spacing w:val="-2"/>
          <w:w w:val="110"/>
        </w:rPr>
        <w:t>crédit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economías</w:t>
      </w:r>
      <w:r>
        <w:rPr>
          <w:color w:val="231F20"/>
          <w:spacing w:val="-3"/>
          <w:w w:val="110"/>
        </w:rPr>
        <w:t> familiar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45"/>
          <w:w w:val="96"/>
        </w:rPr>
        <w:t> </w:t>
      </w:r>
      <w:r>
        <w:rPr>
          <w:color w:val="231F20"/>
          <w:w w:val="110"/>
        </w:rPr>
        <w:t>han </w:t>
      </w:r>
      <w:r>
        <w:rPr>
          <w:color w:val="231F20"/>
          <w:spacing w:val="-1"/>
          <w:w w:val="110"/>
        </w:rPr>
        <w:t>estimulado</w:t>
      </w:r>
      <w:r>
        <w:rPr>
          <w:color w:val="231F20"/>
          <w:w w:val="110"/>
        </w:rPr>
        <w:t> el decidido </w:t>
      </w:r>
      <w:r>
        <w:rPr>
          <w:color w:val="231F20"/>
          <w:spacing w:val="-1"/>
          <w:w w:val="110"/>
        </w:rPr>
        <w:t>crecimient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del </w:t>
      </w:r>
      <w:r>
        <w:rPr>
          <w:color w:val="231F20"/>
          <w:spacing w:val="-1"/>
          <w:w w:val="110"/>
        </w:rPr>
        <w:t>PIB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seablemente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manifestará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decidida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67"/>
          <w:w w:val="108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016.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5"/>
          <w:szCs w:val="15"/>
        </w:rPr>
      </w:pPr>
    </w:p>
    <w:p>
      <w:pPr>
        <w:pStyle w:val="Heading6"/>
        <w:spacing w:line="280" w:lineRule="exact" w:before="0"/>
        <w:ind w:left="850" w:right="178"/>
        <w:jc w:val="left"/>
      </w:pPr>
      <w:bookmarkStart w:name="_TOC_250025" w:id="6"/>
      <w:r>
        <w:rPr>
          <w:color w:val="104C8D"/>
          <w:spacing w:val="-2"/>
          <w:w w:val="115"/>
        </w:rPr>
        <w:t>Est</w:t>
      </w:r>
      <w:r>
        <w:rPr>
          <w:color w:val="104C8D"/>
          <w:spacing w:val="-3"/>
          <w:w w:val="115"/>
        </w:rPr>
        <w:t>ado</w:t>
      </w:r>
      <w:r>
        <w:rPr>
          <w:color w:val="104C8D"/>
          <w:spacing w:val="-8"/>
          <w:w w:val="115"/>
        </w:rPr>
        <w:t> </w:t>
      </w:r>
      <w:r>
        <w:rPr>
          <w:color w:val="104C8D"/>
          <w:w w:val="115"/>
        </w:rPr>
        <w:t>de</w:t>
      </w:r>
      <w:r>
        <w:rPr>
          <w:color w:val="104C8D"/>
          <w:spacing w:val="-7"/>
          <w:w w:val="115"/>
        </w:rPr>
        <w:t> </w:t>
      </w:r>
      <w:r>
        <w:rPr>
          <w:color w:val="104C8D"/>
          <w:w w:val="115"/>
        </w:rPr>
        <w:t>las</w:t>
      </w:r>
      <w:r>
        <w:rPr>
          <w:color w:val="104C8D"/>
          <w:spacing w:val="-7"/>
          <w:w w:val="115"/>
        </w:rPr>
        <w:t> </w:t>
      </w:r>
      <w:r>
        <w:rPr>
          <w:color w:val="104C8D"/>
          <w:spacing w:val="-1"/>
          <w:w w:val="115"/>
        </w:rPr>
        <w:t>c</w:t>
      </w:r>
      <w:r>
        <w:rPr>
          <w:color w:val="104C8D"/>
          <w:spacing w:val="-2"/>
          <w:w w:val="115"/>
        </w:rPr>
        <w:t>ondicione</w:t>
      </w:r>
      <w:r>
        <w:rPr>
          <w:color w:val="104C8D"/>
          <w:spacing w:val="-1"/>
          <w:w w:val="115"/>
        </w:rPr>
        <w:t>s</w:t>
      </w:r>
      <w:r>
        <w:rPr>
          <w:color w:val="104C8D"/>
          <w:spacing w:val="-7"/>
          <w:w w:val="115"/>
        </w:rPr>
        <w:t> </w:t>
      </w:r>
      <w:r>
        <w:rPr>
          <w:color w:val="104C8D"/>
          <w:w w:val="115"/>
        </w:rPr>
        <w:t>del</w:t>
      </w:r>
      <w:r>
        <w:rPr>
          <w:color w:val="104C8D"/>
          <w:spacing w:val="-7"/>
          <w:w w:val="115"/>
        </w:rPr>
        <w:t> </w:t>
      </w:r>
      <w:r>
        <w:rPr>
          <w:color w:val="104C8D"/>
          <w:spacing w:val="-2"/>
          <w:w w:val="115"/>
        </w:rPr>
        <w:t>en</w:t>
      </w:r>
      <w:r>
        <w:rPr>
          <w:color w:val="104C8D"/>
          <w:spacing w:val="-1"/>
          <w:w w:val="115"/>
        </w:rPr>
        <w:t>t</w:t>
      </w:r>
      <w:r>
        <w:rPr>
          <w:color w:val="104C8D"/>
          <w:spacing w:val="-2"/>
          <w:w w:val="115"/>
        </w:rPr>
        <w:t>orno</w:t>
      </w:r>
      <w:r>
        <w:rPr>
          <w:color w:val="104C8D"/>
          <w:spacing w:val="29"/>
          <w:w w:val="110"/>
        </w:rPr>
        <w:t> </w:t>
      </w:r>
      <w:r>
        <w:rPr>
          <w:color w:val="104C8D"/>
          <w:spacing w:val="-4"/>
          <w:w w:val="110"/>
        </w:rPr>
        <w:t>p</w:t>
      </w:r>
      <w:r>
        <w:rPr>
          <w:color w:val="104C8D"/>
          <w:spacing w:val="-3"/>
          <w:w w:val="110"/>
        </w:rPr>
        <w:t>ara</w:t>
      </w:r>
      <w:r>
        <w:rPr>
          <w:color w:val="104C8D"/>
          <w:spacing w:val="25"/>
          <w:w w:val="110"/>
        </w:rPr>
        <w:t> </w:t>
      </w:r>
      <w:r>
        <w:rPr>
          <w:color w:val="104C8D"/>
          <w:spacing w:val="-1"/>
          <w:w w:val="110"/>
        </w:rPr>
        <w:t>emprender</w:t>
      </w:r>
      <w:bookmarkEnd w:id="6"/>
      <w:r>
        <w:rPr/>
      </w:r>
    </w:p>
    <w:p>
      <w:pPr>
        <w:pStyle w:val="BodyText"/>
        <w:spacing w:line="275" w:lineRule="auto" w:before="214"/>
        <w:ind w:left="850" w:right="1"/>
        <w:jc w:val="both"/>
      </w:pP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gener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xpert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han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valor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casi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talidad</w:t>
      </w:r>
      <w:r>
        <w:rPr>
          <w:color w:val="231F20"/>
          <w:spacing w:val="48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moderadamente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evaluación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dada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07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territorio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español.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concluir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municipio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territorio</w:t>
      </w:r>
      <w:r>
        <w:rPr>
          <w:color w:val="231F20"/>
          <w:spacing w:val="23"/>
          <w:w w:val="109"/>
        </w:rPr>
        <w:t> </w:t>
      </w:r>
      <w:r>
        <w:rPr>
          <w:color w:val="231F20"/>
          <w:spacing w:val="1"/>
          <w:w w:val="110"/>
        </w:rPr>
        <w:t>muy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atractivo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emprender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conjunto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36"/>
          <w:w w:val="107"/>
        </w:rPr>
        <w:t> </w:t>
      </w:r>
      <w:r>
        <w:rPr>
          <w:color w:val="231F20"/>
          <w:spacing w:val="-1"/>
          <w:w w:val="110"/>
        </w:rPr>
        <w:t>Estado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añol.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corr</w:t>
      </w:r>
      <w:r>
        <w:rPr>
          <w:color w:val="231F20"/>
          <w:spacing w:val="-3"/>
          <w:w w:val="110"/>
        </w:rPr>
        <w:t>obor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conclusión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dis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tint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estudios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realizados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últimos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1"/>
          <w:w w:val="110"/>
        </w:rPr>
        <w:t>h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ituado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Mad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uno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territorios</w:t>
      </w:r>
      <w:r>
        <w:rPr>
          <w:color w:val="231F20"/>
          <w:spacing w:val="48"/>
          <w:w w:val="119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favorables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iniciativa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empresarial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Espa-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10"/>
        </w:rPr>
        <w:t>ña,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alcanzando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pun</w:t>
      </w:r>
      <w:r>
        <w:rPr>
          <w:color w:val="231F20"/>
          <w:spacing w:val="-1"/>
          <w:w w:val="110"/>
        </w:rPr>
        <w:t>tuación </w:t>
      </w:r>
      <w:r>
        <w:rPr>
          <w:color w:val="231F20"/>
          <w:w w:val="110"/>
        </w:rPr>
        <w:t>máxima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siet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los</w:t>
      </w:r>
      <w:r>
        <w:rPr>
          <w:color w:val="231F20"/>
          <w:spacing w:val="31"/>
          <w:w w:val="119"/>
        </w:rPr>
        <w:t> </w:t>
      </w:r>
      <w:r>
        <w:rPr>
          <w:color w:val="231F20"/>
          <w:spacing w:val="-1"/>
          <w:w w:val="110"/>
        </w:rPr>
        <w:t>doce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indicadores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utilizados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hace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dición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valorada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acces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disponibilidad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físicas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seguida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33"/>
          <w:w w:val="109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sitiva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sobre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papel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realizan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administra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60"/>
          <w:w w:val="105"/>
        </w:rPr>
        <w:t> </w:t>
      </w:r>
      <w:r>
        <w:rPr>
          <w:color w:val="231F20"/>
          <w:spacing w:val="-1"/>
          <w:w w:val="110"/>
        </w:rPr>
        <w:t>ciones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públicas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facilidad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9"/>
          <w:w w:val="111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comercial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sional.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recibe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valoraciones </w:t>
      </w:r>
      <w:r>
        <w:rPr>
          <w:color w:val="231F20"/>
          <w:w w:val="110"/>
        </w:rPr>
        <w:t>más</w:t>
      </w:r>
      <w:r>
        <w:rPr>
          <w:color w:val="231F20"/>
          <w:spacing w:val="-2"/>
          <w:w w:val="110"/>
        </w:rPr>
        <w:t> b</w:t>
      </w:r>
      <w:r>
        <w:rPr>
          <w:color w:val="231F20"/>
          <w:spacing w:val="-1"/>
          <w:w w:val="110"/>
        </w:rPr>
        <w:t>ajas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mate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ria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ormación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et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ola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/>
      </w:r>
    </w:p>
    <w:p>
      <w:pPr>
        <w:pStyle w:val="BodyText"/>
        <w:spacing w:line="275" w:lineRule="auto"/>
        <w:ind w:left="522" w:right="110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dinámica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mercado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interno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transferencia</w:t>
      </w:r>
      <w:r>
        <w:rPr>
          <w:color w:val="231F20"/>
          <w:spacing w:val="45"/>
          <w:w w:val="111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12"/>
          <w:w w:val="110"/>
        </w:rPr>
        <w:t>I</w:t>
      </w:r>
      <w:r>
        <w:rPr>
          <w:color w:val="231F20"/>
          <w:spacing w:val="11"/>
          <w:w w:val="110"/>
        </w:rPr>
        <w:t>+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4"/>
          <w:w w:val="110"/>
        </w:rPr>
        <w:t>D,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"/>
          <w:w w:val="110"/>
        </w:rPr>
        <w:t> sustituye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dedores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tercera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posición.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emb</w:t>
      </w:r>
      <w:r>
        <w:rPr>
          <w:color w:val="231F20"/>
          <w:spacing w:val="-1"/>
          <w:w w:val="110"/>
        </w:rPr>
        <w:t>argo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7"/>
          <w:w w:val="119"/>
        </w:rPr>
        <w:t> </w:t>
      </w:r>
      <w:r>
        <w:rPr>
          <w:color w:val="231F20"/>
          <w:w w:val="110"/>
        </w:rPr>
        <w:t>resultados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negativ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difi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sub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tancialmente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alizada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23"/>
          <w:w w:val="103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misma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anual.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75" w:lineRule="auto" w:before="0"/>
        <w:ind w:left="522" w:right="109"/>
        <w:jc w:val="both"/>
      </w:pPr>
      <w:r>
        <w:rPr>
          <w:color w:val="231F20"/>
          <w:w w:val="110"/>
        </w:rPr>
        <w:t>Puede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afirmarse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2015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mejorado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sensi-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1"/>
          <w:w w:val="110"/>
        </w:rPr>
        <w:t>blemente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ondicione</w:t>
      </w:r>
      <w:r>
        <w:rPr>
          <w:color w:val="231F20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impuls</w:t>
      </w:r>
      <w:r>
        <w:rPr>
          <w:color w:val="231F20"/>
          <w:w w:val="110"/>
        </w:rPr>
        <w:t>ar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eación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empre</w:t>
      </w:r>
      <w:r>
        <w:rPr>
          <w:color w:val="231F20"/>
          <w:w w:val="110"/>
        </w:rPr>
        <w:t>sas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mejor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acceso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fi</w:t>
      </w:r>
      <w:r>
        <w:rPr/>
      </w:r>
    </w:p>
    <w:p>
      <w:pPr>
        <w:pStyle w:val="BodyText"/>
        <w:tabs>
          <w:tab w:pos="1694" w:val="left" w:leader="none"/>
        </w:tabs>
        <w:spacing w:line="275" w:lineRule="auto" w:before="0"/>
        <w:ind w:left="522" w:right="107"/>
        <w:jc w:val="both"/>
      </w:pPr>
      <w:r>
        <w:rPr>
          <w:color w:val="231F20"/>
          <w:spacing w:val="1"/>
          <w:w w:val="110"/>
        </w:rPr>
        <w:t>que</w:t>
      </w:r>
      <w:r>
        <w:rPr>
          <w:color w:val="231F20"/>
          <w:w w:val="110"/>
        </w:rPr>
        <w:t> se </w:t>
      </w:r>
      <w:r>
        <w:rPr>
          <w:color w:val="231F20"/>
          <w:spacing w:val="1"/>
          <w:w w:val="110"/>
        </w:rPr>
        <w:t>posicionan</w:t>
      </w:r>
      <w:r>
        <w:rPr>
          <w:color w:val="231F20"/>
          <w:w w:val="110"/>
        </w:rPr>
        <w:t> entre las mejores</w:t>
      </w:r>
      <w:r>
        <w:rPr>
          <w:color w:val="231F20"/>
          <w:spacing w:val="1"/>
          <w:w w:val="110"/>
        </w:rPr>
        <w:t> de</w:t>
      </w:r>
      <w:r>
        <w:rPr>
          <w:color w:val="231F20"/>
          <w:w w:val="110"/>
        </w:rPr>
        <w:t> Europa, </w:t>
      </w:r>
      <w:r>
        <w:rPr>
          <w:color w:val="231F20"/>
          <w:spacing w:val="1"/>
          <w:w w:val="110"/>
        </w:rPr>
        <w:t>jun-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acceso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fr</w:t>
      </w:r>
      <w:r>
        <w:rPr>
          <w:color w:val="231F20"/>
          <w:spacing w:val="1"/>
          <w:w w:val="110"/>
        </w:rPr>
        <w:t>ae</w:t>
      </w:r>
      <w:r>
        <w:rPr>
          <w:color w:val="231F20"/>
          <w:w w:val="110"/>
        </w:rPr>
        <w:t>struct</w:t>
      </w:r>
      <w:r>
        <w:rPr>
          <w:color w:val="231F20"/>
          <w:spacing w:val="1"/>
          <w:w w:val="110"/>
        </w:rPr>
        <w:t>ur</w:t>
      </w:r>
      <w:r>
        <w:rPr>
          <w:color w:val="231F20"/>
          <w:w w:val="110"/>
        </w:rPr>
        <w:t>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físicas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servicios.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 es </w:t>
      </w:r>
      <w:r>
        <w:rPr>
          <w:color w:val="231F20"/>
          <w:w w:val="110"/>
        </w:rPr>
        <w:t>percibido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servadores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1"/>
          <w:w w:val="110"/>
        </w:rPr>
        <w:t>ec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sistema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pues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prioridad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apo-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políticas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gubernamentales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programas</w:t>
      </w:r>
      <w:r>
        <w:rPr>
          <w:color w:val="231F20"/>
          <w:spacing w:val="43"/>
          <w:w w:val="111"/>
        </w:rPr>
        <w:t> </w:t>
      </w:r>
      <w:r>
        <w:rPr>
          <w:color w:val="231F20"/>
          <w:spacing w:val="1"/>
          <w:w w:val="110"/>
        </w:rPr>
        <w:t>público</w:t>
      </w:r>
      <w:r>
        <w:rPr>
          <w:color w:val="231F20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apoy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presentan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diferenciales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elevados</w:t>
      </w:r>
      <w:r>
        <w:rPr>
          <w:color w:val="231F20"/>
          <w:spacing w:val="40"/>
          <w:w w:val="119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spect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1"/>
          <w:w w:val="110"/>
        </w:rPr>
        <w:t>aís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europeo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pe</w:t>
      </w:r>
      <w:r>
        <w:rPr>
          <w:color w:val="231F20"/>
          <w:spacing w:val="1"/>
          <w:w w:val="110"/>
        </w:rPr>
        <w:t>sar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4"/>
          <w:w w:val="110"/>
        </w:rPr>
        <w:t>lo</w:t>
      </w:r>
      <w:r>
        <w:rPr>
          <w:color w:val="231F20"/>
          <w:spacing w:val="34"/>
          <w:w w:val="108"/>
        </w:rPr>
        <w:t> 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2"/>
          <w:w w:val="110"/>
        </w:rPr>
        <w:t>erio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w w:val="110"/>
        </w:rPr>
        <w:t>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1"/>
          <w:w w:val="110"/>
        </w:rPr>
        <w:t>xpe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110"/>
        </w:rPr>
        <w:t>os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2"/>
          <w:w w:val="110"/>
        </w:rPr>
        <w:t>omienda</w:t>
      </w:r>
      <w:r>
        <w:rPr>
          <w:color w:val="231F20"/>
          <w:w w:val="110"/>
        </w:rPr>
        <w:t>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2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d</w:t>
      </w:r>
      <w:r>
        <w:rPr>
          <w:color w:val="231F20"/>
          <w:w w:val="110"/>
        </w:rPr>
        <w:t>es</w:t>
      </w:r>
      <w:r>
        <w:rPr>
          <w:color w:val="231F20"/>
          <w:spacing w:val="1"/>
          <w:w w:val="110"/>
        </w:rPr>
        <w:t>ar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10"/>
        </w:rPr>
        <w:t>llen fórmulas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mejoren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dinámic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mercado</w:t>
      </w:r>
      <w:r>
        <w:rPr>
          <w:color w:val="231F20"/>
          <w:spacing w:val="36"/>
          <w:w w:val="108"/>
        </w:rPr>
        <w:t> </w:t>
      </w:r>
      <w:r>
        <w:rPr>
          <w:color w:val="231F20"/>
          <w:w w:val="110"/>
        </w:rPr>
        <w:t>interno,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m</w:t>
      </w:r>
      <w:r>
        <w:rPr>
          <w:color w:val="231F20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le</w:t>
      </w:r>
      <w:r>
        <w:rPr>
          <w:color w:val="231F20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culturales,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edu</w:t>
      </w:r>
      <w:r>
        <w:rPr>
          <w:color w:val="231F20"/>
          <w:w w:val="110"/>
        </w:rPr>
        <w:t>ca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1"/>
          <w:w w:val="110"/>
        </w:rPr>
        <w:t>ción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sc</w:t>
      </w:r>
      <w:r>
        <w:rPr>
          <w:color w:val="231F20"/>
          <w:spacing w:val="1"/>
          <w:w w:val="110"/>
        </w:rPr>
        <w:t>uela,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2"/>
          <w:w w:val="111"/>
        </w:rPr>
        <w:t> </w:t>
      </w:r>
      <w:r>
        <w:rPr>
          <w:color w:val="231F20"/>
          <w:w w:val="110"/>
        </w:rPr>
        <w:t>fi</w:t>
        <w:tab/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empresas,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potenciación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6"/>
          <w:w w:val="111"/>
        </w:rPr>
        <w:t> </w:t>
      </w:r>
      <w:r>
        <w:rPr>
          <w:color w:val="231F20"/>
          <w:spacing w:val="1"/>
          <w:w w:val="110"/>
        </w:rPr>
        <w:t>educación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reducción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tasas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8"/>
          <w:w w:val="117"/>
        </w:rPr>
        <w:t> </w:t>
      </w:r>
      <w:r>
        <w:rPr>
          <w:color w:val="231F20"/>
          <w:w w:val="110"/>
        </w:rPr>
        <w:t>burocracia.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5"/>
          <w:szCs w:val="15"/>
        </w:rPr>
      </w:pPr>
    </w:p>
    <w:p>
      <w:pPr>
        <w:pStyle w:val="Heading6"/>
        <w:spacing w:line="280" w:lineRule="exact" w:before="0"/>
        <w:ind w:left="522" w:right="809"/>
        <w:jc w:val="left"/>
      </w:pPr>
      <w:bookmarkStart w:name="_TOC_250024" w:id="7"/>
      <w:r>
        <w:rPr>
          <w:color w:val="104C8D"/>
          <w:spacing w:val="-1"/>
          <w:w w:val="110"/>
        </w:rPr>
        <w:t>Actividad</w:t>
      </w:r>
      <w:r>
        <w:rPr>
          <w:color w:val="104C8D"/>
          <w:spacing w:val="35"/>
          <w:w w:val="110"/>
        </w:rPr>
        <w:t> </w:t>
      </w:r>
      <w:r>
        <w:rPr>
          <w:color w:val="104C8D"/>
          <w:spacing w:val="-2"/>
          <w:w w:val="110"/>
        </w:rPr>
        <w:t>emprendedora</w:t>
      </w:r>
      <w:r>
        <w:rPr>
          <w:color w:val="104C8D"/>
          <w:spacing w:val="35"/>
          <w:w w:val="110"/>
        </w:rPr>
        <w:t> </w:t>
      </w:r>
      <w:r>
        <w:rPr>
          <w:color w:val="104C8D"/>
          <w:w w:val="110"/>
        </w:rPr>
        <w:t>y</w:t>
      </w:r>
      <w:r>
        <w:rPr>
          <w:color w:val="104C8D"/>
          <w:spacing w:val="36"/>
          <w:w w:val="110"/>
        </w:rPr>
        <w:t> </w:t>
      </w:r>
      <w:r>
        <w:rPr>
          <w:color w:val="104C8D"/>
          <w:spacing w:val="-1"/>
          <w:w w:val="110"/>
        </w:rPr>
        <w:t>dinámica</w:t>
      </w:r>
      <w:r>
        <w:rPr>
          <w:color w:val="104C8D"/>
          <w:spacing w:val="31"/>
          <w:w w:val="114"/>
        </w:rPr>
        <w:t> </w:t>
      </w:r>
      <w:r>
        <w:rPr>
          <w:color w:val="104C8D"/>
          <w:spacing w:val="-1"/>
          <w:w w:val="110"/>
        </w:rPr>
        <w:t>empresarial</w:t>
      </w:r>
      <w:r>
        <w:rPr>
          <w:color w:val="104C8D"/>
          <w:spacing w:val="12"/>
          <w:w w:val="110"/>
        </w:rPr>
        <w:t> </w:t>
      </w:r>
      <w:r>
        <w:rPr>
          <w:color w:val="104C8D"/>
          <w:w w:val="110"/>
        </w:rPr>
        <w:t>en</w:t>
      </w:r>
      <w:r>
        <w:rPr>
          <w:color w:val="104C8D"/>
          <w:spacing w:val="12"/>
          <w:w w:val="110"/>
        </w:rPr>
        <w:t> </w:t>
      </w:r>
      <w:r>
        <w:rPr>
          <w:color w:val="104C8D"/>
          <w:w w:val="110"/>
        </w:rPr>
        <w:t>la</w:t>
      </w:r>
      <w:r>
        <w:rPr>
          <w:color w:val="104C8D"/>
          <w:spacing w:val="12"/>
          <w:w w:val="110"/>
        </w:rPr>
        <w:t> </w:t>
      </w:r>
      <w:r>
        <w:rPr>
          <w:color w:val="104C8D"/>
          <w:w w:val="110"/>
        </w:rPr>
        <w:t>ciudad</w:t>
      </w:r>
      <w:r>
        <w:rPr>
          <w:color w:val="104C8D"/>
          <w:spacing w:val="12"/>
          <w:w w:val="110"/>
        </w:rPr>
        <w:t> </w:t>
      </w:r>
      <w:r>
        <w:rPr>
          <w:color w:val="104C8D"/>
          <w:w w:val="110"/>
        </w:rPr>
        <w:t>de</w:t>
      </w:r>
      <w:r>
        <w:rPr>
          <w:color w:val="104C8D"/>
          <w:spacing w:val="12"/>
          <w:w w:val="110"/>
        </w:rPr>
        <w:t> </w:t>
      </w:r>
      <w:r>
        <w:rPr>
          <w:color w:val="104C8D"/>
          <w:w w:val="110"/>
        </w:rPr>
        <w:t>Madrid</w:t>
      </w:r>
      <w:bookmarkEnd w:id="7"/>
      <w:r>
        <w:rPr/>
      </w:r>
    </w:p>
    <w:p>
      <w:pPr>
        <w:pStyle w:val="BodyText"/>
        <w:spacing w:line="275" w:lineRule="auto" w:before="214"/>
        <w:ind w:left="522" w:right="108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situaba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6,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7"/>
          <w:w w:val="107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caída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1,6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ño,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ri</w:t>
      </w:r>
      <w:r>
        <w:rPr>
          <w:color w:val="231F20"/>
          <w:spacing w:val="-3"/>
          <w:w w:val="110"/>
        </w:rPr>
        <w:t>me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ri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h</w:t>
      </w:r>
      <w:r>
        <w:rPr>
          <w:color w:val="231F20"/>
          <w:spacing w:val="-2"/>
          <w:w w:val="110"/>
        </w:rPr>
        <w:t>ist</w:t>
      </w:r>
      <w:r>
        <w:rPr>
          <w:color w:val="231F20"/>
          <w:spacing w:val="-3"/>
          <w:w w:val="110"/>
        </w:rPr>
        <w:t>ó</w:t>
      </w:r>
      <w:r>
        <w:rPr>
          <w:color w:val="231F20"/>
          <w:spacing w:val="-2"/>
          <w:w w:val="110"/>
        </w:rPr>
        <w:t>rica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upe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33"/>
          <w:w w:val="112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española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(6,</w:t>
      </w:r>
      <w:r>
        <w:rPr>
          <w:color w:val="231F20"/>
          <w:spacing w:val="-3"/>
          <w:w w:val="110"/>
        </w:rPr>
        <w:t>10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terior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1"/>
          <w:w w:val="110"/>
        </w:rPr>
        <w:t>ap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eciableme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princ</w:t>
      </w:r>
      <w:r>
        <w:rPr>
          <w:color w:val="231F20"/>
          <w:spacing w:val="-3"/>
          <w:w w:val="110"/>
        </w:rPr>
        <w:t>i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pal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detonante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ariación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sido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tinuada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emenina,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6"/>
          <w:w w:val="110"/>
        </w:rPr>
        <w:t>5</w:t>
      </w:r>
      <w:r>
        <w:rPr>
          <w:color w:val="231F20"/>
          <w:spacing w:val="-7"/>
          <w:w w:val="110"/>
        </w:rPr>
        <w:t>,7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hombres</w:t>
      </w:r>
      <w:r>
        <w:rPr>
          <w:color w:val="231F20"/>
          <w:spacing w:val="26"/>
          <w:w w:val="119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6,</w:t>
      </w:r>
      <w:r>
        <w:rPr>
          <w:color w:val="231F20"/>
          <w:spacing w:val="1"/>
          <w:w w:val="110"/>
        </w:rPr>
        <w:t>3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0"/>
          <w:w w:val="110"/>
        </w:rPr>
        <w:t>7</w:t>
      </w:r>
      <w:r>
        <w:rPr>
          <w:color w:val="231F20"/>
          <w:spacing w:val="-11"/>
          <w:w w:val="110"/>
        </w:rPr>
        <w:t>,</w:t>
      </w:r>
      <w:r>
        <w:rPr>
          <w:color w:val="231F20"/>
          <w:spacing w:val="-9"/>
          <w:w w:val="110"/>
        </w:rPr>
        <w:t>4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dora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pone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manifiest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muchos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10"/>
        </w:rPr>
        <w:t>dores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potenciales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reticentes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ver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tirse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hecho.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Ampliando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8"/>
          <w:w w:val="112"/>
        </w:rPr>
        <w:t> </w:t>
      </w:r>
      <w:r>
        <w:rPr>
          <w:color w:val="231F20"/>
          <w:spacing w:val="-1"/>
          <w:w w:val="110"/>
        </w:rPr>
        <w:t>apreciación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rvan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tasas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locales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registrándose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elevada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(8,</w:t>
      </w:r>
      <w:r>
        <w:rPr>
          <w:color w:val="231F20"/>
          <w:spacing w:val="1"/>
          <w:w w:val="110"/>
        </w:rPr>
        <w:t>3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quedando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7"/>
          <w:w w:val="111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intermedia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7"/>
          <w:w w:val="110"/>
        </w:rPr>
        <w:t>(</w:t>
      </w:r>
      <w:r>
        <w:rPr>
          <w:color w:val="231F20"/>
          <w:spacing w:val="-8"/>
          <w:w w:val="110"/>
        </w:rPr>
        <w:t>7,2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5"/>
          <w:w w:val="117"/>
        </w:rPr>
        <w:t> </w:t>
      </w:r>
      <w:r>
        <w:rPr>
          <w:color w:val="231F20"/>
          <w:spacing w:val="-1"/>
          <w:w w:val="110"/>
        </w:rPr>
        <w:t>siguiendo en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 lugar la </w:t>
      </w:r>
      <w:r>
        <w:rPr>
          <w:color w:val="231F20"/>
          <w:spacing w:val="-2"/>
          <w:w w:val="110"/>
        </w:rPr>
        <w:t>zona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-5"/>
          <w:w w:val="110"/>
        </w:rPr>
        <w:t>(5</w:t>
      </w:r>
      <w:r>
        <w:rPr>
          <w:color w:val="231F20"/>
          <w:spacing w:val="-6"/>
          <w:w w:val="110"/>
        </w:rPr>
        <w:t>,7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%),</w:t>
      </w:r>
      <w:r>
        <w:rPr>
          <w:color w:val="231F20"/>
          <w:spacing w:val="20"/>
          <w:w w:val="122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menos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contribuye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valor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tal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9"/>
          <w:w w:val="111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municipio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madrileño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0pt;margin-top:0pt;width:14.2pt;height:841.9pt;mso-position-horizontal-relative:page;mso-position-vertical-relative:page;z-index:2320" coordorigin="0,0" coordsize="284,16838">
            <v:shape style="position:absolute;left:0;top:0;width:284;height:16838" coordorigin="0,0" coordsize="284,16838" path="m0,16838l283,16838,283,0,0,0,0,16838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9"/>
          <w:sz w:val="14"/>
        </w:rPr>
      </w:r>
      <w:r>
        <w:rPr>
          <w:rFonts w:ascii="Calibri"/>
          <w:color w:val="231F20"/>
          <w:sz w:val="14"/>
          <w:u w:val="thick" w:color="104C8D"/>
        </w:rPr>
        <w:t>14</w:t>
      </w:r>
      <w:r>
        <w:rPr>
          <w:rFonts w:ascii="Calibri"/>
          <w:color w:val="231F20"/>
          <w:w w:val="99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consolidada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mide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25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ers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eclara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haber</w:t>
      </w:r>
      <w:r>
        <w:rPr>
          <w:color w:val="231F20"/>
          <w:spacing w:val="23"/>
          <w:w w:val="116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onsolidado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empre</w:t>
      </w:r>
      <w:r>
        <w:rPr>
          <w:color w:val="231F20"/>
          <w:spacing w:val="1"/>
          <w:w w:val="110"/>
        </w:rPr>
        <w:t>sarial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3"/>
          <w:w w:val="110"/>
        </w:rPr>
        <w:t>año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1"/>
          <w:w w:val="110"/>
        </w:rPr>
        <w:t>anterior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toma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opinión.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4"/>
          <w:w w:val="104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reducido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3,5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7"/>
          <w:w w:val="124"/>
        </w:rPr>
        <w:t> </w:t>
      </w:r>
      <w:r>
        <w:rPr>
          <w:color w:val="231F20"/>
          <w:spacing w:val="-1"/>
          <w:w w:val="110"/>
        </w:rPr>
        <w:t>alcanzando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5,5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7"/>
          <w:w w:val="112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anterior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(5</w:t>
      </w:r>
      <w:r>
        <w:rPr>
          <w:color w:val="231F20"/>
          <w:spacing w:val="-5"/>
          <w:w w:val="110"/>
        </w:rPr>
        <w:t>,7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23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Finalmente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abandono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situado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7"/>
          <w:w w:val="110"/>
        </w:rPr>
        <w:t>1,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18-64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 reduciéndose</w:t>
      </w:r>
      <w:r>
        <w:rPr>
          <w:color w:val="231F20"/>
          <w:spacing w:val="24"/>
          <w:w w:val="108"/>
        </w:rPr>
        <w:t> </w:t>
      </w:r>
      <w:r>
        <w:rPr>
          <w:color w:val="231F20"/>
          <w:spacing w:val="-1"/>
          <w:w w:val="110"/>
        </w:rPr>
        <w:t>lige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1"/>
          <w:w w:val="110"/>
        </w:rPr>
        <w:t>ame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"/>
          <w:w w:val="110"/>
        </w:rPr>
        <w:t>spec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erio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alg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po</w:t>
      </w:r>
      <w:r>
        <w:rPr>
          <w:color w:val="231F20"/>
          <w:w w:val="110"/>
        </w:rPr>
        <w:t>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-2"/>
          <w:w w:val="110"/>
        </w:rPr>
        <w:t>a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jo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abandono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tal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reflejando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mejoría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2"/>
          <w:w w:val="110"/>
        </w:rPr>
        <w:t> 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económica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Madrid.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40" w:lineRule="auto" w:before="162"/>
        <w:ind w:right="0"/>
        <w:jc w:val="both"/>
      </w:pPr>
      <w:bookmarkStart w:name="_TOC_250023" w:id="8"/>
      <w:r>
        <w:rPr>
          <w:color w:val="104C8D"/>
          <w:spacing w:val="-1"/>
          <w:w w:val="115"/>
        </w:rPr>
        <w:t>Perfil</w:t>
      </w:r>
      <w:r>
        <w:rPr>
          <w:color w:val="104C8D"/>
          <w:spacing w:val="-29"/>
          <w:w w:val="115"/>
        </w:rPr>
        <w:t> </w:t>
      </w:r>
      <w:r>
        <w:rPr>
          <w:color w:val="104C8D"/>
          <w:spacing w:val="-1"/>
          <w:w w:val="115"/>
        </w:rPr>
        <w:t>socioec</w:t>
      </w:r>
      <w:r>
        <w:rPr>
          <w:color w:val="104C8D"/>
          <w:spacing w:val="-2"/>
          <w:w w:val="115"/>
        </w:rPr>
        <w:t>onómico</w:t>
      </w:r>
      <w:r>
        <w:rPr>
          <w:color w:val="104C8D"/>
          <w:spacing w:val="-28"/>
          <w:w w:val="115"/>
        </w:rPr>
        <w:t> </w:t>
      </w:r>
      <w:r>
        <w:rPr>
          <w:color w:val="104C8D"/>
          <w:w w:val="115"/>
        </w:rPr>
        <w:t>del</w:t>
      </w:r>
      <w:r>
        <w:rPr>
          <w:color w:val="104C8D"/>
          <w:spacing w:val="-29"/>
          <w:w w:val="115"/>
        </w:rPr>
        <w:t> </w:t>
      </w:r>
      <w:r>
        <w:rPr>
          <w:color w:val="104C8D"/>
          <w:spacing w:val="-2"/>
          <w:w w:val="115"/>
        </w:rPr>
        <w:t>emprendedor</w:t>
      </w:r>
      <w:bookmarkEnd w:id="8"/>
      <w:r>
        <w:rPr/>
      </w:r>
    </w:p>
    <w:p>
      <w:pPr>
        <w:pStyle w:val="BodyText"/>
        <w:spacing w:line="275" w:lineRule="auto" w:before="189"/>
        <w:ind w:right="0"/>
        <w:jc w:val="both"/>
      </w:pP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omo</w:t>
      </w:r>
      <w:r>
        <w:rPr>
          <w:color w:val="231F20"/>
          <w:w w:val="110"/>
        </w:rPr>
        <w:t> s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  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eñ</w:t>
      </w:r>
      <w:r>
        <w:rPr>
          <w:color w:val="231F20"/>
          <w:spacing w:val="2"/>
          <w:w w:val="110"/>
        </w:rPr>
        <w:t>al</w:t>
      </w:r>
      <w:r>
        <w:rPr>
          <w:color w:val="231F20"/>
          <w:spacing w:val="3"/>
          <w:w w:val="110"/>
        </w:rPr>
        <w:t>ado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"/>
          <w:w w:val="110"/>
        </w:rPr>
        <w:t>ter</w:t>
      </w:r>
      <w:r>
        <w:rPr>
          <w:color w:val="231F20"/>
          <w:spacing w:val="2"/>
          <w:w w:val="110"/>
        </w:rPr>
        <w:t>iormen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e,</w:t>
      </w:r>
      <w:r>
        <w:rPr>
          <w:color w:val="231F20"/>
          <w:spacing w:val="1"/>
          <w:w w:val="110"/>
        </w:rPr>
        <w:t> c</w:t>
      </w:r>
      <w:r>
        <w:rPr>
          <w:color w:val="231F20"/>
          <w:spacing w:val="2"/>
          <w:w w:val="110"/>
        </w:rPr>
        <w:t>omp</w:t>
      </w:r>
      <w:r>
        <w:rPr>
          <w:color w:val="231F20"/>
          <w:spacing w:val="1"/>
          <w:w w:val="110"/>
        </w:rPr>
        <w:t>ara</w:t>
      </w:r>
      <w:r>
        <w:rPr>
          <w:color w:val="231F20"/>
          <w:spacing w:val="2"/>
          <w:w w:val="110"/>
        </w:rPr>
        <w:t>n-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2014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parte</w:t>
      </w:r>
      <w:r>
        <w:rPr>
          <w:color w:val="231F20"/>
          <w:spacing w:val="22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variación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explicar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1"/>
          <w:w w:val="114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scilaciones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emenina.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Así,</w:t>
      </w:r>
      <w:r>
        <w:rPr>
          <w:color w:val="231F20"/>
          <w:spacing w:val="33"/>
          <w:w w:val="112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femenina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continúa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recuperándose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6"/>
          <w:w w:val="96"/>
        </w:rPr>
        <w:t> </w:t>
      </w:r>
      <w:r>
        <w:rPr>
          <w:color w:val="231F20"/>
          <w:w w:val="110"/>
        </w:rPr>
        <w:t>llegando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5"/>
          <w:w w:val="110"/>
        </w:rPr>
        <w:t>5</w:t>
      </w:r>
      <w:r>
        <w:rPr>
          <w:color w:val="231F20"/>
          <w:spacing w:val="-6"/>
          <w:w w:val="110"/>
        </w:rPr>
        <w:t>,7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masculina,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histórica-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comportamient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stable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subido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unt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décima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res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1"/>
          <w:w w:val="110"/>
        </w:rPr>
        <w:t>4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0"/>
          <w:w w:val="96"/>
        </w:rPr>
        <w:t> </w:t>
      </w:r>
      <w:r>
        <w:rPr>
          <w:color w:val="231F20"/>
          <w:spacing w:val="-1"/>
          <w:w w:val="110"/>
        </w:rPr>
        <w:t>superando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Las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géner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hace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mani-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fiesta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zonas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divide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munici-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10"/>
        </w:rPr>
        <w:t>pio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aplicar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GEM.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ve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enc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ntra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pri-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10"/>
        </w:rPr>
        <w:t>mera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toda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serie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históric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zona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supera</w:t>
      </w:r>
      <w:r>
        <w:rPr>
          <w:color w:val="231F20"/>
          <w:w w:val="110"/>
        </w:rPr>
        <w:t> a la TEA de la </w:t>
      </w:r>
      <w:r>
        <w:rPr>
          <w:color w:val="231F20"/>
          <w:spacing w:val="-1"/>
          <w:w w:val="110"/>
        </w:rPr>
        <w:t>zona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Nort</w:t>
      </w:r>
      <w:r>
        <w:rPr>
          <w:color w:val="231F20"/>
          <w:spacing w:val="-3"/>
          <w:w w:val="110"/>
        </w:rPr>
        <w:t>e.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acentuando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significati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liderazgo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(c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2"/>
          <w:w w:val="110"/>
        </w:rPr>
        <w:t>10,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-2"/>
          <w:w w:val="110"/>
        </w:rPr>
        <w:t> cifra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dobla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prácticamente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"/>
          <w:w w:val="110"/>
        </w:rPr>
        <w:t> 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21"/>
          <w:w w:val="115"/>
        </w:rPr>
        <w:t> </w:t>
      </w:r>
      <w:r>
        <w:rPr>
          <w:color w:val="231F20"/>
          <w:spacing w:val="-2"/>
          <w:w w:val="110"/>
        </w:rPr>
        <w:t>zonas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Diversas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investigaciones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demuestran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mayor</w:t>
      </w:r>
      <w:r>
        <w:rPr>
          <w:color w:val="231F20"/>
          <w:spacing w:val="58"/>
          <w:w w:val="111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educación,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acti-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vidades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emprendedoras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1"/>
          <w:w w:val="110"/>
        </w:rPr>
        <w:t>manifiesta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municipio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madrileño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cada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consolidando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liderazgo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pers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nas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estudios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superiore</w:t>
      </w:r>
      <w:r>
        <w:rPr>
          <w:color w:val="231F20"/>
          <w:w w:val="110"/>
        </w:rPr>
        <w:t>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(56,2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eguido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6"/>
          <w:w w:val="107"/>
        </w:rPr>
        <w:t> </w:t>
      </w:r>
      <w:r>
        <w:rPr>
          <w:color w:val="231F20"/>
          <w:w w:val="110"/>
        </w:rPr>
        <w:t>aquéllos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educación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secundaria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(28,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51"/>
          <w:w w:val="122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sgr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(11,6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específi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emprendimiento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sigue</w:t>
      </w:r>
      <w:r>
        <w:rPr>
          <w:color w:val="231F20"/>
          <w:spacing w:val="29"/>
          <w:w w:val="112"/>
        </w:rPr>
        <w:t> </w:t>
      </w:r>
      <w:r>
        <w:rPr>
          <w:color w:val="231F20"/>
          <w:spacing w:val="1"/>
          <w:w w:val="110"/>
        </w:rPr>
        <w:t>siendo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claro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punto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referencia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40"/>
          <w:w w:val="95"/>
        </w:rPr>
        <w:t> </w:t>
      </w:r>
      <w:r>
        <w:rPr>
          <w:color w:val="231F20"/>
          <w:w w:val="110"/>
        </w:rPr>
        <w:t>Históricamente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torno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emprende-</w:t>
      </w:r>
      <w:r>
        <w:rPr/>
      </w:r>
    </w:p>
    <w:p>
      <w:pPr>
        <w:pStyle w:val="BodyText"/>
        <w:spacing w:line="275" w:lineRule="auto"/>
        <w:ind w:right="843"/>
        <w:jc w:val="both"/>
      </w:pPr>
      <w:r>
        <w:rPr>
          <w:w w:val="105"/>
        </w:rPr>
        <w:br w:type="column"/>
      </w:r>
      <w:r>
        <w:rPr>
          <w:color w:val="231F20"/>
          <w:w w:val="105"/>
        </w:rPr>
        <w:t>dores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han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tenido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1"/>
          <w:w w:val="105"/>
        </w:rPr>
        <w:t>alguna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1"/>
          <w:w w:val="105"/>
        </w:rPr>
        <w:t>formación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1"/>
          <w:w w:val="105"/>
        </w:rPr>
        <w:t>específi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05"/>
        </w:rPr>
        <w:t>emprendimiento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05"/>
        </w:rPr>
        <w:t>pero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05"/>
        </w:rPr>
        <w:t>ésta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proporción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bajado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49"/>
          <w:w w:val="108"/>
        </w:rPr>
        <w:t> </w:t>
      </w:r>
      <w:r>
        <w:rPr>
          <w:color w:val="231F20"/>
          <w:spacing w:val="-1"/>
          <w:w w:val="105"/>
        </w:rPr>
        <w:t>los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últimos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años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hasta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menos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3"/>
          <w:w w:val="105"/>
        </w:rPr>
        <w:t>35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año</w:t>
      </w:r>
      <w:r>
        <w:rPr>
          <w:color w:val="231F20"/>
          <w:spacing w:val="23"/>
          <w:w w:val="109"/>
        </w:rPr>
        <w:t> </w:t>
      </w:r>
      <w:r>
        <w:rPr>
          <w:color w:val="231F20"/>
          <w:spacing w:val="-2"/>
          <w:w w:val="105"/>
        </w:rPr>
        <w:t>2</w:t>
      </w:r>
      <w:r>
        <w:rPr>
          <w:color w:val="231F20"/>
          <w:spacing w:val="-3"/>
          <w:w w:val="105"/>
        </w:rPr>
        <w:t>015,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probablemente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motivado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incremento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05"/>
        </w:rPr>
        <w:t>emprendimiento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05"/>
        </w:rPr>
        <w:t>oportunidad.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843"/>
        <w:jc w:val="both"/>
      </w:pPr>
      <w:r>
        <w:rPr>
          <w:color w:val="231F20"/>
          <w:spacing w:val="-2"/>
          <w:w w:val="110"/>
        </w:rPr>
        <w:t>Esta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perspectiva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omplemen</w:t>
      </w:r>
      <w:r>
        <w:rPr>
          <w:color w:val="231F20"/>
          <w:spacing w:val="-1"/>
          <w:w w:val="110"/>
        </w:rPr>
        <w:t>ta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imp</w:t>
      </w:r>
      <w:r>
        <w:rPr>
          <w:color w:val="231F20"/>
          <w:spacing w:val="-1"/>
          <w:w w:val="110"/>
        </w:rPr>
        <w:t>act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familiar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Así,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1"/>
          <w:w w:val="110"/>
        </w:rPr>
        <w:t>percibe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clar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5"/>
          <w:w w:val="110"/>
        </w:rPr>
        <w:t>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empren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dedores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madrileños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están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tercio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49"/>
          <w:w w:val="107"/>
        </w:rPr>
        <w:t> </w:t>
      </w:r>
      <w:r>
        <w:rPr>
          <w:color w:val="231F20"/>
          <w:w w:val="110"/>
        </w:rPr>
        <w:t>nivel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renta,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superado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breve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periodo</w:t>
      </w:r>
      <w:r>
        <w:rPr>
          <w:color w:val="231F20"/>
          <w:spacing w:val="32"/>
          <w:w w:val="108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012-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013,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emon</w:t>
      </w:r>
      <w:r>
        <w:rPr>
          <w:color w:val="231F20"/>
          <w:spacing w:val="-1"/>
          <w:w w:val="110"/>
        </w:rPr>
        <w:t>tó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rango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media,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ahora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mantiene,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mien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tercio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"/>
          <w:w w:val="110"/>
        </w:rPr>
        <w:t>e-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10"/>
        </w:rPr>
        <w:t>rior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renta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continúa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disminuyendo.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cohe-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capacidad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acceder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recurs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finan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cier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opio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ajeno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nec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sarios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ac</w:t>
      </w:r>
      <w:r>
        <w:rPr>
          <w:color w:val="231F20"/>
          <w:spacing w:val="-4"/>
          <w:w w:val="110"/>
        </w:rPr>
        <w:t>ome</w:t>
      </w:r>
      <w:r>
        <w:rPr>
          <w:color w:val="231F20"/>
          <w:spacing w:val="-3"/>
          <w:w w:val="110"/>
        </w:rPr>
        <w:t>ter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36"/>
          <w:w w:val="108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empresarial.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67"/>
        <w:ind w:right="995"/>
        <w:jc w:val="left"/>
      </w:pPr>
      <w:bookmarkStart w:name="_TOC_250022" w:id="9"/>
      <w:r>
        <w:rPr>
          <w:color w:val="104C8D"/>
          <w:spacing w:val="-2"/>
          <w:w w:val="115"/>
        </w:rPr>
        <w:t>Actit</w:t>
      </w:r>
      <w:r>
        <w:rPr>
          <w:color w:val="104C8D"/>
          <w:spacing w:val="-3"/>
          <w:w w:val="115"/>
        </w:rPr>
        <w:t>ude</w:t>
      </w:r>
      <w:r>
        <w:rPr>
          <w:color w:val="104C8D"/>
          <w:spacing w:val="-2"/>
          <w:w w:val="115"/>
        </w:rPr>
        <w:t>s</w:t>
      </w:r>
      <w:r>
        <w:rPr>
          <w:color w:val="104C8D"/>
          <w:spacing w:val="-5"/>
          <w:w w:val="115"/>
        </w:rPr>
        <w:t> </w:t>
      </w:r>
      <w:r>
        <w:rPr>
          <w:color w:val="104C8D"/>
          <w:w w:val="115"/>
        </w:rPr>
        <w:t>y</w:t>
      </w:r>
      <w:r>
        <w:rPr>
          <w:color w:val="104C8D"/>
          <w:spacing w:val="-4"/>
          <w:w w:val="115"/>
        </w:rPr>
        <w:t> </w:t>
      </w:r>
      <w:r>
        <w:rPr>
          <w:color w:val="104C8D"/>
          <w:spacing w:val="-1"/>
          <w:w w:val="115"/>
        </w:rPr>
        <w:t>c</w:t>
      </w:r>
      <w:r>
        <w:rPr>
          <w:color w:val="104C8D"/>
          <w:spacing w:val="-2"/>
          <w:w w:val="115"/>
        </w:rPr>
        <w:t>ap</w:t>
      </w:r>
      <w:r>
        <w:rPr>
          <w:color w:val="104C8D"/>
          <w:spacing w:val="-1"/>
          <w:w w:val="115"/>
        </w:rPr>
        <w:t>acidades</w:t>
      </w:r>
      <w:r>
        <w:rPr>
          <w:color w:val="104C8D"/>
          <w:spacing w:val="-5"/>
          <w:w w:val="115"/>
        </w:rPr>
        <w:t> </w:t>
      </w:r>
      <w:r>
        <w:rPr>
          <w:color w:val="104C8D"/>
          <w:spacing w:val="-4"/>
          <w:w w:val="115"/>
        </w:rPr>
        <w:t>p</w:t>
      </w:r>
      <w:r>
        <w:rPr>
          <w:color w:val="104C8D"/>
          <w:spacing w:val="-3"/>
          <w:w w:val="115"/>
        </w:rPr>
        <w:t>ara</w:t>
      </w:r>
      <w:r>
        <w:rPr>
          <w:color w:val="104C8D"/>
          <w:spacing w:val="-4"/>
          <w:w w:val="115"/>
        </w:rPr>
        <w:t> </w:t>
      </w:r>
      <w:r>
        <w:rPr>
          <w:color w:val="104C8D"/>
          <w:spacing w:val="-2"/>
          <w:w w:val="115"/>
        </w:rPr>
        <w:t>emprender</w:t>
      </w:r>
      <w:r>
        <w:rPr>
          <w:color w:val="104C8D"/>
          <w:spacing w:val="27"/>
          <w:w w:val="111"/>
        </w:rPr>
        <w:t> </w:t>
      </w:r>
      <w:r>
        <w:rPr>
          <w:color w:val="104C8D"/>
          <w:w w:val="115"/>
        </w:rPr>
        <w:t>en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la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ciudad</w:t>
      </w:r>
      <w:r>
        <w:rPr>
          <w:color w:val="104C8D"/>
          <w:spacing w:val="-24"/>
          <w:w w:val="115"/>
        </w:rPr>
        <w:t> </w:t>
      </w:r>
      <w:r>
        <w:rPr>
          <w:color w:val="104C8D"/>
          <w:w w:val="115"/>
        </w:rPr>
        <w:t>de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Madrid</w:t>
      </w:r>
      <w:bookmarkEnd w:id="9"/>
      <w:r>
        <w:rPr/>
      </w:r>
    </w:p>
    <w:p>
      <w:pPr>
        <w:pStyle w:val="BodyText"/>
        <w:spacing w:line="275" w:lineRule="auto" w:before="198"/>
        <w:ind w:right="844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ciudad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Madrid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30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3"/>
          <w:w w:val="110"/>
        </w:rPr>
        <w:t>población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1"/>
          <w:w w:val="110"/>
        </w:rPr>
        <w:t>encuestada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perciben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xistencia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oportunidades</w:t>
      </w:r>
      <w:r>
        <w:rPr>
          <w:color w:val="231F20"/>
          <w:spacing w:val="49"/>
          <w:w w:val="119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Anali</w:t>
      </w:r>
      <w:r>
        <w:rPr>
          <w:color w:val="231F20"/>
          <w:spacing w:val="-3"/>
          <w:w w:val="110"/>
        </w:rPr>
        <w:t>z</w:t>
      </w:r>
      <w:r>
        <w:rPr>
          <w:color w:val="231F20"/>
          <w:w w:val="110"/>
        </w:rPr>
        <w:t>ando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z</w:t>
      </w:r>
      <w:r>
        <w:rPr>
          <w:color w:val="231F20"/>
          <w:w w:val="110"/>
        </w:rPr>
        <w:t>ona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w w:val="119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perciben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mayor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entaje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2"/>
          <w:w w:val="110"/>
        </w:rPr>
        <w:t>opor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unidade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6"/>
          <w:w w:val="110"/>
        </w:rPr>
        <w:t>(6</w:t>
      </w:r>
      <w:r>
        <w:rPr>
          <w:color w:val="231F20"/>
          <w:spacing w:val="-7"/>
          <w:w w:val="110"/>
        </w:rPr>
        <w:t>7,</w:t>
      </w:r>
      <w:r>
        <w:rPr>
          <w:color w:val="231F20"/>
          <w:spacing w:val="-6"/>
          <w:w w:val="110"/>
        </w:rPr>
        <w:t>0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2"/>
          <w:w w:val="110"/>
        </w:rPr>
        <w:t>%),</w:t>
      </w:r>
      <w:r>
        <w:rPr>
          <w:color w:val="231F20"/>
          <w:spacing w:val="51"/>
          <w:w w:val="122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ronda</w:t>
      </w:r>
      <w:r>
        <w:rPr>
          <w:color w:val="231F20"/>
          <w:spacing w:val="24"/>
          <w:w w:val="108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50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%.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Paradójic</w:t>
      </w:r>
      <w:r>
        <w:rPr>
          <w:color w:val="231F20"/>
          <w:spacing w:val="-4"/>
          <w:w w:val="110"/>
        </w:rPr>
        <w:t>amen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e,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personas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o-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10"/>
        </w:rPr>
        <w:t>lucra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perciben</w:t>
      </w:r>
      <w:r>
        <w:rPr>
          <w:color w:val="231F20"/>
          <w:spacing w:val="44"/>
          <w:w w:val="108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opo</w:t>
      </w:r>
      <w:r>
        <w:rPr>
          <w:color w:val="231F20"/>
          <w:spacing w:val="-1"/>
          <w:w w:val="110"/>
        </w:rPr>
        <w:t>rtu</w:t>
      </w:r>
      <w:r>
        <w:rPr>
          <w:color w:val="231F20"/>
          <w:spacing w:val="-2"/>
          <w:w w:val="110"/>
        </w:rPr>
        <w:t>nid</w:t>
      </w:r>
      <w:r>
        <w:rPr>
          <w:color w:val="231F20"/>
          <w:spacing w:val="-1"/>
          <w:w w:val="110"/>
        </w:rPr>
        <w:t>ades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21,8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factor</w:t>
      </w:r>
      <w:r>
        <w:rPr>
          <w:color w:val="231F20"/>
          <w:spacing w:val="27"/>
          <w:w w:val="111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terminante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disponibilidad</w:t>
      </w:r>
      <w:r>
        <w:rPr>
          <w:color w:val="231F20"/>
          <w:spacing w:val="24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ocial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w w:val="106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alcanza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54,6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significativamente</w:t>
      </w:r>
      <w:r>
        <w:rPr>
          <w:color w:val="231F20"/>
          <w:spacing w:val="26"/>
          <w:w w:val="108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española,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35,6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inmensa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yoría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clas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08"/>
        </w:rPr>
        <w:t> </w:t>
      </w:r>
      <w:r>
        <w:rPr>
          <w:color w:val="231F20"/>
          <w:w w:val="110"/>
        </w:rPr>
        <w:t>empresarial,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3"/>
          <w:w w:val="110"/>
        </w:rPr>
        <w:t>89,5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manifiesta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disponer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-1"/>
          <w:w w:val="110"/>
        </w:rPr>
        <w:t>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habilidades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experiencia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necesarios</w:t>
      </w:r>
      <w:r>
        <w:rPr>
          <w:color w:val="231F20"/>
          <w:spacing w:val="29"/>
          <w:w w:val="119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pequeño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negocio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características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"/>
          <w:w w:val="110"/>
        </w:rPr>
        <w:t> también se atribuye 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5"/>
          <w:w w:val="110"/>
        </w:rPr>
        <w:t>40</w:t>
      </w:r>
      <w:r>
        <w:rPr>
          <w:color w:val="231F20"/>
          <w:spacing w:val="-6"/>
          <w:w w:val="110"/>
        </w:rPr>
        <w:t>,7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 población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sada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a.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acti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coher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temor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fra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3"/>
          <w:w w:val="110"/>
        </w:rPr>
        <w:t>cas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27"/>
          <w:w w:val="108"/>
        </w:rPr>
        <w:t> </w:t>
      </w:r>
      <w:r>
        <w:rPr>
          <w:color w:val="231F20"/>
          <w:spacing w:val="-2"/>
          <w:w w:val="110"/>
        </w:rPr>
        <w:t>afecta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21,3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población,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alcanza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44,5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w w:val="110"/>
        </w:rPr>
        <w:t>Aproximadamente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0"/>
          <w:w w:val="110"/>
        </w:rPr>
        <w:t>6</w:t>
      </w:r>
      <w:r>
        <w:rPr>
          <w:color w:val="231F20"/>
          <w:spacing w:val="-11"/>
          <w:w w:val="110"/>
        </w:rPr>
        <w:t>7</w:t>
      </w:r>
      <w:r>
        <w:rPr>
          <w:color w:val="231F20"/>
          <w:spacing w:val="-12"/>
          <w:w w:val="110"/>
        </w:rPr>
        <w:t>,</w:t>
      </w:r>
      <w:r>
        <w:rPr>
          <w:color w:val="231F20"/>
          <w:spacing w:val="-11"/>
          <w:w w:val="110"/>
        </w:rPr>
        <w:t>7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población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2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acuer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4"/>
          <w:w w:val="109"/>
        </w:rPr>
        <w:t> </w:t>
      </w:r>
      <w:r>
        <w:rPr>
          <w:color w:val="231F20"/>
          <w:w w:val="110"/>
        </w:rPr>
        <w:t>equidad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vida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ep</w:t>
      </w:r>
      <w:r>
        <w:rPr>
          <w:color w:val="231F20"/>
          <w:spacing w:val="-2"/>
          <w:w w:val="110"/>
        </w:rPr>
        <w:t>art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a.</w:t>
      </w:r>
      <w:r>
        <w:rPr>
          <w:color w:val="231F20"/>
          <w:spacing w:val="30"/>
          <w:w w:val="106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ob</w:t>
      </w:r>
      <w:r>
        <w:rPr>
          <w:color w:val="231F20"/>
          <w:spacing w:val="-3"/>
          <w:w w:val="110"/>
        </w:rPr>
        <w:t>servan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gr</w:t>
      </w:r>
      <w:r>
        <w:rPr>
          <w:color w:val="231F20"/>
          <w:spacing w:val="-4"/>
          <w:w w:val="110"/>
        </w:rPr>
        <w:t>ande</w:t>
      </w:r>
      <w:r>
        <w:rPr>
          <w:color w:val="231F20"/>
          <w:spacing w:val="-3"/>
          <w:w w:val="110"/>
        </w:rPr>
        <w:t>s </w:t>
      </w:r>
      <w:r>
        <w:rPr>
          <w:color w:val="231F20"/>
          <w:spacing w:val="-2"/>
          <w:w w:val="110"/>
        </w:rPr>
        <w:t>diferencias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colectiv</w:t>
      </w:r>
      <w:r>
        <w:rPr>
          <w:color w:val="231F20"/>
          <w:spacing w:val="-3"/>
          <w:w w:val="110"/>
        </w:rPr>
        <w:t>o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581.10199pt;margin-top:0pt;width:14.2pt;height:841.9pt;mso-position-horizontal-relative:page;mso-position-vertical-relative:page;z-index:2368" coordorigin="11622,0" coordsize="284,16838">
            <v:shape style="position:absolute;left:11622;top:0;width:284;height:16838" coordorigin="11622,0" coordsize="284,16838" path="m11622,0l11622,16838,11906,16838,11906,0,11622,0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w w:val="95"/>
          <w:sz w:val="14"/>
          <w:u w:val="thick" w:color="104C8D"/>
        </w:rPr>
        <w:t>15</w:t>
      </w:r>
      <w:r>
        <w:rPr>
          <w:rFonts w:ascii="Calibri"/>
          <w:color w:val="231F20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161" w:lineRule="exact" w:before="80"/>
        <w:ind w:left="850" w:right="0" w:firstLine="0"/>
        <w:jc w:val="left"/>
        <w:rPr>
          <w:rFonts w:ascii="Trebuchet MS" w:hAnsi="Trebuchet MS" w:cs="Trebuchet MS" w:eastAsia="Trebuchet MS"/>
          <w:sz w:val="14"/>
          <w:szCs w:val="14"/>
        </w:rPr>
      </w:pPr>
      <w:r>
        <w:rPr>
          <w:rFonts w:ascii="Trebuchet MS"/>
          <w:color w:val="231F20"/>
          <w:spacing w:val="-1"/>
          <w:sz w:val="14"/>
        </w:rPr>
        <w:t>In</w:t>
      </w:r>
      <w:r>
        <w:rPr>
          <w:rFonts w:ascii="Trebuchet MS"/>
          <w:color w:val="231F20"/>
          <w:spacing w:val="-2"/>
          <w:sz w:val="14"/>
        </w:rPr>
        <w:t>f</w:t>
      </w:r>
      <w:r>
        <w:rPr>
          <w:rFonts w:ascii="Trebuchet MS"/>
          <w:color w:val="231F20"/>
          <w:spacing w:val="-1"/>
          <w:sz w:val="14"/>
        </w:rPr>
        <w:t>orme</w:t>
      </w:r>
      <w:r>
        <w:rPr>
          <w:rFonts w:ascii="Trebuchet MS"/>
          <w:color w:val="231F20"/>
          <w:spacing w:val="11"/>
          <w:sz w:val="14"/>
        </w:rPr>
        <w:t> </w:t>
      </w:r>
      <w:r>
        <w:rPr>
          <w:rFonts w:ascii="Trebuchet MS"/>
          <w:color w:val="231F20"/>
          <w:spacing w:val="-1"/>
          <w:sz w:val="14"/>
        </w:rPr>
        <w:t>Global</w:t>
      </w:r>
      <w:r>
        <w:rPr>
          <w:rFonts w:ascii="Trebuchet MS"/>
          <w:sz w:val="14"/>
        </w:rPr>
      </w:r>
    </w:p>
    <w:p>
      <w:pPr>
        <w:spacing w:line="176" w:lineRule="exact"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Tahoma"/>
          <w:color w:val="231F20"/>
          <w:spacing w:val="-1"/>
          <w:w w:val="105"/>
          <w:sz w:val="14"/>
        </w:rPr>
        <w:t>Entrepreneurship Monitor</w:t>
      </w:r>
      <w:r>
        <w:rPr>
          <w:rFonts w:ascii="Tahoma"/>
          <w:color w:val="231F20"/>
          <w:spacing w:val="4"/>
          <w:w w:val="105"/>
          <w:sz w:val="14"/>
        </w:rPr>
        <w:t> </w:t>
      </w:r>
      <w:r>
        <w:rPr>
          <w:rFonts w:ascii="Calibri"/>
          <w:b/>
          <w:color w:val="104C8D"/>
          <w:w w:val="105"/>
          <w:sz w:val="14"/>
        </w:rPr>
        <w:t>/</w:t>
      </w:r>
      <w:r>
        <w:rPr>
          <w:rFonts w:ascii="Calibri"/>
          <w:b/>
          <w:color w:val="104C8D"/>
          <w:spacing w:val="17"/>
          <w:w w:val="105"/>
          <w:sz w:val="14"/>
        </w:rPr>
        <w:t> </w:t>
      </w:r>
      <w:r>
        <w:rPr>
          <w:rFonts w:ascii="Calibri"/>
          <w:b/>
          <w:color w:val="104C8D"/>
          <w:spacing w:val="-1"/>
          <w:w w:val="105"/>
          <w:sz w:val="14"/>
        </w:rPr>
        <w:t>2015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16"/>
          <w:pgSz w:w="11910" w:h="16840"/>
          <w:pgMar w:header="0" w:footer="0" w:top="0" w:bottom="0" w:left="0" w:right="1020"/>
        </w:sectPr>
      </w:pPr>
    </w:p>
    <w:p>
      <w:pPr>
        <w:pStyle w:val="BodyText"/>
        <w:spacing w:line="275" w:lineRule="auto"/>
        <w:ind w:left="850" w:right="1"/>
        <w:jc w:val="both"/>
      </w:pPr>
      <w:r>
        <w:rPr>
          <w:color w:val="231F20"/>
          <w:spacing w:val="-2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sarios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(34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%)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volucr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(32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%).</w:t>
      </w:r>
      <w:r>
        <w:rPr>
          <w:color w:val="231F20"/>
          <w:spacing w:val="38"/>
          <w:w w:val="122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lle</w:t>
      </w:r>
      <w:r>
        <w:rPr>
          <w:color w:val="231F20"/>
          <w:spacing w:val="-2"/>
          <w:w w:val="110"/>
        </w:rPr>
        <w:t>van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pensar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7"/>
          <w:w w:val="109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yoría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apuestan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sociedad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igualitaria.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Sin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emb</w:t>
      </w:r>
      <w:r>
        <w:rPr>
          <w:color w:val="231F20"/>
          <w:spacing w:val="-3"/>
          <w:w w:val="110"/>
        </w:rPr>
        <w:t>argo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tendencia</w:t>
      </w:r>
      <w:r>
        <w:rPr>
          <w:color w:val="231F20"/>
          <w:spacing w:val="50"/>
          <w:w w:val="10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poc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poc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favor</w:t>
      </w:r>
      <w:r>
        <w:rPr>
          <w:color w:val="231F20"/>
          <w:spacing w:val="28"/>
          <w:w w:val="111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sociedad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ompe</w:t>
      </w:r>
      <w:r>
        <w:rPr>
          <w:color w:val="231F20"/>
          <w:spacing w:val="-1"/>
          <w:w w:val="110"/>
        </w:rPr>
        <w:t>titiv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estando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16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firma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alr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dedor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53</w:t>
      </w:r>
      <w:r>
        <w:rPr>
          <w:color w:val="231F20"/>
          <w:spacing w:val="-3"/>
          <w:w w:val="110"/>
        </w:rPr>
        <w:t>,2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adulta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piensa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51"/>
          <w:w w:val="107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considerado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buena</w:t>
      </w:r>
      <w:r>
        <w:rPr>
          <w:color w:val="231F20"/>
          <w:spacing w:val="28"/>
          <w:w w:val="108"/>
        </w:rPr>
        <w:t> </w:t>
      </w:r>
      <w:r>
        <w:rPr>
          <w:color w:val="231F20"/>
          <w:w w:val="110"/>
        </w:rPr>
        <w:t>opción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fesional,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muchas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diferencias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7"/>
          <w:w w:val="108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olectivo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involucrados,</w:t>
      </w:r>
      <w:r>
        <w:rPr>
          <w:color w:val="231F20"/>
          <w:spacing w:val="28"/>
          <w:w w:val="96"/>
        </w:rPr>
        <w:t> </w:t>
      </w:r>
      <w:r>
        <w:rPr>
          <w:color w:val="231F20"/>
          <w:w w:val="110"/>
        </w:rPr>
        <w:t>cifra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superior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porcentaje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2"/>
          <w:w w:val="107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(48,4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left="850" w:right="2"/>
        <w:jc w:val="both"/>
      </w:pPr>
      <w:r>
        <w:rPr>
          <w:color w:val="231F20"/>
          <w:spacing w:val="-2"/>
          <w:w w:val="110"/>
        </w:rPr>
        <w:t>Por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lado,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alcanza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éxit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lograr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status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7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retribución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económica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eleva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inferi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38"/>
          <w:w w:val="116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(45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-1"/>
          <w:w w:val="110"/>
        </w:rPr>
        <w:t>(48,4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62"/>
        <w:ind w:left="850" w:right="679"/>
        <w:jc w:val="left"/>
      </w:pPr>
      <w:bookmarkStart w:name="_TOC_250021" w:id="10"/>
      <w:r>
        <w:rPr>
          <w:color w:val="104C8D"/>
          <w:w w:val="115"/>
        </w:rPr>
        <w:t>Las</w:t>
      </w:r>
      <w:r>
        <w:rPr>
          <w:color w:val="104C8D"/>
          <w:spacing w:val="-7"/>
          <w:w w:val="115"/>
        </w:rPr>
        <w:t> </w:t>
      </w:r>
      <w:r>
        <w:rPr>
          <w:color w:val="104C8D"/>
          <w:spacing w:val="-2"/>
          <w:w w:val="115"/>
        </w:rPr>
        <w:t>mo</w:t>
      </w:r>
      <w:r>
        <w:rPr>
          <w:color w:val="104C8D"/>
          <w:spacing w:val="-1"/>
          <w:w w:val="115"/>
        </w:rPr>
        <w:t>tivaciones</w:t>
      </w:r>
      <w:r>
        <w:rPr>
          <w:color w:val="104C8D"/>
          <w:spacing w:val="-7"/>
          <w:w w:val="115"/>
        </w:rPr>
        <w:t> </w:t>
      </w:r>
      <w:r>
        <w:rPr>
          <w:color w:val="104C8D"/>
          <w:spacing w:val="-4"/>
          <w:w w:val="115"/>
        </w:rPr>
        <w:t>p</w:t>
      </w:r>
      <w:r>
        <w:rPr>
          <w:color w:val="104C8D"/>
          <w:spacing w:val="-3"/>
          <w:w w:val="115"/>
        </w:rPr>
        <w:t>ara</w:t>
      </w:r>
      <w:r>
        <w:rPr>
          <w:color w:val="104C8D"/>
          <w:spacing w:val="-6"/>
          <w:w w:val="115"/>
        </w:rPr>
        <w:t> </w:t>
      </w:r>
      <w:r>
        <w:rPr>
          <w:color w:val="104C8D"/>
          <w:spacing w:val="-2"/>
          <w:w w:val="115"/>
        </w:rPr>
        <w:t>emprender</w:t>
      </w:r>
      <w:r>
        <w:rPr>
          <w:color w:val="104C8D"/>
          <w:spacing w:val="24"/>
          <w:w w:val="111"/>
        </w:rPr>
        <w:t> </w:t>
      </w:r>
      <w:r>
        <w:rPr>
          <w:color w:val="104C8D"/>
          <w:w w:val="115"/>
        </w:rPr>
        <w:t>en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la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ciudad</w:t>
      </w:r>
      <w:r>
        <w:rPr>
          <w:color w:val="104C8D"/>
          <w:spacing w:val="-24"/>
          <w:w w:val="115"/>
        </w:rPr>
        <w:t> </w:t>
      </w:r>
      <w:r>
        <w:rPr>
          <w:color w:val="104C8D"/>
          <w:w w:val="115"/>
        </w:rPr>
        <w:t>de</w:t>
      </w:r>
      <w:r>
        <w:rPr>
          <w:color w:val="104C8D"/>
          <w:spacing w:val="-25"/>
          <w:w w:val="115"/>
        </w:rPr>
        <w:t> </w:t>
      </w:r>
      <w:r>
        <w:rPr>
          <w:color w:val="104C8D"/>
          <w:w w:val="115"/>
        </w:rPr>
        <w:t>Madrid</w:t>
      </w:r>
      <w:bookmarkEnd w:id="10"/>
      <w:r>
        <w:rPr/>
      </w:r>
    </w:p>
    <w:p>
      <w:pPr>
        <w:pStyle w:val="BodyText"/>
        <w:spacing w:line="275" w:lineRule="auto" w:before="194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5"/>
          <w:w w:val="110"/>
        </w:rPr>
        <w:t>8,9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iniciativ</w:t>
      </w:r>
      <w:r>
        <w:rPr>
          <w:color w:val="231F20"/>
          <w:w w:val="110"/>
        </w:rPr>
        <w:t>as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0"/>
        </w:rPr>
        <w:t>emprendedoras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surgen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vechar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opor-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tunidad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(fr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7</w:t>
      </w:r>
      <w:r>
        <w:rPr>
          <w:color w:val="231F20"/>
          <w:spacing w:val="-2"/>
          <w:w w:val="110"/>
        </w:rPr>
        <w:t>1,</w:t>
      </w:r>
      <w:r>
        <w:rPr>
          <w:color w:val="231F20"/>
          <w:spacing w:val="-1"/>
          <w:w w:val="110"/>
        </w:rPr>
        <w:t>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2014),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2"/>
          <w:w w:val="134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ini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po</w:t>
      </w:r>
      <w:r>
        <w:rPr>
          <w:color w:val="231F20"/>
          <w:w w:val="110"/>
        </w:rPr>
        <w:t>r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ne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id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(frente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4"/>
          <w:w w:val="110"/>
        </w:rPr>
        <w:t>25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8"/>
          <w:w w:val="109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),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refleja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clar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45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coherencia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socioeconómic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1"/>
          <w:w w:val="111"/>
        </w:rPr>
        <w:t> </w:t>
      </w:r>
      <w:r>
        <w:rPr>
          <w:color w:val="231F20"/>
          <w:spacing w:val="-3"/>
          <w:w w:val="110"/>
        </w:rPr>
        <w:t>fav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4"/>
          <w:w w:val="110"/>
        </w:rPr>
        <w:t>e.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tivaci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ub</w:t>
      </w:r>
      <w:r>
        <w:rPr>
          <w:color w:val="231F20"/>
          <w:spacing w:val="-2"/>
          <w:w w:val="110"/>
        </w:rPr>
        <w:t>yac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vechamient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oportunidades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edominando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búsqueda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independencia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(69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seguida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3"/>
          <w:w w:val="107"/>
        </w:rPr>
        <w:t> </w:t>
      </w:r>
      <w:r>
        <w:rPr>
          <w:color w:val="231F20"/>
          <w:w w:val="110"/>
        </w:rPr>
        <w:t>ánimo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lucr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8"/>
          <w:w w:val="110"/>
        </w:rPr>
        <w:t>(2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-8"/>
          <w:w w:val="110"/>
        </w:rPr>
        <w:t>9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mantener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ingre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(3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8"/>
          <w:w w:val="110"/>
        </w:rPr>
        <w:t>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pe</w:t>
      </w:r>
      <w:r>
        <w:rPr>
          <w:color w:val="231F20"/>
          <w:spacing w:val="-2"/>
          <w:w w:val="110"/>
        </w:rPr>
        <w:t>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unt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esar</w:t>
      </w:r>
      <w:r>
        <w:rPr>
          <w:color w:val="231F20"/>
          <w:spacing w:val="31"/>
          <w:w w:val="116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importancia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significativa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emprendimiento</w:t>
      </w:r>
      <w:r>
        <w:rPr>
          <w:color w:val="231F20"/>
          <w:spacing w:val="38"/>
          <w:w w:val="10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necesidad,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sis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10"/>
        </w:rPr>
        <w:t>temátic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proporción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permite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señalar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presencia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3"/>
          <w:w w:val="110"/>
        </w:rPr>
        <w:t>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calidad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Madrid,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tener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necesidad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relativ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aja.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62"/>
        <w:ind w:left="850" w:right="679"/>
        <w:jc w:val="left"/>
      </w:pPr>
      <w:bookmarkStart w:name="_TOC_250020" w:id="11"/>
      <w:r>
        <w:rPr>
          <w:color w:val="104C8D"/>
          <w:w w:val="120"/>
        </w:rPr>
        <w:t>Las</w:t>
      </w:r>
      <w:r>
        <w:rPr>
          <w:color w:val="104C8D"/>
          <w:spacing w:val="-11"/>
          <w:w w:val="120"/>
        </w:rPr>
        <w:t> </w:t>
      </w:r>
      <w:r>
        <w:rPr>
          <w:color w:val="104C8D"/>
          <w:spacing w:val="-2"/>
          <w:w w:val="120"/>
        </w:rPr>
        <w:t>c</w:t>
      </w:r>
      <w:r>
        <w:rPr>
          <w:color w:val="104C8D"/>
          <w:spacing w:val="-3"/>
          <w:w w:val="120"/>
        </w:rPr>
        <w:t>ar</w:t>
      </w:r>
      <w:r>
        <w:rPr>
          <w:color w:val="104C8D"/>
          <w:spacing w:val="-2"/>
          <w:w w:val="120"/>
        </w:rPr>
        <w:t>act</w:t>
      </w:r>
      <w:r>
        <w:rPr>
          <w:color w:val="104C8D"/>
          <w:spacing w:val="-3"/>
          <w:w w:val="120"/>
        </w:rPr>
        <w:t>erís</w:t>
      </w:r>
      <w:r>
        <w:rPr>
          <w:color w:val="104C8D"/>
          <w:spacing w:val="-2"/>
          <w:w w:val="120"/>
        </w:rPr>
        <w:t>ticas</w:t>
      </w:r>
      <w:r>
        <w:rPr>
          <w:color w:val="104C8D"/>
          <w:spacing w:val="-10"/>
          <w:w w:val="120"/>
        </w:rPr>
        <w:t> </w:t>
      </w:r>
      <w:r>
        <w:rPr>
          <w:color w:val="104C8D"/>
          <w:w w:val="120"/>
        </w:rPr>
        <w:t>de</w:t>
      </w:r>
      <w:r>
        <w:rPr>
          <w:color w:val="104C8D"/>
          <w:spacing w:val="-10"/>
          <w:w w:val="120"/>
        </w:rPr>
        <w:t> </w:t>
      </w:r>
      <w:r>
        <w:rPr>
          <w:color w:val="104C8D"/>
          <w:w w:val="120"/>
        </w:rPr>
        <w:t>las</w:t>
      </w:r>
      <w:r>
        <w:rPr>
          <w:color w:val="104C8D"/>
          <w:spacing w:val="-11"/>
          <w:w w:val="120"/>
        </w:rPr>
        <w:t> </w:t>
      </w:r>
      <w:r>
        <w:rPr>
          <w:color w:val="104C8D"/>
          <w:spacing w:val="-2"/>
          <w:w w:val="120"/>
        </w:rPr>
        <w:t>iniciativ</w:t>
      </w:r>
      <w:r>
        <w:rPr>
          <w:color w:val="104C8D"/>
          <w:spacing w:val="-1"/>
          <w:w w:val="120"/>
        </w:rPr>
        <w:t>as</w:t>
      </w:r>
      <w:r>
        <w:rPr>
          <w:color w:val="104C8D"/>
          <w:spacing w:val="28"/>
          <w:w w:val="120"/>
        </w:rPr>
        <w:t> </w:t>
      </w:r>
      <w:r>
        <w:rPr>
          <w:color w:val="104C8D"/>
          <w:spacing w:val="-2"/>
          <w:w w:val="110"/>
        </w:rPr>
        <w:t>emprendedoras</w:t>
      </w:r>
      <w:r>
        <w:rPr>
          <w:color w:val="104C8D"/>
          <w:w w:val="110"/>
        </w:rPr>
        <w:t> </w:t>
      </w:r>
      <w:r>
        <w:rPr>
          <w:color w:val="104C8D"/>
          <w:spacing w:val="13"/>
          <w:w w:val="110"/>
        </w:rPr>
        <w:t> </w:t>
      </w:r>
      <w:r>
        <w:rPr>
          <w:color w:val="104C8D"/>
          <w:spacing w:val="-1"/>
          <w:w w:val="110"/>
        </w:rPr>
        <w:t>consolidadas</w:t>
      </w:r>
      <w:bookmarkEnd w:id="11"/>
      <w:r>
        <w:rPr/>
      </w:r>
    </w:p>
    <w:p>
      <w:pPr>
        <w:pStyle w:val="BodyText"/>
        <w:spacing w:line="275" w:lineRule="auto" w:before="194"/>
        <w:ind w:left="850" w:right="2"/>
        <w:jc w:val="both"/>
      </w:pPr>
      <w:r>
        <w:rPr>
          <w:color w:val="231F20"/>
          <w:spacing w:val="-1"/>
          <w:w w:val="110"/>
        </w:rPr>
        <w:t>Durante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sperar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naturaleza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incipiente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45"/>
          <w:w w:val="96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naciente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(63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9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aún</w:t>
      </w:r>
      <w:r>
        <w:rPr/>
      </w:r>
    </w:p>
    <w:p>
      <w:pPr>
        <w:pStyle w:val="BodyText"/>
        <w:spacing w:line="275" w:lineRule="auto"/>
        <w:ind w:left="522" w:right="109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registr</w:t>
      </w:r>
      <w:r>
        <w:rPr>
          <w:color w:val="231F20"/>
          <w:spacing w:val="-4"/>
          <w:w w:val="110"/>
        </w:rPr>
        <w:t>ada,</w:t>
      </w:r>
      <w:r>
        <w:rPr>
          <w:color w:val="231F20"/>
          <w:spacing w:val="-3"/>
          <w:w w:val="110"/>
        </w:rPr>
        <w:t> fr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44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014.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1"/>
          <w:w w:val="110"/>
        </w:rPr>
        <w:t>Sin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emb</w:t>
      </w:r>
      <w:r>
        <w:rPr>
          <w:color w:val="231F20"/>
          <w:spacing w:val="-3"/>
          <w:w w:val="110"/>
        </w:rPr>
        <w:t>argo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ele</w:t>
      </w:r>
      <w:r>
        <w:rPr>
          <w:color w:val="231F20"/>
          <w:spacing w:val="-3"/>
          <w:w w:val="110"/>
        </w:rPr>
        <w:t>vant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2"/>
          <w:w w:val="110"/>
        </w:rPr>
        <w:t> que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8"/>
          <w:w w:val="110"/>
        </w:rPr>
        <w:t>9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8"/>
          <w:w w:val="110"/>
        </w:rPr>
        <w:t>,8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2"/>
          <w:w w:val="110"/>
        </w:rPr>
        <w:t> de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acti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vidad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ya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esté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registrada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cuando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empie</w:t>
      </w:r>
      <w:r>
        <w:rPr>
          <w:color w:val="231F20"/>
          <w:spacing w:val="-1"/>
          <w:w w:val="110"/>
        </w:rPr>
        <w:t>za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realizar</w:t>
      </w:r>
      <w:r>
        <w:rPr>
          <w:color w:val="231F20"/>
          <w:spacing w:val="57"/>
          <w:w w:val="114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operaciones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55,6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014.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creación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úni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ame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2,2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ope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orma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ir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egula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0"/>
        <w:ind w:left="522" w:right="109"/>
        <w:jc w:val="both"/>
      </w:pPr>
      <w:r>
        <w:rPr>
          <w:color w:val="231F20"/>
          <w:spacing w:val="1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2"/>
          <w:w w:val="110"/>
        </w:rPr>
        <w:t>dis</w:t>
      </w:r>
      <w:r>
        <w:rPr>
          <w:color w:val="231F20"/>
          <w:spacing w:val="3"/>
          <w:w w:val="110"/>
        </w:rPr>
        <w:t>tribución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sectorial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2"/>
          <w:w w:val="110"/>
        </w:rPr>
        <w:t>actividad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fase</w:t>
      </w:r>
      <w:r>
        <w:rPr>
          <w:color w:val="231F20"/>
          <w:spacing w:val="42"/>
          <w:w w:val="108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similar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2"/>
          <w:w w:val="112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w w:val="110"/>
        </w:rPr>
        <w:t>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ñ</w:t>
      </w:r>
      <w:r>
        <w:rPr>
          <w:color w:val="231F20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an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2"/>
          <w:w w:val="110"/>
        </w:rPr>
        <w:t>edomin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nd</w:t>
      </w:r>
      <w:r>
        <w:rPr>
          <w:color w:val="231F20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w w:val="110"/>
        </w:rPr>
        <w:t>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ie</w:t>
      </w:r>
      <w:r>
        <w:rPr>
          <w:color w:val="231F20"/>
          <w:spacing w:val="1"/>
          <w:w w:val="110"/>
        </w:rPr>
        <w:t>n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tado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consumo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5"/>
          <w:w w:val="110"/>
        </w:rPr>
        <w:t>(49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9"/>
          <w:w w:val="110"/>
        </w:rPr>
        <w:t>1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sector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servicios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8"/>
          <w:w w:val="112"/>
        </w:rPr>
        <w:t> </w:t>
      </w:r>
      <w:r>
        <w:rPr>
          <w:color w:val="231F20"/>
          <w:w w:val="110"/>
        </w:rPr>
        <w:t>otras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empresas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8"/>
          <w:w w:val="110"/>
        </w:rPr>
        <w:t>(3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parte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importante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8"/>
          <w:w w:val="107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23"/>
          <w:w w:val="108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li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ica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tar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servicios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empre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, </w:t>
      </w:r>
      <w:r>
        <w:rPr>
          <w:color w:val="231F20"/>
          <w:w w:val="110"/>
        </w:rPr>
        <w:t>aunque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aprecia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incre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me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an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ormado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ería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go</w:t>
      </w:r>
      <w:r>
        <w:rPr>
          <w:color w:val="231F20"/>
          <w:w w:val="112"/>
        </w:rPr>
        <w:t> </w:t>
      </w:r>
      <w:r>
        <w:rPr>
          <w:color w:val="231F20"/>
          <w:spacing w:val="-1"/>
          <w:w w:val="110"/>
        </w:rPr>
        <w:t>distintiv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0"/>
        <w:ind w:left="522" w:right="109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consolidado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ambio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ten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dencia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apuntado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anterior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33"/>
          <w:w w:val="114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ciert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matices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Así,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1"/>
          <w:w w:val="108"/>
        </w:rPr>
        <w:t> </w:t>
      </w:r>
      <w:r>
        <w:rPr>
          <w:color w:val="231F20"/>
          <w:spacing w:val="-2"/>
          <w:w w:val="110"/>
        </w:rPr>
        <w:t>45</w:t>
      </w:r>
      <w:r>
        <w:rPr>
          <w:color w:val="231F20"/>
          <w:spacing w:val="-3"/>
          <w:w w:val="110"/>
        </w:rPr>
        <w:t>,2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nacen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53,5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ambién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suben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cuatr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pun-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seis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arrancan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45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númer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5"/>
          <w:w w:val="110"/>
        </w:rPr>
        <w:t> </w:t>
      </w:r>
      <w:r>
        <w:rPr>
          <w:color w:val="231F20"/>
        </w:rPr>
        <w:t>1</w:t>
      </w:r>
      <w:r>
        <w:rPr>
          <w:color w:val="231F20"/>
          <w:spacing w:val="9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correspondiendo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4"/>
          <w:w w:val="110"/>
        </w:rPr>
        <w:t>49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00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también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ascienden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3"/>
          <w:w w:val="108"/>
        </w:rPr>
        <w:t> </w:t>
      </w:r>
      <w:r>
        <w:rPr>
          <w:color w:val="231F20"/>
          <w:spacing w:val="-1"/>
          <w:w w:val="110"/>
        </w:rPr>
        <w:t>5,80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cuentan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19</w:t>
      </w:r>
      <w:r>
        <w:rPr>
          <w:color w:val="231F20"/>
          <w:spacing w:val="33"/>
          <w:w w:val="91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consolidados</w:t>
      </w:r>
      <w:r>
        <w:rPr>
          <w:color w:val="231F20"/>
          <w:spacing w:val="41"/>
          <w:w w:val="119"/>
        </w:rPr>
        <w:t> </w:t>
      </w:r>
      <w:r>
        <w:rPr>
          <w:color w:val="231F20"/>
          <w:w w:val="110"/>
        </w:rPr>
        <w:t>amplían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plantilla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todas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categorías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xc</w:t>
      </w:r>
      <w:r>
        <w:rPr>
          <w:color w:val="231F20"/>
          <w:spacing w:val="-4"/>
          <w:w w:val="110"/>
        </w:rPr>
        <w:t>ep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 de más de </w:t>
      </w:r>
      <w:r>
        <w:rPr>
          <w:color w:val="231F20"/>
          <w:spacing w:val="-2"/>
          <w:w w:val="110"/>
        </w:rPr>
        <w:t>20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0"/>
        <w:ind w:left="522" w:right="111"/>
        <w:jc w:val="both"/>
      </w:pPr>
      <w:r>
        <w:rPr>
          <w:color w:val="231F20"/>
          <w:w w:val="110"/>
        </w:rPr>
        <w:t>Además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creación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interés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xpectativas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cinc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expresión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aspiraciones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creci-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miento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res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entr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tóni-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1"/>
          <w:w w:val="110"/>
        </w:rPr>
        <w:t>ca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creación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plaz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obser-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va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plantilla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54"/>
          <w:w w:val="126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significativamente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propensas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3"/>
          <w:w w:val="110"/>
        </w:rPr>
        <w:t>cr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ar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empleo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media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</w:t>
      </w:r>
      <w:r>
        <w:rPr>
          <w:color w:val="231F20"/>
          <w:spacing w:val="-3"/>
          <w:w w:val="110"/>
        </w:rPr>
        <w:t>añola.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Sin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emb</w:t>
      </w:r>
      <w:r>
        <w:rPr>
          <w:color w:val="231F20"/>
          <w:spacing w:val="-3"/>
          <w:w w:val="110"/>
        </w:rPr>
        <w:t>argo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36"/>
          <w:w w:val="114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reacias</w:t>
      </w:r>
      <w:r>
        <w:rPr>
          <w:color w:val="231F20"/>
          <w:spacing w:val="27"/>
          <w:w w:val="114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0"/>
        <w:ind w:left="522" w:right="109"/>
        <w:jc w:val="both"/>
      </w:pPr>
      <w:r>
        <w:rPr>
          <w:color w:val="231F20"/>
          <w:w w:val="110"/>
        </w:rPr>
        <w:t>Una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clav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ompe</w:t>
      </w:r>
      <w:r>
        <w:rPr>
          <w:color w:val="231F20"/>
          <w:spacing w:val="-1"/>
          <w:w w:val="110"/>
        </w:rPr>
        <w:t>titividad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empre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egión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acidad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inn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6"/>
          <w:w w:val="110"/>
        </w:rPr>
        <w:t>v</w:t>
      </w:r>
      <w:r>
        <w:rPr>
          <w:color w:val="231F20"/>
          <w:w w:val="110"/>
        </w:rPr>
        <w:t>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w w:val="113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terreno,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omportamiento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empre</w:t>
      </w:r>
      <w:r>
        <w:rPr>
          <w:color w:val="231F20"/>
          <w:w w:val="110"/>
        </w:rPr>
        <w:t>sas</w:t>
      </w:r>
      <w:r>
        <w:rPr>
          <w:color w:val="231F20"/>
          <w:spacing w:val="28"/>
          <w:w w:val="115"/>
        </w:rPr>
        <w:t> 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ileñ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g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mejo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onjunto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36"/>
          <w:w w:val="119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4"/>
          <w:w w:val="110"/>
        </w:rPr>
        <w:t> ya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encuentren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inicial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consolidados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poc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habitual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lancen</w:t>
      </w:r>
      <w:r>
        <w:rPr>
          <w:color w:val="231F20"/>
          <w:spacing w:val="21"/>
          <w:w w:val="108"/>
        </w:rPr>
        <w:t> </w:t>
      </w:r>
      <w:r>
        <w:rPr>
          <w:color w:val="231F20"/>
          <w:spacing w:val="-2"/>
          <w:w w:val="110"/>
        </w:rPr>
        <w:t>product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servicios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3" w:space="40"/>
            <w:col w:w="5317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0pt;margin-top:0pt;width:14.2pt;height:841.9pt;mso-position-horizontal-relative:page;mso-position-vertical-relative:page;z-index:2416" coordorigin="0,0" coordsize="284,16838">
            <v:shape style="position:absolute;left:0;top:0;width:284;height:16838" coordorigin="0,0" coordsize="284,16838" path="m0,16838l283,16838,283,0,0,0,0,16838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sz w:val="14"/>
          <w:u w:val="thick" w:color="104C8D"/>
        </w:rPr>
        <w:t>16</w:t>
      </w:r>
      <w:r>
        <w:rPr>
          <w:rFonts w:ascii="Calibri"/>
          <w:color w:val="231F20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161" w:lineRule="exact" w:before="80"/>
        <w:ind w:left="0" w:right="848" w:firstLine="0"/>
        <w:jc w:val="right"/>
        <w:rPr>
          <w:rFonts w:ascii="Trebuchet MS" w:hAnsi="Trebuchet MS" w:cs="Trebuchet MS" w:eastAsia="Trebuchet MS"/>
          <w:sz w:val="14"/>
          <w:szCs w:val="14"/>
        </w:rPr>
      </w:pPr>
      <w:r>
        <w:rPr>
          <w:rFonts w:ascii="Trebuchet MS"/>
          <w:color w:val="231F20"/>
          <w:spacing w:val="-1"/>
          <w:sz w:val="14"/>
        </w:rPr>
        <w:t>In</w:t>
      </w:r>
      <w:r>
        <w:rPr>
          <w:rFonts w:ascii="Trebuchet MS"/>
          <w:color w:val="231F20"/>
          <w:spacing w:val="-2"/>
          <w:sz w:val="14"/>
        </w:rPr>
        <w:t>f</w:t>
      </w:r>
      <w:r>
        <w:rPr>
          <w:rFonts w:ascii="Trebuchet MS"/>
          <w:color w:val="231F20"/>
          <w:spacing w:val="-1"/>
          <w:sz w:val="14"/>
        </w:rPr>
        <w:t>orme</w:t>
      </w:r>
      <w:r>
        <w:rPr>
          <w:rFonts w:ascii="Trebuchet MS"/>
          <w:color w:val="231F20"/>
          <w:spacing w:val="11"/>
          <w:sz w:val="14"/>
        </w:rPr>
        <w:t> </w:t>
      </w:r>
      <w:r>
        <w:rPr>
          <w:rFonts w:ascii="Trebuchet MS"/>
          <w:color w:val="231F20"/>
          <w:spacing w:val="-1"/>
          <w:sz w:val="14"/>
        </w:rPr>
        <w:t>Global</w:t>
      </w:r>
      <w:r>
        <w:rPr>
          <w:rFonts w:ascii="Trebuchet MS"/>
          <w:sz w:val="14"/>
        </w:rPr>
      </w:r>
    </w:p>
    <w:p>
      <w:pPr>
        <w:spacing w:line="176" w:lineRule="exact"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Tahoma"/>
          <w:color w:val="231F20"/>
          <w:spacing w:val="-1"/>
          <w:w w:val="105"/>
          <w:sz w:val="14"/>
        </w:rPr>
        <w:t>Entrepreneurship Monitor</w:t>
      </w:r>
      <w:r>
        <w:rPr>
          <w:rFonts w:ascii="Tahoma"/>
          <w:color w:val="231F20"/>
          <w:spacing w:val="4"/>
          <w:w w:val="105"/>
          <w:sz w:val="14"/>
        </w:rPr>
        <w:t> </w:t>
      </w:r>
      <w:r>
        <w:rPr>
          <w:rFonts w:ascii="Calibri"/>
          <w:b/>
          <w:color w:val="104C8D"/>
          <w:w w:val="105"/>
          <w:sz w:val="14"/>
        </w:rPr>
        <w:t>/</w:t>
      </w:r>
      <w:r>
        <w:rPr>
          <w:rFonts w:ascii="Calibri"/>
          <w:b/>
          <w:color w:val="104C8D"/>
          <w:spacing w:val="17"/>
          <w:w w:val="105"/>
          <w:sz w:val="14"/>
        </w:rPr>
        <w:t> </w:t>
      </w:r>
      <w:r>
        <w:rPr>
          <w:rFonts w:ascii="Calibri"/>
          <w:b/>
          <w:color w:val="104C8D"/>
          <w:spacing w:val="-1"/>
          <w:w w:val="105"/>
          <w:sz w:val="14"/>
        </w:rPr>
        <w:t>2015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104c8d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17"/>
          <w:pgSz w:w="11910" w:h="16840"/>
          <w:pgMar w:header="0" w:footer="0" w:top="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w w:val="110"/>
        </w:rPr>
        <w:t>Así,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iniciativ</w:t>
      </w:r>
      <w:r>
        <w:rPr>
          <w:color w:val="231F20"/>
          <w:w w:val="110"/>
        </w:rPr>
        <w:t>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fase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consideradas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omple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10"/>
        </w:rPr>
        <w:t>doras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ascienden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11,2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seis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39"/>
          <w:w w:val="109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nacional.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ini-</w:t>
      </w:r>
      <w:r>
        <w:rPr>
          <w:color w:val="231F20"/>
          <w:spacing w:val="56"/>
          <w:w w:val="105"/>
        </w:rPr>
        <w:t> </w:t>
      </w:r>
      <w:r>
        <w:rPr>
          <w:color w:val="231F20"/>
          <w:spacing w:val="-1"/>
          <w:w w:val="110"/>
        </w:rPr>
        <w:t>ciativas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pe</w:t>
      </w:r>
      <w:r>
        <w:rPr>
          <w:color w:val="231F20"/>
          <w:spacing w:val="-1"/>
          <w:w w:val="110"/>
        </w:rPr>
        <w:t>simist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9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30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5"/>
          <w:w w:val="110"/>
        </w:rPr>
        <w:t>1,</w:t>
      </w:r>
      <w:r>
        <w:rPr>
          <w:color w:val="231F20"/>
          <w:spacing w:val="-3"/>
          <w:w w:val="110"/>
        </w:rPr>
        <w:t>90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015.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decirse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comportamient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8"/>
          <w:w w:val="119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yuntur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1"/>
          <w:w w:val="109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histórica</w:t>
      </w:r>
      <w:r>
        <w:rPr>
          <w:color w:val="231F20"/>
          <w:w w:val="110"/>
        </w:rPr>
        <w:t> en actividad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vadora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 al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ado.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internacionalización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empresarial</w:t>
      </w:r>
      <w:r>
        <w:rPr>
          <w:color w:val="231F20"/>
          <w:spacing w:val="48"/>
          <w:w w:val="109"/>
        </w:rPr>
        <w:t> </w:t>
      </w:r>
      <w:r>
        <w:rPr>
          <w:color w:val="231F20"/>
          <w:w w:val="110"/>
        </w:rPr>
        <w:t>madrileña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acusado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57"/>
          <w:w w:val="108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troc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significativ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diendo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die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0"/>
        </w:rPr>
        <w:t>décima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llegar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16,6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cantidad</w:t>
      </w:r>
      <w:r>
        <w:rPr>
          <w:color w:val="231F20"/>
          <w:spacing w:val="55"/>
          <w:w w:val="108"/>
        </w:rPr>
        <w:t> </w:t>
      </w:r>
      <w:r>
        <w:rPr>
          <w:color w:val="231F20"/>
          <w:spacing w:val="1"/>
          <w:w w:val="110"/>
        </w:rPr>
        <w:t>toda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í</w:t>
      </w:r>
      <w:r>
        <w:rPr>
          <w:color w:val="231F20"/>
          <w:w w:val="110"/>
        </w:rPr>
        <w:t>a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su</w:t>
      </w:r>
      <w:r>
        <w:rPr>
          <w:color w:val="231F20"/>
          <w:spacing w:val="2"/>
          <w:w w:val="110"/>
        </w:rPr>
        <w:t>pe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onjunto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"/>
          <w:w w:val="110"/>
        </w:rPr>
        <w:t>aci</w:t>
      </w:r>
      <w:r>
        <w:rPr>
          <w:color w:val="231F20"/>
          <w:spacing w:val="2"/>
          <w:w w:val="110"/>
        </w:rPr>
        <w:t>on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l.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Este</w:t>
      </w:r>
      <w:r>
        <w:rPr>
          <w:color w:val="231F20"/>
          <w:spacing w:val="46"/>
          <w:w w:val="108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troc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afect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todas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categorías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 fact</w:t>
      </w:r>
      <w:r>
        <w:rPr>
          <w:color w:val="231F20"/>
          <w:spacing w:val="-4"/>
          <w:w w:val="110"/>
        </w:rPr>
        <w:t>u-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2"/>
          <w:w w:val="110"/>
        </w:rPr>
        <w:t>ración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ternacional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considera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GEM.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Sin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emb</w:t>
      </w:r>
      <w:r>
        <w:rPr>
          <w:color w:val="231F20"/>
          <w:spacing w:val="-3"/>
          <w:w w:val="110"/>
        </w:rPr>
        <w:t>argo</w:t>
      </w:r>
      <w:r>
        <w:rPr>
          <w:color w:val="231F20"/>
          <w:spacing w:val="52"/>
          <w:w w:val="112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dramátic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25"/>
          <w:w w:val="115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enido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española.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right="655"/>
        <w:jc w:val="left"/>
      </w:pPr>
      <w:bookmarkStart w:name="_TOC_250019" w:id="12"/>
      <w:r>
        <w:rPr>
          <w:color w:val="104C8D"/>
          <w:w w:val="115"/>
        </w:rPr>
        <w:t>La</w:t>
      </w:r>
      <w:r>
        <w:rPr>
          <w:color w:val="104C8D"/>
          <w:spacing w:val="-2"/>
          <w:w w:val="115"/>
        </w:rPr>
        <w:t> </w:t>
      </w:r>
      <w:r>
        <w:rPr>
          <w:color w:val="104C8D"/>
          <w:w w:val="115"/>
        </w:rPr>
        <w:t>financiación</w:t>
      </w:r>
      <w:r>
        <w:rPr>
          <w:color w:val="104C8D"/>
          <w:spacing w:val="-1"/>
          <w:w w:val="115"/>
        </w:rPr>
        <w:t> </w:t>
      </w:r>
      <w:r>
        <w:rPr>
          <w:color w:val="104C8D"/>
          <w:w w:val="115"/>
        </w:rPr>
        <w:t>de</w:t>
      </w:r>
      <w:r>
        <w:rPr>
          <w:color w:val="104C8D"/>
          <w:spacing w:val="-1"/>
          <w:w w:val="115"/>
        </w:rPr>
        <w:t> </w:t>
      </w:r>
      <w:r>
        <w:rPr>
          <w:color w:val="104C8D"/>
          <w:w w:val="115"/>
        </w:rPr>
        <w:t>la</w:t>
      </w:r>
      <w:r>
        <w:rPr>
          <w:color w:val="104C8D"/>
          <w:spacing w:val="-1"/>
          <w:w w:val="115"/>
        </w:rPr>
        <w:t> </w:t>
      </w:r>
      <w:r>
        <w:rPr>
          <w:color w:val="104C8D"/>
          <w:w w:val="115"/>
        </w:rPr>
        <w:t>actividad</w:t>
      </w:r>
      <w:r>
        <w:rPr>
          <w:color w:val="104C8D"/>
          <w:w w:val="115"/>
        </w:rPr>
        <w:t> </w:t>
      </w:r>
      <w:r>
        <w:rPr>
          <w:color w:val="104C8D"/>
          <w:spacing w:val="-3"/>
          <w:w w:val="115"/>
        </w:rPr>
        <w:t>emprendedor</w:t>
      </w:r>
      <w:r>
        <w:rPr>
          <w:color w:val="104C8D"/>
          <w:spacing w:val="-2"/>
          <w:w w:val="115"/>
        </w:rPr>
        <w:t>a</w:t>
      </w:r>
      <w:bookmarkEnd w:id="12"/>
      <w:r>
        <w:rPr/>
      </w:r>
    </w:p>
    <w:p>
      <w:pPr>
        <w:pStyle w:val="BodyText"/>
        <w:spacing w:line="275" w:lineRule="auto" w:before="173"/>
        <w:ind w:right="1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aportación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habitual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7"/>
          <w:w w:val="108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empresa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6"/>
          <w:w w:val="110"/>
        </w:rPr>
        <w:t>48,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68</w:t>
      </w:r>
      <w:r>
        <w:rPr>
          <w:color w:val="231F20"/>
          <w:spacing w:val="1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106.</w:t>
      </w:r>
      <w:r>
        <w:rPr>
          <w:color w:val="231F20"/>
          <w:spacing w:val="-6"/>
          <w:w w:val="110"/>
        </w:rPr>
        <w:t>17</w:t>
      </w:r>
      <w:r>
        <w:rPr>
          <w:color w:val="231F20"/>
          <w:spacing w:val="-4"/>
          <w:w w:val="110"/>
        </w:rPr>
        <w:t>8</w:t>
      </w:r>
      <w:r>
        <w:rPr>
          <w:color w:val="231F20"/>
          <w:spacing w:val="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/>
      </w:r>
    </w:p>
    <w:p>
      <w:pPr>
        <w:pStyle w:val="BodyText"/>
        <w:numPr>
          <w:ilvl w:val="1"/>
          <w:numId w:val="10"/>
        </w:numPr>
        <w:tabs>
          <w:tab w:pos="746" w:val="left" w:leader="none"/>
        </w:tabs>
        <w:spacing w:line="240" w:lineRule="auto" w:before="0" w:after="0"/>
        <w:ind w:left="745" w:right="0" w:hanging="632"/>
        <w:jc w:val="both"/>
      </w:pP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013,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cifras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pueden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vers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condicio</w:t>
      </w:r>
      <w:r>
        <w:rPr>
          <w:color w:val="231F20"/>
          <w:spacing w:val="-4"/>
          <w:w w:val="110"/>
        </w:rPr>
        <w:t>-</w:t>
      </w:r>
      <w:r>
        <w:rPr/>
      </w:r>
    </w:p>
    <w:p>
      <w:pPr>
        <w:pStyle w:val="BodyText"/>
        <w:spacing w:line="275" w:lineRule="auto"/>
        <w:ind w:right="847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nadas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encuestada,</w:t>
      </w:r>
      <w:r>
        <w:rPr>
          <w:color w:val="231F20"/>
          <w:spacing w:val="23"/>
          <w:w w:val="108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uen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alizar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aporta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2"/>
          <w:w w:val="110"/>
        </w:rPr>
        <w:t>ci</w:t>
      </w:r>
      <w:r>
        <w:rPr>
          <w:color w:val="231F20"/>
          <w:spacing w:val="-3"/>
          <w:w w:val="110"/>
        </w:rPr>
        <w:t>ón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5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4"/>
          <w:w w:val="110"/>
        </w:rPr>
        <w:t>000</w:t>
      </w:r>
      <w:r>
        <w:rPr>
          <w:color w:val="231F20"/>
          <w:spacing w:val="6"/>
          <w:w w:val="110"/>
        </w:rPr>
        <w:t> </w:t>
      </w:r>
      <w:r>
        <w:rPr>
          <w:rFonts w:ascii="Arial" w:hAnsi="Arial" w:cs="Arial" w:eastAsia="Arial"/>
          <w:color w:val="231F20"/>
          <w:spacing w:val="-1"/>
          <w:w w:val="110"/>
        </w:rPr>
        <w:t>€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sta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cifra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op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emp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ended</w:t>
      </w:r>
      <w:r>
        <w:rPr>
          <w:color w:val="231F20"/>
          <w:spacing w:val="-3"/>
          <w:w w:val="110"/>
        </w:rPr>
        <w:t>or</w:t>
      </w:r>
      <w:r>
        <w:rPr>
          <w:color w:val="231F20"/>
          <w:spacing w:val="50"/>
          <w:w w:val="111"/>
        </w:rPr>
        <w:t> </w:t>
      </w:r>
      <w:r>
        <w:rPr>
          <w:color w:val="231F20"/>
          <w:spacing w:val="-1"/>
          <w:w w:val="110"/>
        </w:rPr>
        <w:t>aporta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3</w:t>
      </w:r>
      <w:r>
        <w:rPr>
          <w:color w:val="231F20"/>
          <w:spacing w:val="-5"/>
          <w:w w:val="110"/>
        </w:rPr>
        <w:t>2.</w:t>
      </w:r>
      <w:r>
        <w:rPr>
          <w:color w:val="231F20"/>
          <w:spacing w:val="-6"/>
          <w:w w:val="110"/>
        </w:rPr>
        <w:t>12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.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Otr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 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22,2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aportado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100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requerido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inicio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2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sus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opio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recurs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22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sitúa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5"/>
          <w:w w:val="110"/>
        </w:rPr>
        <w:t>23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9"/>
          <w:w w:val="110"/>
        </w:rPr>
        <w:t>1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signifi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10"/>
        </w:rPr>
        <w:t>ca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7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1"/>
          <w:w w:val="110"/>
        </w:rPr>
        <w:t>7</w:t>
      </w:r>
      <w:r>
        <w:rPr>
          <w:color w:val="231F20"/>
          <w:spacing w:val="-10"/>
          <w:w w:val="110"/>
        </w:rPr>
        <w:t>,8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emprendedore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nec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sit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58"/>
          <w:w w:val="108"/>
        </w:rPr>
        <w:t> </w:t>
      </w:r>
      <w:r>
        <w:rPr>
          <w:color w:val="231F20"/>
          <w:spacing w:val="-1"/>
          <w:w w:val="110"/>
        </w:rPr>
        <w:t>recurrir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fuentes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ajenas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financiar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yec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necesario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xterna,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08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articular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privada,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fluya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óptima.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3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porcentaje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población</w:t>
      </w:r>
      <w:r>
        <w:rPr>
          <w:color w:val="231F20"/>
          <w:spacing w:val="45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18-64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invertido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3"/>
          <w:w w:val="119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ajeno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23"/>
          <w:w w:val="111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registrada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5,5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española.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aportación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media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3"/>
          <w:w w:val="110"/>
        </w:rPr>
        <w:t> 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alizan lo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versor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 in</w:t>
      </w:r>
      <w:r>
        <w:rPr>
          <w:color w:val="231F20"/>
          <w:spacing w:val="-2"/>
          <w:w w:val="110"/>
        </w:rPr>
        <w:t>formales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 </w:t>
      </w:r>
      <w:r>
        <w:rPr>
          <w:color w:val="231F20"/>
          <w:spacing w:val="-8"/>
          <w:w w:val="110"/>
        </w:rPr>
        <w:t>2</w:t>
      </w:r>
      <w:r>
        <w:rPr>
          <w:color w:val="231F20"/>
          <w:spacing w:val="-9"/>
          <w:w w:val="110"/>
        </w:rPr>
        <w:t>7.2</w:t>
      </w:r>
      <w:r>
        <w:rPr>
          <w:color w:val="231F20"/>
          <w:spacing w:val="-8"/>
          <w:w w:val="110"/>
        </w:rPr>
        <w:t>55</w:t>
      </w:r>
      <w:r>
        <w:rPr>
          <w:color w:val="231F20"/>
          <w:spacing w:val="9"/>
          <w:w w:val="110"/>
        </w:rPr>
        <w:t> </w:t>
      </w:r>
      <w:r>
        <w:rPr>
          <w:rFonts w:ascii="Arial" w:hAnsi="Arial" w:cs="Arial" w:eastAsia="Arial"/>
          <w:color w:val="231F20"/>
          <w:spacing w:val="-1"/>
          <w:w w:val="110"/>
        </w:rPr>
        <w:t>€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5"/>
          <w:w w:val="96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(18.56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)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9"/>
          <w:w w:val="111"/>
        </w:rPr>
        <w:t> </w:t>
      </w:r>
      <w:r>
        <w:rPr>
          <w:color w:val="231F20"/>
          <w:spacing w:val="-1"/>
          <w:w w:val="110"/>
        </w:rPr>
        <w:t>media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nacional,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uno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5"/>
          <w:w w:val="110"/>
        </w:rPr>
        <w:t>1</w:t>
      </w:r>
      <w:r>
        <w:rPr>
          <w:color w:val="231F20"/>
          <w:spacing w:val="-9"/>
          <w:w w:val="110"/>
        </w:rPr>
        <w:t>7.27</w:t>
      </w:r>
      <w:r>
        <w:rPr>
          <w:color w:val="231F20"/>
          <w:spacing w:val="-7"/>
          <w:w w:val="110"/>
        </w:rPr>
        <w:t>0</w:t>
      </w:r>
      <w:r>
        <w:rPr>
          <w:color w:val="231F20"/>
          <w:spacing w:val="-3"/>
          <w:w w:val="110"/>
        </w:rPr>
        <w:t> </w:t>
      </w:r>
      <w:r>
        <w:rPr>
          <w:rFonts w:ascii="Arial" w:hAnsi="Arial" w:cs="Arial" w:eastAsia="Arial"/>
          <w:color w:val="231F20"/>
          <w:spacing w:val="-1"/>
          <w:w w:val="110"/>
        </w:rPr>
        <w:t>€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inmensa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yoría</w:t>
      </w:r>
      <w:r>
        <w:rPr>
          <w:color w:val="231F20"/>
          <w:spacing w:val="28"/>
          <w:w w:val="111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99</w:t>
      </w:r>
      <w:r>
        <w:rPr>
          <w:color w:val="231F20"/>
          <w:spacing w:val="-4"/>
          <w:w w:val="110"/>
        </w:rPr>
        <w:t>,2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algún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relación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bene</w:t>
      </w:r>
      <w:r>
        <w:rPr>
          <w:color w:val="231F20"/>
          <w:spacing w:val="-1"/>
          <w:w w:val="110"/>
        </w:rPr>
        <w:t>ficiario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normalmen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w w:val="110"/>
        </w:rPr>
        <w:t> una </w:t>
      </w:r>
      <w:r>
        <w:rPr>
          <w:color w:val="231F20"/>
          <w:spacing w:val="-1"/>
          <w:w w:val="110"/>
        </w:rPr>
        <w:t>relación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familiar</w:t>
      </w:r>
      <w:r>
        <w:rPr>
          <w:color w:val="231F20"/>
          <w:w w:val="110"/>
        </w:rPr>
        <w:t> o de </w:t>
      </w:r>
      <w:r>
        <w:rPr>
          <w:color w:val="231F20"/>
          <w:spacing w:val="-1"/>
          <w:w w:val="110"/>
        </w:rPr>
        <w:t>amist</w:t>
      </w:r>
      <w:r>
        <w:rPr>
          <w:color w:val="231F20"/>
          <w:spacing w:val="-2"/>
          <w:w w:val="110"/>
        </w:rPr>
        <w:t>ad.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8"/>
        <w:jc w:val="both"/>
      </w:pP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erfil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rs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riva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ciu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ri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3"/>
          <w:w w:val="119"/>
        </w:rPr>
        <w:t> </w:t>
      </w:r>
      <w:r>
        <w:rPr>
          <w:color w:val="231F20"/>
          <w:w w:val="110"/>
        </w:rPr>
        <w:t>similar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hombre,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media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na,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origen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superiores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30"/>
          <w:w w:val="112"/>
        </w:rPr>
        <w:t> 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ormación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specífi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0pt;width:14.2pt;height:841.9pt;mso-position-horizontal-relative:page;mso-position-vertical-relative:page;z-index:2464" coordorigin="11622,0" coordsize="284,16838">
            <v:shape style="position:absolute;left:11622;top:0;width:284;height:16838" coordorigin="11622,0" coordsize="284,16838" path="m11622,0l11622,16838,11906,16838,11906,0,11622,0xe" filled="true" fillcolor="#104c8d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78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2"/>
          <w:sz w:val="14"/>
        </w:rPr>
      </w:r>
      <w:r>
        <w:rPr>
          <w:rFonts w:ascii="Calibri"/>
          <w:color w:val="231F20"/>
          <w:w w:val="90"/>
          <w:sz w:val="14"/>
          <w:u w:val="thick" w:color="104C8D"/>
        </w:rPr>
        <w:t>17</w:t>
      </w:r>
      <w:r>
        <w:rPr>
          <w:rFonts w:ascii="Calibri"/>
          <w:color w:val="231F20"/>
          <w:w w:val="92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869" w:lineRule="exact"/>
        <w:ind w:left="6558"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.0pt;margin-top:-84.082901pt;width:595.15pt;height:283.5pt;mso-position-horizontal-relative:page;mso-position-vertical-relative:paragraph;z-index:-320464" coordorigin="0,-1682" coordsize="11903,5670">
            <v:shape style="position:absolute;left:0;top:-1682;width:11903;height:5670" coordorigin="0,-1682" coordsize="11903,5670" path="m0,3988l11903,3988,11903,-1682,0,-1682,0,3988e" filled="true" fillcolor="#92278f" stroked="false">
              <v:path arrowok="t"/>
              <v:fill type="solid"/>
            </v:shape>
            <w10:wrap type="none"/>
          </v:group>
        </w:pict>
      </w:r>
      <w:r>
        <w:rPr>
          <w:rFonts w:ascii="Calibri" w:hAnsi="Calibri"/>
          <w:color w:val="FFFFFF"/>
          <w:spacing w:val="-15"/>
          <w:w w:val="110"/>
        </w:rPr>
        <w:t>CAPÍTUL</w:t>
      </w:r>
      <w:r>
        <w:rPr>
          <w:rFonts w:ascii="Calibri" w:hAnsi="Calibri"/>
          <w:color w:val="FFFFFF"/>
          <w:spacing w:val="-18"/>
          <w:w w:val="110"/>
        </w:rPr>
        <w:t>O</w:t>
      </w:r>
      <w:r>
        <w:rPr>
          <w:rFonts w:ascii="Calibri" w:hAnsi="Calibri"/>
          <w:color w:val="FFFFFF"/>
          <w:w w:val="110"/>
        </w:rPr>
        <w:t> </w:t>
      </w:r>
      <w:r>
        <w:rPr>
          <w:rFonts w:ascii="Calibri" w:hAnsi="Calibri"/>
          <w:color w:val="FFFFFF"/>
          <w:spacing w:val="58"/>
          <w:w w:val="110"/>
        </w:rPr>
        <w:t> </w:t>
      </w:r>
      <w:r>
        <w:rPr>
          <w:rFonts w:ascii="Calibri" w:hAnsi="Calibri"/>
          <w:color w:val="FFFFFF"/>
          <w:spacing w:val="-20"/>
          <w:w w:val="110"/>
        </w:rPr>
        <w:t>1.</w:t>
      </w:r>
      <w:r>
        <w:rPr>
          <w:rFonts w:ascii="Calibri" w:hAnsi="Calibri"/>
          <w:b w:val="0"/>
        </w:rPr>
      </w:r>
    </w:p>
    <w:p>
      <w:pPr>
        <w:pStyle w:val="Heading2"/>
        <w:spacing w:line="630" w:lineRule="exact"/>
        <w:ind w:left="1984" w:right="484" w:firstLine="608"/>
        <w:jc w:val="left"/>
        <w:rPr>
          <w:rFonts w:ascii="Calibri" w:hAnsi="Calibri" w:cs="Calibri" w:eastAsia="Calibri"/>
          <w:b w:val="0"/>
          <w:bCs w:val="0"/>
        </w:rPr>
      </w:pPr>
      <w:bookmarkStart w:name="_TOC_250018" w:id="13"/>
      <w:r>
        <w:rPr>
          <w:rFonts w:ascii="Calibri"/>
          <w:color w:val="FFFFFF"/>
          <w:spacing w:val="-9"/>
          <w:w w:val="120"/>
        </w:rPr>
        <w:t>E</w:t>
      </w:r>
      <w:r>
        <w:rPr>
          <w:rFonts w:ascii="Calibri"/>
          <w:color w:val="FFFFFF"/>
          <w:spacing w:val="-13"/>
          <w:w w:val="120"/>
        </w:rPr>
        <w:t>S</w:t>
      </w:r>
      <w:r>
        <w:rPr>
          <w:rFonts w:ascii="Calibri"/>
          <w:color w:val="FFFFFF"/>
          <w:spacing w:val="-50"/>
          <w:w w:val="120"/>
        </w:rPr>
        <w:t>T</w:t>
      </w:r>
      <w:r>
        <w:rPr>
          <w:rFonts w:ascii="Calibri"/>
          <w:color w:val="FFFFFF"/>
          <w:w w:val="120"/>
        </w:rPr>
        <w:t>ADO</w:t>
      </w:r>
      <w:r>
        <w:rPr>
          <w:rFonts w:ascii="Calibri"/>
          <w:color w:val="FFFFFF"/>
          <w:spacing w:val="47"/>
          <w:w w:val="120"/>
        </w:rPr>
        <w:t> </w:t>
      </w:r>
      <w:r>
        <w:rPr>
          <w:rFonts w:ascii="Calibri"/>
          <w:color w:val="FFFFFF"/>
          <w:w w:val="120"/>
        </w:rPr>
        <w:t>DE</w:t>
      </w:r>
      <w:r>
        <w:rPr>
          <w:rFonts w:ascii="Calibri"/>
          <w:color w:val="FFFFFF"/>
          <w:spacing w:val="47"/>
          <w:w w:val="120"/>
        </w:rPr>
        <w:t> </w:t>
      </w:r>
      <w:r>
        <w:rPr>
          <w:rFonts w:ascii="Calibri"/>
          <w:color w:val="FFFFFF"/>
          <w:w w:val="120"/>
        </w:rPr>
        <w:t>L</w:t>
      </w:r>
      <w:r>
        <w:rPr>
          <w:rFonts w:ascii="Calibri"/>
          <w:color w:val="FFFFFF"/>
          <w:spacing w:val="-13"/>
          <w:w w:val="120"/>
        </w:rPr>
        <w:t>A</w:t>
      </w:r>
      <w:r>
        <w:rPr>
          <w:rFonts w:ascii="Calibri"/>
          <w:color w:val="FFFFFF"/>
          <w:w w:val="120"/>
        </w:rPr>
        <w:t>S</w:t>
      </w:r>
      <w:r>
        <w:rPr>
          <w:rFonts w:ascii="Calibri"/>
          <w:color w:val="FFFFFF"/>
          <w:spacing w:val="47"/>
          <w:w w:val="120"/>
        </w:rPr>
        <w:t> </w:t>
      </w:r>
      <w:r>
        <w:rPr>
          <w:rFonts w:ascii="Calibri"/>
          <w:color w:val="FFFFFF"/>
          <w:spacing w:val="-13"/>
          <w:w w:val="120"/>
        </w:rPr>
        <w:t>C</w:t>
      </w:r>
      <w:r>
        <w:rPr>
          <w:rFonts w:ascii="Calibri"/>
          <w:color w:val="FFFFFF"/>
          <w:w w:val="120"/>
        </w:rPr>
        <w:t>ONDICION</w:t>
      </w:r>
      <w:r>
        <w:rPr>
          <w:rFonts w:ascii="Calibri"/>
          <w:color w:val="FFFFFF"/>
          <w:spacing w:val="-10"/>
          <w:w w:val="120"/>
        </w:rPr>
        <w:t>E</w:t>
      </w:r>
      <w:r>
        <w:rPr>
          <w:rFonts w:ascii="Calibri"/>
          <w:color w:val="FFFFFF"/>
          <w:w w:val="120"/>
        </w:rPr>
        <w:t>S</w:t>
      </w:r>
      <w:r>
        <w:rPr>
          <w:rFonts w:ascii="Calibri"/>
          <w:color w:val="FFFFFF"/>
          <w:w w:val="139"/>
        </w:rPr>
        <w:t> </w:t>
      </w:r>
      <w:r>
        <w:rPr>
          <w:rFonts w:ascii="Calibri"/>
          <w:color w:val="FFFFFF"/>
          <w:w w:val="120"/>
        </w:rPr>
        <w:t>DE</w:t>
      </w:r>
      <w:r>
        <w:rPr>
          <w:rFonts w:ascii="Calibri"/>
          <w:color w:val="FFFFFF"/>
          <w:spacing w:val="3"/>
          <w:w w:val="120"/>
        </w:rPr>
        <w:t> </w:t>
      </w:r>
      <w:r>
        <w:rPr>
          <w:rFonts w:ascii="Calibri"/>
          <w:color w:val="FFFFFF"/>
          <w:w w:val="120"/>
        </w:rPr>
        <w:t>EN</w:t>
      </w:r>
      <w:r>
        <w:rPr>
          <w:rFonts w:ascii="Calibri"/>
          <w:color w:val="FFFFFF"/>
          <w:spacing w:val="-19"/>
          <w:w w:val="120"/>
        </w:rPr>
        <w:t>T</w:t>
      </w:r>
      <w:r>
        <w:rPr>
          <w:rFonts w:ascii="Calibri"/>
          <w:color w:val="FFFFFF"/>
          <w:w w:val="120"/>
        </w:rPr>
        <w:t>ORNO</w:t>
      </w:r>
      <w:r>
        <w:rPr>
          <w:rFonts w:ascii="Calibri"/>
          <w:color w:val="FFFFFF"/>
          <w:spacing w:val="3"/>
          <w:w w:val="120"/>
        </w:rPr>
        <w:t> </w:t>
      </w:r>
      <w:r>
        <w:rPr>
          <w:rFonts w:ascii="Calibri"/>
          <w:color w:val="FFFFFF"/>
          <w:spacing w:val="-38"/>
          <w:w w:val="120"/>
        </w:rPr>
        <w:t>P</w:t>
      </w:r>
      <w:r>
        <w:rPr>
          <w:rFonts w:ascii="Calibri"/>
          <w:color w:val="FFFFFF"/>
          <w:w w:val="120"/>
        </w:rPr>
        <w:t>A</w:t>
      </w:r>
      <w:r>
        <w:rPr>
          <w:rFonts w:ascii="Calibri"/>
          <w:color w:val="FFFFFF"/>
          <w:spacing w:val="-9"/>
          <w:w w:val="120"/>
        </w:rPr>
        <w:t>R</w:t>
      </w:r>
      <w:r>
        <w:rPr>
          <w:rFonts w:ascii="Calibri"/>
          <w:color w:val="FFFFFF"/>
          <w:w w:val="120"/>
        </w:rPr>
        <w:t>A</w:t>
      </w:r>
      <w:r>
        <w:rPr>
          <w:rFonts w:ascii="Calibri"/>
          <w:color w:val="FFFFFF"/>
          <w:spacing w:val="3"/>
          <w:w w:val="120"/>
        </w:rPr>
        <w:t> </w:t>
      </w:r>
      <w:r>
        <w:rPr>
          <w:rFonts w:ascii="Calibri"/>
          <w:color w:val="FFFFFF"/>
          <w:w w:val="120"/>
        </w:rPr>
        <w:t>EMPRENDER</w:t>
      </w:r>
      <w:bookmarkEnd w:id="13"/>
      <w:r>
        <w:rPr>
          <w:rFonts w:ascii="Calibri"/>
          <w:b w:val="0"/>
        </w:rPr>
      </w:r>
    </w:p>
    <w:p>
      <w:pPr>
        <w:spacing w:after="0" w:line="630" w:lineRule="exact"/>
        <w:jc w:val="left"/>
        <w:rPr>
          <w:rFonts w:ascii="Calibri" w:hAnsi="Calibri" w:cs="Calibri" w:eastAsia="Calibri"/>
        </w:rPr>
        <w:sectPr>
          <w:headerReference w:type="even" r:id="rId18"/>
          <w:pgSz w:w="11910" w:h="16840"/>
          <w:pgMar w:header="0" w:footer="0" w:top="1580" w:bottom="280" w:left="0" w:right="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Heading3"/>
        <w:spacing w:line="240" w:lineRule="auto"/>
        <w:ind w:right="854"/>
        <w:jc w:val="right"/>
        <w:rPr>
          <w:b w:val="0"/>
          <w:bCs w:val="0"/>
        </w:rPr>
      </w:pPr>
      <w:r>
        <w:rPr>
          <w:color w:val="92278F"/>
          <w:spacing w:val="-7"/>
          <w:w w:val="110"/>
        </w:rPr>
        <w:t>CAPÍTUL</w:t>
      </w:r>
      <w:r>
        <w:rPr>
          <w:color w:val="92278F"/>
          <w:spacing w:val="-9"/>
          <w:w w:val="110"/>
        </w:rPr>
        <w:t>O</w:t>
      </w:r>
      <w:r>
        <w:rPr>
          <w:color w:val="92278F"/>
          <w:w w:val="110"/>
        </w:rPr>
        <w:t> </w:t>
      </w:r>
      <w:r>
        <w:rPr>
          <w:color w:val="92278F"/>
          <w:spacing w:val="26"/>
          <w:w w:val="110"/>
        </w:rPr>
        <w:t> </w:t>
      </w:r>
      <w:r>
        <w:rPr>
          <w:color w:val="92278F"/>
          <w:spacing w:val="-10"/>
          <w:w w:val="110"/>
        </w:rPr>
        <w:t>1.</w:t>
      </w:r>
      <w:r>
        <w:rPr>
          <w:b w:val="0"/>
        </w:rPr>
      </w:r>
    </w:p>
    <w:p>
      <w:pPr>
        <w:pStyle w:val="Heading5"/>
        <w:spacing w:line="280" w:lineRule="exact"/>
        <w:ind w:left="6129" w:right="848" w:firstLine="270"/>
        <w:jc w:val="right"/>
        <w:rPr>
          <w:b w:val="0"/>
          <w:bCs w:val="0"/>
        </w:rPr>
      </w:pPr>
      <w:r>
        <w:rPr>
          <w:color w:val="92278F"/>
          <w:spacing w:val="-6"/>
          <w:w w:val="120"/>
        </w:rPr>
        <w:t>EST</w:t>
      </w:r>
      <w:r>
        <w:rPr>
          <w:color w:val="92278F"/>
          <w:spacing w:val="-7"/>
          <w:w w:val="120"/>
        </w:rPr>
        <w:t>ADO</w:t>
      </w:r>
      <w:r>
        <w:rPr>
          <w:color w:val="92278F"/>
          <w:spacing w:val="25"/>
          <w:w w:val="120"/>
        </w:rPr>
        <w:t> </w:t>
      </w:r>
      <w:r>
        <w:rPr>
          <w:color w:val="92278F"/>
          <w:w w:val="120"/>
        </w:rPr>
        <w:t>DE</w:t>
      </w:r>
      <w:r>
        <w:rPr>
          <w:color w:val="92278F"/>
          <w:spacing w:val="25"/>
          <w:w w:val="120"/>
        </w:rPr>
        <w:t> </w:t>
      </w:r>
      <w:r>
        <w:rPr>
          <w:color w:val="92278F"/>
          <w:spacing w:val="-3"/>
          <w:w w:val="120"/>
        </w:rPr>
        <w:t>LAS</w:t>
      </w:r>
      <w:r>
        <w:rPr>
          <w:color w:val="92278F"/>
          <w:spacing w:val="26"/>
          <w:w w:val="120"/>
        </w:rPr>
        <w:t> </w:t>
      </w:r>
      <w:r>
        <w:rPr>
          <w:color w:val="92278F"/>
          <w:spacing w:val="-1"/>
          <w:w w:val="120"/>
        </w:rPr>
        <w:t>C</w:t>
      </w:r>
      <w:r>
        <w:rPr>
          <w:color w:val="92278F"/>
          <w:spacing w:val="-2"/>
          <w:w w:val="120"/>
        </w:rPr>
        <w:t>ONDICIONE</w:t>
      </w:r>
      <w:r>
        <w:rPr>
          <w:color w:val="92278F"/>
          <w:spacing w:val="-1"/>
          <w:w w:val="120"/>
        </w:rPr>
        <w:t>S</w:t>
      </w:r>
      <w:r>
        <w:rPr>
          <w:color w:val="92278F"/>
          <w:spacing w:val="26"/>
          <w:w w:val="139"/>
        </w:rPr>
        <w:t> </w:t>
      </w:r>
      <w:r>
        <w:rPr>
          <w:color w:val="92278F"/>
          <w:w w:val="120"/>
        </w:rPr>
        <w:t>DE</w:t>
      </w:r>
      <w:r>
        <w:rPr>
          <w:color w:val="92278F"/>
          <w:spacing w:val="2"/>
          <w:w w:val="120"/>
        </w:rPr>
        <w:t> </w:t>
      </w:r>
      <w:r>
        <w:rPr>
          <w:color w:val="92278F"/>
          <w:spacing w:val="-2"/>
          <w:w w:val="120"/>
        </w:rPr>
        <w:t>ENT</w:t>
      </w:r>
      <w:r>
        <w:rPr>
          <w:color w:val="92278F"/>
          <w:spacing w:val="-3"/>
          <w:w w:val="120"/>
        </w:rPr>
        <w:t>ORNO</w:t>
      </w:r>
      <w:r>
        <w:rPr>
          <w:color w:val="92278F"/>
          <w:spacing w:val="3"/>
          <w:w w:val="120"/>
        </w:rPr>
        <w:t> </w:t>
      </w:r>
      <w:r>
        <w:rPr>
          <w:color w:val="92278F"/>
          <w:spacing w:val="-6"/>
          <w:w w:val="120"/>
        </w:rPr>
        <w:t>PARA</w:t>
      </w:r>
      <w:r>
        <w:rPr>
          <w:color w:val="92278F"/>
          <w:spacing w:val="3"/>
          <w:w w:val="120"/>
        </w:rPr>
        <w:t> </w:t>
      </w:r>
      <w:r>
        <w:rPr>
          <w:color w:val="92278F"/>
          <w:w w:val="120"/>
        </w:rPr>
        <w:t>EMPRENDER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19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terri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torio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influye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vant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bre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existencia</w:t>
      </w:r>
      <w:r>
        <w:rPr>
          <w:color w:val="231F20"/>
          <w:spacing w:val="58"/>
          <w:w w:val="111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captación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oportunidades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emprender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39"/>
          <w:w w:val="109"/>
        </w:rPr>
        <w:t> </w:t>
      </w:r>
      <w:r>
        <w:rPr>
          <w:color w:val="231F20"/>
          <w:w w:val="110"/>
        </w:rPr>
        <w:t>parte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población,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sobre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ap</w:t>
      </w:r>
      <w:r>
        <w:rPr>
          <w:color w:val="231F20"/>
          <w:w w:val="110"/>
        </w:rPr>
        <w:t>acita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dicha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hacerlo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z,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27"/>
          <w:w w:val="115"/>
        </w:rPr>
        <w:t> </w:t>
      </w:r>
      <w:r>
        <w:rPr>
          <w:color w:val="231F20"/>
          <w:spacing w:val="-1"/>
          <w:w w:val="110"/>
        </w:rPr>
        <w:t>condiciones </w:t>
      </w:r>
      <w:r>
        <w:rPr>
          <w:color w:val="231F20"/>
          <w:w w:val="110"/>
        </w:rPr>
        <w:t>de </w:t>
      </w:r>
      <w:r>
        <w:rPr>
          <w:color w:val="231F20"/>
          <w:spacing w:val="-1"/>
          <w:w w:val="110"/>
        </w:rPr>
        <w:t>entorno </w:t>
      </w:r>
      <w:r>
        <w:rPr>
          <w:color w:val="231F20"/>
          <w:w w:val="110"/>
        </w:rPr>
        <w:t>inciden en la</w:t>
      </w:r>
      <w:r>
        <w:rPr>
          <w:color w:val="231F20"/>
          <w:spacing w:val="-1"/>
          <w:w w:val="110"/>
        </w:rPr>
        <w:t> magnit</w:t>
      </w:r>
      <w:r>
        <w:rPr>
          <w:color w:val="231F20"/>
          <w:spacing w:val="-2"/>
          <w:w w:val="110"/>
        </w:rPr>
        <w:t>ud</w:t>
      </w:r>
      <w:r>
        <w:rPr>
          <w:color w:val="231F20"/>
          <w:w w:val="110"/>
        </w:rPr>
        <w:t> 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1"/>
        </w:rPr>
        <w:t> </w:t>
      </w:r>
      <w:r>
        <w:rPr>
          <w:color w:val="231F20"/>
          <w:spacing w:val="-1"/>
          <w:w w:val="110"/>
        </w:rPr>
        <w:t>actividad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al.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modelo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teóric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29"/>
          <w:w w:val="103"/>
        </w:rPr>
        <w:t> </w:t>
      </w:r>
      <w:r>
        <w:rPr>
          <w:color w:val="231F20"/>
          <w:spacing w:val="-2"/>
          <w:w w:val="110"/>
        </w:rPr>
        <w:t>reconoc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carácter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condicionante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8"/>
          <w:w w:val="114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dor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manera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informe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inicia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precisa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figuran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perspecti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gener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dicion</w:t>
      </w:r>
      <w:r>
        <w:rPr>
          <w:color w:val="231F20"/>
          <w:spacing w:val="-2"/>
          <w:w w:val="110"/>
        </w:rPr>
        <w:t>e</w:t>
      </w:r>
      <w:r>
        <w:rPr>
          <w:color w:val="231F20"/>
          <w:w w:val="110"/>
        </w:rPr>
        <w:t>s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 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r</w:t>
      </w:r>
      <w:r>
        <w:rPr>
          <w:color w:val="231F20"/>
          <w:w w:val="110"/>
        </w:rPr>
        <w:t>ti</w:t>
      </w:r>
      <w:r>
        <w:rPr>
          <w:color w:val="231F20"/>
          <w:spacing w:val="-1"/>
          <w:w w:val="110"/>
        </w:rPr>
        <w:t>c</w:t>
      </w:r>
      <w:r>
        <w:rPr>
          <w:color w:val="231F20"/>
          <w:w w:val="110"/>
        </w:rPr>
        <w:t>ula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relación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st</w:t>
      </w:r>
      <w:r>
        <w:rPr>
          <w:color w:val="231F20"/>
          <w:spacing w:val="-5"/>
          <w:w w:val="110"/>
        </w:rPr>
        <w:t>ado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ondicione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ono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capit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sitúa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uno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terri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10"/>
        </w:rPr>
        <w:t>torios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favorables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2"/>
          <w:w w:val="110"/>
        </w:rPr>
        <w:t>España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Eur</w:t>
      </w:r>
      <w:r>
        <w:rPr>
          <w:color w:val="231F20"/>
          <w:spacing w:val="-4"/>
          <w:w w:val="110"/>
        </w:rPr>
        <w:t>opa.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concr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siet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doc</w:t>
      </w:r>
      <w:r>
        <w:rPr>
          <w:color w:val="231F20"/>
          <w:spacing w:val="-4"/>
          <w:w w:val="110"/>
        </w:rPr>
        <w:t>e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ici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val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pe</w:t>
      </w:r>
      <w:r>
        <w:rPr>
          <w:color w:val="231F20"/>
          <w:spacing w:val="-2"/>
          <w:w w:val="110"/>
        </w:rPr>
        <w:t>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1"/>
          <w:w w:val="119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015,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recibe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máxima</w:t>
      </w:r>
      <w:r>
        <w:rPr>
          <w:color w:val="231F20"/>
          <w:spacing w:val="26"/>
          <w:w w:val="109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tuación</w:t>
      </w:r>
      <w:r>
        <w:rPr>
          <w:color w:val="231F20"/>
          <w:spacing w:val="-4"/>
          <w:w w:val="110"/>
        </w:rPr>
        <w:t> ob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enida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4"/>
          <w:w w:val="110"/>
        </w:rPr>
        <w:t> nue</w:t>
      </w:r>
      <w:r>
        <w:rPr>
          <w:color w:val="231F20"/>
          <w:spacing w:val="-3"/>
          <w:w w:val="110"/>
        </w:rPr>
        <w:t>str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aís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siguien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-2"/>
          <w:w w:val="110"/>
        </w:rPr>
        <w:t>s: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burocracia/</w:t>
      </w:r>
      <w:r>
        <w:rPr>
          <w:color w:val="231F20"/>
          <w:spacing w:val="73"/>
          <w:w w:val="112"/>
        </w:rPr>
        <w:t> </w:t>
      </w:r>
      <w:r>
        <w:rPr>
          <w:color w:val="231F20"/>
          <w:spacing w:val="-4"/>
          <w:w w:val="110"/>
        </w:rPr>
        <w:t>impue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prioridad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apo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políticas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guber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10"/>
        </w:rPr>
        <w:t>namentales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programas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gubernamentales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3"/>
          <w:w w:val="112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omer</w:t>
      </w:r>
      <w:r>
        <w:rPr>
          <w:color w:val="231F20"/>
          <w:spacing w:val="-2"/>
          <w:w w:val="110"/>
        </w:rPr>
        <w:t>cial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sional,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arreras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9"/>
          <w:w w:val="107"/>
        </w:rPr>
        <w:t> </w:t>
      </w:r>
      <w:r>
        <w:rPr>
          <w:color w:val="231F20"/>
          <w:spacing w:val="-3"/>
          <w:w w:val="110"/>
        </w:rPr>
        <w:t>acc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terno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acc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</w:t>
      </w:r>
      <w:r>
        <w:rPr>
          <w:color w:val="231F20"/>
          <w:spacing w:val="-3"/>
          <w:w w:val="110"/>
        </w:rPr>
        <w:t>u-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4"/>
          <w:w w:val="110"/>
        </w:rPr>
        <w:t>ra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física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servicios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Además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die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3"/>
          <w:w w:val="108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ondicione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analizadas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supera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40"/>
          <w:w w:val="111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tuación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media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5"/>
          <w:w w:val="110"/>
        </w:rPr>
        <w:t>ob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enida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onjun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Esp</w:t>
      </w:r>
      <w:r>
        <w:rPr>
          <w:color w:val="231F20"/>
          <w:spacing w:val="-5"/>
          <w:w w:val="110"/>
        </w:rPr>
        <w:t>aña,</w:t>
      </w:r>
      <w:r>
        <w:rPr>
          <w:color w:val="231F20"/>
          <w:spacing w:val="40"/>
          <w:w w:val="108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epite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casi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sin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variaciones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si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toma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término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3"/>
          <w:w w:val="119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aís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eur</w:t>
      </w:r>
      <w:r>
        <w:rPr>
          <w:color w:val="231F20"/>
          <w:spacing w:val="-5"/>
          <w:w w:val="110"/>
        </w:rPr>
        <w:t>opeo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únicas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ondicione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4"/>
          <w:w w:val="110"/>
        </w:rPr>
        <w:t>M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d</w:t>
      </w:r>
      <w:r>
        <w:rPr>
          <w:color w:val="231F20"/>
          <w:spacing w:val="-3"/>
          <w:w w:val="110"/>
        </w:rPr>
        <w:t>ri</w:t>
      </w:r>
      <w:r>
        <w:rPr>
          <w:color w:val="231F20"/>
          <w:spacing w:val="-4"/>
          <w:w w:val="110"/>
        </w:rPr>
        <w:t>d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ci</w:t>
      </w:r>
      <w:r>
        <w:rPr>
          <w:color w:val="231F20"/>
          <w:spacing w:val="-4"/>
          <w:w w:val="110"/>
        </w:rPr>
        <w:t>ud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d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sit</w:t>
      </w:r>
      <w:r>
        <w:rPr>
          <w:color w:val="231F20"/>
          <w:spacing w:val="-4"/>
          <w:w w:val="110"/>
        </w:rPr>
        <w:t>ú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deb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jo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med</w:t>
      </w:r>
      <w:r>
        <w:rPr>
          <w:color w:val="231F20"/>
          <w:spacing w:val="-3"/>
          <w:w w:val="110"/>
        </w:rPr>
        <w:t>ia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aci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al</w:t>
      </w:r>
      <w:r>
        <w:rPr>
          <w:color w:val="231F20"/>
          <w:spacing w:val="39"/>
          <w:w w:val="109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dinámica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5"/>
          <w:w w:val="110"/>
        </w:rPr>
        <w:t>mer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ado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erno,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ya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suc</w:t>
      </w:r>
      <w:r>
        <w:rPr>
          <w:color w:val="231F20"/>
          <w:spacing w:val="-5"/>
          <w:w w:val="110"/>
        </w:rPr>
        <w:t>edie-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5"/>
          <w:w w:val="110"/>
        </w:rPr>
        <w:t>ra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ambién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014,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relativ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normas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culturales</w:t>
      </w:r>
      <w:r>
        <w:rPr>
          <w:color w:val="231F20"/>
          <w:spacing w:val="31"/>
          <w:w w:val="119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sociales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educación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formación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emprendedor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47"/>
          <w:w w:val="112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niv</w:t>
      </w:r>
      <w:r>
        <w:rPr>
          <w:color w:val="231F20"/>
          <w:spacing w:val="-4"/>
          <w:w w:val="110"/>
        </w:rPr>
        <w:t>ele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scolar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preuniversitarios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spacing w:line="200" w:lineRule="atLeas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96.1pt;height:235.3pt;mso-position-horizontal-relative:char;mso-position-vertical-relative:line" type="#_x0000_t202" filled="true" fillcolor="#c7c9de" stroked="false">
            <v:textbox inset="0,0,0,0">
              <w:txbxContent>
                <w:p>
                  <w:pPr>
                    <w:spacing w:before="19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FFFFFF"/>
                      <w:spacing w:val="-2"/>
                      <w:w w:val="115"/>
                      <w:sz w:val="24"/>
                    </w:rPr>
                    <w:t>Enc</w:t>
                  </w:r>
                  <w:r>
                    <w:rPr>
                      <w:rFonts w:ascii="Calibri"/>
                      <w:color w:val="FFFFFF"/>
                      <w:spacing w:val="-3"/>
                      <w:w w:val="115"/>
                      <w:sz w:val="24"/>
                    </w:rPr>
                    <w:t>ue</w:t>
                  </w:r>
                  <w:r>
                    <w:rPr>
                      <w:rFonts w:ascii="Calibri"/>
                      <w:color w:val="FFFFFF"/>
                      <w:spacing w:val="-2"/>
                      <w:w w:val="115"/>
                      <w:sz w:val="24"/>
                    </w:rPr>
                    <w:t>sta</w:t>
                  </w:r>
                  <w:r>
                    <w:rPr>
                      <w:rFonts w:ascii="Calibri"/>
                      <w:color w:val="FFFFFF"/>
                      <w:spacing w:val="-10"/>
                      <w:w w:val="115"/>
                      <w:sz w:val="24"/>
                    </w:rPr>
                    <w:t> </w:t>
                  </w:r>
                  <w:r>
                    <w:rPr>
                      <w:rFonts w:ascii="Calibri"/>
                      <w:color w:val="FFFFFF"/>
                      <w:w w:val="115"/>
                      <w:sz w:val="24"/>
                    </w:rPr>
                    <w:t>a</w:t>
                  </w:r>
                  <w:r>
                    <w:rPr>
                      <w:rFonts w:ascii="Calibri"/>
                      <w:color w:val="FFFFFF"/>
                      <w:spacing w:val="-9"/>
                      <w:w w:val="115"/>
                      <w:sz w:val="24"/>
                    </w:rPr>
                    <w:t> </w:t>
                  </w:r>
                  <w:r>
                    <w:rPr>
                      <w:rFonts w:ascii="Calibri"/>
                      <w:color w:val="FFFFFF"/>
                      <w:spacing w:val="-3"/>
                      <w:w w:val="115"/>
                      <w:sz w:val="24"/>
                    </w:rPr>
                    <w:t>e</w:t>
                  </w:r>
                  <w:r>
                    <w:rPr>
                      <w:rFonts w:ascii="Calibri"/>
                      <w:color w:val="FFFFFF"/>
                      <w:spacing w:val="-2"/>
                      <w:w w:val="115"/>
                      <w:sz w:val="24"/>
                    </w:rPr>
                    <w:t>xpert</w:t>
                  </w:r>
                  <w:r>
                    <w:rPr>
                      <w:rFonts w:ascii="Calibri"/>
                      <w:color w:val="FFFFFF"/>
                      <w:spacing w:val="-3"/>
                      <w:w w:val="115"/>
                      <w:sz w:val="24"/>
                    </w:rPr>
                    <w:t>o</w:t>
                  </w:r>
                  <w:r>
                    <w:rPr>
                      <w:rFonts w:ascii="Calibri"/>
                      <w:color w:val="FFFFFF"/>
                      <w:spacing w:val="-2"/>
                      <w:w w:val="115"/>
                      <w:sz w:val="24"/>
                    </w:rPr>
                    <w:t>s</w:t>
                  </w:r>
                  <w:r>
                    <w:rPr>
                      <w:rFonts w:ascii="Calibri"/>
                      <w:color w:val="FFFFFF"/>
                      <w:spacing w:val="-9"/>
                      <w:w w:val="115"/>
                      <w:sz w:val="24"/>
                    </w:rPr>
                    <w:t> </w:t>
                  </w:r>
                  <w:r>
                    <w:rPr>
                      <w:rFonts w:ascii="Calibri"/>
                      <w:color w:val="FFFFFF"/>
                      <w:w w:val="115"/>
                      <w:sz w:val="24"/>
                    </w:rPr>
                    <w:t>GEM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spacing w:line="275" w:lineRule="auto" w:before="165"/>
                    <w:ind w:left="226" w:right="219" w:firstLine="0"/>
                    <w:jc w:val="both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formidad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su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metodología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unificada,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In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forme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GEM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diagnostica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anualmente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estado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color w:val="231F20"/>
                      <w:spacing w:val="83"/>
                      <w:w w:val="11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condiciones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entorno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ara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emp</w:t>
                  </w:r>
                  <w:r>
                    <w:rPr>
                      <w:rFonts w:ascii="Calibri" w:hAnsi="Calibri"/>
                      <w:color w:val="231F20"/>
                      <w:spacing w:val="-6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ende</w:t>
                  </w:r>
                  <w:r>
                    <w:rPr>
                      <w:rFonts w:ascii="Calibri" w:hAnsi="Calibri"/>
                      <w:color w:val="231F20"/>
                      <w:spacing w:val="-24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analizando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sult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ado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encuesta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específica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realizada</w:t>
                  </w:r>
                  <w:r>
                    <w:rPr>
                      <w:rFonts w:ascii="Calibri" w:hAnsi="Calibri"/>
                      <w:color w:val="231F20"/>
                      <w:spacing w:val="2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me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abril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y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junio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j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unt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ep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tativ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x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cada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aís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regi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ó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n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ciudad,</w:t>
                  </w:r>
                  <w:r>
                    <w:rPr>
                      <w:rFonts w:ascii="Calibri" w:hAnsi="Calibri"/>
                      <w:color w:val="231F20"/>
                      <w:spacing w:val="55"/>
                      <w:w w:val="9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familiarizados</w:t>
                  </w:r>
                  <w:r>
                    <w:rPr>
                      <w:rFonts w:ascii="Calibri" w:hAnsi="Calibri"/>
                      <w:color w:val="231F20"/>
                      <w:spacing w:val="8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9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color w:val="231F20"/>
                      <w:spacing w:val="9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.</w:t>
                  </w:r>
                  <w:r>
                    <w:rPr>
                      <w:rFonts w:ascii="Calibri" w:hAnsi="Calibri"/>
                      <w:sz w:val="20"/>
                    </w:rPr>
                  </w:r>
                </w:p>
                <w:p>
                  <w:pPr>
                    <w:spacing w:line="275" w:lineRule="auto" w:before="140"/>
                    <w:ind w:left="226" w:right="222" w:firstLine="0"/>
                    <w:jc w:val="both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tic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ula</w:t>
                  </w:r>
                  <w:r>
                    <w:rPr>
                      <w:rFonts w:ascii="Calibri" w:hAnsi="Calibri"/>
                      <w:color w:val="231F20"/>
                      <w:spacing w:val="-23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ara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esta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edición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GEM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2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015,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aplicando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metodología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investigación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común</w:t>
                  </w:r>
                  <w:r>
                    <w:rPr>
                      <w:rFonts w:ascii="Calibri" w:hAnsi="Calibri"/>
                      <w:color w:val="231F20"/>
                      <w:spacing w:val="1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1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odo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44"/>
                      <w:w w:val="11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equipo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investigación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nivel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mundial,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obje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valoración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9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gr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ande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condiciones</w:t>
                  </w:r>
                  <w:r>
                    <w:rPr>
                      <w:rFonts w:ascii="Calibri" w:hAnsi="Calibri"/>
                      <w:color w:val="231F20"/>
                      <w:spacing w:val="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relacionadas</w:t>
                  </w:r>
                  <w:r>
                    <w:rPr>
                      <w:rFonts w:ascii="Calibri" w:hAnsi="Calibri"/>
                      <w:color w:val="231F20"/>
                      <w:spacing w:val="65"/>
                      <w:w w:val="11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actividad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emprendedora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ciudad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Madrid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través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serie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afirmaciones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sobr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color w:val="231F20"/>
                      <w:spacing w:val="39"/>
                      <w:w w:val="10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xpert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deben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opinar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on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arreglo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scala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Likert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5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pun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1</w:t>
                  </w:r>
                  <w:r>
                    <w:rPr>
                      <w:rFonts w:ascii="Calibri" w:hAnsi="Calibri"/>
                      <w:color w:val="231F20"/>
                      <w:spacing w:val="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=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omple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amen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fals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y</w:t>
                  </w:r>
                  <w:r>
                    <w:rPr>
                      <w:rFonts w:ascii="Calibri" w:hAnsi="Calibri"/>
                      <w:color w:val="231F20"/>
                      <w:spacing w:val="73"/>
                      <w:w w:val="11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5=c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omple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tamente</w:t>
                  </w:r>
                  <w:r>
                    <w:rPr>
                      <w:rFonts w:ascii="Calibri" w:hAnsi="Calibri"/>
                      <w:color w:val="231F20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ciert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5"/>
                      <w:w w:val="110"/>
                      <w:sz w:val="20"/>
                    </w:rPr>
                    <w:t>(a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2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015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sta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scala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va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z w:val="20"/>
                    </w:rPr>
                    <w:t>1</w:t>
                  </w:r>
                  <w:r>
                    <w:rPr>
                      <w:rFonts w:ascii="Calibri" w:hAnsi="Calibri"/>
                      <w:color w:val="231F20"/>
                      <w:spacing w:val="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5"/>
                      <w:w w:val="110"/>
                      <w:sz w:val="20"/>
                    </w:rPr>
                    <w:t>9</w:t>
                  </w:r>
                  <w:r>
                    <w:rPr>
                      <w:rFonts w:ascii="Calibri" w:hAnsi="Calibri"/>
                      <w:color w:val="231F20"/>
                      <w:spacing w:val="-6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si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bien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mantiene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3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anterior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4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fect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45"/>
                      <w:w w:val="11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omp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arabilidad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sult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ado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años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).</w:t>
                  </w:r>
                  <w:r>
                    <w:rPr>
                      <w:rFonts w:ascii="Calibri" w:hAnsi="Calibri"/>
                      <w:sz w:val="20"/>
                    </w:rPr>
                  </w:r>
                </w:p>
                <w:p>
                  <w:pPr>
                    <w:spacing w:line="275" w:lineRule="auto" w:before="140"/>
                    <w:ind w:left="226" w:right="224" w:firstLine="0"/>
                    <w:jc w:val="both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Además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nivel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cualitativ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o,</w:t>
                  </w:r>
                  <w:r>
                    <w:rPr>
                      <w:rFonts w:ascii="Calibri" w:hAnsi="Calibri"/>
                      <w:color w:val="231F20"/>
                      <w:spacing w:val="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través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cuestiones</w:t>
                  </w:r>
                  <w:r>
                    <w:rPr>
                      <w:rFonts w:ascii="Calibri" w:hAnsi="Calibri"/>
                      <w:color w:val="231F20"/>
                      <w:spacing w:val="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abiertas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consulta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stas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voc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7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autorizadas</w:t>
                  </w:r>
                  <w:r>
                    <w:rPr>
                      <w:rFonts w:ascii="Calibri" w:hAnsi="Calibri"/>
                      <w:color w:val="231F20"/>
                      <w:spacing w:val="57"/>
                      <w:w w:val="11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ac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rca</w:t>
                  </w:r>
                  <w:r>
                    <w:rPr>
                      <w:rFonts w:ascii="Calibri" w:hAnsi="Calibri"/>
                      <w:color w:val="231F20"/>
                      <w:spacing w:val="1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su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opinión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ct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1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cuáles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n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rinci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ales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ob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stácul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5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y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a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po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y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ara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mp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ren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d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er</w:t>
                  </w:r>
                  <w:r>
                    <w:rPr>
                      <w:rFonts w:ascii="Calibri" w:hAnsi="Calibri"/>
                      <w:color w:val="231F20"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67"/>
                      <w:w w:val="10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Madrid, a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v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z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 que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les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solicitan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tr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0"/>
                      <w:sz w:val="20"/>
                    </w:rPr>
                    <w:t>s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recomendaciones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p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ara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mejorar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20"/>
                    </w:rPr>
                    <w:t>el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entorno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1"/>
                      <w:w w:val="110"/>
                      <w:sz w:val="20"/>
                    </w:rPr>
                    <w:t>empresarial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e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xist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20"/>
                    </w:rPr>
                    <w:t>t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20"/>
                    </w:rPr>
                    <w:t>e.</w:t>
                  </w:r>
                  <w:r>
                    <w:rPr>
                      <w:rFonts w:ascii="Calibri" w:hAnsi="Calibri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buena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valoración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recibe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cuant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2"/>
        </w:rPr>
        <w:t> </w:t>
      </w:r>
      <w:r>
        <w:rPr>
          <w:color w:val="231F20"/>
          <w:w w:val="110"/>
        </w:rPr>
        <w:t>condiciones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entorno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emprender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fier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40"/>
          <w:w w:val="96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rasgo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omún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todas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ediciones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33"/>
          <w:w w:val="108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realizadas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hasta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fecha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07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</w:t>
      </w:r>
      <w:r>
        <w:rPr>
          <w:color w:val="231F20"/>
          <w:spacing w:val="-1"/>
          <w:w w:val="110"/>
        </w:rPr>
        <w:t>arten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divers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realizados</w:t>
      </w:r>
      <w:r>
        <w:rPr>
          <w:color w:val="231F20"/>
          <w:spacing w:val="-2"/>
          <w:w w:val="110"/>
          <w:position w:val="7"/>
          <w:sz w:val="11"/>
        </w:rPr>
        <w:t>1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1.9pt;height:1pt;mso-position-horizontal-relative:char;mso-position-vertical-relative:line" coordorigin="0,0" coordsize="1438,20">
            <v:group style="position:absolute;left:10;top:10;width:1418;height:2" coordorigin="10,10" coordsize="1418,2">
              <v:shape style="position:absolute;left:10;top:10;width:1418;height:2" coordorigin="10,10" coordsize="1418,0" path="m10,10l1427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94" w:lineRule="auto" w:before="67"/>
        <w:ind w:left="113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color w:val="231F20"/>
          <w:position w:val="5"/>
          <w:sz w:val="9"/>
        </w:rPr>
        <w:t>1</w:t>
      </w:r>
      <w:r>
        <w:rPr>
          <w:rFonts w:ascii="Calibri" w:hAnsi="Calibri"/>
          <w:color w:val="231F20"/>
          <w:spacing w:val="10"/>
          <w:position w:val="5"/>
          <w:sz w:val="9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Cabe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stacar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Diagnóstic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Territorial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OCDE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(2008)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39"/>
          <w:w w:val="119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tr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est</w:t>
      </w:r>
      <w:r>
        <w:rPr>
          <w:rFonts w:ascii="Calibri" w:hAnsi="Calibri"/>
          <w:color w:val="231F20"/>
          <w:spacing w:val="-2"/>
          <w:w w:val="110"/>
          <w:sz w:val="16"/>
        </w:rPr>
        <w:t>udio</w:t>
      </w:r>
      <w:r>
        <w:rPr>
          <w:rFonts w:ascii="Calibri" w:hAnsi="Calibri"/>
          <w:color w:val="231F20"/>
          <w:spacing w:val="-1"/>
          <w:w w:val="110"/>
          <w:sz w:val="16"/>
        </w:rPr>
        <w:t>s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Mer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han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hecho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(2008,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2009</w:t>
      </w:r>
      <w:r>
        <w:rPr>
          <w:rFonts w:ascii="Calibri" w:hAnsi="Calibri"/>
          <w:color w:val="231F20"/>
          <w:spacing w:val="1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31"/>
          <w:w w:val="117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010).</w:t>
      </w:r>
      <w:r>
        <w:rPr>
          <w:rFonts w:ascii="Calibri" w:hAns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spacing w:line="275" w:lineRule="auto" w:before="0"/>
        <w:ind w:right="842"/>
        <w:jc w:val="both"/>
      </w:pPr>
      <w:r>
        <w:rPr>
          <w:color w:val="231F20"/>
          <w:spacing w:val="3"/>
          <w:w w:val="110"/>
        </w:rPr>
        <w:t>Las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ondicione</w:t>
      </w:r>
      <w:r>
        <w:rPr>
          <w:color w:val="231F20"/>
          <w:spacing w:val="3"/>
          <w:w w:val="110"/>
        </w:rPr>
        <w:t>s</w:t>
      </w:r>
      <w:r>
        <w:rPr>
          <w:color w:val="231F20"/>
          <w:w w:val="110"/>
        </w:rPr>
        <w:t> 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4"/>
          <w:w w:val="110"/>
        </w:rPr>
        <w:t>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orno</w:t>
      </w:r>
      <w:r>
        <w:rPr>
          <w:color w:val="231F20"/>
          <w:w w:val="110"/>
        </w:rPr>
        <w:t>  </w:t>
      </w:r>
      <w:r>
        <w:rPr>
          <w:color w:val="231F20"/>
          <w:spacing w:val="4"/>
          <w:w w:val="110"/>
        </w:rPr>
        <w:t>mejor</w:t>
      </w:r>
      <w:r>
        <w:rPr>
          <w:color w:val="231F20"/>
          <w:w w:val="110"/>
        </w:rPr>
        <w:t>  </w:t>
      </w:r>
      <w:r>
        <w:rPr>
          <w:color w:val="231F20"/>
          <w:spacing w:val="2"/>
          <w:w w:val="110"/>
        </w:rPr>
        <w:t>valoradas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6"/>
          <w:w w:val="110"/>
        </w:rPr>
        <w:t>en</w:t>
      </w:r>
      <w:r>
        <w:rPr>
          <w:color w:val="231F20"/>
          <w:spacing w:val="56"/>
          <w:w w:val="108"/>
        </w:rPr>
        <w:t> </w:t>
      </w:r>
      <w:r>
        <w:rPr>
          <w:color w:val="231F20"/>
          <w:w w:val="110"/>
        </w:rPr>
        <w:t>2015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expertos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coin-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iden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ño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acc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34"/>
          <w:w w:val="119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fr</w:t>
      </w:r>
      <w:r>
        <w:rPr>
          <w:color w:val="231F20"/>
          <w:spacing w:val="1"/>
          <w:w w:val="110"/>
        </w:rPr>
        <w:t>ae</w:t>
      </w:r>
      <w:r>
        <w:rPr>
          <w:color w:val="231F20"/>
          <w:w w:val="110"/>
        </w:rPr>
        <w:t>struct</w:t>
      </w:r>
      <w:r>
        <w:rPr>
          <w:color w:val="231F20"/>
          <w:spacing w:val="1"/>
          <w:w w:val="110"/>
        </w:rPr>
        <w:t>ur</w:t>
      </w:r>
      <w:r>
        <w:rPr>
          <w:color w:val="231F20"/>
          <w:w w:val="110"/>
        </w:rPr>
        <w:t>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físicas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(4,11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punto</w:t>
      </w:r>
      <w:r>
        <w:rPr>
          <w:color w:val="231F20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obre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5)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es,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3"/>
          <w:w w:val="110"/>
        </w:rPr>
        <w:t>un</w:t>
      </w:r>
      <w:r>
        <w:rPr>
          <w:color w:val="231F20"/>
          <w:spacing w:val="33"/>
          <w:w w:val="108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más,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aspecto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val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ra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ex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42"/>
          <w:w w:val="119"/>
        </w:rPr>
        <w:t> </w:t>
      </w:r>
      <w:r>
        <w:rPr>
          <w:color w:val="231F20"/>
          <w:w w:val="110"/>
        </w:rPr>
        <w:t>consultados,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encabezando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forma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1"/>
          <w:w w:val="110"/>
        </w:rPr>
        <w:t>muy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destacada</w:t>
      </w:r>
      <w:r>
        <w:rPr>
          <w:color w:val="231F20"/>
          <w:spacing w:val="56"/>
          <w:w w:val="112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lis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factores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entorno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imp</w:t>
      </w:r>
      <w:r>
        <w:rPr>
          <w:color w:val="231F20"/>
          <w:w w:val="110"/>
        </w:rPr>
        <w:t>act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2"/>
          <w:w w:val="110"/>
        </w:rPr>
        <w:t>más</w:t>
      </w:r>
      <w:r>
        <w:rPr>
          <w:color w:val="231F20"/>
          <w:spacing w:val="45"/>
          <w:w w:val="111"/>
        </w:rPr>
        <w:t> </w:t>
      </w:r>
      <w:r>
        <w:rPr>
          <w:color w:val="231F20"/>
          <w:spacing w:val="2"/>
          <w:w w:val="110"/>
        </w:rPr>
        <w:t>favor</w:t>
      </w:r>
      <w:r>
        <w:rPr>
          <w:color w:val="231F20"/>
          <w:spacing w:val="3"/>
          <w:w w:val="110"/>
        </w:rPr>
        <w:t>able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obre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4"/>
          <w:w w:val="110"/>
        </w:rPr>
        <w:t>emprendimien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o.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5"/>
          <w:w w:val="110"/>
        </w:rPr>
        <w:t>egundo</w:t>
      </w:r>
      <w:r>
        <w:rPr>
          <w:color w:val="231F20"/>
          <w:spacing w:val="34"/>
          <w:w w:val="109"/>
        </w:rPr>
        <w:t> </w:t>
      </w:r>
      <w:r>
        <w:rPr>
          <w:color w:val="231F20"/>
          <w:spacing w:val="-2"/>
          <w:w w:val="110"/>
        </w:rPr>
        <w:t>lugar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aca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per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epción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mar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adamente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po</w:t>
      </w:r>
      <w:r>
        <w:rPr>
          <w:color w:val="231F20"/>
          <w:spacing w:val="1"/>
          <w:w w:val="110"/>
        </w:rPr>
        <w:t>siti</w:t>
      </w:r>
      <w:r>
        <w:rPr>
          <w:color w:val="231F20"/>
          <w:spacing w:val="2"/>
          <w:w w:val="110"/>
        </w:rPr>
        <w:t>-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581.10199pt;margin-top:0pt;width:14.2pt;height:841.9pt;mso-position-horizontal-relative:page;mso-position-vertical-relative:page;z-index:2584" coordorigin="11622,0" coordsize="284,16838">
            <v:shape style="position:absolute;left:11622;top:0;width:284;height:16838" coordorigin="11622,0" coordsize="284,16838" path="m11622,0l11622,16838,11906,16838,11906,0,11622,0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w w:val="95"/>
          <w:sz w:val="14"/>
          <w:u w:val="thick" w:color="104C8D"/>
        </w:rPr>
        <w:t>19</w:t>
      </w:r>
      <w:r>
        <w:rPr>
          <w:rFonts w:ascii="Calibri"/>
          <w:color w:val="231F20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161" w:lineRule="exact" w:before="80"/>
        <w:ind w:left="850" w:right="0" w:firstLine="0"/>
        <w:jc w:val="left"/>
        <w:rPr>
          <w:rFonts w:ascii="Trebuchet MS" w:hAnsi="Trebuchet MS" w:cs="Trebuchet MS" w:eastAsia="Trebuchet MS"/>
          <w:sz w:val="14"/>
          <w:szCs w:val="14"/>
        </w:rPr>
      </w:pPr>
      <w:r>
        <w:rPr>
          <w:rFonts w:ascii="Trebuchet MS"/>
          <w:color w:val="231F20"/>
          <w:spacing w:val="-1"/>
          <w:sz w:val="14"/>
        </w:rPr>
        <w:t>In</w:t>
      </w:r>
      <w:r>
        <w:rPr>
          <w:rFonts w:ascii="Trebuchet MS"/>
          <w:color w:val="231F20"/>
          <w:spacing w:val="-2"/>
          <w:sz w:val="14"/>
        </w:rPr>
        <w:t>f</w:t>
      </w:r>
      <w:r>
        <w:rPr>
          <w:rFonts w:ascii="Trebuchet MS"/>
          <w:color w:val="231F20"/>
          <w:spacing w:val="-1"/>
          <w:sz w:val="14"/>
        </w:rPr>
        <w:t>orme</w:t>
      </w:r>
      <w:r>
        <w:rPr>
          <w:rFonts w:ascii="Trebuchet MS"/>
          <w:color w:val="231F20"/>
          <w:spacing w:val="11"/>
          <w:sz w:val="14"/>
        </w:rPr>
        <w:t> </w:t>
      </w:r>
      <w:r>
        <w:rPr>
          <w:rFonts w:ascii="Trebuchet MS"/>
          <w:color w:val="231F20"/>
          <w:spacing w:val="-1"/>
          <w:sz w:val="14"/>
        </w:rPr>
        <w:t>Global</w:t>
      </w:r>
      <w:r>
        <w:rPr>
          <w:rFonts w:ascii="Trebuchet MS"/>
          <w:sz w:val="14"/>
        </w:rPr>
      </w:r>
    </w:p>
    <w:p>
      <w:pPr>
        <w:spacing w:line="176" w:lineRule="exact"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Tahoma"/>
          <w:color w:val="231F20"/>
          <w:spacing w:val="-1"/>
          <w:w w:val="105"/>
          <w:sz w:val="14"/>
        </w:rPr>
        <w:t>Entrepreneurship Monitor</w:t>
      </w:r>
      <w:r>
        <w:rPr>
          <w:rFonts w:ascii="Tahoma"/>
          <w:color w:val="231F20"/>
          <w:spacing w:val="4"/>
          <w:w w:val="105"/>
          <w:sz w:val="14"/>
        </w:rPr>
        <w:t> </w:t>
      </w:r>
      <w:r>
        <w:rPr>
          <w:rFonts w:ascii="Calibri"/>
          <w:b/>
          <w:color w:val="104C8D"/>
          <w:w w:val="105"/>
          <w:sz w:val="14"/>
        </w:rPr>
        <w:t>/</w:t>
      </w:r>
      <w:r>
        <w:rPr>
          <w:rFonts w:ascii="Calibri"/>
          <w:b/>
          <w:color w:val="104C8D"/>
          <w:spacing w:val="17"/>
          <w:w w:val="105"/>
          <w:sz w:val="14"/>
        </w:rPr>
        <w:t> </w:t>
      </w:r>
      <w:r>
        <w:rPr>
          <w:rFonts w:ascii="Calibri"/>
          <w:b/>
          <w:color w:val="104C8D"/>
          <w:spacing w:val="-1"/>
          <w:w w:val="105"/>
          <w:sz w:val="14"/>
        </w:rPr>
        <w:t>2015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20"/>
          <w:pgSz w:w="11910" w:h="16840"/>
          <w:pgMar w:header="0" w:footer="0" w:top="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2"/>
          <w:w w:val="110"/>
        </w:rPr>
        <w:t>va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pr</w:t>
      </w:r>
      <w:r>
        <w:rPr>
          <w:color w:val="231F20"/>
          <w:w w:val="110"/>
        </w:rPr>
        <w:t>ogr</w:t>
      </w:r>
      <w:r>
        <w:rPr>
          <w:color w:val="231F20"/>
          <w:spacing w:val="1"/>
          <w:w w:val="110"/>
        </w:rPr>
        <w:t>amas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omento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llevan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abo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dminis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acione</w:t>
      </w:r>
      <w:r>
        <w:rPr>
          <w:color w:val="231F20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1"/>
          <w:w w:val="110"/>
        </w:rPr>
        <w:t>Públic</w:t>
      </w:r>
      <w:r>
        <w:rPr>
          <w:color w:val="231F20"/>
          <w:w w:val="110"/>
        </w:rPr>
        <w:t>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(3,68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puntos),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valora-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2"/>
          <w:w w:val="110"/>
        </w:rPr>
        <w:t>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práctic</w:t>
      </w:r>
      <w:r>
        <w:rPr>
          <w:color w:val="231F20"/>
          <w:spacing w:val="2"/>
          <w:w w:val="110"/>
        </w:rPr>
        <w:t>amen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similar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mer</w:t>
      </w:r>
      <w:r>
        <w:rPr>
          <w:color w:val="231F20"/>
          <w:w w:val="110"/>
        </w:rPr>
        <w:t>ec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8"/>
          <w:w w:val="108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polític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públic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prioridad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apoyo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2"/>
          <w:w w:val="110"/>
        </w:rPr>
        <w:t>emprendedore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(3,66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punto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).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cuarta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3"/>
          <w:w w:val="110"/>
        </w:rPr>
        <w:t>po</w:t>
      </w:r>
      <w:r>
        <w:rPr>
          <w:color w:val="231F20"/>
          <w:spacing w:val="2"/>
          <w:w w:val="110"/>
        </w:rPr>
        <w:t>sición</w:t>
      </w:r>
      <w:r>
        <w:rPr>
          <w:color w:val="231F20"/>
          <w:spacing w:val="52"/>
          <w:w w:val="111"/>
        </w:rPr>
        <w:t> 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f</w:t>
      </w:r>
      <w:r>
        <w:rPr>
          <w:color w:val="231F20"/>
          <w:spacing w:val="3"/>
          <w:w w:val="110"/>
        </w:rPr>
        <w:t>acilidad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acc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3"/>
          <w:w w:val="110"/>
        </w:rPr>
        <w:t>in</w:t>
      </w:r>
      <w:r>
        <w:rPr>
          <w:color w:val="231F20"/>
          <w:spacing w:val="2"/>
          <w:w w:val="110"/>
        </w:rPr>
        <w:t>fr</w:t>
      </w:r>
      <w:r>
        <w:rPr>
          <w:color w:val="231F20"/>
          <w:spacing w:val="3"/>
          <w:w w:val="110"/>
        </w:rPr>
        <w:t>ae</w:t>
      </w:r>
      <w:r>
        <w:rPr>
          <w:color w:val="231F20"/>
          <w:spacing w:val="2"/>
          <w:w w:val="110"/>
        </w:rPr>
        <w:t>structura</w:t>
      </w:r>
      <w:r>
        <w:rPr>
          <w:color w:val="231F20"/>
          <w:spacing w:val="28"/>
          <w:w w:val="112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ome</w:t>
      </w:r>
      <w:r>
        <w:rPr>
          <w:color w:val="231F20"/>
          <w:w w:val="110"/>
        </w:rPr>
        <w:t>rc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ion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(3,26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puntos)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existente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4"/>
          <w:w w:val="108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apital.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xtr</w:t>
      </w:r>
      <w:r>
        <w:rPr>
          <w:color w:val="231F20"/>
          <w:spacing w:val="-3"/>
          <w:w w:val="110"/>
        </w:rPr>
        <w:t>emo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opue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condición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1"/>
          <w:w w:val="110"/>
        </w:rPr>
        <w:t>re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uiere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esfuerz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jo</w:t>
      </w:r>
      <w:r>
        <w:rPr>
          <w:color w:val="231F20"/>
          <w:spacing w:val="-1"/>
          <w:w w:val="110"/>
        </w:rPr>
        <w:t>ra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prec</w:t>
      </w:r>
      <w:r>
        <w:rPr>
          <w:color w:val="231F20"/>
          <w:spacing w:val="-3"/>
          <w:w w:val="110"/>
        </w:rPr>
        <w:t>eden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formación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dora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nivel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sc</w:t>
      </w:r>
      <w:r>
        <w:rPr>
          <w:color w:val="231F20"/>
          <w:spacing w:val="-5"/>
          <w:w w:val="110"/>
        </w:rPr>
        <w:t>ola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valorada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1,86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empeorando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registr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obtenido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014.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dinámica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mercado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interno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(2,35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s)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5"/>
          <w:w w:val="111"/>
        </w:rPr>
        <w:t> </w:t>
      </w:r>
      <w:r>
        <w:rPr>
          <w:color w:val="231F20"/>
          <w:w w:val="110"/>
        </w:rPr>
        <w:t>normas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culturales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sociales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(2,39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s)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constitu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reciben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pun-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10"/>
        </w:rPr>
        <w:t>tuación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2,5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llamativo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51"/>
          <w:w w:val="107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haya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abandonado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mala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habitualmente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venía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oc</w:t>
      </w:r>
      <w:r>
        <w:rPr>
          <w:color w:val="231F20"/>
          <w:spacing w:val="-2"/>
          <w:w w:val="110"/>
        </w:rPr>
        <w:t>up</w:t>
      </w:r>
      <w:r>
        <w:rPr>
          <w:color w:val="231F20"/>
          <w:spacing w:val="-1"/>
          <w:w w:val="110"/>
        </w:rPr>
        <w:t>ando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37"/>
          <w:w w:val="112"/>
        </w:rPr>
        <w:t> </w:t>
      </w:r>
      <w:r>
        <w:rPr>
          <w:color w:val="231F20"/>
          <w:spacing w:val="-2"/>
          <w:w w:val="110"/>
        </w:rPr>
        <w:t>valoración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mejore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2</w:t>
      </w:r>
      <w:r>
        <w:rPr>
          <w:color w:val="231F20"/>
          <w:spacing w:val="-3"/>
          <w:w w:val="110"/>
        </w:rPr>
        <w:t>013.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2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ajo</w:t>
      </w:r>
      <w:r>
        <w:rPr>
          <w:color w:val="231F20"/>
          <w:spacing w:val="-2"/>
          <w:w w:val="110"/>
        </w:rPr>
        <w:t>sa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aún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forzada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consideramos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estas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valo</w:t>
      </w:r>
      <w:r>
        <w:rPr>
          <w:color w:val="231F20"/>
          <w:spacing w:val="-2"/>
          <w:w w:val="110"/>
        </w:rPr>
        <w:t>-</w:t>
      </w:r>
      <w:r>
        <w:rPr/>
      </w:r>
    </w:p>
    <w:p>
      <w:pPr>
        <w:pStyle w:val="BodyText"/>
        <w:spacing w:line="275" w:lineRule="auto"/>
        <w:ind w:left="522" w:right="108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raciones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consistentes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tiempo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stran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epetidamente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cifras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muy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superiore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-1"/>
          <w:w w:val="110"/>
        </w:rPr>
        <w:t>rest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41"/>
          <w:w w:val="107"/>
        </w:rPr>
        <w:t> </w:t>
      </w:r>
      <w:r>
        <w:rPr>
          <w:color w:val="231F20"/>
          <w:w w:val="110"/>
        </w:rPr>
        <w:t>España.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partir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valoraciones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torgadas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53"/>
          <w:w w:val="109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cabe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stacar</w:t>
      </w:r>
      <w:r>
        <w:rPr>
          <w:color w:val="231F20"/>
          <w:spacing w:val="41"/>
          <w:w w:val="114"/>
        </w:rPr>
        <w:t> </w:t>
      </w:r>
      <w:r>
        <w:rPr>
          <w:color w:val="231F20"/>
          <w:w w:val="110"/>
        </w:rPr>
        <w:t>algunas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variaciones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significativas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lado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especialmente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importante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mejoría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2"/>
          <w:w w:val="110"/>
        </w:rPr>
        <w:t>registran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prioridad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7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 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políticas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públicas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0"/>
          <w:w w:val="96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ár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uen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citadas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stáculos</w:t>
      </w:r>
      <w:r>
        <w:rPr>
          <w:color w:val="231F20"/>
          <w:spacing w:val="51"/>
          <w:w w:val="119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emprendimien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cuya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valoración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ta</w:t>
      </w:r>
      <w:r>
        <w:rPr>
          <w:color w:val="231F20"/>
          <w:spacing w:val="45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0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37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0</w:t>
      </w:r>
      <w:r>
        <w:rPr>
          <w:color w:val="231F20"/>
          <w:spacing w:val="-4"/>
          <w:w w:val="110"/>
        </w:rPr>
        <w:t>,2</w:t>
      </w:r>
      <w:r>
        <w:rPr>
          <w:color w:val="231F20"/>
          <w:spacing w:val="-3"/>
          <w:w w:val="110"/>
        </w:rPr>
        <w:t>5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e.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mejoría</w:t>
      </w:r>
      <w:r>
        <w:rPr>
          <w:color w:val="231F20"/>
          <w:spacing w:val="39"/>
          <w:w w:val="109"/>
        </w:rPr>
        <w:t> </w:t>
      </w:r>
      <w:r>
        <w:rPr>
          <w:color w:val="231F20"/>
          <w:spacing w:val="-1"/>
          <w:w w:val="110"/>
        </w:rPr>
        <w:t>podría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ser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atribuida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mejoría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situación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ec</w:t>
      </w:r>
      <w:r>
        <w:rPr>
          <w:color w:val="231F20"/>
          <w:spacing w:val="-4"/>
          <w:w w:val="110"/>
        </w:rPr>
        <w:t>o-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3"/>
          <w:w w:val="110"/>
        </w:rPr>
        <w:t>nómica,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así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fect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Empr</w:t>
      </w:r>
      <w:r>
        <w:rPr>
          <w:color w:val="231F20"/>
          <w:spacing w:val="-3"/>
          <w:w w:val="110"/>
        </w:rPr>
        <w:t>endi-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lado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negativ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debe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indicar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35"/>
          <w:w w:val="112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valora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 </w:t>
      </w:r>
      <w:r>
        <w:rPr>
          <w:color w:val="231F20"/>
          <w:w w:val="110"/>
        </w:rPr>
        <w:t>si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 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troc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 </w:t>
      </w:r>
      <w:r>
        <w:rPr>
          <w:color w:val="231F20"/>
          <w:w w:val="110"/>
        </w:rPr>
        <w:t>sólo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cierta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intensidad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arreras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1"/>
          <w:w w:val="110"/>
        </w:rPr>
        <w:t> interno </w:t>
      </w:r>
      <w:r>
        <w:rPr>
          <w:color w:val="231F20"/>
          <w:spacing w:val="-3"/>
          <w:w w:val="110"/>
        </w:rPr>
        <w:t>(–0,</w:t>
      </w:r>
      <w:r>
        <w:rPr>
          <w:color w:val="231F20"/>
          <w:spacing w:val="-2"/>
          <w:w w:val="110"/>
        </w:rPr>
        <w:t>32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7"/>
          <w:w w:val="111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014)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normas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culturales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sociales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(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1"/>
          <w:w w:val="110"/>
        </w:rPr>
        <w:t>pier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5"/>
          <w:w w:val="110"/>
        </w:rPr>
        <w:t>,2</w:t>
      </w:r>
      <w:r>
        <w:rPr>
          <w:color w:val="231F20"/>
          <w:spacing w:val="-4"/>
          <w:w w:val="110"/>
        </w:rPr>
        <w:t>8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2" w:right="110"/>
        <w:jc w:val="both"/>
      </w:pP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anterior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afirmar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43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mejores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28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asimismo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den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2632" coordorigin="0,0" coordsize="284,16838">
            <v:shape style="position:absolute;left:0;top:0;width:284;height:16838" coordorigin="0,0" coordsize="284,16838" path="m0,16838l283,16838,283,0,0,0,0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Heading7"/>
        <w:spacing w:line="240" w:lineRule="auto" w:before="69"/>
        <w:ind w:right="4984"/>
        <w:jc w:val="right"/>
      </w:pPr>
      <w:r>
        <w:rPr/>
        <w:pict>
          <v:group style="position:absolute;margin-left:298.97879pt;margin-top:.647935pt;width:230.6pt;height:250.1pt;mso-position-horizontal-relative:page;mso-position-vertical-relative:paragraph;z-index:2680" coordorigin="5980,13" coordsize="4612,5002">
            <v:group style="position:absolute;left:10581;top:23;width:2;height:4904" coordorigin="10581,23" coordsize="2,4904">
              <v:shape style="position:absolute;left:10581;top:23;width:2;height:4904" coordorigin="10581,23" coordsize="0,4904" path="m10581,23l10581,4927e" filled="false" stroked="true" strokeweight=".699015pt" strokecolor="#94999e">
                <v:path arrowok="t"/>
              </v:shape>
            </v:group>
            <v:group style="position:absolute;left:10077;top:23;width:2;height:159" coordorigin="10077,23" coordsize="2,159">
              <v:shape style="position:absolute;left:10077;top:23;width:2;height:159" coordorigin="10077,23" coordsize="0,159" path="m10077,23l10077,182e" filled="false" stroked="true" strokeweight=".699415pt" strokecolor="#94999e">
                <v:path arrowok="t"/>
              </v:shape>
            </v:group>
            <v:group style="position:absolute;left:10077;top:364;width:2;height:3332" coordorigin="10077,364" coordsize="2,3332">
              <v:shape style="position:absolute;left:10077;top:364;width:2;height:3332" coordorigin="10077,364" coordsize="0,3332" path="m10077,364l10077,3696e" filled="false" stroked="true" strokeweight=".699415pt" strokecolor="#94999e">
                <v:path arrowok="t"/>
              </v:shape>
            </v:group>
            <v:group style="position:absolute;left:9574;top:364;width:2;height:226" coordorigin="9574,364" coordsize="2,226">
              <v:shape style="position:absolute;left:9574;top:364;width:2;height:226" coordorigin="9574,364" coordsize="0,226" path="m9574,364l9574,590e" filled="false" stroked="true" strokeweight=".699202pt" strokecolor="#94999e">
                <v:path arrowok="t"/>
              </v:shape>
            </v:group>
            <v:group style="position:absolute;left:9073;top:364;width:2;height:136" coordorigin="9073,364" coordsize="2,136">
              <v:shape style="position:absolute;left:9073;top:364;width:2;height:136" coordorigin="9073,364" coordsize="0,136" path="m9073,364l9073,499e" filled="false" stroked="true" strokeweight=".6992pt" strokecolor="#94999e">
                <v:path arrowok="t"/>
              </v:shape>
            </v:group>
            <v:group style="position:absolute;left:8569;top:364;width:2;height:136" coordorigin="8569,364" coordsize="2,136">
              <v:shape style="position:absolute;left:8569;top:364;width:2;height:136" coordorigin="8569,364" coordsize="0,136" path="m8569,364l8569,499e" filled="false" stroked="true" strokeweight=".69951pt" strokecolor="#94999e">
                <v:path arrowok="t"/>
              </v:shape>
            </v:group>
            <v:group style="position:absolute;left:8068;top:364;width:2;height:136" coordorigin="8068,364" coordsize="2,136">
              <v:shape style="position:absolute;left:8068;top:364;width:2;height:136" coordorigin="8068,364" coordsize="0,136" path="m8068,364l8068,499e" filled="false" stroked="true" strokeweight=".699511pt" strokecolor="#94999e">
                <v:path arrowok="t"/>
              </v:shape>
            </v:group>
            <v:group style="position:absolute;left:7564;top:364;width:2;height:136" coordorigin="7564,364" coordsize="2,136">
              <v:shape style="position:absolute;left:7564;top:364;width:2;height:136" coordorigin="7564,364" coordsize="0,136" path="m7564,364l7564,499e" filled="false" stroked="true" strokeweight=".69910pt" strokecolor="#94999e">
                <v:path arrowok="t"/>
              </v:shape>
            </v:group>
            <v:group style="position:absolute;left:7064;top:364;width:2;height:136" coordorigin="7064,364" coordsize="2,136">
              <v:shape style="position:absolute;left:7064;top:364;width:2;height:136" coordorigin="7064,364" coordsize="0,136" path="m7064,364l7064,499e" filled="false" stroked="true" strokeweight=".699204pt" strokecolor="#94999e">
                <v:path arrowok="t"/>
              </v:shape>
            </v:group>
            <v:group style="position:absolute;left:6560;top:364;width:2;height:136" coordorigin="6560,364" coordsize="2,136">
              <v:shape style="position:absolute;left:6560;top:364;width:2;height:136" coordorigin="6560,364" coordsize="0,136" path="m6560,364l6560,499e" filled="false" stroked="true" strokeweight=".699205pt" strokecolor="#94999e">
                <v:path arrowok="t"/>
              </v:shape>
            </v:group>
            <v:group style="position:absolute;left:6059;top:273;width:4130;height:92" coordorigin="6059,273" coordsize="4130,92">
              <v:shape style="position:absolute;left:6059;top:273;width:4130;height:92" coordorigin="6059,273" coordsize="4130,92" path="m10188,364l6059,364,6059,273,10188,273,10188,364xe" filled="true" fillcolor="#00b9ee" stroked="false">
                <v:path arrowok="t"/>
                <v:fill type="solid"/>
              </v:shape>
            </v:group>
            <v:group style="position:absolute;left:9574;top:772;width:2;height:317" coordorigin="9574,772" coordsize="2,317">
              <v:shape style="position:absolute;left:9574;top:772;width:2;height:317" coordorigin="9574,772" coordsize="0,317" path="m9574,772l9574,1089e" filled="false" stroked="true" strokeweight=".699202pt" strokecolor="#94999e">
                <v:path arrowok="t"/>
              </v:shape>
            </v:group>
            <v:group style="position:absolute;left:9073;top:772;width:2;height:136" coordorigin="9073,772" coordsize="2,136">
              <v:shape style="position:absolute;left:9073;top:772;width:2;height:136" coordorigin="9073,772" coordsize="0,136" path="m9073,772l9073,908e" filled="false" stroked="true" strokeweight=".6992pt" strokecolor="#94999e">
                <v:path arrowok="t"/>
              </v:shape>
            </v:group>
            <v:group style="position:absolute;left:8569;top:772;width:2;height:136" coordorigin="8569,772" coordsize="2,136">
              <v:shape style="position:absolute;left:8569;top:772;width:2;height:136" coordorigin="8569,772" coordsize="0,136" path="m8569,772l8569,908e" filled="false" stroked="true" strokeweight=".69951pt" strokecolor="#94999e">
                <v:path arrowok="t"/>
              </v:shape>
            </v:group>
            <v:group style="position:absolute;left:8068;top:772;width:2;height:136" coordorigin="8068,772" coordsize="2,136">
              <v:shape style="position:absolute;left:8068;top:772;width:2;height:136" coordorigin="8068,772" coordsize="0,136" path="m8068,772l8068,908e" filled="false" stroked="true" strokeweight=".699511pt" strokecolor="#94999e">
                <v:path arrowok="t"/>
              </v:shape>
            </v:group>
            <v:group style="position:absolute;left:7564;top:772;width:2;height:136" coordorigin="7564,772" coordsize="2,136">
              <v:shape style="position:absolute;left:7564;top:772;width:2;height:136" coordorigin="7564,772" coordsize="0,136" path="m7564,772l7564,908e" filled="false" stroked="true" strokeweight=".69910pt" strokecolor="#94999e">
                <v:path arrowok="t"/>
              </v:shape>
            </v:group>
            <v:group style="position:absolute;left:7064;top:772;width:2;height:136" coordorigin="7064,772" coordsize="2,136">
              <v:shape style="position:absolute;left:7064;top:772;width:2;height:136" coordorigin="7064,772" coordsize="0,136" path="m7064,772l7064,908e" filled="false" stroked="true" strokeweight=".699204pt" strokecolor="#94999e">
                <v:path arrowok="t"/>
              </v:shape>
            </v:group>
            <v:group style="position:absolute;left:6560;top:772;width:2;height:136" coordorigin="6560,772" coordsize="2,136">
              <v:shape style="position:absolute;left:6560;top:772;width:2;height:136" coordorigin="6560,772" coordsize="0,136" path="m6560,772l6560,908e" filled="false" stroked="true" strokeweight=".699205pt" strokecolor="#94999e">
                <v:path arrowok="t"/>
              </v:shape>
            </v:group>
            <v:group style="position:absolute;left:6059;top:681;width:3697;height:92" coordorigin="6059,681" coordsize="3697,92">
              <v:shape style="position:absolute;left:6059;top:681;width:3697;height:92" coordorigin="6059,681" coordsize="3697,92" path="m9756,772l6059,772,6059,681,9756,681,9756,772xe" filled="true" fillcolor="#00b9ee" stroked="false">
                <v:path arrowok="t"/>
                <v:fill type="solid"/>
              </v:shape>
            </v:group>
            <v:group style="position:absolute;left:9574;top:1181;width:2;height:2515" coordorigin="9574,1181" coordsize="2,2515">
              <v:shape style="position:absolute;left:9574;top:1181;width:2;height:2515" coordorigin="9574,1181" coordsize="0,2515" path="m9574,1181l9574,3696e" filled="false" stroked="true" strokeweight=".699202pt" strokecolor="#94999e">
                <v:path arrowok="t"/>
              </v:shape>
            </v:group>
            <v:group style="position:absolute;left:9073;top:1181;width:2;height:136" coordorigin="9073,1181" coordsize="2,136">
              <v:shape style="position:absolute;left:9073;top:1181;width:2;height:136" coordorigin="9073,1181" coordsize="0,136" path="m9073,1181l9073,1317e" filled="false" stroked="true" strokeweight=".6992pt" strokecolor="#94999e">
                <v:path arrowok="t"/>
              </v:shape>
            </v:group>
            <v:group style="position:absolute;left:8569;top:1181;width:2;height:136" coordorigin="8569,1181" coordsize="2,136">
              <v:shape style="position:absolute;left:8569;top:1181;width:2;height:136" coordorigin="8569,1181" coordsize="0,136" path="m8569,1181l8569,1317e" filled="false" stroked="true" strokeweight=".69951pt" strokecolor="#94999e">
                <v:path arrowok="t"/>
              </v:shape>
            </v:group>
            <v:group style="position:absolute;left:8068;top:1181;width:2;height:136" coordorigin="8068,1181" coordsize="2,136">
              <v:shape style="position:absolute;left:8068;top:1181;width:2;height:136" coordorigin="8068,1181" coordsize="0,136" path="m8068,1181l8068,1317e" filled="false" stroked="true" strokeweight=".699511pt" strokecolor="#94999e">
                <v:path arrowok="t"/>
              </v:shape>
            </v:group>
            <v:group style="position:absolute;left:7564;top:1181;width:2;height:136" coordorigin="7564,1181" coordsize="2,136">
              <v:shape style="position:absolute;left:7564;top:1181;width:2;height:136" coordorigin="7564,1181" coordsize="0,136" path="m7564,1181l7564,1317e" filled="false" stroked="true" strokeweight=".69910pt" strokecolor="#94999e">
                <v:path arrowok="t"/>
              </v:shape>
            </v:group>
            <v:group style="position:absolute;left:7064;top:1181;width:2;height:136" coordorigin="7064,1181" coordsize="2,136">
              <v:shape style="position:absolute;left:7064;top:1181;width:2;height:136" coordorigin="7064,1181" coordsize="0,136" path="m7064,1181l7064,1317e" filled="false" stroked="true" strokeweight=".699204pt" strokecolor="#94999e">
                <v:path arrowok="t"/>
              </v:shape>
            </v:group>
            <v:group style="position:absolute;left:6560;top:1181;width:2;height:136" coordorigin="6560,1181" coordsize="2,136">
              <v:shape style="position:absolute;left:6560;top:1181;width:2;height:136" coordorigin="6560,1181" coordsize="0,136" path="m6560,1181l6560,1317e" filled="false" stroked="true" strokeweight=".699205pt" strokecolor="#94999e">
                <v:path arrowok="t"/>
              </v:shape>
            </v:group>
            <v:group style="position:absolute;left:6059;top:1089;width:3677;height:92" coordorigin="6059,1089" coordsize="3677,92">
              <v:shape style="position:absolute;left:6059;top:1089;width:3677;height:92" coordorigin="6059,1089" coordsize="3677,92" path="m9736,1181l6059,1181,6059,1089,9736,1089,9736,1181xe" filled="true" fillcolor="#00b9ee" stroked="false">
                <v:path arrowok="t"/>
                <v:fill type="solid"/>
              </v:shape>
            </v:group>
            <v:group style="position:absolute;left:9073;top:1407;width:2;height:91" coordorigin="9073,1407" coordsize="2,91">
              <v:shape style="position:absolute;left:9073;top:1407;width:2;height:91" coordorigin="9073,1407" coordsize="0,91" path="m9073,1407l9073,1498e" filled="false" stroked="true" strokeweight=".6992pt" strokecolor="#94999e">
                <v:path arrowok="t"/>
              </v:shape>
            </v:group>
            <v:group style="position:absolute;left:9073;top:1589;width:2;height:3338" coordorigin="9073,1589" coordsize="2,3338">
              <v:shape style="position:absolute;left:9073;top:1589;width:2;height:3338" coordorigin="9073,1589" coordsize="0,3338" path="m9073,1589l9073,4927e" filled="false" stroked="true" strokeweight=".6992pt" strokecolor="#94999e">
                <v:path arrowok="t"/>
              </v:shape>
            </v:group>
            <v:group style="position:absolute;left:8569;top:1407;width:2;height:91" coordorigin="8569,1407" coordsize="2,91">
              <v:shape style="position:absolute;left:8569;top:1407;width:2;height:91" coordorigin="8569,1407" coordsize="0,91" path="m8569,1407l8569,1498e" filled="false" stroked="true" strokeweight=".69951pt" strokecolor="#94999e">
                <v:path arrowok="t"/>
              </v:shape>
            </v:group>
            <v:group style="position:absolute;left:8569;top:1589;width:2;height:137" coordorigin="8569,1589" coordsize="2,137">
              <v:shape style="position:absolute;left:8569;top:1589;width:2;height:137" coordorigin="8569,1589" coordsize="0,137" path="m8569,1589l8569,1726e" filled="false" stroked="true" strokeweight=".69951pt" strokecolor="#94999e">
                <v:path arrowok="t"/>
              </v:shape>
            </v:group>
            <v:group style="position:absolute;left:8068;top:1407;width:2;height:91" coordorigin="8068,1407" coordsize="2,91">
              <v:shape style="position:absolute;left:8068;top:1407;width:2;height:91" coordorigin="8068,1407" coordsize="0,91" path="m8068,1407l8068,1498e" filled="false" stroked="true" strokeweight=".699511pt" strokecolor="#94999e">
                <v:path arrowok="t"/>
              </v:shape>
            </v:group>
            <v:group style="position:absolute;left:8068;top:1589;width:2;height:137" coordorigin="8068,1589" coordsize="2,137">
              <v:shape style="position:absolute;left:8068;top:1589;width:2;height:137" coordorigin="8068,1589" coordsize="0,137" path="m8068,1589l8068,1726e" filled="false" stroked="true" strokeweight=".699511pt" strokecolor="#94999e">
                <v:path arrowok="t"/>
              </v:shape>
            </v:group>
            <v:group style="position:absolute;left:7564;top:1407;width:2;height:91" coordorigin="7564,1407" coordsize="2,91">
              <v:shape style="position:absolute;left:7564;top:1407;width:2;height:91" coordorigin="7564,1407" coordsize="0,91" path="m7564,1407l7564,1498e" filled="false" stroked="true" strokeweight=".69910pt" strokecolor="#94999e">
                <v:path arrowok="t"/>
              </v:shape>
            </v:group>
            <v:group style="position:absolute;left:7564;top:1589;width:2;height:137" coordorigin="7564,1589" coordsize="2,137">
              <v:shape style="position:absolute;left:7564;top:1589;width:2;height:137" coordorigin="7564,1589" coordsize="0,137" path="m7564,1589l7564,1726e" filled="false" stroked="true" strokeweight=".69910pt" strokecolor="#94999e">
                <v:path arrowok="t"/>
              </v:shape>
            </v:group>
            <v:group style="position:absolute;left:7064;top:1407;width:2;height:91" coordorigin="7064,1407" coordsize="2,91">
              <v:shape style="position:absolute;left:7064;top:1407;width:2;height:91" coordorigin="7064,1407" coordsize="0,91" path="m7064,1407l7064,1498e" filled="false" stroked="true" strokeweight=".699204pt" strokecolor="#94999e">
                <v:path arrowok="t"/>
              </v:shape>
            </v:group>
            <v:group style="position:absolute;left:7064;top:1589;width:2;height:137" coordorigin="7064,1589" coordsize="2,137">
              <v:shape style="position:absolute;left:7064;top:1589;width:2;height:137" coordorigin="7064,1589" coordsize="0,137" path="m7064,1589l7064,1726e" filled="false" stroked="true" strokeweight=".699204pt" strokecolor="#94999e">
                <v:path arrowok="t"/>
              </v:shape>
            </v:group>
            <v:group style="position:absolute;left:6560;top:1407;width:2;height:91" coordorigin="6560,1407" coordsize="2,91">
              <v:shape style="position:absolute;left:6560;top:1407;width:2;height:91" coordorigin="6560,1407" coordsize="0,91" path="m6560,1407l6560,1498e" filled="false" stroked="true" strokeweight=".699205pt" strokecolor="#94999e">
                <v:path arrowok="t"/>
              </v:shape>
            </v:group>
            <v:group style="position:absolute;left:6560;top:1589;width:2;height:137" coordorigin="6560,1589" coordsize="2,137">
              <v:shape style="position:absolute;left:6560;top:1589;width:2;height:137" coordorigin="6560,1589" coordsize="0,137" path="m6560,1589l6560,1726e" filled="false" stroked="true" strokeweight=".699205pt" strokecolor="#94999e">
                <v:path arrowok="t"/>
              </v:shape>
            </v:group>
            <v:group style="position:absolute;left:6059;top:1498;width:3276;height:92" coordorigin="6059,1498" coordsize="3276,92">
              <v:shape style="position:absolute;left:6059;top:1498;width:3276;height:92" coordorigin="6059,1498" coordsize="3276,92" path="m9335,1589l6059,1589,6059,1498,9335,1498,9335,1589xe" filled="true" fillcolor="#00b9ee" stroked="false">
                <v:path arrowok="t"/>
                <v:fill type="solid"/>
              </v:shape>
            </v:group>
            <v:group style="position:absolute;left:8569;top:1908;width:2;height:317" coordorigin="8569,1908" coordsize="2,317">
              <v:shape style="position:absolute;left:8569;top:1908;width:2;height:317" coordorigin="8569,1908" coordsize="0,317" path="m8569,1908l8569,2225e" filled="false" stroked="true" strokeweight=".69951pt" strokecolor="#94999e">
                <v:path arrowok="t"/>
              </v:shape>
            </v:group>
            <v:group style="position:absolute;left:8068;top:1908;width:2;height:226" coordorigin="8068,1908" coordsize="2,226">
              <v:shape style="position:absolute;left:8068;top:1908;width:2;height:226" coordorigin="8068,1908" coordsize="0,226" path="m8068,1908l8068,2134e" filled="false" stroked="true" strokeweight=".699511pt" strokecolor="#94999e">
                <v:path arrowok="t"/>
              </v:shape>
            </v:group>
            <v:group style="position:absolute;left:7564;top:1908;width:2;height:226" coordorigin="7564,1908" coordsize="2,226">
              <v:shape style="position:absolute;left:7564;top:1908;width:2;height:226" coordorigin="7564,1908" coordsize="0,226" path="m7564,1908l7564,2134e" filled="false" stroked="true" strokeweight=".69910pt" strokecolor="#94999e">
                <v:path arrowok="t"/>
              </v:shape>
            </v:group>
            <v:group style="position:absolute;left:7064;top:1908;width:2;height:226" coordorigin="7064,1908" coordsize="2,226">
              <v:shape style="position:absolute;left:7064;top:1908;width:2;height:226" coordorigin="7064,1908" coordsize="0,226" path="m7064,1908l7064,2134e" filled="false" stroked="true" strokeweight=".699204pt" strokecolor="#94999e">
                <v:path arrowok="t"/>
              </v:shape>
            </v:group>
            <v:group style="position:absolute;left:6560;top:1908;width:2;height:226" coordorigin="6560,1908" coordsize="2,226">
              <v:shape style="position:absolute;left:6560;top:1908;width:2;height:226" coordorigin="6560,1908" coordsize="0,226" path="m6560,1908l6560,2134e" filled="false" stroked="true" strokeweight=".699205pt" strokecolor="#94999e">
                <v:path arrowok="t"/>
              </v:shape>
            </v:group>
            <v:group style="position:absolute;left:6059;top:1953;width:2915;height:2" coordorigin="6059,1953" coordsize="2915,2">
              <v:shape style="position:absolute;left:6059;top:1953;width:2915;height:2" coordorigin="6059,1953" coordsize="2915,0" path="m6059,1953l8973,1953e" filled="false" stroked="true" strokeweight="4.542pt" strokecolor="#00b9ee">
                <v:path arrowok="t"/>
              </v:shape>
            </v:group>
            <v:group style="position:absolute;left:8569;top:2408;width:2;height:317" coordorigin="8569,2408" coordsize="2,317">
              <v:shape style="position:absolute;left:8569;top:2408;width:2;height:317" coordorigin="8569,2408" coordsize="0,317" path="m8569,2408l8569,2725e" filled="false" stroked="true" strokeweight=".69951pt" strokecolor="#94999e">
                <v:path arrowok="t"/>
              </v:shape>
            </v:group>
            <v:group style="position:absolute;left:8068;top:2408;width:2;height:136" coordorigin="8068,2408" coordsize="2,136">
              <v:shape style="position:absolute;left:8068;top:2408;width:2;height:136" coordorigin="8068,2408" coordsize="0,136" path="m8068,2408l8068,2543e" filled="false" stroked="true" strokeweight=".699511pt" strokecolor="#94999e">
                <v:path arrowok="t"/>
              </v:shape>
            </v:group>
            <v:group style="position:absolute;left:7564;top:2408;width:2;height:136" coordorigin="7564,2408" coordsize="2,136">
              <v:shape style="position:absolute;left:7564;top:2408;width:2;height:136" coordorigin="7564,2408" coordsize="0,136" path="m7564,2408l7564,2543e" filled="false" stroked="true" strokeweight=".69910pt" strokecolor="#94999e">
                <v:path arrowok="t"/>
              </v:shape>
            </v:group>
            <v:group style="position:absolute;left:7064;top:2408;width:2;height:136" coordorigin="7064,2408" coordsize="2,136">
              <v:shape style="position:absolute;left:7064;top:2408;width:2;height:136" coordorigin="7064,2408" coordsize="0,136" path="m7064,2408l7064,2543e" filled="false" stroked="true" strokeweight=".699204pt" strokecolor="#94999e">
                <v:path arrowok="t"/>
              </v:shape>
            </v:group>
            <v:group style="position:absolute;left:6560;top:2408;width:2;height:136" coordorigin="6560,2408" coordsize="2,136">
              <v:shape style="position:absolute;left:6560;top:2408;width:2;height:136" coordorigin="6560,2408" coordsize="0,136" path="m6560,2408l6560,2543e" filled="false" stroked="true" strokeweight=".699205pt" strokecolor="#94999e">
                <v:path arrowok="t"/>
              </v:shape>
            </v:group>
            <v:group style="position:absolute;left:6059;top:2317;width:2872;height:92" coordorigin="6059,2317" coordsize="2872,92">
              <v:shape style="position:absolute;left:6059;top:2317;width:2872;height:92" coordorigin="6059,2317" coordsize="2872,92" path="m8930,2408l6059,2408,6059,2317,8930,2317,8930,2408xe" filled="true" fillcolor="#00b9ee" stroked="false">
                <v:path arrowok="t"/>
                <v:fill type="solid"/>
              </v:shape>
            </v:group>
            <v:group style="position:absolute;left:8569;top:2816;width:2;height:133" coordorigin="8569,2816" coordsize="2,133">
              <v:shape style="position:absolute;left:8569;top:2816;width:2;height:133" coordorigin="8569,2816" coordsize="0,133" path="m8569,2816l8569,2948e" filled="false" stroked="true" strokeweight=".69951pt" strokecolor="#94999e">
                <v:path arrowok="t"/>
              </v:shape>
            </v:group>
            <v:group style="position:absolute;left:8068;top:2816;width:2;height:133" coordorigin="8068,2816" coordsize="2,133">
              <v:shape style="position:absolute;left:8068;top:2816;width:2;height:133" coordorigin="8068,2816" coordsize="0,133" path="m8068,2816l8068,2948e" filled="false" stroked="true" strokeweight=".699511pt" strokecolor="#94999e">
                <v:path arrowok="t"/>
              </v:shape>
            </v:group>
            <v:group style="position:absolute;left:7564;top:2816;width:2;height:133" coordorigin="7564,2816" coordsize="2,133">
              <v:shape style="position:absolute;left:7564;top:2816;width:2;height:133" coordorigin="7564,2816" coordsize="0,133" path="m7564,2816l7564,2948e" filled="false" stroked="true" strokeweight=".69910pt" strokecolor="#94999e">
                <v:path arrowok="t"/>
              </v:shape>
            </v:group>
            <v:group style="position:absolute;left:7064;top:2816;width:2;height:133" coordorigin="7064,2816" coordsize="2,133">
              <v:shape style="position:absolute;left:7064;top:2816;width:2;height:133" coordorigin="7064,2816" coordsize="0,133" path="m7064,2816l7064,2948e" filled="false" stroked="true" strokeweight=".699204pt" strokecolor="#94999e">
                <v:path arrowok="t"/>
              </v:shape>
            </v:group>
            <v:group style="position:absolute;left:6560;top:2816;width:2;height:133" coordorigin="6560,2816" coordsize="2,133">
              <v:shape style="position:absolute;left:6560;top:2816;width:2;height:133" coordorigin="6560,2816" coordsize="0,133" path="m6560,2816l6560,2948e" filled="false" stroked="true" strokeweight=".699205pt" strokecolor="#94999e">
                <v:path arrowok="t"/>
              </v:shape>
            </v:group>
            <v:group style="position:absolute;left:6059;top:2725;width:2872;height:92" coordorigin="6059,2725" coordsize="2872,92">
              <v:shape style="position:absolute;left:6059;top:2725;width:2872;height:92" coordorigin="6059,2725" coordsize="2872,92" path="m8930,2816l6059,2816,6059,2725,8930,2725,8930,2816xe" filled="true" fillcolor="#00b9ee" stroked="false">
                <v:path arrowok="t"/>
                <v:fill type="solid"/>
              </v:shape>
            </v:group>
            <v:group style="position:absolute;left:8569;top:3224;width:2;height:137" coordorigin="8569,3224" coordsize="2,137">
              <v:shape style="position:absolute;left:8569;top:3224;width:2;height:137" coordorigin="8569,3224" coordsize="0,137" path="m8569,3224l8569,3360e" filled="false" stroked="true" strokeweight=".69951pt" strokecolor="#94999e">
                <v:path arrowok="t"/>
              </v:shape>
            </v:group>
            <v:group style="position:absolute;left:8068;top:3224;width:2;height:137" coordorigin="8068,3224" coordsize="2,137">
              <v:shape style="position:absolute;left:8068;top:3224;width:2;height:137" coordorigin="8068,3224" coordsize="0,137" path="m8068,3224l8068,3360e" filled="false" stroked="true" strokeweight=".699511pt" strokecolor="#94999e">
                <v:path arrowok="t"/>
              </v:shape>
            </v:group>
            <v:group style="position:absolute;left:7564;top:3224;width:2;height:137" coordorigin="7564,3224" coordsize="2,137">
              <v:shape style="position:absolute;left:7564;top:3224;width:2;height:137" coordorigin="7564,3224" coordsize="0,137" path="m7564,3224l7564,3360e" filled="false" stroked="true" strokeweight=".69910pt" strokecolor="#94999e">
                <v:path arrowok="t"/>
              </v:shape>
            </v:group>
            <v:group style="position:absolute;left:7064;top:3224;width:2;height:137" coordorigin="7064,3224" coordsize="2,137">
              <v:shape style="position:absolute;left:7064;top:3224;width:2;height:137" coordorigin="7064,3224" coordsize="0,137" path="m7064,3224l7064,3360e" filled="false" stroked="true" strokeweight=".699204pt" strokecolor="#94999e">
                <v:path arrowok="t"/>
              </v:shape>
            </v:group>
            <v:group style="position:absolute;left:6560;top:3224;width:2;height:137" coordorigin="6560,3224" coordsize="2,137">
              <v:shape style="position:absolute;left:6560;top:3224;width:2;height:137" coordorigin="6560,3224" coordsize="0,137" path="m6560,3224l6560,3360e" filled="false" stroked="true" strokeweight=".699205pt" strokecolor="#94999e">
                <v:path arrowok="t"/>
              </v:shape>
            </v:group>
            <v:group style="position:absolute;left:6059;top:3133;width:2633;height:92" coordorigin="6059,3133" coordsize="2633,92">
              <v:shape style="position:absolute;left:6059;top:3133;width:2633;height:92" coordorigin="6059,3133" coordsize="2633,92" path="m8691,3224l6059,3224,6059,3133,8691,3133,8691,3224xe" filled="true" fillcolor="#00b9ee" stroked="false">
                <v:path arrowok="t"/>
                <v:fill type="solid"/>
              </v:shape>
            </v:group>
            <v:group style="position:absolute;left:8569;top:3451;width:2;height:319" coordorigin="8569,3451" coordsize="2,319">
              <v:shape style="position:absolute;left:8569;top:3451;width:2;height:319" coordorigin="8569,3451" coordsize="0,319" path="m8569,3451l8569,3769e" filled="false" stroked="true" strokeweight=".69951pt" strokecolor="#94999e">
                <v:path arrowok="t"/>
              </v:shape>
            </v:group>
            <v:group style="position:absolute;left:8068;top:3451;width:2;height:90" coordorigin="8068,3451" coordsize="2,90">
              <v:shape style="position:absolute;left:8068;top:3451;width:2;height:90" coordorigin="8068,3451" coordsize="0,90" path="m8068,3451l8068,3541e" filled="false" stroked="true" strokeweight=".699511pt" strokecolor="#94999e">
                <v:path arrowok="t"/>
              </v:shape>
            </v:group>
            <v:group style="position:absolute;left:8068;top:3633;width:2;height:137" coordorigin="8068,3633" coordsize="2,137">
              <v:shape style="position:absolute;left:8068;top:3633;width:2;height:137" coordorigin="8068,3633" coordsize="0,137" path="m8068,3633l8068,3769e" filled="false" stroked="true" strokeweight=".699511pt" strokecolor="#94999e">
                <v:path arrowok="t"/>
              </v:shape>
            </v:group>
            <v:group style="position:absolute;left:7564;top:3451;width:2;height:90" coordorigin="7564,3451" coordsize="2,90">
              <v:shape style="position:absolute;left:7564;top:3451;width:2;height:90" coordorigin="7564,3451" coordsize="0,90" path="m7564,3451l7564,3541e" filled="false" stroked="true" strokeweight=".69910pt" strokecolor="#94999e">
                <v:path arrowok="t"/>
              </v:shape>
            </v:group>
            <v:group style="position:absolute;left:7564;top:3633;width:2;height:137" coordorigin="7564,3633" coordsize="2,137">
              <v:shape style="position:absolute;left:7564;top:3633;width:2;height:137" coordorigin="7564,3633" coordsize="0,137" path="m7564,3633l7564,3769e" filled="false" stroked="true" strokeweight=".69910pt" strokecolor="#94999e">
                <v:path arrowok="t"/>
              </v:shape>
            </v:group>
            <v:group style="position:absolute;left:7064;top:3451;width:2;height:90" coordorigin="7064,3451" coordsize="2,90">
              <v:shape style="position:absolute;left:7064;top:3451;width:2;height:90" coordorigin="7064,3451" coordsize="0,90" path="m7064,3451l7064,3541e" filled="false" stroked="true" strokeweight=".699204pt" strokecolor="#94999e">
                <v:path arrowok="t"/>
              </v:shape>
            </v:group>
            <v:group style="position:absolute;left:7064;top:3633;width:2;height:137" coordorigin="7064,3633" coordsize="2,137">
              <v:shape style="position:absolute;left:7064;top:3633;width:2;height:137" coordorigin="7064,3633" coordsize="0,137" path="m7064,3633l7064,3769e" filled="false" stroked="true" strokeweight=".699204pt" strokecolor="#94999e">
                <v:path arrowok="t"/>
              </v:shape>
            </v:group>
            <v:group style="position:absolute;left:6560;top:3451;width:2;height:90" coordorigin="6560,3451" coordsize="2,90">
              <v:shape style="position:absolute;left:6560;top:3451;width:2;height:90" coordorigin="6560,3451" coordsize="0,90" path="m6560,3451l6560,3541e" filled="false" stroked="true" strokeweight=".699205pt" strokecolor="#94999e">
                <v:path arrowok="t"/>
              </v:shape>
            </v:group>
            <v:group style="position:absolute;left:6560;top:3633;width:2;height:137" coordorigin="6560,3633" coordsize="2,137">
              <v:shape style="position:absolute;left:6560;top:3633;width:2;height:137" coordorigin="6560,3633" coordsize="0,137" path="m6560,3633l6560,3769e" filled="false" stroked="true" strokeweight=".699205pt" strokecolor="#94999e">
                <v:path arrowok="t"/>
              </v:shape>
            </v:group>
            <v:group style="position:absolute;left:6059;top:3541;width:2511;height:92" coordorigin="6059,3541" coordsize="2511,92">
              <v:shape style="position:absolute;left:6059;top:3541;width:2511;height:92" coordorigin="6059,3541" coordsize="2511,92" path="m8569,3633l6059,3633,6059,3541,8569,3541,8569,3633xe" filled="true" fillcolor="#00b9ee" stroked="false">
                <v:path arrowok="t"/>
                <v:fill type="solid"/>
              </v:shape>
            </v:group>
            <v:group style="position:absolute;left:8068;top:3952;width:2;height:227" coordorigin="8068,3952" coordsize="2,227">
              <v:shape style="position:absolute;left:8068;top:3952;width:2;height:227" coordorigin="8068,3952" coordsize="0,227" path="m8068,3952l8068,4178e" filled="false" stroked="true" strokeweight=".699511pt" strokecolor="#94999e">
                <v:path arrowok="t"/>
              </v:shape>
            </v:group>
            <v:group style="position:absolute;left:7564;top:3952;width:2;height:227" coordorigin="7564,3952" coordsize="2,227">
              <v:shape style="position:absolute;left:7564;top:3952;width:2;height:227" coordorigin="7564,3952" coordsize="0,227" path="m7564,3952l7564,4178e" filled="false" stroked="true" strokeweight=".69910pt" strokecolor="#94999e">
                <v:path arrowok="t"/>
              </v:shape>
            </v:group>
            <v:group style="position:absolute;left:7064;top:3952;width:2;height:227" coordorigin="7064,3952" coordsize="2,227">
              <v:shape style="position:absolute;left:7064;top:3952;width:2;height:227" coordorigin="7064,3952" coordsize="0,227" path="m7064,3952l7064,4178e" filled="false" stroked="true" strokeweight=".699204pt" strokecolor="#94999e">
                <v:path arrowok="t"/>
              </v:shape>
            </v:group>
            <v:group style="position:absolute;left:6560;top:3952;width:2;height:227" coordorigin="6560,3952" coordsize="2,227">
              <v:shape style="position:absolute;left:6560;top:3952;width:2;height:227" coordorigin="6560,3952" coordsize="0,227" path="m6560,3952l6560,4178e" filled="false" stroked="true" strokeweight=".699205pt" strokecolor="#94999e">
                <v:path arrowok="t"/>
              </v:shape>
            </v:group>
            <v:group style="position:absolute;left:6059;top:3996;width:2402;height:2" coordorigin="6059,3996" coordsize="2402,2">
              <v:shape style="position:absolute;left:6059;top:3996;width:2402;height:2" coordorigin="6059,3996" coordsize="2402,0" path="m6059,3996l8461,3996e" filled="false" stroked="true" strokeweight="4.544pt" strokecolor="#00b9ee">
                <v:path arrowok="t"/>
              </v:shape>
            </v:group>
            <v:group style="position:absolute;left:8068;top:4451;width:2;height:476" coordorigin="8068,4451" coordsize="2,476">
              <v:shape style="position:absolute;left:8068;top:4451;width:2;height:476" coordorigin="8068,4451" coordsize="0,476" path="m8068,4451l8068,4927e" filled="false" stroked="true" strokeweight=".699511pt" strokecolor="#94999e">
                <v:path arrowok="t"/>
              </v:shape>
            </v:group>
            <v:group style="position:absolute;left:7564;top:4451;width:2;height:133" coordorigin="7564,4451" coordsize="2,133">
              <v:shape style="position:absolute;left:7564;top:4451;width:2;height:133" coordorigin="7564,4451" coordsize="0,133" path="m7564,4451l7564,4584e" filled="false" stroked="true" strokeweight=".69910pt" strokecolor="#94999e">
                <v:path arrowok="t"/>
              </v:shape>
            </v:group>
            <v:group style="position:absolute;left:7064;top:4451;width:2;height:133" coordorigin="7064,4451" coordsize="2,133">
              <v:shape style="position:absolute;left:7064;top:4451;width:2;height:133" coordorigin="7064,4451" coordsize="0,133" path="m7064,4451l7064,4584e" filled="false" stroked="true" strokeweight=".699204pt" strokecolor="#94999e">
                <v:path arrowok="t"/>
              </v:shape>
            </v:group>
            <v:group style="position:absolute;left:6560;top:4451;width:2;height:133" coordorigin="6560,4451" coordsize="2,133">
              <v:shape style="position:absolute;left:6560;top:4451;width:2;height:133" coordorigin="6560,4451" coordsize="0,133" path="m6560,4451l6560,4584e" filled="false" stroked="true" strokeweight=".699205pt" strokecolor="#94999e">
                <v:path arrowok="t"/>
              </v:shape>
            </v:group>
            <v:group style="position:absolute;left:6059;top:4360;width:2360;height:92" coordorigin="6059,4360" coordsize="2360,92">
              <v:shape style="position:absolute;left:6059;top:4360;width:2360;height:92" coordorigin="6059,4360" coordsize="2360,92" path="m8418,4451l6059,4451,6059,4360,8418,4360,8418,4451xe" filled="true" fillcolor="#00b9ee" stroked="false">
                <v:path arrowok="t"/>
                <v:fill type="solid"/>
              </v:shape>
            </v:group>
            <v:group style="position:absolute;left:7564;top:4860;width:2;height:67" coordorigin="7564,4860" coordsize="2,67">
              <v:shape style="position:absolute;left:7564;top:4860;width:2;height:67" coordorigin="7564,4860" coordsize="0,67" path="m7564,4860l7564,4927e" filled="false" stroked="true" strokeweight=".69910pt" strokecolor="#94999e">
                <v:path arrowok="t"/>
              </v:shape>
            </v:group>
            <v:group style="position:absolute;left:7064;top:4860;width:2;height:67" coordorigin="7064,4860" coordsize="2,67">
              <v:shape style="position:absolute;left:7064;top:4860;width:2;height:67" coordorigin="7064,4860" coordsize="0,67" path="m7064,4860l7064,4927e" filled="false" stroked="true" strokeweight=".699204pt" strokecolor="#94999e">
                <v:path arrowok="t"/>
              </v:shape>
            </v:group>
            <v:group style="position:absolute;left:6560;top:4860;width:2;height:67" coordorigin="6560,4860" coordsize="2,67">
              <v:shape style="position:absolute;left:6560;top:4860;width:2;height:67" coordorigin="6560,4860" coordsize="0,67" path="m6560,4860l6560,4927e" filled="false" stroked="true" strokeweight=".699205pt" strokecolor="#94999e">
                <v:path arrowok="t"/>
              </v:shape>
            </v:group>
            <v:group style="position:absolute;left:6059;top:4768;width:1867;height:92" coordorigin="6059,4768" coordsize="1867,92">
              <v:shape style="position:absolute;left:6059;top:4768;width:1867;height:92" coordorigin="6059,4768" coordsize="1867,92" path="m7926,4860l6059,4860,6059,4768,7926,4768,7926,4860xe" filled="true" fillcolor="#00b9ee" stroked="false">
                <v:path arrowok="t"/>
                <v:fill type="solid"/>
              </v:shape>
            </v:group>
            <v:group style="position:absolute;left:9567;top:181;width:14;height:2" coordorigin="9567,181" coordsize="14,2">
              <v:shape style="position:absolute;left:9567;top:181;width:14;height:2" coordorigin="9567,181" coordsize="14,0" path="m9567,181l9581,181e" filled="false" stroked="true" strokeweight=".699202pt" strokecolor="#94999e">
                <v:path arrowok="t"/>
              </v:shape>
            </v:group>
            <v:group style="position:absolute;left:9066;top:181;width:14;height:2" coordorigin="9066,181" coordsize="14,2">
              <v:shape style="position:absolute;left:9066;top:181;width:14;height:2" coordorigin="9066,181" coordsize="14,0" path="m9066,181l9080,181e" filled="false" stroked="true" strokeweight=".6992pt" strokecolor="#94999e">
                <v:path arrowok="t"/>
              </v:shape>
            </v:group>
            <v:group style="position:absolute;left:8562;top:181;width:14;height:2" coordorigin="8562,181" coordsize="14,2">
              <v:shape style="position:absolute;left:8562;top:181;width:14;height:2" coordorigin="8562,181" coordsize="14,0" path="m8562,181l8576,181e" filled="false" stroked="true" strokeweight=".69951pt" strokecolor="#94999e">
                <v:path arrowok="t"/>
              </v:shape>
            </v:group>
            <v:group style="position:absolute;left:8061;top:181;width:14;height:2" coordorigin="8061,181" coordsize="14,2">
              <v:shape style="position:absolute;left:8061;top:181;width:14;height:2" coordorigin="8061,181" coordsize="14,0" path="m8061,181l8075,181e" filled="false" stroked="true" strokeweight=".699511pt" strokecolor="#94999e">
                <v:path arrowok="t"/>
              </v:shape>
            </v:group>
            <v:group style="position:absolute;left:7557;top:181;width:14;height:2" coordorigin="7557,181" coordsize="14,2">
              <v:shape style="position:absolute;left:7557;top:181;width:14;height:2" coordorigin="7557,181" coordsize="14,0" path="m7557,181l7571,181e" filled="false" stroked="true" strokeweight=".69910pt" strokecolor="#94999e">
                <v:path arrowok="t"/>
              </v:shape>
            </v:group>
            <v:group style="position:absolute;left:7057;top:181;width:14;height:2" coordorigin="7057,181" coordsize="14,2">
              <v:shape style="position:absolute;left:7057;top:181;width:14;height:2" coordorigin="7057,181" coordsize="14,0" path="m7057,181l7071,181e" filled="false" stroked="true" strokeweight=".699204pt" strokecolor="#94999e">
                <v:path arrowok="t"/>
              </v:shape>
            </v:group>
            <v:group style="position:absolute;left:6553;top:181;width:14;height:2" coordorigin="6553,181" coordsize="14,2">
              <v:shape style="position:absolute;left:6553;top:181;width:14;height:2" coordorigin="6553,181" coordsize="14,0" path="m6553,181l6567,181e" filled="false" stroked="true" strokeweight=".699205pt" strokecolor="#94999e">
                <v:path arrowok="t"/>
              </v:shape>
            </v:group>
            <v:group style="position:absolute;left:6059;top:182;width:4158;height:92" coordorigin="6059,182" coordsize="4158,92">
              <v:shape style="position:absolute;left:6059;top:182;width:4158;height:92" coordorigin="6059,182" coordsize="4158,92" path="m10217,273l6059,273,6059,182,10217,182,10217,273xe" filled="true" fillcolor="#a8acb1" stroked="false">
                <v:path arrowok="t"/>
                <v:fill type="solid"/>
              </v:shape>
            </v:group>
            <v:group style="position:absolute;left:6059;top:590;width:3768;height:92" coordorigin="6059,590" coordsize="3768,92">
              <v:shape style="position:absolute;left:6059;top:590;width:3768;height:92" coordorigin="6059,590" coordsize="3768,92" path="m9827,681l6059,681,6059,590,9827,590,9827,681xe" filled="true" fillcolor="#a8acb1" stroked="false">
                <v:path arrowok="t"/>
                <v:fill type="solid"/>
              </v:shape>
            </v:group>
            <v:group style="position:absolute;left:6059;top:998;width:3427;height:92" coordorigin="6059,998" coordsize="3427,92">
              <v:shape style="position:absolute;left:6059;top:998;width:3427;height:92" coordorigin="6059,998" coordsize="3427,92" path="m9485,1089l6059,1089,6059,998,9485,998,9485,1089xe" filled="true" fillcolor="#a8acb1" stroked="false">
                <v:path arrowok="t"/>
                <v:fill type="solid"/>
              </v:shape>
            </v:group>
            <v:group style="position:absolute;left:6059;top:1453;width:3447;height:2" coordorigin="6059,1453" coordsize="3447,2">
              <v:shape style="position:absolute;left:6059;top:1453;width:3447;height:2" coordorigin="6059,1453" coordsize="3447,0" path="m6059,1453l9505,1453e" filled="false" stroked="true" strokeweight="4.543pt" strokecolor="#a8acb1">
                <v:path arrowok="t"/>
              </v:shape>
            </v:group>
            <v:group style="position:absolute;left:8562;top:1817;width:14;height:2" coordorigin="8562,1817" coordsize="14,2">
              <v:shape style="position:absolute;left:8562;top:1817;width:14;height:2" coordorigin="8562,1817" coordsize="14,0" path="m8562,1817l8576,1817e" filled="false" stroked="true" strokeweight=".69951pt" strokecolor="#94999e">
                <v:path arrowok="t"/>
              </v:shape>
            </v:group>
            <v:group style="position:absolute;left:8061;top:1817;width:14;height:2" coordorigin="8061,1817" coordsize="14,2">
              <v:shape style="position:absolute;left:8061;top:1817;width:14;height:2" coordorigin="8061,1817" coordsize="14,0" path="m8061,1817l8075,1817e" filled="false" stroked="true" strokeweight=".699511pt" strokecolor="#94999e">
                <v:path arrowok="t"/>
              </v:shape>
            </v:group>
            <v:group style="position:absolute;left:7557;top:1817;width:14;height:2" coordorigin="7557,1817" coordsize="14,2">
              <v:shape style="position:absolute;left:7557;top:1817;width:14;height:2" coordorigin="7557,1817" coordsize="14,0" path="m7557,1817l7571,1817e" filled="false" stroked="true" strokeweight=".69910pt" strokecolor="#94999e">
                <v:path arrowok="t"/>
              </v:shape>
            </v:group>
            <v:group style="position:absolute;left:7057;top:1817;width:14;height:2" coordorigin="7057,1817" coordsize="14,2">
              <v:shape style="position:absolute;left:7057;top:1817;width:14;height:2" coordorigin="7057,1817" coordsize="14,0" path="m7057,1817l7071,1817e" filled="false" stroked="true" strokeweight=".699204pt" strokecolor="#94999e">
                <v:path arrowok="t"/>
              </v:shape>
            </v:group>
            <v:group style="position:absolute;left:6553;top:1817;width:14;height:2" coordorigin="6553,1817" coordsize="14,2">
              <v:shape style="position:absolute;left:6553;top:1817;width:14;height:2" coordorigin="6553,1817" coordsize="14,0" path="m6553,1817l6567,1817e" filled="false" stroked="true" strokeweight=".699205pt" strokecolor="#94999e">
                <v:path arrowok="t"/>
              </v:shape>
            </v:group>
            <v:group style="position:absolute;left:6059;top:1817;width:2935;height:92" coordorigin="6059,1817" coordsize="2935,92">
              <v:shape style="position:absolute;left:6059;top:1817;width:2935;height:92" coordorigin="6059,1817" coordsize="2935,92" path="m8993,1908l6059,1908,6059,1817,8993,1817,8993,1908xe" filled="true" fillcolor="#a8acb1" stroked="false">
                <v:path arrowok="t"/>
                <v:fill type="solid"/>
              </v:shape>
            </v:group>
            <v:group style="position:absolute;left:6059;top:2225;width:2903;height:92" coordorigin="6059,2225" coordsize="2903,92">
              <v:shape style="position:absolute;left:6059;top:2225;width:2903;height:92" coordorigin="6059,2225" coordsize="2903,92" path="m8962,2317l6059,2317,6059,2225,8962,2225,8962,2317xe" filled="true" fillcolor="#a8acb1" stroked="false">
                <v:path arrowok="t"/>
                <v:fill type="solid"/>
              </v:shape>
            </v:group>
            <v:group style="position:absolute;left:6059;top:2634;width:2502;height:92" coordorigin="6059,2634" coordsize="2502,92">
              <v:shape style="position:absolute;left:6059;top:2634;width:2502;height:92" coordorigin="6059,2634" coordsize="2502,92" path="m8561,2725l6059,2725,6059,2634,8561,2634,8561,2725xe" filled="true" fillcolor="#a8acb1" stroked="false">
                <v:path arrowok="t"/>
                <v:fill type="solid"/>
              </v:shape>
            </v:group>
            <v:group style="position:absolute;left:8562;top:3040;width:14;height:2" coordorigin="8562,3040" coordsize="14,2">
              <v:shape style="position:absolute;left:8562;top:3040;width:14;height:2" coordorigin="8562,3040" coordsize="14,0" path="m8562,3040l8576,3040e" filled="false" stroked="true" strokeweight=".69951pt" strokecolor="#94999e">
                <v:path arrowok="t"/>
              </v:shape>
            </v:group>
            <v:group style="position:absolute;left:8061;top:3040;width:14;height:2" coordorigin="8061,3040" coordsize="14,2">
              <v:shape style="position:absolute;left:8061;top:3040;width:14;height:2" coordorigin="8061,3040" coordsize="14,0" path="m8061,3040l8075,3040e" filled="false" stroked="true" strokeweight=".699511pt" strokecolor="#94999e">
                <v:path arrowok="t"/>
              </v:shape>
            </v:group>
            <v:group style="position:absolute;left:7557;top:3040;width:14;height:2" coordorigin="7557,3040" coordsize="14,2">
              <v:shape style="position:absolute;left:7557;top:3040;width:14;height:2" coordorigin="7557,3040" coordsize="14,0" path="m7557,3040l7571,3040e" filled="false" stroked="true" strokeweight=".69910pt" strokecolor="#94999e">
                <v:path arrowok="t"/>
              </v:shape>
            </v:group>
            <v:group style="position:absolute;left:7057;top:3040;width:14;height:2" coordorigin="7057,3040" coordsize="14,2">
              <v:shape style="position:absolute;left:7057;top:3040;width:14;height:2" coordorigin="7057,3040" coordsize="14,0" path="m7057,3040l7071,3040e" filled="false" stroked="true" strokeweight=".699204pt" strokecolor="#94999e">
                <v:path arrowok="t"/>
              </v:shape>
            </v:group>
            <v:group style="position:absolute;left:6553;top:3040;width:14;height:2" coordorigin="6553,3040" coordsize="14,2">
              <v:shape style="position:absolute;left:6553;top:3040;width:14;height:2" coordorigin="6553,3040" coordsize="14,0" path="m6553,3040l6567,3040e" filled="false" stroked="true" strokeweight=".699205pt" strokecolor="#94999e">
                <v:path arrowok="t"/>
              </v:shape>
            </v:group>
            <v:group style="position:absolute;left:6059;top:3042;width:2954;height:92" coordorigin="6059,3042" coordsize="2954,92">
              <v:shape style="position:absolute;left:6059;top:3042;width:2954;height:92" coordorigin="6059,3042" coordsize="2954,92" path="m9013,3133l6059,3133,6059,3042,9013,3042,9013,3133xe" filled="true" fillcolor="#a8acb1" stroked="false">
                <v:path arrowok="t"/>
                <v:fill type="solid"/>
              </v:shape>
            </v:group>
            <v:group style="position:absolute;left:6059;top:3497;width:2713;height:2" coordorigin="6059,3497" coordsize="2713,2">
              <v:shape style="position:absolute;left:6059;top:3497;width:2713;height:2" coordorigin="6059,3497" coordsize="2713,0" path="m6059,3497l8771,3497e" filled="false" stroked="true" strokeweight="4.542pt" strokecolor="#a8acb1">
                <v:path arrowok="t"/>
              </v:shape>
            </v:group>
            <v:group style="position:absolute;left:8562;top:3860;width:14;height:2" coordorigin="8562,3860" coordsize="14,2">
              <v:shape style="position:absolute;left:8562;top:3860;width:14;height:2" coordorigin="8562,3860" coordsize="14,0" path="m8562,3860l8576,3860e" filled="false" stroked="true" strokeweight=".69951pt" strokecolor="#94999e">
                <v:path arrowok="t"/>
              </v:shape>
            </v:group>
            <v:group style="position:absolute;left:8569;top:3952;width:2;height:975" coordorigin="8569,3952" coordsize="2,975">
              <v:shape style="position:absolute;left:8569;top:3952;width:2;height:975" coordorigin="8569,3952" coordsize="0,975" path="m8569,3952l8569,4927e" filled="false" stroked="true" strokeweight=".69951pt" strokecolor="#94999e">
                <v:path arrowok="t"/>
              </v:shape>
            </v:group>
            <v:group style="position:absolute;left:8061;top:3860;width:14;height:2" coordorigin="8061,3860" coordsize="14,2">
              <v:shape style="position:absolute;left:8061;top:3860;width:14;height:2" coordorigin="8061,3860" coordsize="14,0" path="m8061,3860l8075,3860e" filled="false" stroked="true" strokeweight=".699511pt" strokecolor="#94999e">
                <v:path arrowok="t"/>
              </v:shape>
            </v:group>
            <v:group style="position:absolute;left:7557;top:3860;width:14;height:2" coordorigin="7557,3860" coordsize="14,2">
              <v:shape style="position:absolute;left:7557;top:3860;width:14;height:2" coordorigin="7557,3860" coordsize="14,0" path="m7557,3860l7571,3860e" filled="false" stroked="true" strokeweight=".69910pt" strokecolor="#94999e">
                <v:path arrowok="t"/>
              </v:shape>
            </v:group>
            <v:group style="position:absolute;left:7057;top:3860;width:14;height:2" coordorigin="7057,3860" coordsize="14,2">
              <v:shape style="position:absolute;left:7057;top:3860;width:14;height:2" coordorigin="7057,3860" coordsize="14,0" path="m7057,3860l7071,3860e" filled="false" stroked="true" strokeweight=".699204pt" strokecolor="#94999e">
                <v:path arrowok="t"/>
              </v:shape>
            </v:group>
            <v:group style="position:absolute;left:6553;top:3860;width:14;height:2" coordorigin="6553,3860" coordsize="14,2">
              <v:shape style="position:absolute;left:6553;top:3860;width:14;height:2" coordorigin="6553,3860" coordsize="14,0" path="m6553,3860l6567,3860e" filled="false" stroked="true" strokeweight=".699205pt" strokecolor="#94999e">
                <v:path arrowok="t"/>
              </v:shape>
            </v:group>
            <v:group style="position:absolute;left:6059;top:3861;width:2681;height:92" coordorigin="6059,3861" coordsize="2681,92">
              <v:shape style="position:absolute;left:6059;top:3861;width:2681;height:92" coordorigin="6059,3861" coordsize="2681,92" path="m8740,3952l6059,3952,6059,3861,8740,3861,8740,3952xe" filled="true" fillcolor="#a8acb1" stroked="false">
                <v:path arrowok="t"/>
                <v:fill type="solid"/>
              </v:shape>
            </v:group>
            <v:group style="position:absolute;left:6059;top:4269;width:2280;height:92" coordorigin="6059,4269" coordsize="2280,92">
              <v:shape style="position:absolute;left:6059;top:4269;width:2280;height:92" coordorigin="6059,4269" coordsize="2280,92" path="m8338,4360l6059,4360,6059,4269,8338,4269,8338,4360xe" filled="true" fillcolor="#a8acb1" stroked="false">
                <v:path arrowok="t"/>
                <v:fill type="solid"/>
              </v:shape>
            </v:group>
            <v:group style="position:absolute;left:7557;top:4676;width:14;height:2" coordorigin="7557,4676" coordsize="14,2">
              <v:shape style="position:absolute;left:7557;top:4676;width:14;height:2" coordorigin="7557,4676" coordsize="14,0" path="m7557,4676l7571,4676e" filled="false" stroked="true" strokeweight=".69910pt" strokecolor="#94999e">
                <v:path arrowok="t"/>
              </v:shape>
            </v:group>
            <v:group style="position:absolute;left:7057;top:4676;width:14;height:2" coordorigin="7057,4676" coordsize="14,2">
              <v:shape style="position:absolute;left:7057;top:4676;width:14;height:2" coordorigin="7057,4676" coordsize="14,0" path="m7057,4676l7071,4676e" filled="false" stroked="true" strokeweight=".699204pt" strokecolor="#94999e">
                <v:path arrowok="t"/>
              </v:shape>
            </v:group>
            <v:group style="position:absolute;left:6553;top:4676;width:14;height:2" coordorigin="6553,4676" coordsize="14,2">
              <v:shape style="position:absolute;left:6553;top:4676;width:14;height:2" coordorigin="6553,4676" coordsize="14,0" path="m6553,4676l6567,4676e" filled="false" stroked="true" strokeweight=".699205pt" strokecolor="#94999e">
                <v:path arrowok="t"/>
              </v:shape>
            </v:group>
            <v:group style="position:absolute;left:6059;top:4677;width:2010;height:92" coordorigin="6059,4677" coordsize="2010,92">
              <v:shape style="position:absolute;left:6059;top:4677;width:2010;height:92" coordorigin="6059,4677" coordsize="2010,92" path="m8068,4768l6059,4768,6059,4677,8068,4677,8068,4768xe" filled="true" fillcolor="#a8acb1" stroked="false">
                <v:path arrowok="t"/>
                <v:fill type="solid"/>
              </v:shape>
            </v:group>
            <v:group style="position:absolute;left:6059;top:4584;width:1869;height:91" coordorigin="6059,4584" coordsize="1869,91">
              <v:shape style="position:absolute;left:6059;top:4584;width:1869;height:91" coordorigin="6059,4584" coordsize="1869,91" path="m6059,4584l7928,4584,7928,4674,6059,4674,6059,4584xe" filled="true" fillcolor="#1e53a5" stroked="false">
                <v:path arrowok="t"/>
                <v:fill type="solid"/>
              </v:shape>
            </v:group>
            <v:group style="position:absolute;left:6059;top:4178;width:2472;height:91" coordorigin="6059,4178" coordsize="2472,91">
              <v:shape style="position:absolute;left:6059;top:4178;width:2472;height:91" coordorigin="6059,4178" coordsize="2472,91" path="m6059,4178l8531,4178,8531,4269,6059,4269,6059,4178xe" filled="true" fillcolor="#1e53a5" stroked="false">
                <v:path arrowok="t"/>
                <v:fill type="solid"/>
              </v:shape>
            </v:group>
            <v:group style="position:absolute;left:6059;top:3769;width:2714;height:91" coordorigin="6059,3769" coordsize="2714,91">
              <v:shape style="position:absolute;left:6059;top:3769;width:2714;height:91" coordorigin="6059,3769" coordsize="2714,91" path="m6059,3769l8772,3769,8772,3860,6059,3860,6059,3769xe" filled="true" fillcolor="#1e53a5" stroked="false">
                <v:path arrowok="t"/>
                <v:fill type="solid"/>
              </v:shape>
            </v:group>
            <v:group style="position:absolute;left:6059;top:3360;width:2663;height:91" coordorigin="6059,3360" coordsize="2663,91">
              <v:shape style="position:absolute;left:6059;top:3360;width:2663;height:91" coordorigin="6059,3360" coordsize="2663,91" path="m6059,3360l8722,3360,8722,3451,6059,3451,6059,3360xe" filled="true" fillcolor="#1e53a5" stroked="false">
                <v:path arrowok="t"/>
                <v:fill type="solid"/>
              </v:shape>
            </v:group>
            <v:group style="position:absolute;left:6059;top:2948;width:2814;height:91" coordorigin="6059,2948" coordsize="2814,91">
              <v:shape style="position:absolute;left:6059;top:2948;width:2814;height:91" coordorigin="6059,2948" coordsize="2814,91" path="m6059,2948l8872,2948,8872,3039,6059,3039,6059,2948xe" filled="true" fillcolor="#1e53a5" stroked="false">
                <v:path arrowok="t"/>
                <v:fill type="solid"/>
              </v:shape>
            </v:group>
            <v:group style="position:absolute;left:6059;top:2543;width:2251;height:91" coordorigin="6059,2543" coordsize="2251,91">
              <v:shape style="position:absolute;left:6059;top:2543;width:2251;height:91" coordorigin="6059,2543" coordsize="2251,91" path="m6059,2543l8310,2543,8310,2634,6059,2634,6059,2543xe" filled="true" fillcolor="#1e53a5" stroked="false">
                <v:path arrowok="t"/>
                <v:fill type="solid"/>
              </v:shape>
            </v:group>
            <v:group style="position:absolute;left:6059;top:2134;width:2502;height:91" coordorigin="6059,2134" coordsize="2502,91">
              <v:shape style="position:absolute;left:6059;top:2134;width:2502;height:91" coordorigin="6059,2134" coordsize="2502,91" path="m6059,2134l8561,2134,8561,2225,6059,2225,6059,2134xe" filled="true" fillcolor="#1e53a5" stroked="false">
                <v:path arrowok="t"/>
                <v:fill type="solid"/>
              </v:shape>
            </v:group>
            <v:group style="position:absolute;left:6059;top:1726;width:2854;height:91" coordorigin="6059,1726" coordsize="2854,91">
              <v:shape style="position:absolute;left:6059;top:1726;width:2854;height:91" coordorigin="6059,1726" coordsize="2854,91" path="m6059,1726l8913,1726,8913,1816,6059,1816,6059,1726xe" filled="true" fillcolor="#1e53a5" stroked="false">
                <v:path arrowok="t"/>
                <v:fill type="solid"/>
              </v:shape>
            </v:group>
            <v:group style="position:absolute;left:6059;top:1317;width:3367;height:91" coordorigin="6059,1317" coordsize="3367,91">
              <v:shape style="position:absolute;left:6059;top:1317;width:3367;height:91" coordorigin="6059,1317" coordsize="3367,91" path="m6059,1317l9425,1317,9425,1407,6059,1407,6059,1317xe" filled="true" fillcolor="#1e53a5" stroked="false">
                <v:path arrowok="t"/>
                <v:fill type="solid"/>
              </v:shape>
            </v:group>
            <v:group style="position:absolute;left:6059;top:908;width:3136;height:91" coordorigin="6059,908" coordsize="3136,91">
              <v:shape style="position:absolute;left:6059;top:908;width:3136;height:91" coordorigin="6059,908" coordsize="3136,91" path="m6059,908l9194,908,9194,999,6059,999,6059,908xe" filled="true" fillcolor="#1e53a5" stroked="false">
                <v:path arrowok="t"/>
                <v:fill type="solid"/>
              </v:shape>
            </v:group>
            <v:group style="position:absolute;left:6059;top:499;width:3367;height:91" coordorigin="6059,499" coordsize="3367,91">
              <v:shape style="position:absolute;left:6059;top:499;width:3367;height:91" coordorigin="6059,499" coordsize="3367,91" path="m6059,499l9425,499,9425,590,6059,590,6059,499xe" filled="true" fillcolor="#1e53a5" stroked="false">
                <v:path arrowok="t"/>
                <v:fill type="solid"/>
              </v:shape>
            </v:group>
            <v:group style="position:absolute;left:9574;top:23;width:2;height:68" coordorigin="9574,23" coordsize="2,68">
              <v:shape style="position:absolute;left:9574;top:23;width:2;height:68" coordorigin="9574,23" coordsize="0,68" path="m9574,23l9574,90e" filled="false" stroked="true" strokeweight=".699202pt" strokecolor="#94999e">
                <v:path arrowok="t"/>
              </v:shape>
            </v:group>
            <v:group style="position:absolute;left:9073;top:23;width:2;height:68" coordorigin="9073,23" coordsize="2,68">
              <v:shape style="position:absolute;left:9073;top:23;width:2;height:68" coordorigin="9073,23" coordsize="0,68" path="m9073,23l9073,90e" filled="false" stroked="true" strokeweight=".6992pt" strokecolor="#94999e">
                <v:path arrowok="t"/>
              </v:shape>
            </v:group>
            <v:group style="position:absolute;left:8569;top:23;width:2;height:68" coordorigin="8569,23" coordsize="2,68">
              <v:shape style="position:absolute;left:8569;top:23;width:2;height:68" coordorigin="8569,23" coordsize="0,68" path="m8569,23l8569,90e" filled="false" stroked="true" strokeweight=".69951pt" strokecolor="#94999e">
                <v:path arrowok="t"/>
              </v:shape>
            </v:group>
            <v:group style="position:absolute;left:8068;top:23;width:2;height:68" coordorigin="8068,23" coordsize="2,68">
              <v:shape style="position:absolute;left:8068;top:23;width:2;height:68" coordorigin="8068,23" coordsize="0,68" path="m8068,23l8068,90e" filled="false" stroked="true" strokeweight=".699511pt" strokecolor="#94999e">
                <v:path arrowok="t"/>
              </v:shape>
            </v:group>
            <v:group style="position:absolute;left:7564;top:23;width:2;height:68" coordorigin="7564,23" coordsize="2,68">
              <v:shape style="position:absolute;left:7564;top:23;width:2;height:68" coordorigin="7564,23" coordsize="0,68" path="m7564,23l7564,90e" filled="false" stroked="true" strokeweight=".69910pt" strokecolor="#94999e">
                <v:path arrowok="t"/>
              </v:shape>
            </v:group>
            <v:group style="position:absolute;left:7064;top:23;width:2;height:68" coordorigin="7064,23" coordsize="2,68">
              <v:shape style="position:absolute;left:7064;top:23;width:2;height:68" coordorigin="7064,23" coordsize="0,68" path="m7064,23l7064,90e" filled="false" stroked="true" strokeweight=".699204pt" strokecolor="#94999e">
                <v:path arrowok="t"/>
              </v:shape>
            </v:group>
            <v:group style="position:absolute;left:6560;top:23;width:2;height:68" coordorigin="6560,23" coordsize="2,68">
              <v:shape style="position:absolute;left:6560;top:23;width:2;height:68" coordorigin="6560,23" coordsize="0,68" path="m6560,23l6560,90e" filled="false" stroked="true" strokeweight=".699205pt" strokecolor="#94999e">
                <v:path arrowok="t"/>
              </v:shape>
            </v:group>
            <v:group style="position:absolute;left:6059;top:90;width:3980;height:91" coordorigin="6059,90" coordsize="3980,91">
              <v:shape style="position:absolute;left:6059;top:90;width:3980;height:91" coordorigin="6059,90" coordsize="3980,91" path="m6059,90l10038,90,10038,181,6059,181,6059,90xe" filled="true" fillcolor="#1e53a5" stroked="false">
                <v:path arrowok="t"/>
                <v:fill type="solid"/>
              </v:shape>
            </v:group>
            <v:group style="position:absolute;left:10077;top:4814;width:2;height:113" coordorigin="10077,4814" coordsize="2,113">
              <v:shape style="position:absolute;left:10077;top:4814;width:2;height:113" coordorigin="10077,4814" coordsize="0,113" path="m10077,4814l10077,4927e" filled="false" stroked="true" strokeweight=".699415pt" strokecolor="#94999e">
                <v:path arrowok="t"/>
              </v:shape>
            </v:group>
            <v:group style="position:absolute;left:9574;top:4814;width:2;height:113" coordorigin="9574,4814" coordsize="2,113">
              <v:shape style="position:absolute;left:9574;top:4814;width:2;height:113" coordorigin="9574,4814" coordsize="0,113" path="m9574,4814l9574,4927e" filled="false" stroked="true" strokeweight=".699202pt" strokecolor="#94999e">
                <v:path arrowok="t"/>
              </v:shape>
            </v:group>
            <v:group style="position:absolute;left:5989;top:4927;width:4592;height:2" coordorigin="5989,4927" coordsize="4592,2">
              <v:shape style="position:absolute;left:5989;top:4927;width:4592;height:2" coordorigin="5989,4927" coordsize="4592,0" path="m5989,4927l10581,4927e" filled="false" stroked="true" strokeweight=".979pt" strokecolor="#6d6e71">
                <v:path arrowok="t"/>
              </v:shape>
            </v:group>
            <v:group style="position:absolute;left:10581;top:4926;width:2;height:80" coordorigin="10581,4926" coordsize="2,80">
              <v:shape style="position:absolute;left:10581;top:4926;width:2;height:80" coordorigin="10581,4926" coordsize="0,80" path="m10581,4926l10581,5005e" filled="false" stroked="true" strokeweight=".979pt" strokecolor="#6d6e71">
                <v:path arrowok="t"/>
              </v:shape>
            </v:group>
            <v:group style="position:absolute;left:10077;top:4926;width:2;height:80" coordorigin="10077,4926" coordsize="2,80">
              <v:shape style="position:absolute;left:10077;top:4926;width:2;height:80" coordorigin="10077,4926" coordsize="0,80" path="m10077,4926l10077,5005e" filled="false" stroked="true" strokeweight=".979pt" strokecolor="#6d6e71">
                <v:path arrowok="t"/>
              </v:shape>
            </v:group>
            <v:group style="position:absolute;left:9574;top:4926;width:2;height:80" coordorigin="9574,4926" coordsize="2,80">
              <v:shape style="position:absolute;left:9574;top:4926;width:2;height:80" coordorigin="9574,4926" coordsize="0,80" path="m9574,4926l9574,5005e" filled="false" stroked="true" strokeweight=".979pt" strokecolor="#6d6e71">
                <v:path arrowok="t"/>
              </v:shape>
            </v:group>
            <v:group style="position:absolute;left:9073;top:4926;width:2;height:80" coordorigin="9073,4926" coordsize="2,80">
              <v:shape style="position:absolute;left:9073;top:4926;width:2;height:80" coordorigin="9073,4926" coordsize="0,80" path="m9073,4926l9073,5005e" filled="false" stroked="true" strokeweight=".979pt" strokecolor="#6d6e71">
                <v:path arrowok="t"/>
              </v:shape>
            </v:group>
            <v:group style="position:absolute;left:8569;top:4926;width:2;height:80" coordorigin="8569,4926" coordsize="2,80">
              <v:shape style="position:absolute;left:8569;top:4926;width:2;height:80" coordorigin="8569,4926" coordsize="0,80" path="m8569,4926l8569,5005e" filled="false" stroked="true" strokeweight=".979pt" strokecolor="#6d6e71">
                <v:path arrowok="t"/>
              </v:shape>
            </v:group>
            <v:group style="position:absolute;left:8068;top:4926;width:2;height:80" coordorigin="8068,4926" coordsize="2,80">
              <v:shape style="position:absolute;left:8068;top:4926;width:2;height:80" coordorigin="8068,4926" coordsize="0,80" path="m8068,4926l8068,5005e" filled="false" stroked="true" strokeweight=".979pt" strokecolor="#6d6e71">
                <v:path arrowok="t"/>
              </v:shape>
            </v:group>
            <v:group style="position:absolute;left:7564;top:4926;width:2;height:80" coordorigin="7564,4926" coordsize="2,80">
              <v:shape style="position:absolute;left:7564;top:4926;width:2;height:80" coordorigin="7564,4926" coordsize="0,80" path="m7564,4926l7564,5005e" filled="false" stroked="true" strokeweight=".979pt" strokecolor="#6d6e71">
                <v:path arrowok="t"/>
              </v:shape>
            </v:group>
            <v:group style="position:absolute;left:7064;top:4926;width:2;height:80" coordorigin="7064,4926" coordsize="2,80">
              <v:shape style="position:absolute;left:7064;top:4926;width:2;height:80" coordorigin="7064,4926" coordsize="0,80" path="m7064,4926l7064,5005e" filled="false" stroked="true" strokeweight=".979pt" strokecolor="#6d6e71">
                <v:path arrowok="t"/>
              </v:shape>
            </v:group>
            <v:group style="position:absolute;left:6560;top:4926;width:2;height:80" coordorigin="6560,4926" coordsize="2,80">
              <v:shape style="position:absolute;left:6560;top:4926;width:2;height:80" coordorigin="6560,4926" coordsize="0,80" path="m6560,4926l6560,5005e" filled="false" stroked="true" strokeweight=".979pt" strokecolor="#6d6e71">
                <v:path arrowok="t"/>
              </v:shape>
            </v:group>
            <v:group style="position:absolute;left:6059;top:23;width:2;height:4983" coordorigin="6059,23" coordsize="2,4983">
              <v:shape style="position:absolute;left:6059;top:23;width:2;height:4983" coordorigin="6059,23" coordsize="0,4983" path="m6059,23l6059,5005e" filled="false" stroked="true" strokeweight=".979pt" strokecolor="#6d6e71">
                <v:path arrowok="t"/>
              </v:shape>
            </v:group>
            <v:group style="position:absolute;left:5989;top:431;width:80;height:2" coordorigin="5989,431" coordsize="80,2">
              <v:shape style="position:absolute;left:5989;top:431;width:80;height:2" coordorigin="5989,431" coordsize="80,0" path="m5989,431l6069,431e" filled="false" stroked="true" strokeweight=".979pt" strokecolor="#6d6e71">
                <v:path arrowok="t"/>
              </v:shape>
            </v:group>
            <v:group style="position:absolute;left:5989;top:839;width:80;height:2" coordorigin="5989,839" coordsize="80,2">
              <v:shape style="position:absolute;left:5989;top:839;width:80;height:2" coordorigin="5989,839" coordsize="80,0" path="m5989,839l6069,839e" filled="false" stroked="true" strokeweight=".979pt" strokecolor="#6d6e71">
                <v:path arrowok="t"/>
              </v:shape>
            </v:group>
            <v:group style="position:absolute;left:5989;top:1247;width:80;height:2" coordorigin="5989,1247" coordsize="80,2">
              <v:shape style="position:absolute;left:5989;top:1247;width:80;height:2" coordorigin="5989,1247" coordsize="80,0" path="m5989,1247l6069,1247e" filled="false" stroked="true" strokeweight=".979pt" strokecolor="#6d6e71">
                <v:path arrowok="t"/>
              </v:shape>
            </v:group>
            <v:group style="position:absolute;left:5989;top:1658;width:80;height:2" coordorigin="5989,1658" coordsize="80,2">
              <v:shape style="position:absolute;left:5989;top:1658;width:80;height:2" coordorigin="5989,1658" coordsize="80,0" path="m5989,1658l6069,1658e" filled="false" stroked="true" strokeweight=".979pt" strokecolor="#6d6e71">
                <v:path arrowok="t"/>
              </v:shape>
            </v:group>
            <v:group style="position:absolute;left:5989;top:2066;width:80;height:2" coordorigin="5989,2066" coordsize="80,2">
              <v:shape style="position:absolute;left:5989;top:2066;width:80;height:2" coordorigin="5989,2066" coordsize="80,0" path="m5989,2066l6069,2066e" filled="false" stroked="true" strokeweight=".979pt" strokecolor="#6d6e71">
                <v:path arrowok="t"/>
              </v:shape>
            </v:group>
            <v:group style="position:absolute;left:5989;top:2468;width:80;height:2" coordorigin="5989,2468" coordsize="80,2">
              <v:shape style="position:absolute;left:5989;top:2468;width:80;height:2" coordorigin="5989,2468" coordsize="80,0" path="m5989,2468l6069,2468e" filled="false" stroked="true" strokeweight=".979pt" strokecolor="#6d6e71">
                <v:path arrowok="t"/>
              </v:shape>
            </v:group>
            <v:group style="position:absolute;left:5989;top:2883;width:80;height:2" coordorigin="5989,2883" coordsize="80,2">
              <v:shape style="position:absolute;left:5989;top:2883;width:80;height:2" coordorigin="5989,2883" coordsize="80,0" path="m5989,2883l6069,2883e" filled="false" stroked="true" strokeweight=".979pt" strokecolor="#6d6e71">
                <v:path arrowok="t"/>
              </v:shape>
            </v:group>
            <v:group style="position:absolute;left:5989;top:23;width:80;height:2" coordorigin="5989,23" coordsize="80,2">
              <v:shape style="position:absolute;left:5989;top:23;width:80;height:2" coordorigin="5989,23" coordsize="80,0" path="m5989,23l6069,23e" filled="false" stroked="true" strokeweight=".979pt" strokecolor="#6d6e71">
                <v:path arrowok="t"/>
              </v:shape>
            </v:group>
            <v:group style="position:absolute;left:5989;top:3291;width:80;height:2" coordorigin="5989,3291" coordsize="80,2">
              <v:shape style="position:absolute;left:5989;top:3291;width:80;height:2" coordorigin="5989,3291" coordsize="80,0" path="m5989,3291l6069,3291e" filled="false" stroked="true" strokeweight=".979pt" strokecolor="#6d6e71">
                <v:path arrowok="t"/>
              </v:shape>
            </v:group>
            <v:group style="position:absolute;left:5989;top:3702;width:80;height:2" coordorigin="5989,3702" coordsize="80,2">
              <v:shape style="position:absolute;left:5989;top:3702;width:80;height:2" coordorigin="5989,3702" coordsize="80,0" path="m5989,3702l6069,3702e" filled="false" stroked="true" strokeweight=".979pt" strokecolor="#6d6e71">
                <v:path arrowok="t"/>
              </v:shape>
            </v:group>
            <v:group style="position:absolute;left:5989;top:4110;width:80;height:2" coordorigin="5989,4110" coordsize="80,2">
              <v:shape style="position:absolute;left:5989;top:4110;width:80;height:2" coordorigin="5989,4110" coordsize="80,0" path="m5989,4110l6069,4110e" filled="false" stroked="true" strokeweight=".979pt" strokecolor="#6d6e71">
                <v:path arrowok="t"/>
              </v:shape>
            </v:group>
            <v:group style="position:absolute;left:5989;top:4518;width:80;height:2" coordorigin="5989,4518" coordsize="80,2">
              <v:shape style="position:absolute;left:5989;top:4518;width:80;height:2" coordorigin="5989,4518" coordsize="80,0" path="m5989,4518l6069,4518e" filled="false" stroked="true" strokeweight=".979pt" strokecolor="#6d6e71">
                <v:path arrowok="t"/>
              </v:shape>
            </v:group>
            <v:group style="position:absolute;left:9528;top:3696;width:993;height:1119" coordorigin="9528,3696" coordsize="993,1119">
              <v:shape style="position:absolute;left:9528;top:3696;width:993;height:1119" coordorigin="9528,3696" coordsize="993,1119" path="m10521,4814l9528,4814,9528,3696,10521,3696,10521,4814xe" filled="true" fillcolor="#dadcde" stroked="false">
                <v:path arrowok="t"/>
                <v:fill type="solid"/>
              </v:shape>
            </v:group>
            <v:group style="position:absolute;left:9690;top:3834;width:110;height:110" coordorigin="9690,3834" coordsize="110,110">
              <v:shape style="position:absolute;left:9690;top:3834;width:110;height:110" coordorigin="9690,3834" coordsize="110,110" path="m9690,3834l9800,3834,9800,3944,9690,3944,9690,3834xe" filled="true" fillcolor="#1e53a5" stroked="false">
                <v:path arrowok="t"/>
                <v:fill type="solid"/>
              </v:shape>
            </v:group>
            <v:group style="position:absolute;left:9691;top:4195;width:113;height:113" coordorigin="9691,4195" coordsize="113,113">
              <v:shape style="position:absolute;left:9691;top:4195;width:113;height:113" coordorigin="9691,4195" coordsize="113,113" path="m9691,4195l9804,4195,9804,4308,9691,4308,9691,4195xe" filled="true" fillcolor="#a8acb1" stroked="false">
                <v:path arrowok="t"/>
                <v:fill type="solid"/>
              </v:shape>
            </v:group>
            <v:group style="position:absolute;left:9691;top:4558;width:113;height:113" coordorigin="9691,4558" coordsize="113,113">
              <v:shape style="position:absolute;left:9691;top:4558;width:113;height:113" coordorigin="9691,4558" coordsize="113,113" path="m9691,4558l9804,4558,9804,4670,9691,4670,9691,4558xe" filled="true" fillcolor="#00b9ee" stroked="false">
                <v:path arrowok="t"/>
                <v:fill type="solid"/>
              </v:shape>
              <v:shape style="position:absolute;left:9875;top:3791;width:507;height:949" type="#_x0000_t202" filled="false" stroked="false">
                <v:textbox inset="0,0,0,0">
                  <w:txbxContent>
                    <w:p>
                      <w:pPr>
                        <w:spacing w:line="23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2"/>
                        </w:rPr>
                        <w:t>2013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94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w w:val="115"/>
                          <w:sz w:val="22"/>
                        </w:rPr>
                        <w:t>2014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54" w:lineRule="exact" w:before="94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w w:val="115"/>
                          <w:sz w:val="22"/>
                        </w:rPr>
                        <w:t>2015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3"/>
          <w:w w:val="120"/>
        </w:rPr>
        <w:t>Acceso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4"/>
          <w:w w:val="120"/>
        </w:rPr>
        <w:t>infraestructura</w:t>
      </w:r>
      <w:r>
        <w:rPr>
          <w:color w:val="231F20"/>
          <w:spacing w:val="-11"/>
          <w:w w:val="120"/>
        </w:rPr>
        <w:t> </w:t>
      </w:r>
      <w:r>
        <w:rPr>
          <w:color w:val="231F20"/>
          <w:spacing w:val="-3"/>
          <w:w w:val="120"/>
        </w:rPr>
        <w:t>física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spacing w:val="-3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3"/>
          <w:w w:val="120"/>
        </w:rPr>
        <w:t>servicios</w:t>
      </w:r>
      <w:r>
        <w:rPr/>
      </w:r>
    </w:p>
    <w:p>
      <w:pPr>
        <w:spacing w:line="366" w:lineRule="auto" w:before="141"/>
        <w:ind w:left="850" w:right="4984" w:firstLine="2102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231F20"/>
          <w:spacing w:val="-3"/>
          <w:w w:val="115"/>
          <w:sz w:val="22"/>
        </w:rPr>
        <w:t>Programas</w:t>
      </w:r>
      <w:r>
        <w:rPr>
          <w:rFonts w:ascii="Calibri" w:hAnsi="Calibri"/>
          <w:color w:val="231F20"/>
          <w:spacing w:val="11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gubernamentales</w:t>
      </w:r>
      <w:r>
        <w:rPr>
          <w:rFonts w:ascii="Calibri" w:hAnsi="Calibri"/>
          <w:color w:val="231F20"/>
          <w:spacing w:val="21"/>
          <w:w w:val="114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Políticas</w:t>
      </w:r>
      <w:r>
        <w:rPr>
          <w:rFonts w:ascii="Calibri" w:hAnsi="Calibri"/>
          <w:color w:val="231F20"/>
          <w:spacing w:val="2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gubernamentales:</w:t>
      </w:r>
      <w:r>
        <w:rPr>
          <w:rFonts w:ascii="Calibri" w:hAnsi="Calibri"/>
          <w:color w:val="231F20"/>
          <w:spacing w:val="3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prioridad</w:t>
      </w:r>
      <w:r>
        <w:rPr>
          <w:rFonts w:ascii="Calibri" w:hAnsi="Calibri"/>
          <w:color w:val="231F20"/>
          <w:spacing w:val="2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y</w:t>
      </w:r>
      <w:r>
        <w:rPr>
          <w:rFonts w:ascii="Calibri" w:hAnsi="Calibri"/>
          <w:color w:val="231F20"/>
          <w:spacing w:val="3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apoyo</w:t>
      </w:r>
      <w:r>
        <w:rPr>
          <w:rFonts w:ascii="Calibri" w:hAnsi="Calibri"/>
          <w:color w:val="231F20"/>
          <w:spacing w:val="27"/>
          <w:w w:val="114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Acceso</w:t>
      </w:r>
      <w:r>
        <w:rPr>
          <w:rFonts w:ascii="Calibri" w:hAnsi="Calibri"/>
          <w:color w:val="231F20"/>
          <w:spacing w:val="13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a</w:t>
      </w:r>
      <w:r>
        <w:rPr>
          <w:rFonts w:ascii="Calibri" w:hAnsi="Calibri"/>
          <w:color w:val="231F20"/>
          <w:spacing w:val="14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infraestructura</w:t>
      </w:r>
      <w:r>
        <w:rPr>
          <w:rFonts w:ascii="Calibri" w:hAnsi="Calibri"/>
          <w:color w:val="231F20"/>
          <w:spacing w:val="14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comercial</w:t>
      </w:r>
      <w:r>
        <w:rPr>
          <w:rFonts w:ascii="Calibri" w:hAnsi="Calibri"/>
          <w:color w:val="231F20"/>
          <w:spacing w:val="14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y</w:t>
      </w:r>
      <w:r>
        <w:rPr>
          <w:rFonts w:ascii="Calibri" w:hAnsi="Calibri"/>
          <w:color w:val="231F20"/>
          <w:spacing w:val="14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profesional</w:t>
      </w:r>
      <w:r>
        <w:rPr>
          <w:rFonts w:ascii="Calibri" w:hAnsi="Calibri"/>
          <w:color w:val="231F20"/>
          <w:spacing w:val="27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Educación</w:t>
      </w:r>
      <w:r>
        <w:rPr>
          <w:rFonts w:ascii="Calibri" w:hAnsi="Calibri"/>
          <w:color w:val="231F20"/>
          <w:spacing w:val="-4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y</w:t>
      </w:r>
      <w:r>
        <w:rPr>
          <w:rFonts w:ascii="Calibri" w:hAnsi="Calibri"/>
          <w:color w:val="231F20"/>
          <w:spacing w:val="-4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formación </w:t>
      </w:r>
      <w:r>
        <w:rPr>
          <w:rFonts w:ascii="Calibri" w:hAnsi="Calibri"/>
          <w:color w:val="231F20"/>
          <w:spacing w:val="-4"/>
          <w:w w:val="115"/>
          <w:sz w:val="22"/>
        </w:rPr>
        <w:t>emprendedora </w:t>
      </w:r>
      <w:r>
        <w:rPr>
          <w:rFonts w:ascii="Calibri" w:hAnsi="Calibri"/>
          <w:color w:val="231F20"/>
          <w:spacing w:val="-3"/>
          <w:w w:val="115"/>
          <w:sz w:val="22"/>
        </w:rPr>
        <w:t>(post)</w:t>
      </w:r>
      <w:r>
        <w:rPr>
          <w:rFonts w:ascii="Calibri" w:hAnsi="Calibri"/>
          <w:color w:val="231F20"/>
          <w:spacing w:val="27"/>
          <w:w w:val="117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Políticas</w:t>
      </w:r>
      <w:r>
        <w:rPr>
          <w:rFonts w:ascii="Calibri" w:hAnsi="Calibri"/>
          <w:color w:val="231F20"/>
          <w:spacing w:val="18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gubernamentales:</w:t>
      </w:r>
      <w:r>
        <w:rPr>
          <w:rFonts w:ascii="Calibri" w:hAnsi="Calibri"/>
          <w:color w:val="231F20"/>
          <w:spacing w:val="19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burocracia/impuestos</w:t>
      </w:r>
      <w:r>
        <w:rPr>
          <w:rFonts w:ascii="Calibri" w:hAnsi="Calibri"/>
          <w:sz w:val="22"/>
        </w:rPr>
      </w:r>
    </w:p>
    <w:p>
      <w:pPr>
        <w:spacing w:line="366" w:lineRule="auto" w:before="0"/>
        <w:ind w:left="1958" w:right="4982" w:firstLine="499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231F20"/>
          <w:spacing w:val="-3"/>
          <w:w w:val="115"/>
          <w:sz w:val="22"/>
        </w:rPr>
        <w:t>Financiación</w:t>
      </w:r>
      <w:r>
        <w:rPr>
          <w:rFonts w:ascii="Calibri" w:hAnsi="Calibri"/>
          <w:color w:val="231F20"/>
          <w:spacing w:val="-5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para</w:t>
      </w:r>
      <w:r>
        <w:rPr>
          <w:rFonts w:ascii="Calibri" w:hAnsi="Calibri"/>
          <w:color w:val="231F20"/>
          <w:spacing w:val="-4"/>
          <w:w w:val="115"/>
          <w:sz w:val="22"/>
        </w:rPr>
        <w:t> emprendedore</w:t>
      </w:r>
      <w:r>
        <w:rPr>
          <w:rFonts w:ascii="Calibri" w:hAnsi="Calibri"/>
          <w:color w:val="231F20"/>
          <w:spacing w:val="-3"/>
          <w:w w:val="115"/>
          <w:sz w:val="22"/>
        </w:rPr>
        <w:t>s</w:t>
      </w:r>
      <w:r>
        <w:rPr>
          <w:rFonts w:ascii="Calibri" w:hAnsi="Calibri"/>
          <w:color w:val="231F20"/>
          <w:spacing w:val="30"/>
          <w:w w:val="129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Barreras</w:t>
      </w:r>
      <w:r>
        <w:rPr>
          <w:rFonts w:ascii="Calibri" w:hAnsi="Calibri"/>
          <w:color w:val="231F20"/>
          <w:spacing w:val="7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de</w:t>
      </w:r>
      <w:r>
        <w:rPr>
          <w:rFonts w:ascii="Calibri" w:hAnsi="Calibri"/>
          <w:color w:val="231F20"/>
          <w:spacing w:val="7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acceso</w:t>
      </w:r>
      <w:r>
        <w:rPr>
          <w:rFonts w:ascii="Calibri" w:hAnsi="Calibri"/>
          <w:color w:val="231F20"/>
          <w:spacing w:val="7"/>
          <w:w w:val="115"/>
          <w:sz w:val="22"/>
        </w:rPr>
        <w:t> </w:t>
      </w:r>
      <w:r>
        <w:rPr>
          <w:rFonts w:ascii="Calibri" w:hAnsi="Calibri"/>
          <w:color w:val="231F20"/>
          <w:spacing w:val="-2"/>
          <w:w w:val="115"/>
          <w:sz w:val="22"/>
        </w:rPr>
        <w:t>al</w:t>
      </w:r>
      <w:r>
        <w:rPr>
          <w:rFonts w:ascii="Calibri" w:hAnsi="Calibri"/>
          <w:color w:val="231F20"/>
          <w:spacing w:val="8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mercado</w:t>
      </w:r>
      <w:r>
        <w:rPr>
          <w:rFonts w:ascii="Calibri" w:hAnsi="Calibri"/>
          <w:color w:val="231F20"/>
          <w:spacing w:val="7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interno</w:t>
      </w:r>
      <w:r>
        <w:rPr>
          <w:rFonts w:ascii="Calibri" w:hAnsi="Calibri"/>
          <w:sz w:val="22"/>
        </w:rPr>
      </w:r>
    </w:p>
    <w:p>
      <w:pPr>
        <w:spacing w:line="366" w:lineRule="auto" w:before="0"/>
        <w:ind w:left="2861" w:right="4982" w:firstLine="918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231F20"/>
          <w:spacing w:val="-3"/>
          <w:w w:val="115"/>
          <w:sz w:val="22"/>
        </w:rPr>
        <w:t>Transferencia</w:t>
      </w:r>
      <w:r>
        <w:rPr>
          <w:rFonts w:ascii="Calibri" w:hAnsi="Calibri"/>
          <w:color w:val="231F20"/>
          <w:spacing w:val="11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de</w:t>
      </w:r>
      <w:r>
        <w:rPr>
          <w:rFonts w:ascii="Calibri" w:hAnsi="Calibri"/>
          <w:color w:val="231F20"/>
          <w:spacing w:val="12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I+D</w:t>
      </w:r>
      <w:r>
        <w:rPr>
          <w:rFonts w:ascii="Calibri" w:hAnsi="Calibri"/>
          <w:color w:val="231F20"/>
          <w:spacing w:val="22"/>
          <w:w w:val="116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Normas</w:t>
      </w:r>
      <w:r>
        <w:rPr>
          <w:rFonts w:ascii="Calibri" w:hAnsi="Calibri"/>
          <w:color w:val="231F20"/>
          <w:spacing w:val="7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sociales</w:t>
      </w:r>
      <w:r>
        <w:rPr>
          <w:rFonts w:ascii="Calibri" w:hAnsi="Calibri"/>
          <w:color w:val="231F20"/>
          <w:spacing w:val="8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y</w:t>
      </w:r>
      <w:r>
        <w:rPr>
          <w:rFonts w:ascii="Calibri" w:hAnsi="Calibri"/>
          <w:color w:val="231F20"/>
          <w:spacing w:val="8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culturales</w:t>
      </w:r>
      <w:r>
        <w:rPr>
          <w:rFonts w:ascii="Calibri" w:hAnsi="Calibri"/>
          <w:color w:val="231F20"/>
          <w:spacing w:val="24"/>
          <w:w w:val="117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Dinámica</w:t>
      </w:r>
      <w:r>
        <w:rPr>
          <w:rFonts w:ascii="Calibri" w:hAnsi="Calibri"/>
          <w:color w:val="231F20"/>
          <w:spacing w:val="-13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del</w:t>
      </w:r>
      <w:r>
        <w:rPr>
          <w:rFonts w:ascii="Calibri" w:hAnsi="Calibri"/>
          <w:color w:val="231F20"/>
          <w:spacing w:val="-12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mercado</w:t>
      </w:r>
      <w:r>
        <w:rPr>
          <w:rFonts w:ascii="Calibri" w:hAnsi="Calibri"/>
          <w:color w:val="231F20"/>
          <w:spacing w:val="-13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intern</w:t>
      </w:r>
      <w:r>
        <w:rPr>
          <w:rFonts w:ascii="Calibri" w:hAnsi="Calibri"/>
          <w:color w:val="231F20"/>
          <w:spacing w:val="-4"/>
          <w:w w:val="115"/>
          <w:sz w:val="22"/>
        </w:rPr>
        <w:t>o</w:t>
      </w:r>
      <w:r>
        <w:rPr>
          <w:rFonts w:ascii="Calibri" w:hAnsi="Calibri"/>
          <w:sz w:val="22"/>
        </w:rPr>
      </w:r>
    </w:p>
    <w:p>
      <w:pPr>
        <w:spacing w:before="0"/>
        <w:ind w:left="0" w:right="4982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231F20"/>
          <w:spacing w:val="-3"/>
          <w:w w:val="115"/>
          <w:sz w:val="22"/>
        </w:rPr>
        <w:t>Educación</w:t>
      </w:r>
      <w:r>
        <w:rPr>
          <w:rFonts w:ascii="Calibri" w:hAnsi="Calibri"/>
          <w:color w:val="231F20"/>
          <w:spacing w:val="-1"/>
          <w:w w:val="115"/>
          <w:sz w:val="22"/>
        </w:rPr>
        <w:t> </w:t>
      </w:r>
      <w:r>
        <w:rPr>
          <w:rFonts w:ascii="Calibri" w:hAnsi="Calibri"/>
          <w:color w:val="231F20"/>
          <w:w w:val="115"/>
          <w:sz w:val="22"/>
        </w:rPr>
        <w:t>y </w:t>
      </w:r>
      <w:r>
        <w:rPr>
          <w:rFonts w:ascii="Calibri" w:hAnsi="Calibri"/>
          <w:color w:val="231F20"/>
          <w:spacing w:val="-3"/>
          <w:w w:val="115"/>
          <w:sz w:val="22"/>
        </w:rPr>
        <w:t>formación</w:t>
      </w:r>
      <w:r>
        <w:rPr>
          <w:rFonts w:ascii="Calibri" w:hAnsi="Calibri"/>
          <w:color w:val="231F20"/>
          <w:spacing w:val="-1"/>
          <w:w w:val="115"/>
          <w:sz w:val="22"/>
        </w:rPr>
        <w:t> </w:t>
      </w:r>
      <w:r>
        <w:rPr>
          <w:rFonts w:ascii="Calibri" w:hAnsi="Calibri"/>
          <w:color w:val="231F20"/>
          <w:spacing w:val="-4"/>
          <w:w w:val="115"/>
          <w:sz w:val="22"/>
        </w:rPr>
        <w:t>emprendedora</w:t>
      </w:r>
      <w:r>
        <w:rPr>
          <w:rFonts w:ascii="Calibri" w:hAnsi="Calibri"/>
          <w:color w:val="231F20"/>
          <w:spacing w:val="-1"/>
          <w:w w:val="115"/>
          <w:sz w:val="22"/>
        </w:rPr>
        <w:t> </w:t>
      </w:r>
      <w:r>
        <w:rPr>
          <w:rFonts w:ascii="Calibri" w:hAnsi="Calibri"/>
          <w:color w:val="231F20"/>
          <w:spacing w:val="-3"/>
          <w:w w:val="115"/>
          <w:sz w:val="22"/>
        </w:rPr>
        <w:t>(escolar)</w:t>
      </w:r>
      <w:r>
        <w:rPr>
          <w:rFonts w:ascii="Calibri" w:hAns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7423" w:val="left" w:leader="none"/>
          <w:tab w:pos="7927" w:val="left" w:leader="none"/>
        </w:tabs>
        <w:spacing w:before="69"/>
        <w:ind w:left="589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w w:val="120"/>
          <w:sz w:val="22"/>
        </w:rPr>
        <w:t>0,0</w:t>
      </w:r>
      <w:r>
        <w:rPr>
          <w:rFonts w:ascii="Calibri"/>
          <w:color w:val="231F20"/>
          <w:w w:val="120"/>
          <w:sz w:val="22"/>
        </w:rPr>
        <w:t> </w:t>
      </w:r>
      <w:r>
        <w:rPr>
          <w:rFonts w:ascii="Calibri"/>
          <w:color w:val="231F20"/>
          <w:spacing w:val="46"/>
          <w:w w:val="120"/>
          <w:sz w:val="22"/>
        </w:rPr>
        <w:t> </w:t>
      </w:r>
      <w:r>
        <w:rPr>
          <w:rFonts w:ascii="Calibri"/>
          <w:color w:val="231F20"/>
          <w:spacing w:val="-2"/>
          <w:w w:val="120"/>
          <w:sz w:val="22"/>
        </w:rPr>
        <w:t>0,5</w:t>
      </w:r>
      <w:r>
        <w:rPr>
          <w:rFonts w:ascii="Calibri"/>
          <w:color w:val="231F20"/>
          <w:w w:val="120"/>
          <w:sz w:val="22"/>
        </w:rPr>
        <w:t> </w:t>
      </w:r>
      <w:r>
        <w:rPr>
          <w:rFonts w:ascii="Calibri"/>
          <w:color w:val="231F20"/>
          <w:spacing w:val="30"/>
          <w:w w:val="120"/>
          <w:sz w:val="22"/>
        </w:rPr>
        <w:t> </w:t>
      </w:r>
      <w:r>
        <w:rPr>
          <w:rFonts w:ascii="Calibri"/>
          <w:color w:val="231F20"/>
          <w:spacing w:val="-4"/>
          <w:w w:val="120"/>
          <w:sz w:val="22"/>
        </w:rPr>
        <w:t>1</w:t>
      </w:r>
      <w:r>
        <w:rPr>
          <w:rFonts w:ascii="Calibri"/>
          <w:color w:val="231F20"/>
          <w:spacing w:val="-2"/>
          <w:w w:val="120"/>
          <w:sz w:val="22"/>
        </w:rPr>
        <w:t>,0</w:t>
        <w:tab/>
      </w:r>
      <w:r>
        <w:rPr>
          <w:rFonts w:ascii="Calibri"/>
          <w:color w:val="231F20"/>
          <w:spacing w:val="-2"/>
          <w:w w:val="95"/>
          <w:sz w:val="22"/>
        </w:rPr>
        <w:t>1,5</w:t>
        <w:tab/>
      </w:r>
      <w:r>
        <w:rPr>
          <w:rFonts w:ascii="Calibri"/>
          <w:color w:val="231F20"/>
          <w:spacing w:val="-2"/>
          <w:w w:val="120"/>
          <w:sz w:val="22"/>
        </w:rPr>
        <w:t>2,0</w:t>
      </w:r>
      <w:r>
        <w:rPr>
          <w:rFonts w:ascii="Calibri"/>
          <w:color w:val="231F20"/>
          <w:w w:val="120"/>
          <w:sz w:val="22"/>
        </w:rPr>
        <w:t> </w:t>
      </w:r>
      <w:r>
        <w:rPr>
          <w:rFonts w:ascii="Calibri"/>
          <w:color w:val="231F20"/>
          <w:spacing w:val="50"/>
          <w:w w:val="120"/>
          <w:sz w:val="22"/>
        </w:rPr>
        <w:t> </w:t>
      </w:r>
      <w:r>
        <w:rPr>
          <w:rFonts w:ascii="Calibri"/>
          <w:color w:val="231F20"/>
          <w:spacing w:val="-2"/>
          <w:w w:val="120"/>
          <w:sz w:val="22"/>
        </w:rPr>
        <w:t>2,5</w:t>
      </w:r>
      <w:r>
        <w:rPr>
          <w:rFonts w:ascii="Calibri"/>
          <w:color w:val="231F20"/>
          <w:w w:val="120"/>
          <w:sz w:val="22"/>
        </w:rPr>
        <w:t>   </w:t>
      </w:r>
      <w:r>
        <w:rPr>
          <w:rFonts w:ascii="Calibri"/>
          <w:color w:val="231F20"/>
          <w:spacing w:val="-2"/>
          <w:w w:val="120"/>
          <w:sz w:val="22"/>
        </w:rPr>
        <w:t>3,0</w:t>
      </w:r>
      <w:r>
        <w:rPr>
          <w:rFonts w:ascii="Calibri"/>
          <w:color w:val="231F20"/>
          <w:w w:val="120"/>
          <w:sz w:val="22"/>
        </w:rPr>
        <w:t> </w:t>
      </w:r>
      <w:r>
        <w:rPr>
          <w:rFonts w:ascii="Calibri"/>
          <w:color w:val="231F20"/>
          <w:spacing w:val="55"/>
          <w:w w:val="120"/>
          <w:sz w:val="22"/>
        </w:rPr>
        <w:t> </w:t>
      </w:r>
      <w:r>
        <w:rPr>
          <w:rFonts w:ascii="Calibri"/>
          <w:color w:val="231F20"/>
          <w:spacing w:val="-2"/>
          <w:w w:val="120"/>
          <w:sz w:val="22"/>
        </w:rPr>
        <w:t>3,5</w:t>
      </w:r>
      <w:r>
        <w:rPr>
          <w:rFonts w:ascii="Calibri"/>
          <w:color w:val="231F20"/>
          <w:w w:val="120"/>
          <w:sz w:val="22"/>
        </w:rPr>
        <w:t>  </w:t>
      </w:r>
      <w:r>
        <w:rPr>
          <w:rFonts w:ascii="Calibri"/>
          <w:color w:val="231F20"/>
          <w:spacing w:val="5"/>
          <w:w w:val="120"/>
          <w:sz w:val="22"/>
        </w:rPr>
        <w:t> </w:t>
      </w:r>
      <w:r>
        <w:rPr>
          <w:rFonts w:ascii="Calibri"/>
          <w:color w:val="231F20"/>
          <w:spacing w:val="-2"/>
          <w:w w:val="120"/>
          <w:sz w:val="22"/>
        </w:rPr>
        <w:t>4,0</w:t>
      </w:r>
      <w:r>
        <w:rPr>
          <w:rFonts w:ascii="Calibri"/>
          <w:color w:val="231F20"/>
          <w:w w:val="120"/>
          <w:sz w:val="22"/>
        </w:rPr>
        <w:t> </w:t>
      </w:r>
      <w:r>
        <w:rPr>
          <w:rFonts w:ascii="Calibri"/>
          <w:color w:val="231F20"/>
          <w:spacing w:val="35"/>
          <w:w w:val="120"/>
          <w:sz w:val="22"/>
        </w:rPr>
        <w:t> </w:t>
      </w:r>
      <w:r>
        <w:rPr>
          <w:rFonts w:ascii="Calibri"/>
          <w:color w:val="231F20"/>
          <w:spacing w:val="-3"/>
          <w:w w:val="120"/>
          <w:sz w:val="22"/>
        </w:rPr>
        <w:t>4,5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spacing w:line="245" w:lineRule="auto" w:before="75"/>
        <w:ind w:left="850" w:right="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1.1.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Valoración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media</w:t>
      </w:r>
      <w:r>
        <w:rPr>
          <w:rFonts w:ascii="Calibri" w:hAnsi="Calibri"/>
          <w:color w:val="231F20"/>
          <w:spacing w:val="-11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torgada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xpert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1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GEM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015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1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</w:t>
      </w:r>
      <w:r>
        <w:rPr>
          <w:rFonts w:ascii="Calibri" w:hAnsi="Calibri"/>
          <w:color w:val="231F20"/>
          <w:spacing w:val="-1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principales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condiciones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entorno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-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inciden</w:t>
      </w:r>
      <w:r>
        <w:rPr>
          <w:rFonts w:ascii="Calibri" w:hAnsi="Calibri"/>
          <w:color w:val="231F20"/>
          <w:spacing w:val="67"/>
          <w:w w:val="109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 emprendedo</w:t>
      </w:r>
      <w:r>
        <w:rPr>
          <w:rFonts w:ascii="Calibri" w:hAnsi="Calibri"/>
          <w:color w:val="231F20"/>
          <w:spacing w:val="-2"/>
          <w:w w:val="110"/>
          <w:sz w:val="16"/>
        </w:rPr>
        <w:t>r</w:t>
      </w:r>
      <w:r>
        <w:rPr>
          <w:rFonts w:ascii="Calibri" w:hAnsi="Calibri"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3"/>
          <w:w w:val="125"/>
          <w:sz w:val="14"/>
          <w:u w:val="thick" w:color="104C8D"/>
        </w:rPr>
        <w:t>2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</w:rPr>
        <w:t>0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21"/>
          <w:headerReference w:type="even" r:id="rId22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política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omen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iniciativa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empresarial</w:t>
      </w:r>
      <w:r>
        <w:rPr>
          <w:color w:val="231F20"/>
          <w:spacing w:val="39"/>
          <w:w w:val="112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sarr</w:t>
      </w:r>
      <w:r>
        <w:rPr>
          <w:color w:val="231F20"/>
          <w:spacing w:val="1"/>
          <w:w w:val="110"/>
        </w:rPr>
        <w:t>olla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yuntamiento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Madrid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actúa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buena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valuadas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3"/>
          <w:w w:val="109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expertos.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sentido,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cabe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eñalar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que,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si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durant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primer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andadura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30"/>
          <w:w w:val="115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olíticas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sfu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rz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mu</w:t>
      </w:r>
      <w:r>
        <w:rPr>
          <w:color w:val="231F20"/>
          <w:spacing w:val="-1"/>
          <w:w w:val="110"/>
        </w:rPr>
        <w:t>nici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ales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trar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53"/>
          <w:w w:val="108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eación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fr</w:t>
      </w:r>
      <w:r>
        <w:rPr>
          <w:color w:val="231F20"/>
          <w:spacing w:val="1"/>
          <w:w w:val="110"/>
        </w:rPr>
        <w:t>ae</w:t>
      </w:r>
      <w:r>
        <w:rPr>
          <w:color w:val="231F20"/>
          <w:w w:val="110"/>
        </w:rPr>
        <w:t>struct</w:t>
      </w:r>
      <w:r>
        <w:rPr>
          <w:color w:val="231F20"/>
          <w:spacing w:val="1"/>
          <w:w w:val="110"/>
        </w:rPr>
        <w:t>ur</w:t>
      </w:r>
      <w:r>
        <w:rPr>
          <w:color w:val="231F20"/>
          <w:w w:val="110"/>
        </w:rPr>
        <w:t>as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empre</w:t>
      </w:r>
      <w:r>
        <w:rPr>
          <w:color w:val="231F20"/>
          <w:spacing w:val="1"/>
          <w:w w:val="110"/>
        </w:rPr>
        <w:t>sariales</w:t>
      </w:r>
      <w:r>
        <w:rPr>
          <w:color w:val="231F20"/>
          <w:spacing w:val="34"/>
          <w:w w:val="119"/>
        </w:rPr>
        <w:t> </w:t>
      </w:r>
      <w:r>
        <w:rPr>
          <w:color w:val="231F20"/>
          <w:spacing w:val="1"/>
          <w:w w:val="110"/>
        </w:rPr>
        <w:t>(principalmente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través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Red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Viveros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),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011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foc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ata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jar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algunas de las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ficiencias </w:t>
      </w:r>
      <w:r>
        <w:rPr>
          <w:color w:val="231F20"/>
          <w:w w:val="110"/>
        </w:rPr>
        <w:t>que han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</w:t>
      </w:r>
      <w:r>
        <w:rPr>
          <w:color w:val="231F20"/>
          <w:spacing w:val="-3"/>
          <w:w w:val="110"/>
        </w:rPr>
        <w:t>ado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9"/>
          <w:w w:val="119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GEM.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Éste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sería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dificultad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-2"/>
          <w:w w:val="110"/>
        </w:rPr>
        <w:t>acceder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financiación,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insuficiente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arraigo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espíritu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empresarial,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burocracia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creación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3"/>
          <w:w w:val="107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arreras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fiscales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perspectiv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1"/>
        </w:rPr>
        <w:t> </w:t>
      </w: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2015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9"/>
          <w:w w:val="107"/>
        </w:rPr>
        <w:t> </w:t>
      </w:r>
      <w:r>
        <w:rPr>
          <w:color w:val="231F20"/>
          <w:spacing w:val="1"/>
          <w:w w:val="110"/>
        </w:rPr>
        <w:t>M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id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not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blemente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upe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io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2"/>
          <w:w w:val="108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tienen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(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die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7"/>
          <w:w w:val="114"/>
        </w:rPr>
        <w:t> </w:t>
      </w:r>
      <w:r>
        <w:rPr>
          <w:color w:val="231F20"/>
          <w:w w:val="110"/>
        </w:rPr>
        <w:t>doce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condiciones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supe-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valor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obtenido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España),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33"/>
          <w:w w:val="114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aíses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29"/>
          <w:w w:val="115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alabras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debe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reconocers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madrileño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sensiblemente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9"/>
          <w:w w:val="111"/>
        </w:rPr>
        <w:t> </w:t>
      </w:r>
      <w:r>
        <w:rPr>
          <w:color w:val="231F20"/>
          <w:spacing w:val="-1"/>
          <w:w w:val="110"/>
        </w:rPr>
        <w:t>favorables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50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stacadas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53"/>
          <w:w w:val="108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7" w:space="448"/>
            <w:col w:w="564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346" w:hRule="exact"/>
        </w:trPr>
        <w:tc>
          <w:tcPr>
            <w:tcW w:w="3288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2211" w:type="dxa"/>
            <w:gridSpan w:val="3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3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-4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/>
          </w:p>
        </w:tc>
        <w:tc>
          <w:tcPr>
            <w:tcW w:w="1474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211" w:type="dxa"/>
            <w:gridSpan w:val="3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right="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5"/>
                <w:sz w:val="22"/>
              </w:rPr>
              <w:t>UE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4"/>
              <w:ind w:left="12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4"/>
              <w:ind w:left="1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4"/>
              <w:ind w:left="1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4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4"/>
              <w:ind w:left="1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4"/>
              <w:ind w:left="1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4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4"/>
              <w:ind w:left="1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4"/>
              <w:ind w:left="1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w w:val="115"/>
                <w:sz w:val="20"/>
              </w:rPr>
              <w:t>Financiación</w:t>
            </w:r>
            <w:r>
              <w:rPr>
                <w:rFonts w:ascii="Calibri" w:hAnsi="Calibri"/>
                <w:color w:val="FFFFFF"/>
                <w:spacing w:val="-27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p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ara</w:t>
            </w:r>
            <w:r>
              <w:rPr>
                <w:rFonts w:ascii="Calibri" w:hAnsi="Calibri"/>
                <w:color w:val="FFFFFF"/>
                <w:spacing w:val="-26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emprendedore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98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63" w:lineRule="auto" w:before="44"/>
              <w:ind w:left="85" w:right="68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Políticas</w:t>
            </w:r>
            <w:r>
              <w:rPr>
                <w:rFonts w:ascii="Calibri" w:hAnsi="Calibri"/>
                <w:color w:val="FFFFFF"/>
                <w:spacing w:val="-1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gubernamen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tales:</w:t>
            </w:r>
            <w:r>
              <w:rPr>
                <w:rFonts w:ascii="Calibri" w:hAnsi="Calibri"/>
                <w:color w:val="FFFFFF"/>
                <w:spacing w:val="23"/>
                <w:w w:val="114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prioridad</w:t>
            </w:r>
            <w:r>
              <w:rPr>
                <w:rFonts w:ascii="Calibri" w:hAns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apo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05"/>
                <w:sz w:val="16"/>
              </w:rPr>
              <w:t>3,7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98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63" w:lineRule="auto" w:before="44"/>
              <w:ind w:left="85" w:right="68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Políticas</w:t>
            </w:r>
            <w:r>
              <w:rPr>
                <w:rFonts w:ascii="Calibri" w:hAnsi="Calibri"/>
                <w:color w:val="FFFFFF"/>
                <w:spacing w:val="-1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gubernamen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tales:</w:t>
            </w:r>
            <w:r>
              <w:rPr>
                <w:rFonts w:ascii="Calibri" w:hAnsi="Calibri"/>
                <w:color w:val="FFFFFF"/>
                <w:spacing w:val="23"/>
                <w:w w:val="114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bur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ocracia/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impue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st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o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Programas</w:t>
            </w:r>
            <w:r>
              <w:rPr>
                <w:rFonts w:ascii="Calibri"/>
                <w:color w:val="FFFFFF"/>
                <w:spacing w:val="-13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gubernamen</w:t>
            </w:r>
            <w:r>
              <w:rPr>
                <w:rFonts w:ascii="Calibri"/>
                <w:color w:val="FFFFFF"/>
                <w:spacing w:val="-1"/>
                <w:w w:val="115"/>
                <w:sz w:val="20"/>
              </w:rPr>
              <w:t>tales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05"/>
                <w:sz w:val="16"/>
              </w:rPr>
              <w:t>3,7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7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exact" w:before="43"/>
              <w:ind w:left="85" w:right="100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duc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ación</w:t>
            </w:r>
            <w:r>
              <w:rPr>
                <w:rFonts w:ascii="Calibri" w:hAns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f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ormación</w:t>
            </w:r>
            <w:r>
              <w:rPr>
                <w:rFonts w:ascii="Calibri" w:hAnsi="Calibri"/>
                <w:color w:val="FFFFFF"/>
                <w:spacing w:val="26"/>
                <w:w w:val="112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emprendedor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a</w:t>
            </w:r>
            <w:r>
              <w:rPr>
                <w:rFonts w:ascii="Calibri" w:hAnsi="Calibri"/>
                <w:color w:val="FFFFFF"/>
                <w:spacing w:val="-3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(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sc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olar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sz w:val="16"/>
              </w:rPr>
              <w:t>1</w:t>
            </w:r>
            <w:r>
              <w:rPr>
                <w:rFonts w:ascii="Calibri"/>
                <w:color w:val="231F20"/>
                <w:spacing w:val="-2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7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exact" w:before="43"/>
              <w:ind w:left="85" w:right="109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1"/>
                <w:w w:val="110"/>
                <w:sz w:val="20"/>
              </w:rPr>
              <w:t>Educación</w:t>
            </w:r>
            <w:r>
              <w:rPr>
                <w:rFonts w:ascii="Calibri" w:hAnsi="Calibri"/>
                <w:color w:val="FFFFFF"/>
                <w:spacing w:val="36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36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0"/>
              </w:rPr>
              <w:t>formación</w:t>
            </w:r>
            <w:r>
              <w:rPr>
                <w:rFonts w:ascii="Calibri" w:hAnsi="Calibri"/>
                <w:color w:val="FFFFFF"/>
                <w:spacing w:val="26"/>
                <w:w w:val="112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0"/>
              </w:rPr>
              <w:t>emprendedora</w:t>
            </w:r>
            <w:r>
              <w:rPr>
                <w:rFonts w:ascii="Calibri" w:hAnsi="Calibri"/>
                <w:color w:val="FFFFFF"/>
                <w:spacing w:val="30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0"/>
                <w:sz w:val="20"/>
              </w:rPr>
              <w:t>(post)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Transferencia</w:t>
            </w:r>
            <w:r>
              <w:rPr>
                <w:rFonts w:ascii="Calibri"/>
                <w:color w:val="FFFFFF"/>
                <w:w w:val="115"/>
                <w:sz w:val="20"/>
              </w:rPr>
              <w:t> de I</w:t>
            </w:r>
            <w:r>
              <w:rPr>
                <w:rFonts w:ascii="Calibri"/>
                <w:color w:val="FFFFFF"/>
                <w:spacing w:val="-29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+</w:t>
            </w:r>
            <w:r>
              <w:rPr>
                <w:rFonts w:ascii="Calibri"/>
                <w:color w:val="FFFFFF"/>
                <w:spacing w:val="-28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7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exact" w:before="43"/>
              <w:ind w:left="85" w:right="91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Acc</w:t>
            </w:r>
            <w:r>
              <w:rPr>
                <w:rFonts w:ascii="Calibri"/>
                <w:color w:val="FFFFFF"/>
                <w:spacing w:val="-4"/>
                <w:w w:val="115"/>
                <w:sz w:val="20"/>
              </w:rPr>
              <w:t>e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s</w:t>
            </w:r>
            <w:r>
              <w:rPr>
                <w:rFonts w:ascii="Calibri"/>
                <w:color w:val="FFFFFF"/>
                <w:spacing w:val="-4"/>
                <w:w w:val="115"/>
                <w:sz w:val="20"/>
              </w:rPr>
              <w:t>o</w:t>
            </w:r>
            <w:r>
              <w:rPr>
                <w:rFonts w:ascii="Calibri"/>
                <w:color w:val="FFFFFF"/>
                <w:spacing w:val="16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a</w:t>
            </w:r>
            <w:r>
              <w:rPr>
                <w:rFonts w:ascii="Calibri"/>
                <w:color w:val="FFFFFF"/>
                <w:spacing w:val="17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in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fr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ae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struct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ur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a</w:t>
            </w:r>
            <w:r>
              <w:rPr>
                <w:rFonts w:ascii="Calibri"/>
                <w:color w:val="FFFFFF"/>
                <w:spacing w:val="30"/>
                <w:w w:val="114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5"/>
                <w:sz w:val="20"/>
              </w:rPr>
              <w:t>c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omer</w:t>
            </w:r>
            <w:r>
              <w:rPr>
                <w:rFonts w:ascii="Calibri"/>
                <w:color w:val="FFFFFF"/>
                <w:spacing w:val="-1"/>
                <w:w w:val="115"/>
                <w:sz w:val="20"/>
              </w:rPr>
              <w:t>cial</w:t>
            </w:r>
            <w:r>
              <w:rPr>
                <w:rFonts w:ascii="Calibri"/>
                <w:color w:val="FFFFFF"/>
                <w:spacing w:val="-6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y</w:t>
            </w:r>
            <w:r>
              <w:rPr>
                <w:rFonts w:ascii="Calibri"/>
                <w:color w:val="FFFFFF"/>
                <w:spacing w:val="-5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pro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f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sional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1"/>
                <w:w w:val="110"/>
                <w:sz w:val="20"/>
              </w:rPr>
              <w:t>Dinámica</w:t>
            </w:r>
            <w:r>
              <w:rPr>
                <w:rFonts w:ascii="Calibri" w:hAnsi="Calibri"/>
                <w:color w:val="FFFFFF"/>
                <w:spacing w:val="17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color w:val="FFFFFF"/>
                <w:spacing w:val="17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0"/>
                <w:sz w:val="20"/>
              </w:rPr>
              <w:t>mercado</w:t>
            </w:r>
            <w:r>
              <w:rPr>
                <w:rFonts w:ascii="Calibri" w:hAnsi="Calibri"/>
                <w:color w:val="FFFFFF"/>
                <w:spacing w:val="18"/>
                <w:w w:val="110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0"/>
              </w:rPr>
              <w:t>interno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7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exact" w:before="43"/>
              <w:ind w:left="85" w:right="35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Barreras</w:t>
            </w:r>
            <w:r>
              <w:rPr>
                <w:rFonts w:ascii="Calibri"/>
                <w:color w:val="FFFFFF"/>
                <w:spacing w:val="2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de</w:t>
            </w:r>
            <w:r>
              <w:rPr>
                <w:rFonts w:ascii="Calibri"/>
                <w:color w:val="FFFFFF"/>
                <w:spacing w:val="3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acc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o</w:t>
            </w:r>
            <w:r>
              <w:rPr>
                <w:rFonts w:ascii="Calibri"/>
                <w:color w:val="FFFFFF"/>
                <w:spacing w:val="2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al</w:t>
            </w:r>
            <w:r>
              <w:rPr>
                <w:rFonts w:ascii="Calibri"/>
                <w:color w:val="FFFFFF"/>
                <w:spacing w:val="3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mer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ado</w:t>
            </w:r>
            <w:r>
              <w:rPr>
                <w:rFonts w:ascii="Calibri"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in</w:t>
            </w:r>
            <w:r>
              <w:rPr>
                <w:rFonts w:ascii="Calibri"/>
                <w:color w:val="FFFFFF"/>
                <w:spacing w:val="-1"/>
                <w:w w:val="115"/>
                <w:sz w:val="20"/>
              </w:rPr>
              <w:t>t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erno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7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exact" w:before="43"/>
              <w:ind w:left="85" w:right="37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Acc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e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s</w:t>
            </w:r>
            <w:r>
              <w:rPr>
                <w:rFonts w:ascii="Calibri" w:hAnsi="Calibri"/>
                <w:color w:val="FFFFFF"/>
                <w:spacing w:val="-4"/>
                <w:w w:val="115"/>
                <w:sz w:val="20"/>
              </w:rPr>
              <w:t>o</w:t>
            </w:r>
            <w:r>
              <w:rPr>
                <w:rFonts w:ascii="Calibri" w:hAnsi="Calibri"/>
                <w:color w:val="FFFFFF"/>
                <w:spacing w:val="17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a</w:t>
            </w:r>
            <w:r>
              <w:rPr>
                <w:rFonts w:ascii="Calibri" w:hAnsi="Calibri"/>
                <w:color w:val="FFFFFF"/>
                <w:spacing w:val="18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in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fr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ae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struct</w:t>
            </w:r>
            <w:r>
              <w:rPr>
                <w:rFonts w:ascii="Calibri" w:hAnsi="Calibri"/>
                <w:color w:val="FFFFFF"/>
                <w:spacing w:val="-3"/>
                <w:w w:val="115"/>
                <w:sz w:val="20"/>
              </w:rPr>
              <w:t>ur</w:t>
            </w:r>
            <w:r>
              <w:rPr>
                <w:rFonts w:ascii="Calibri" w:hAnsi="Calibri"/>
                <w:color w:val="FFFFFF"/>
                <w:spacing w:val="-2"/>
                <w:w w:val="115"/>
                <w:sz w:val="20"/>
              </w:rPr>
              <w:t>a</w:t>
            </w:r>
            <w:r>
              <w:rPr>
                <w:rFonts w:ascii="Calibri" w:hAnsi="Calibri"/>
                <w:color w:val="FFFFFF"/>
                <w:spacing w:val="17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física</w:t>
            </w:r>
            <w:r>
              <w:rPr>
                <w:rFonts w:ascii="Calibri" w:hAnsi="Calibri"/>
                <w:color w:val="FFFFFF"/>
                <w:spacing w:val="23"/>
                <w:w w:val="114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y</w:t>
            </w:r>
            <w:r>
              <w:rPr>
                <w:rFonts w:ascii="Calibri" w:hAnsi="Calibri"/>
                <w:color w:val="FFFFFF"/>
                <w:spacing w:val="7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color w:val="FFFFFF"/>
                <w:spacing w:val="8"/>
                <w:w w:val="115"/>
                <w:sz w:val="20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0"/>
              </w:rPr>
              <w:t>servicios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4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4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28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FFFFFF"/>
                <w:w w:val="115"/>
                <w:sz w:val="20"/>
              </w:rPr>
              <w:t>Normas</w:t>
            </w:r>
            <w:r>
              <w:rPr>
                <w:rFonts w:ascii="Calibri"/>
                <w:color w:val="FFFFFF"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1"/>
                <w:w w:val="115"/>
                <w:sz w:val="20"/>
              </w:rPr>
              <w:t>sociales</w:t>
            </w:r>
            <w:r>
              <w:rPr>
                <w:rFonts w:ascii="Calibri"/>
                <w:color w:val="FFFFFF"/>
                <w:spacing w:val="8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w w:val="115"/>
                <w:sz w:val="20"/>
              </w:rPr>
              <w:t>y</w:t>
            </w:r>
            <w:r>
              <w:rPr>
                <w:rFonts w:ascii="Calibri"/>
                <w:color w:val="FFFFFF"/>
                <w:spacing w:val="7"/>
                <w:w w:val="115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c</w:t>
            </w:r>
            <w:r>
              <w:rPr>
                <w:rFonts w:ascii="Calibri"/>
                <w:color w:val="FFFFFF"/>
                <w:spacing w:val="-3"/>
                <w:w w:val="115"/>
                <w:sz w:val="20"/>
              </w:rPr>
              <w:t>ulturale</w:t>
            </w:r>
            <w:r>
              <w:rPr>
                <w:rFonts w:ascii="Calibri"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1.1.</w:t>
      </w:r>
      <w:r>
        <w:rPr>
          <w:rFonts w:ascii="Calibri" w:hAnsi="Calibri"/>
          <w:b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condiciones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entorno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Madrid,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hacen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xpert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GEM.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2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valoraciones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más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5"/>
          <w:w w:val="110"/>
        </w:rPr>
        <w:t>de</w:t>
      </w:r>
      <w:r>
        <w:rPr>
          <w:color w:val="231F20"/>
          <w:spacing w:val="-4"/>
          <w:w w:val="110"/>
        </w:rPr>
        <w:t>staca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Madrid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ciu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10"/>
        </w:rPr>
        <w:t>dad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ver</w:t>
      </w:r>
      <w:r>
        <w:rPr>
          <w:color w:val="231F20"/>
          <w:spacing w:val="25"/>
          <w:w w:val="111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prioridad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5"/>
          <w:w w:val="110"/>
        </w:rPr>
        <w:t>apo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3"/>
          <w:w w:val="110"/>
        </w:rPr>
        <w:t> 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conc</w:t>
      </w:r>
      <w:r>
        <w:rPr>
          <w:color w:val="231F20"/>
          <w:spacing w:val="-4"/>
          <w:w w:val="110"/>
        </w:rPr>
        <w:t>eden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3"/>
          <w:w w:val="110"/>
        </w:rPr>
        <w:t> políticas</w:t>
      </w:r>
      <w:r>
        <w:rPr>
          <w:color w:val="231F20"/>
          <w:spacing w:val="41"/>
          <w:w w:val="115"/>
        </w:rPr>
        <w:t> </w:t>
      </w:r>
      <w:r>
        <w:rPr>
          <w:color w:val="231F20"/>
          <w:spacing w:val="-1"/>
          <w:w w:val="110"/>
        </w:rPr>
        <w:t>públicas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2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fraestructuras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físicas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servicios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5"/>
          <w:w w:val="110"/>
        </w:rPr>
        <w:t>Para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ciu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10"/>
        </w:rPr>
        <w:t>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consultados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valo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4"/>
          <w:w w:val="110"/>
        </w:rPr>
        <w:t>ran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ondicione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torno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meno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encima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spect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3"/>
          <w:w w:val="110"/>
        </w:rPr>
        <w:t> c</w:t>
      </w:r>
      <w:r>
        <w:rPr>
          <w:color w:val="231F20"/>
          <w:spacing w:val="-4"/>
          <w:w w:val="110"/>
        </w:rPr>
        <w:t>onjun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Esp</w:t>
      </w:r>
      <w:r>
        <w:rPr>
          <w:color w:val="231F20"/>
          <w:spacing w:val="-3"/>
          <w:w w:val="110"/>
        </w:rPr>
        <w:t>aña, </w:t>
      </w:r>
      <w:r>
        <w:rPr>
          <w:color w:val="231F20"/>
          <w:spacing w:val="-2"/>
          <w:w w:val="110"/>
        </w:rPr>
        <w:t>siendo</w:t>
      </w:r>
      <w:r>
        <w:rPr>
          <w:color w:val="231F20"/>
          <w:spacing w:val="-3"/>
          <w:w w:val="110"/>
        </w:rPr>
        <w:t> el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acc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 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stas</w:t>
      </w:r>
      <w:r>
        <w:rPr>
          <w:color w:val="231F20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fraestructuras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ondición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tor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  <w:w w:val="110"/>
        </w:rPr>
        <w:t>no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más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mejor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valorada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tant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"/>
          <w:w w:val="110"/>
        </w:rPr>
        <w:t> en la </w:t>
      </w:r>
      <w:r>
        <w:rPr>
          <w:color w:val="231F20"/>
          <w:spacing w:val="-3"/>
          <w:w w:val="110"/>
        </w:rPr>
        <w:t>capital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</w:t>
      </w:r>
      <w:r>
        <w:rPr>
          <w:color w:val="231F20"/>
          <w:spacing w:val="37"/>
          <w:w w:val="106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nacional.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ambién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marcadas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2"/>
          <w:w w:val="114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programas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gubernamentales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5"/>
          <w:w w:val="114"/>
        </w:rPr>
        <w:t> </w:t>
      </w:r>
      <w:r>
        <w:rPr>
          <w:color w:val="231F20"/>
          <w:spacing w:val="-3"/>
          <w:w w:val="110"/>
        </w:rPr>
        <w:t>políticas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gubernamentales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relacionadas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trámi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burocrátic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fiscales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acc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fraestruc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4"/>
          <w:w w:val="110"/>
        </w:rPr>
        <w:t>tura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omer</w:t>
      </w:r>
      <w:r>
        <w:rPr>
          <w:color w:val="231F20"/>
          <w:spacing w:val="-3"/>
          <w:w w:val="110"/>
        </w:rPr>
        <w:t>cial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servicios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5"/>
          <w:w w:val="110"/>
        </w:rPr>
        <w:t>e,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inclus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financiación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3"/>
          <w:w w:val="110"/>
        </w:rPr>
        <w:t>disponible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4"/>
          <w:w w:val="110"/>
        </w:rPr>
        <w:t>emprendedore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art</w:t>
      </w:r>
      <w:r>
        <w:rPr>
          <w:color w:val="231F20"/>
          <w:spacing w:val="-4"/>
          <w:w w:val="110"/>
        </w:rPr>
        <w:t>e,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3"/>
            <w:col w:w="5645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2728" coordorigin="11622,0" coordsize="284,16838">
            <v:shape style="position:absolute;left:11622;top:0;width:284;height:16838" coordorigin="11622,0" coordsize="284,16838" path="m11622,16838l11905,16838,11905,0,11622,0,11622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w w:val="95"/>
          <w:sz w:val="14"/>
          <w:u w:val="thick" w:color="104C8D"/>
        </w:rPr>
        <w:t>21</w:t>
      </w:r>
      <w:r>
        <w:rPr>
          <w:rFonts w:ascii="Calibri"/>
          <w:color w:val="231F20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están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2"/>
          <w:w w:val="110"/>
        </w:rPr>
        <w:t>peor </w:t>
      </w:r>
      <w:r>
        <w:rPr>
          <w:color w:val="231F20"/>
          <w:spacing w:val="-4"/>
          <w:w w:val="110"/>
        </w:rPr>
        <w:t>valoradas</w:t>
      </w:r>
      <w:r>
        <w:rPr>
          <w:color w:val="231F20"/>
          <w:spacing w:val="-1"/>
          <w:w w:val="110"/>
        </w:rPr>
        <w:t> en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la </w:t>
      </w:r>
      <w:r>
        <w:rPr>
          <w:color w:val="231F20"/>
          <w:spacing w:val="-2"/>
          <w:w w:val="110"/>
        </w:rPr>
        <w:t>ciudad 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Madrid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"/>
          <w:w w:val="110"/>
        </w:rPr>
        <w:t> en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el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4"/>
          <w:w w:val="110"/>
        </w:rPr>
        <w:t>jun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España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fier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dinámica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5"/>
          <w:w w:val="110"/>
        </w:rPr>
        <w:t>mer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ado</w:t>
      </w:r>
      <w:r>
        <w:rPr>
          <w:color w:val="231F20"/>
          <w:spacing w:val="49"/>
          <w:w w:val="108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terno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donde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xpert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GEM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capital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torgan</w:t>
      </w:r>
      <w:r>
        <w:rPr/>
      </w:r>
    </w:p>
    <w:p>
      <w:pPr>
        <w:pStyle w:val="BodyText"/>
        <w:spacing w:line="275" w:lineRule="auto"/>
        <w:ind w:left="526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valoración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4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terior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media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nacional,</w:t>
      </w:r>
      <w:r>
        <w:rPr>
          <w:color w:val="231F20"/>
          <w:spacing w:val="33"/>
          <w:w w:val="109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normas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sociales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culturales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educación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2"/>
          <w:w w:val="110"/>
        </w:rPr>
        <w:t>mación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emprendedor</w:t>
      </w:r>
      <w:r>
        <w:rPr>
          <w:color w:val="231F20"/>
          <w:spacing w:val="-3"/>
          <w:w w:val="110"/>
        </w:rPr>
        <w:t>a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sc</w:t>
      </w:r>
      <w:r>
        <w:rPr>
          <w:color w:val="231F20"/>
          <w:spacing w:val="-4"/>
          <w:w w:val="110"/>
        </w:rPr>
        <w:t>uela,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3"/>
          <w:w w:val="110"/>
        </w:rPr>
        <w:t> ambo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cas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5"/>
          <w:w w:val="110"/>
        </w:rPr>
        <w:t>,2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 por </w:t>
      </w:r>
      <w:r>
        <w:rPr>
          <w:color w:val="231F20"/>
          <w:spacing w:val="-3"/>
          <w:w w:val="110"/>
        </w:rPr>
        <w:t>debajo</w:t>
      </w:r>
      <w:r>
        <w:rPr>
          <w:color w:val="231F20"/>
          <w:spacing w:val="-2"/>
          <w:w w:val="110"/>
        </w:rPr>
        <w:t> de</w:t>
      </w:r>
      <w:r>
        <w:rPr>
          <w:color w:val="231F20"/>
          <w:spacing w:val="-1"/>
          <w:w w:val="110"/>
        </w:rPr>
        <w:t> 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media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</w:t>
      </w:r>
      <w:r>
        <w:rPr>
          <w:color w:val="231F20"/>
          <w:spacing w:val="-4"/>
          <w:w w:val="110"/>
        </w:rPr>
        <w:t>añola.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8" w:space="40"/>
            <w:col w:w="53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8"/>
        <w:spacing w:line="240" w:lineRule="auto" w:before="66"/>
        <w:ind w:left="0" w:right="5038"/>
        <w:jc w:val="right"/>
        <w:rPr>
          <w:rFonts w:ascii="Calibri" w:hAnsi="Calibri" w:cs="Calibri" w:eastAsia="Calibri"/>
        </w:rPr>
      </w:pPr>
      <w:r>
        <w:rPr/>
        <w:pict>
          <v:group style="position:absolute;margin-left:295.050293pt;margin-top:-1.387965pt;width:220.55pt;height:220.75pt;mso-position-horizontal-relative:page;mso-position-vertical-relative:paragraph;z-index:2824" coordorigin="5901,-28" coordsize="4411,4415">
            <v:group style="position:absolute;left:10294;top:-19;width:2;height:4325" coordorigin="10294,-19" coordsize="2,4325">
              <v:shape style="position:absolute;left:10294;top:-19;width:2;height:4325" coordorigin="10294,-19" coordsize="0,4325" path="m10294,-19l10294,4306e" filled="false" stroked="true" strokeweight=".650008pt" strokecolor="#94999e">
                <v:path arrowok="t"/>
              </v:shape>
            </v:group>
            <v:group style="position:absolute;left:10294;top:4304;width:2;height:74" coordorigin="10294,4304" coordsize="2,74">
              <v:shape style="position:absolute;left:10294;top:4304;width:2;height:74" coordorigin="10294,4304" coordsize="0,74" path="m10294,4304l10294,4378e" filled="false" stroked="true" strokeweight=".91pt" strokecolor="#6c6f75">
                <v:path arrowok="t"/>
              </v:shape>
            </v:group>
            <v:group style="position:absolute;left:9817;top:-19;width:2;height:81" coordorigin="9817,-19" coordsize="2,81">
              <v:shape style="position:absolute;left:9817;top:-19;width:2;height:81" coordorigin="9817,-19" coordsize="0,81" path="m9817,-19l9817,61e" filled="false" stroked="true" strokeweight=".6503pt" strokecolor="#94999e">
                <v:path arrowok="t"/>
              </v:shape>
            </v:group>
            <v:group style="position:absolute;left:9817;top:174;width:2;height:2676" coordorigin="9817,174" coordsize="2,2676">
              <v:shape style="position:absolute;left:9817;top:174;width:2;height:2676" coordorigin="9817,174" coordsize="0,2676" path="m9817,174l9817,2849e" filled="false" stroked="true" strokeweight=".6503pt" strokecolor="#94999e">
                <v:path arrowok="t"/>
              </v:shape>
            </v:group>
            <v:group style="position:absolute;left:9337;top:-19;width:2;height:81" coordorigin="9337,-19" coordsize="2,81">
              <v:shape style="position:absolute;left:9337;top:-19;width:2;height:81" coordorigin="9337,-19" coordsize="0,81" path="m9337,-19l9337,61e" filled="false" stroked="true" strokeweight=".6501pt" strokecolor="#94999e">
                <v:path arrowok="t"/>
              </v:shape>
            </v:group>
            <v:group style="position:absolute;left:9337;top:174;width:2;height:245" coordorigin="9337,174" coordsize="2,245">
              <v:shape style="position:absolute;left:9337;top:174;width:2;height:245" coordorigin="9337,174" coordsize="0,245" path="m9337,174l9337,418e" filled="false" stroked="true" strokeweight=".6501pt" strokecolor="#94999e">
                <v:path arrowok="t"/>
              </v:shape>
            </v:group>
            <v:group style="position:absolute;left:9337;top:533;width:2;height:245" coordorigin="9337,533" coordsize="2,245">
              <v:shape style="position:absolute;left:9337;top:533;width:2;height:245" coordorigin="9337,533" coordsize="0,245" path="m9337,533l9337,777e" filled="false" stroked="true" strokeweight=".6501pt" strokecolor="#94999e">
                <v:path arrowok="t"/>
              </v:shape>
            </v:group>
            <v:group style="position:absolute;left:9337;top:892;width:2;height:1958" coordorigin="9337,892" coordsize="2,1958">
              <v:shape style="position:absolute;left:9337;top:892;width:2;height:1958" coordorigin="9337,892" coordsize="0,1958" path="m9337,892l9337,2849e" filled="false" stroked="true" strokeweight=".6501pt" strokecolor="#94999e">
                <v:path arrowok="t"/>
              </v:shape>
            </v:group>
            <v:group style="position:absolute;left:8858;top:533;width:2;height:245" coordorigin="8858,533" coordsize="2,245">
              <v:shape style="position:absolute;left:8858;top:533;width:2;height:245" coordorigin="8858,533" coordsize="0,245" path="m8858,533l8858,777e" filled="false" stroked="true" strokeweight=".650006pt" strokecolor="#94999e">
                <v:path arrowok="t"/>
              </v:shape>
            </v:group>
            <v:group style="position:absolute;left:8858;top:892;width:2;height:245" coordorigin="8858,892" coordsize="2,245">
              <v:shape style="position:absolute;left:8858;top:892;width:2;height:245" coordorigin="8858,892" coordsize="0,245" path="m8858,892l8858,1136e" filled="false" stroked="true" strokeweight=".650006pt" strokecolor="#94999e">
                <v:path arrowok="t"/>
              </v:shape>
            </v:group>
            <v:group style="position:absolute;left:8858;top:1251;width:2;height:1599" coordorigin="8858,1251" coordsize="2,1599">
              <v:shape style="position:absolute;left:8858;top:1251;width:2;height:1599" coordorigin="8858,1251" coordsize="0,1599" path="m8858,1251l8858,2849e" filled="false" stroked="true" strokeweight=".650006pt" strokecolor="#94999e">
                <v:path arrowok="t"/>
              </v:shape>
            </v:group>
            <v:group style="position:absolute;left:8379;top:892;width:2;height:245" coordorigin="8379,892" coordsize="2,245">
              <v:shape style="position:absolute;left:8379;top:892;width:2;height:245" coordorigin="8379,892" coordsize="0,245" path="m8379,892l8379,1136e" filled="false" stroked="true" strokeweight=".65011pt" strokecolor="#94999e">
                <v:path arrowok="t"/>
              </v:shape>
            </v:group>
            <v:group style="position:absolute;left:8379;top:1366;width:2;height:130" coordorigin="8379,1366" coordsize="2,130">
              <v:shape style="position:absolute;left:8379;top:1366;width:2;height:130" coordorigin="8379,1366" coordsize="0,130" path="m8379,1366l8379,1495e" filled="false" stroked="true" strokeweight=".65011pt" strokecolor="#94999e">
                <v:path arrowok="t"/>
              </v:shape>
            </v:group>
            <v:group style="position:absolute;left:7901;top:1366;width:2;height:130" coordorigin="7901,1366" coordsize="2,130">
              <v:shape style="position:absolute;left:7901;top:1366;width:2;height:130" coordorigin="7901,1366" coordsize="0,130" path="m7901,1366l7901,1495e" filled="false" stroked="true" strokeweight=".6503pt" strokecolor="#94999e">
                <v:path arrowok="t"/>
              </v:shape>
            </v:group>
            <v:group style="position:absolute;left:7422;top:1366;width:2;height:130" coordorigin="7422,1366" coordsize="2,130">
              <v:shape style="position:absolute;left:7422;top:1366;width:2;height:130" coordorigin="7422,1366" coordsize="0,130" path="m7422,1366l7422,1495e" filled="false" stroked="true" strokeweight=".650411pt" strokecolor="#94999e">
                <v:path arrowok="t"/>
              </v:shape>
            </v:group>
            <v:group style="position:absolute;left:6943;top:1366;width:2;height:130" coordorigin="6943,1366" coordsize="2,130">
              <v:shape style="position:absolute;left:6943;top:1366;width:2;height:130" coordorigin="6943,1366" coordsize="0,130" path="m6943,1366l6943,1495e" filled="false" stroked="true" strokeweight=".650402pt" strokecolor="#94999e">
                <v:path arrowok="t"/>
              </v:shape>
            </v:group>
            <v:group style="position:absolute;left:6463;top:1366;width:2;height:130" coordorigin="6463,1366" coordsize="2,130">
              <v:shape style="position:absolute;left:6463;top:1366;width:2;height:130" coordorigin="6463,1366" coordsize="0,130" path="m6463,1366l6463,1495e" filled="false" stroked="true" strokeweight=".650007pt" strokecolor="#94999e">
                <v:path arrowok="t"/>
              </v:shape>
            </v:group>
            <v:group style="position:absolute;left:5984;top:1251;width:2588;height:115" coordorigin="5984,1251" coordsize="2588,115">
              <v:shape style="position:absolute;left:5984;top:1251;width:2588;height:115" coordorigin="5984,1251" coordsize="2588,115" path="m5984,1366l8572,1366,8572,1251,5984,1251,5984,1366xe" filled="true" fillcolor="#e92326" stroked="false">
                <v:path arrowok="t"/>
                <v:fill type="solid"/>
              </v:shape>
            </v:group>
            <v:group style="position:absolute;left:8379;top:1722;width:2;height:132" coordorigin="8379,1722" coordsize="2,132">
              <v:shape style="position:absolute;left:8379;top:1722;width:2;height:132" coordorigin="8379,1722" coordsize="0,132" path="m8379,1722l8379,1854e" filled="false" stroked="true" strokeweight=".65011pt" strokecolor="#94999e">
                <v:path arrowok="t"/>
              </v:shape>
            </v:group>
            <v:group style="position:absolute;left:7901;top:1722;width:2;height:132" coordorigin="7901,1722" coordsize="2,132">
              <v:shape style="position:absolute;left:7901;top:1722;width:2;height:132" coordorigin="7901,1722" coordsize="0,132" path="m7901,1722l7901,1854e" filled="false" stroked="true" strokeweight=".6503pt" strokecolor="#94999e">
                <v:path arrowok="t"/>
              </v:shape>
            </v:group>
            <v:group style="position:absolute;left:7422;top:1722;width:2;height:132" coordorigin="7422,1722" coordsize="2,132">
              <v:shape style="position:absolute;left:7422;top:1722;width:2;height:132" coordorigin="7422,1722" coordsize="0,132" path="m7422,1722l7422,1854e" filled="false" stroked="true" strokeweight=".650411pt" strokecolor="#94999e">
                <v:path arrowok="t"/>
              </v:shape>
            </v:group>
            <v:group style="position:absolute;left:6943;top:1722;width:2;height:132" coordorigin="6943,1722" coordsize="2,132">
              <v:shape style="position:absolute;left:6943;top:1722;width:2;height:132" coordorigin="6943,1722" coordsize="0,132" path="m6943,1722l6943,1854e" filled="false" stroked="true" strokeweight=".650402pt" strokecolor="#94999e">
                <v:path arrowok="t"/>
              </v:shape>
            </v:group>
            <v:group style="position:absolute;left:6463;top:1722;width:2;height:132" coordorigin="6463,1722" coordsize="2,132">
              <v:shape style="position:absolute;left:6463;top:1722;width:2;height:132" coordorigin="6463,1722" coordsize="0,132" path="m6463,1722l6463,1854e" filled="false" stroked="true" strokeweight=".650007pt" strokecolor="#94999e">
                <v:path arrowok="t"/>
              </v:shape>
            </v:group>
            <v:group style="position:absolute;left:5984;top:1610;width:2491;height:113" coordorigin="5984,1610" coordsize="2491,113">
              <v:shape style="position:absolute;left:5984;top:1610;width:2491;height:113" coordorigin="5984,1610" coordsize="2491,113" path="m5984,1722l8474,1722,8474,1610,5984,1610,5984,1722xe" filled="true" fillcolor="#e92326" stroked="false">
                <v:path arrowok="t"/>
                <v:fill type="solid"/>
              </v:shape>
            </v:group>
            <v:group style="position:absolute;left:8379;top:1969;width:2;height:244" coordorigin="8379,1969" coordsize="2,244">
              <v:shape style="position:absolute;left:8379;top:1969;width:2;height:244" coordorigin="8379,1969" coordsize="0,244" path="m8379,1969l8379,2213e" filled="false" stroked="true" strokeweight=".65011pt" strokecolor="#94999e">
                <v:path arrowok="t"/>
              </v:shape>
            </v:group>
            <v:group style="position:absolute;left:8379;top:2328;width:2;height:245" coordorigin="8379,2328" coordsize="2,245">
              <v:shape style="position:absolute;left:8379;top:2328;width:2;height:245" coordorigin="8379,2328" coordsize="0,245" path="m8379,2328l8379,2572e" filled="false" stroked="true" strokeweight=".65011pt" strokecolor="#94999e">
                <v:path arrowok="t"/>
              </v:shape>
            </v:group>
            <v:group style="position:absolute;left:8379;top:2799;width:2;height:604" coordorigin="8379,2799" coordsize="2,604">
              <v:shape style="position:absolute;left:8379;top:2799;width:2;height:604" coordorigin="8379,2799" coordsize="0,604" path="m8379,2799l8379,3402e" filled="false" stroked="true" strokeweight=".65011pt" strokecolor="#94999e">
                <v:path arrowok="t"/>
              </v:shape>
            </v:group>
            <v:group style="position:absolute;left:8379;top:3517;width:2;height:245" coordorigin="8379,3517" coordsize="2,245">
              <v:shape style="position:absolute;left:8379;top:3517;width:2;height:245" coordorigin="8379,3517" coordsize="0,245" path="m8379,3517l8379,3761e" filled="false" stroked="true" strokeweight=".65011pt" strokecolor="#94999e">
                <v:path arrowok="t"/>
              </v:shape>
            </v:group>
            <v:group style="position:absolute;left:8379;top:3876;width:2;height:430" coordorigin="8379,3876" coordsize="2,430">
              <v:shape style="position:absolute;left:8379;top:3876;width:2;height:430" coordorigin="8379,3876" coordsize="0,430" path="m8379,3876l8379,4306e" filled="false" stroked="true" strokeweight=".65011pt" strokecolor="#94999e">
                <v:path arrowok="t"/>
              </v:shape>
            </v:group>
            <v:group style="position:absolute;left:7901;top:3876;width:2;height:245" coordorigin="7901,3876" coordsize="2,245">
              <v:shape style="position:absolute;left:7901;top:3876;width:2;height:245" coordorigin="7901,3876" coordsize="0,245" path="m7901,3876l7901,4120e" filled="false" stroked="true" strokeweight=".6503pt" strokecolor="#94999e">
                <v:path arrowok="t"/>
              </v:shape>
            </v:group>
            <v:group style="position:absolute;left:7422;top:3876;width:2;height:130" coordorigin="7422,3876" coordsize="2,130">
              <v:shape style="position:absolute;left:7422;top:3876;width:2;height:130" coordorigin="7422,3876" coordsize="0,130" path="m7422,3876l7422,4005e" filled="false" stroked="true" strokeweight=".650411pt" strokecolor="#94999e">
                <v:path arrowok="t"/>
              </v:shape>
            </v:group>
            <v:group style="position:absolute;left:6943;top:3876;width:2;height:130" coordorigin="6943,3876" coordsize="2,130">
              <v:shape style="position:absolute;left:6943;top:3876;width:2;height:130" coordorigin="6943,3876" coordsize="0,130" path="m6943,3876l6943,4005e" filled="false" stroked="true" strokeweight=".650402pt" strokecolor="#94999e">
                <v:path arrowok="t"/>
              </v:shape>
            </v:group>
            <v:group style="position:absolute;left:6463;top:3876;width:2;height:130" coordorigin="6463,3876" coordsize="2,130">
              <v:shape style="position:absolute;left:6463;top:3876;width:2;height:130" coordorigin="6463,3876" coordsize="0,130" path="m6463,3876l6463,4005e" filled="false" stroked="true" strokeweight=".650007pt" strokecolor="#94999e">
                <v:path arrowok="t"/>
              </v:shape>
            </v:group>
            <v:group style="position:absolute;left:5984;top:3761;width:2588;height:115" coordorigin="5984,3761" coordsize="2588,115">
              <v:shape style="position:absolute;left:5984;top:3761;width:2588;height:115" coordorigin="5984,3761" coordsize="2588,115" path="m5984,3876l8572,3876,8572,3761,5984,3761,5984,3876xe" filled="true" fillcolor="#e92326" stroked="false">
                <v:path arrowok="t"/>
                <v:fill type="solid"/>
              </v:shape>
            </v:group>
            <v:group style="position:absolute;left:7901;top:3517;width:2;height:130" coordorigin="7901,3517" coordsize="2,130">
              <v:shape style="position:absolute;left:7901;top:3517;width:2;height:130" coordorigin="7901,3517" coordsize="0,130" path="m7901,3517l7901,3646e" filled="false" stroked="true" strokeweight=".6503pt" strokecolor="#94999e">
                <v:path arrowok="t"/>
              </v:shape>
            </v:group>
            <v:group style="position:absolute;left:7422;top:3517;width:2;height:130" coordorigin="7422,3517" coordsize="2,130">
              <v:shape style="position:absolute;left:7422;top:3517;width:2;height:130" coordorigin="7422,3517" coordsize="0,130" path="m7422,3517l7422,3646e" filled="false" stroked="true" strokeweight=".650411pt" strokecolor="#94999e">
                <v:path arrowok="t"/>
              </v:shape>
            </v:group>
            <v:group style="position:absolute;left:6943;top:3517;width:2;height:130" coordorigin="6943,3517" coordsize="2,130">
              <v:shape style="position:absolute;left:6943;top:3517;width:2;height:130" coordorigin="6943,3517" coordsize="0,130" path="m6943,3517l6943,3646e" filled="false" stroked="true" strokeweight=".650402pt" strokecolor="#94999e">
                <v:path arrowok="t"/>
              </v:shape>
            </v:group>
            <v:group style="position:absolute;left:6463;top:3517;width:2;height:130" coordorigin="6463,3517" coordsize="2,130">
              <v:shape style="position:absolute;left:6463;top:3517;width:2;height:130" coordorigin="6463,3517" coordsize="0,130" path="m6463,3517l6463,3646e" filled="false" stroked="true" strokeweight=".650007pt" strokecolor="#94999e">
                <v:path arrowok="t"/>
              </v:shape>
            </v:group>
            <v:group style="position:absolute;left:5984;top:3402;width:2491;height:115" coordorigin="5984,3402" coordsize="2491,115">
              <v:shape style="position:absolute;left:5984;top:3402;width:2491;height:115" coordorigin="5984,3402" coordsize="2491,115" path="m5984,3517l8474,3517,8474,3402,5984,3402,5984,3517xe" filled="true" fillcolor="#e92326" stroked="false">
                <v:path arrowok="t"/>
                <v:fill type="solid"/>
              </v:shape>
            </v:group>
            <v:group style="position:absolute;left:7901;top:3158;width:2;height:132" coordorigin="7901,3158" coordsize="2,132">
              <v:shape style="position:absolute;left:7901;top:3158;width:2;height:132" coordorigin="7901,3158" coordsize="0,132" path="m7901,3158l7901,3290e" filled="false" stroked="true" strokeweight=".6503pt" strokecolor="#94999e">
                <v:path arrowok="t"/>
              </v:shape>
            </v:group>
            <v:group style="position:absolute;left:7422;top:3158;width:2;height:132" coordorigin="7422,3158" coordsize="2,132">
              <v:shape style="position:absolute;left:7422;top:3158;width:2;height:132" coordorigin="7422,3158" coordsize="0,132" path="m7422,3158l7422,3290e" filled="false" stroked="true" strokeweight=".650411pt" strokecolor="#94999e">
                <v:path arrowok="t"/>
              </v:shape>
            </v:group>
            <v:group style="position:absolute;left:6943;top:3158;width:2;height:132" coordorigin="6943,3158" coordsize="2,132">
              <v:shape style="position:absolute;left:6943;top:3158;width:2;height:132" coordorigin="6943,3158" coordsize="0,132" path="m6943,3158l6943,3290e" filled="false" stroked="true" strokeweight=".650402pt" strokecolor="#94999e">
                <v:path arrowok="t"/>
              </v:shape>
            </v:group>
            <v:group style="position:absolute;left:6463;top:3158;width:2;height:132" coordorigin="6463,3158" coordsize="2,132">
              <v:shape style="position:absolute;left:6463;top:3158;width:2;height:132" coordorigin="6463,3158" coordsize="0,132" path="m6463,3158l6463,3290e" filled="false" stroked="true" strokeweight=".650007pt" strokecolor="#94999e">
                <v:path arrowok="t"/>
              </v:shape>
            </v:group>
            <v:group style="position:absolute;left:5984;top:3043;width:2300;height:115" coordorigin="5984,3043" coordsize="2300,115">
              <v:shape style="position:absolute;left:5984;top:3043;width:2300;height:115" coordorigin="5984,3043" coordsize="2300,115" path="m5984,3158l8283,3158,8283,3043,5984,3043,5984,3158xe" filled="true" fillcolor="#e92326" stroked="false">
                <v:path arrowok="t"/>
                <v:fill type="solid"/>
              </v:shape>
            </v:group>
            <v:group style="position:absolute;left:7901;top:2799;width:2;height:132" coordorigin="7901,2799" coordsize="2,132">
              <v:shape style="position:absolute;left:7901;top:2799;width:2;height:132" coordorigin="7901,2799" coordsize="0,132" path="m7901,2799l7901,2931e" filled="false" stroked="true" strokeweight=".6503pt" strokecolor="#94999e">
                <v:path arrowok="t"/>
              </v:shape>
            </v:group>
            <v:group style="position:absolute;left:7422;top:2799;width:2;height:132" coordorigin="7422,2799" coordsize="2,132">
              <v:shape style="position:absolute;left:7422;top:2799;width:2;height:132" coordorigin="7422,2799" coordsize="0,132" path="m7422,2799l7422,2931e" filled="false" stroked="true" strokeweight=".650411pt" strokecolor="#94999e">
                <v:path arrowok="t"/>
              </v:shape>
            </v:group>
            <v:group style="position:absolute;left:6943;top:2799;width:2;height:132" coordorigin="6943,2799" coordsize="2,132">
              <v:shape style="position:absolute;left:6943;top:2799;width:2;height:132" coordorigin="6943,2799" coordsize="0,132" path="m6943,2799l6943,2931e" filled="false" stroked="true" strokeweight=".650402pt" strokecolor="#94999e">
                <v:path arrowok="t"/>
              </v:shape>
            </v:group>
            <v:group style="position:absolute;left:6463;top:2799;width:2;height:132" coordorigin="6463,2799" coordsize="2,132">
              <v:shape style="position:absolute;left:6463;top:2799;width:2;height:132" coordorigin="6463,2799" coordsize="0,132" path="m6463,2799l6463,2931e" filled="false" stroked="true" strokeweight=".650007pt" strokecolor="#94999e">
                <v:path arrowok="t"/>
              </v:shape>
            </v:group>
            <v:group style="position:absolute;left:5984;top:2684;width:2491;height:115" coordorigin="5984,2684" coordsize="2491,115">
              <v:shape style="position:absolute;left:5984;top:2684;width:2491;height:115" coordorigin="5984,2684" coordsize="2491,115" path="m5984,2799l8474,2799,8474,2684,5984,2684,5984,2799xe" filled="true" fillcolor="#e92326" stroked="false">
                <v:path arrowok="t"/>
                <v:fill type="solid"/>
              </v:shape>
            </v:group>
            <v:group style="position:absolute;left:5984;top:4005;width:1820;height:115" coordorigin="5984,4005" coordsize="1820,115">
              <v:shape style="position:absolute;left:5984;top:4005;width:1820;height:115" coordorigin="5984,4005" coordsize="1820,115" path="m5984,4120l7804,4120,7804,4005,5984,4005,5984,4120xe" filled="true" fillcolor="#104c8d" stroked="false">
                <v:path arrowok="t"/>
                <v:fill type="solid"/>
              </v:shape>
            </v:group>
            <v:group style="position:absolute;left:5984;top:3646;width:2204;height:115" coordorigin="5984,3646" coordsize="2204,115">
              <v:shape style="position:absolute;left:5984;top:3646;width:2204;height:115" coordorigin="5984,3646" coordsize="2204,115" path="m5984,3761l8188,3761,8188,3646,5984,3646,5984,3761xe" filled="true" fillcolor="#104c8d" stroked="false">
                <v:path arrowok="t"/>
                <v:fill type="solid"/>
              </v:shape>
            </v:group>
            <v:group style="position:absolute;left:5984;top:3290;width:2300;height:113" coordorigin="5984,3290" coordsize="2300,113">
              <v:shape style="position:absolute;left:5984;top:3290;width:2300;height:113" coordorigin="5984,3290" coordsize="2300,113" path="m5984,3402l8283,3402,8283,3290,5984,3290,5984,3402xe" filled="true" fillcolor="#104c8d" stroked="false">
                <v:path arrowok="t"/>
                <v:fill type="solid"/>
              </v:shape>
            </v:group>
            <v:group style="position:absolute;left:5984;top:2931;width:2395;height:113" coordorigin="5984,2931" coordsize="2395,113">
              <v:shape style="position:absolute;left:5984;top:2931;width:2395;height:113" coordorigin="5984,2931" coordsize="2395,113" path="m5984,3043l8379,3043,8379,2931,5984,2931,5984,3043xe" filled="true" fillcolor="#104c8d" stroked="false">
                <v:path arrowok="t"/>
                <v:fill type="solid"/>
              </v:shape>
            </v:group>
            <v:group style="position:absolute;left:7901;top:2440;width:2;height:132" coordorigin="7901,2440" coordsize="2,132">
              <v:shape style="position:absolute;left:7901;top:2440;width:2;height:132" coordorigin="7901,2440" coordsize="0,132" path="m7901,2440l7901,2572e" filled="false" stroked="true" strokeweight=".6503pt" strokecolor="#94999e">
                <v:path arrowok="t"/>
              </v:shape>
            </v:group>
            <v:group style="position:absolute;left:7422;top:2440;width:2;height:132" coordorigin="7422,2440" coordsize="2,132">
              <v:shape style="position:absolute;left:7422;top:2440;width:2;height:132" coordorigin="7422,2440" coordsize="0,132" path="m7422,2440l7422,2572e" filled="false" stroked="true" strokeweight=".650411pt" strokecolor="#94999e">
                <v:path arrowok="t"/>
              </v:shape>
            </v:group>
            <v:group style="position:absolute;left:6943;top:2440;width:2;height:132" coordorigin="6943,2440" coordsize="2,132">
              <v:shape style="position:absolute;left:6943;top:2440;width:2;height:132" coordorigin="6943,2440" coordsize="0,132" path="m6943,2440l6943,2572e" filled="false" stroked="true" strokeweight=".650402pt" strokecolor="#94999e">
                <v:path arrowok="t"/>
              </v:shape>
            </v:group>
            <v:group style="position:absolute;left:6463;top:2440;width:2;height:132" coordorigin="6463,2440" coordsize="2,132">
              <v:shape style="position:absolute;left:6463;top:2440;width:2;height:132" coordorigin="6463,2440" coordsize="0,132" path="m6463,2440l6463,2572e" filled="false" stroked="true" strokeweight=".650007pt" strokecolor="#94999e">
                <v:path arrowok="t"/>
              </v:shape>
            </v:group>
            <v:group style="position:absolute;left:5984;top:2328;width:2300;height:113" coordorigin="5984,2328" coordsize="2300,113">
              <v:shape style="position:absolute;left:5984;top:2328;width:2300;height:113" coordorigin="5984,2328" coordsize="2300,113" path="m5984,2440l8283,2440,8283,2328,5984,2328,5984,2440xe" filled="true" fillcolor="#e92326" stroked="false">
                <v:path arrowok="t"/>
                <v:fill type="solid"/>
              </v:shape>
            </v:group>
            <v:group style="position:absolute;left:5984;top:2572;width:2491;height:113" coordorigin="5984,2572" coordsize="2491,113">
              <v:shape style="position:absolute;left:5984;top:2572;width:2491;height:113" coordorigin="5984,2572" coordsize="2491,113" path="m5984,2684l8474,2684,8474,2572,5984,2572,5984,2684xe" filled="true" fillcolor="#104c8d" stroked="false">
                <v:path arrowok="t"/>
                <v:fill type="solid"/>
              </v:shape>
            </v:group>
            <v:group style="position:absolute;left:7901;top:2081;width:2;height:132" coordorigin="7901,2081" coordsize="2,132">
              <v:shape style="position:absolute;left:7901;top:2081;width:2;height:132" coordorigin="7901,2081" coordsize="0,132" path="m7901,2081l7901,2213e" filled="false" stroked="true" strokeweight=".6503pt" strokecolor="#94999e">
                <v:path arrowok="t"/>
              </v:shape>
            </v:group>
            <v:group style="position:absolute;left:7422;top:2081;width:2;height:132" coordorigin="7422,2081" coordsize="2,132">
              <v:shape style="position:absolute;left:7422;top:2081;width:2;height:132" coordorigin="7422,2081" coordsize="0,132" path="m7422,2081l7422,2213e" filled="false" stroked="true" strokeweight=".650411pt" strokecolor="#94999e">
                <v:path arrowok="t"/>
              </v:shape>
            </v:group>
            <v:group style="position:absolute;left:6943;top:2081;width:2;height:132" coordorigin="6943,2081" coordsize="2,132">
              <v:shape style="position:absolute;left:6943;top:2081;width:2;height:132" coordorigin="6943,2081" coordsize="0,132" path="m6943,2081l6943,2213e" filled="false" stroked="true" strokeweight=".650402pt" strokecolor="#94999e">
                <v:path arrowok="t"/>
              </v:shape>
            </v:group>
            <v:group style="position:absolute;left:6463;top:2081;width:2;height:132" coordorigin="6463,2081" coordsize="2,132">
              <v:shape style="position:absolute;left:6463;top:2081;width:2;height:132" coordorigin="6463,2081" coordsize="0,132" path="m6463,2081l6463,2213e" filled="false" stroked="true" strokeweight=".650007pt" strokecolor="#94999e">
                <v:path arrowok="t"/>
              </v:shape>
            </v:group>
            <v:group style="position:absolute;left:5984;top:1969;width:2204;height:113" coordorigin="5984,1969" coordsize="2204,113">
              <v:shape style="position:absolute;left:5984;top:1969;width:2204;height:113" coordorigin="5984,1969" coordsize="2204,113" path="m5984,2081l8188,2081,8188,1969,5984,1969,5984,2081xe" filled="true" fillcolor="#e92326" stroked="false">
                <v:path arrowok="t"/>
                <v:fill type="solid"/>
              </v:shape>
            </v:group>
            <v:group style="position:absolute;left:5984;top:2213;width:2779;height:115" coordorigin="5984,2213" coordsize="2779,115">
              <v:shape style="position:absolute;left:5984;top:2213;width:2779;height:115" coordorigin="5984,2213" coordsize="2779,115" path="m5984,2328l8762,2328,8762,2213,5984,2213,5984,2328xe" filled="true" fillcolor="#104c8d" stroked="false">
                <v:path arrowok="t"/>
                <v:fill type="solid"/>
              </v:shape>
            </v:group>
            <v:group style="position:absolute;left:5984;top:1854;width:2779;height:115" coordorigin="5984,1854" coordsize="2779,115">
              <v:shape style="position:absolute;left:5984;top:1854;width:2779;height:115" coordorigin="5984,1854" coordsize="2779,115" path="m5984,1969l8762,1969,8762,1854,5984,1854,5984,1969xe" filled="true" fillcolor="#104c8d" stroked="false">
                <v:path arrowok="t"/>
                <v:fill type="solid"/>
              </v:shape>
            </v:group>
            <v:group style="position:absolute;left:5984;top:1495;width:2779;height:115" coordorigin="5984,1495" coordsize="2779,115">
              <v:shape style="position:absolute;left:5984;top:1495;width:2779;height:115" coordorigin="5984,1495" coordsize="2779,115" path="m5984,1610l8762,1610,8762,1495,5984,1495,5984,1610xe" filled="true" fillcolor="#104c8d" stroked="false">
                <v:path arrowok="t"/>
                <v:fill type="solid"/>
              </v:shape>
            </v:group>
            <v:group style="position:absolute;left:7901;top:1007;width:2;height:130" coordorigin="7901,1007" coordsize="2,130">
              <v:shape style="position:absolute;left:7901;top:1007;width:2;height:130" coordorigin="7901,1007" coordsize="0,130" path="m7901,1007l7901,1136e" filled="false" stroked="true" strokeweight=".6503pt" strokecolor="#94999e">
                <v:path arrowok="t"/>
              </v:shape>
            </v:group>
            <v:group style="position:absolute;left:7422;top:1007;width:2;height:130" coordorigin="7422,1007" coordsize="2,130">
              <v:shape style="position:absolute;left:7422;top:1007;width:2;height:130" coordorigin="7422,1007" coordsize="0,130" path="m7422,1007l7422,1136e" filled="false" stroked="true" strokeweight=".650411pt" strokecolor="#94999e">
                <v:path arrowok="t"/>
              </v:shape>
            </v:group>
            <v:group style="position:absolute;left:6943;top:1007;width:2;height:130" coordorigin="6943,1007" coordsize="2,130">
              <v:shape style="position:absolute;left:6943;top:1007;width:2;height:130" coordorigin="6943,1007" coordsize="0,130" path="m6943,1007l6943,1136e" filled="false" stroked="true" strokeweight=".650402pt" strokecolor="#94999e">
                <v:path arrowok="t"/>
              </v:shape>
            </v:group>
            <v:group style="position:absolute;left:6463;top:1007;width:2;height:130" coordorigin="6463,1007" coordsize="2,130">
              <v:shape style="position:absolute;left:6463;top:1007;width:2;height:130" coordorigin="6463,1007" coordsize="0,130" path="m6463,1007l6463,1136e" filled="false" stroked="true" strokeweight=".650007pt" strokecolor="#94999e">
                <v:path arrowok="t"/>
              </v:shape>
            </v:group>
            <v:group style="position:absolute;left:5984;top:892;width:2300;height:115" coordorigin="5984,892" coordsize="2300,115">
              <v:shape style="position:absolute;left:5984;top:892;width:2300;height:115" coordorigin="5984,892" coordsize="2300,115" path="m5984,1007l8283,1007,8283,892,5984,892,5984,1007xe" filled="true" fillcolor="#e92326" stroked="false">
                <v:path arrowok="t"/>
                <v:fill type="solid"/>
              </v:shape>
            </v:group>
            <v:group style="position:absolute;left:5984;top:1136;width:3163;height:115" coordorigin="5984,1136" coordsize="3163,115">
              <v:shape style="position:absolute;left:5984;top:1136;width:3163;height:115" coordorigin="5984,1136" coordsize="3163,115" path="m5984,1251l9146,1251,9146,1136,5984,1136,5984,1251xe" filled="true" fillcolor="#104c8d" stroked="false">
                <v:path arrowok="t"/>
                <v:fill type="solid"/>
              </v:shape>
            </v:group>
            <v:group style="position:absolute;left:8379;top:648;width:2;height:130" coordorigin="8379,648" coordsize="2,130">
              <v:shape style="position:absolute;left:8379;top:648;width:2;height:130" coordorigin="8379,648" coordsize="0,130" path="m8379,648l8379,777e" filled="false" stroked="true" strokeweight=".65011pt" strokecolor="#94999e">
                <v:path arrowok="t"/>
              </v:shape>
            </v:group>
            <v:group style="position:absolute;left:7901;top:648;width:2;height:130" coordorigin="7901,648" coordsize="2,130">
              <v:shape style="position:absolute;left:7901;top:648;width:2;height:130" coordorigin="7901,648" coordsize="0,130" path="m7901,648l7901,777e" filled="false" stroked="true" strokeweight=".6503pt" strokecolor="#94999e">
                <v:path arrowok="t"/>
              </v:shape>
            </v:group>
            <v:group style="position:absolute;left:7422;top:648;width:2;height:130" coordorigin="7422,648" coordsize="2,130">
              <v:shape style="position:absolute;left:7422;top:648;width:2;height:130" coordorigin="7422,648" coordsize="0,130" path="m7422,648l7422,777e" filled="false" stroked="true" strokeweight=".650411pt" strokecolor="#94999e">
                <v:path arrowok="t"/>
              </v:shape>
            </v:group>
            <v:group style="position:absolute;left:6943;top:648;width:2;height:130" coordorigin="6943,648" coordsize="2,130">
              <v:shape style="position:absolute;left:6943;top:648;width:2;height:130" coordorigin="6943,648" coordsize="0,130" path="m6943,648l6943,777e" filled="false" stroked="true" strokeweight=".650402pt" strokecolor="#94999e">
                <v:path arrowok="t"/>
              </v:shape>
            </v:group>
            <v:group style="position:absolute;left:6463;top:648;width:2;height:130" coordorigin="6463,648" coordsize="2,130">
              <v:shape style="position:absolute;left:6463;top:648;width:2;height:130" coordorigin="6463,648" coordsize="0,130" path="m6463,648l6463,777e" filled="false" stroked="true" strokeweight=".650007pt" strokecolor="#94999e">
                <v:path arrowok="t"/>
              </v:shape>
            </v:group>
            <v:group style="position:absolute;left:5984;top:533;width:2779;height:115" coordorigin="5984,533" coordsize="2779,115">
              <v:shape style="position:absolute;left:5984;top:533;width:2779;height:115" coordorigin="5984,533" coordsize="2779,115" path="m5984,648l8762,648,8762,533,5984,533,5984,648xe" filled="true" fillcolor="#e92326" stroked="false">
                <v:path arrowok="t"/>
                <v:fill type="solid"/>
              </v:shape>
            </v:group>
            <v:group style="position:absolute;left:5984;top:777;width:3545;height:115" coordorigin="5984,777" coordsize="3545,115">
              <v:shape style="position:absolute;left:5984;top:777;width:3545;height:115" coordorigin="5984,777" coordsize="3545,115" path="m5984,892l9528,892,9528,777,5984,777,5984,892xe" filled="true" fillcolor="#104c8d" stroked="false">
                <v:path arrowok="t"/>
                <v:fill type="solid"/>
              </v:shape>
            </v:group>
            <v:group style="position:absolute;left:8858;top:289;width:2;height:130" coordorigin="8858,289" coordsize="2,130">
              <v:shape style="position:absolute;left:8858;top:289;width:2;height:130" coordorigin="8858,289" coordsize="0,130" path="m8858,289l8858,418e" filled="false" stroked="true" strokeweight=".650006pt" strokecolor="#94999e">
                <v:path arrowok="t"/>
              </v:shape>
            </v:group>
            <v:group style="position:absolute;left:8379;top:289;width:2;height:130" coordorigin="8379,289" coordsize="2,130">
              <v:shape style="position:absolute;left:8379;top:289;width:2;height:130" coordorigin="8379,289" coordsize="0,130" path="m8379,289l8379,418e" filled="false" stroked="true" strokeweight=".65011pt" strokecolor="#94999e">
                <v:path arrowok="t"/>
              </v:shape>
            </v:group>
            <v:group style="position:absolute;left:7901;top:289;width:2;height:130" coordorigin="7901,289" coordsize="2,130">
              <v:shape style="position:absolute;left:7901;top:289;width:2;height:130" coordorigin="7901,289" coordsize="0,130" path="m7901,289l7901,418e" filled="false" stroked="true" strokeweight=".6503pt" strokecolor="#94999e">
                <v:path arrowok="t"/>
              </v:shape>
            </v:group>
            <v:group style="position:absolute;left:7422;top:289;width:2;height:130" coordorigin="7422,289" coordsize="2,130">
              <v:shape style="position:absolute;left:7422;top:289;width:2;height:130" coordorigin="7422,289" coordsize="0,130" path="m7422,289l7422,418e" filled="false" stroked="true" strokeweight=".650411pt" strokecolor="#94999e">
                <v:path arrowok="t"/>
              </v:shape>
            </v:group>
            <v:group style="position:absolute;left:6943;top:289;width:2;height:130" coordorigin="6943,289" coordsize="2,130">
              <v:shape style="position:absolute;left:6943;top:289;width:2;height:130" coordorigin="6943,289" coordsize="0,130" path="m6943,289l6943,418e" filled="false" stroked="true" strokeweight=".650402pt" strokecolor="#94999e">
                <v:path arrowok="t"/>
              </v:shape>
            </v:group>
            <v:group style="position:absolute;left:6463;top:289;width:2;height:130" coordorigin="6463,289" coordsize="2,130">
              <v:shape style="position:absolute;left:6463;top:289;width:2;height:130" coordorigin="6463,289" coordsize="0,130" path="m6463,289l6463,418e" filled="false" stroked="true" strokeweight=".650007pt" strokecolor="#94999e">
                <v:path arrowok="t"/>
              </v:shape>
            </v:group>
            <v:group style="position:absolute;left:5984;top:174;width:2970;height:115" coordorigin="5984,174" coordsize="2970,115">
              <v:shape style="position:absolute;left:5984;top:174;width:2970;height:115" coordorigin="5984,174" coordsize="2970,115" path="m5984,289l8953,289,8953,174,5984,174,5984,289xe" filled="true" fillcolor="#e92326" stroked="false">
                <v:path arrowok="t"/>
                <v:fill type="solid"/>
              </v:shape>
            </v:group>
            <v:group style="position:absolute;left:5984;top:418;width:3545;height:115" coordorigin="5984,418" coordsize="3545,115">
              <v:shape style="position:absolute;left:5984;top:418;width:3545;height:115" coordorigin="5984,418" coordsize="3545,115" path="m5984,533l9528,533,9528,418,5984,418,5984,533xe" filled="true" fillcolor="#104c8d" stroked="false">
                <v:path arrowok="t"/>
                <v:fill type="solid"/>
              </v:shape>
            </v:group>
            <v:group style="position:absolute;left:7901;top:4235;width:2;height:71" coordorigin="7901,4235" coordsize="2,71">
              <v:shape style="position:absolute;left:7901;top:4235;width:2;height:71" coordorigin="7901,4235" coordsize="0,71" path="m7901,4235l7901,4306e" filled="false" stroked="true" strokeweight=".6503pt" strokecolor="#94999e">
                <v:path arrowok="t"/>
              </v:shape>
            </v:group>
            <v:group style="position:absolute;left:7422;top:4235;width:2;height:71" coordorigin="7422,4235" coordsize="2,71">
              <v:shape style="position:absolute;left:7422;top:4235;width:2;height:71" coordorigin="7422,4235" coordsize="0,71" path="m7422,4235l7422,4306e" filled="false" stroked="true" strokeweight=".650411pt" strokecolor="#94999e">
                <v:path arrowok="t"/>
              </v:shape>
            </v:group>
            <v:group style="position:absolute;left:6943;top:4235;width:2;height:71" coordorigin="6943,4235" coordsize="2,71">
              <v:shape style="position:absolute;left:6943;top:4235;width:2;height:71" coordorigin="6943,4235" coordsize="0,71" path="m6943,4235l6943,4306e" filled="false" stroked="true" strokeweight=".650402pt" strokecolor="#94999e">
                <v:path arrowok="t"/>
              </v:shape>
            </v:group>
            <v:group style="position:absolute;left:6463;top:4235;width:2;height:71" coordorigin="6463,4235" coordsize="2,71">
              <v:shape style="position:absolute;left:6463;top:4235;width:2;height:71" coordorigin="6463,4235" coordsize="0,71" path="m6463,4235l6463,4306e" filled="false" stroked="true" strokeweight=".650007pt" strokecolor="#94999e">
                <v:path arrowok="t"/>
              </v:shape>
            </v:group>
            <v:group style="position:absolute;left:5984;top:4120;width:2013;height:115" coordorigin="5984,4120" coordsize="2013,115">
              <v:shape style="position:absolute;left:5984;top:4120;width:2013;height:115" coordorigin="5984,4120" coordsize="2013,115" path="m5984,4235l7997,4235,7997,4120,5984,4120,5984,4235xe" filled="true" fillcolor="#e92326" stroked="false">
                <v:path arrowok="t"/>
                <v:fill type="solid"/>
              </v:shape>
            </v:group>
            <v:group style="position:absolute;left:8858;top:-19;width:2;height:81" coordorigin="8858,-19" coordsize="2,81">
              <v:shape style="position:absolute;left:8858;top:-19;width:2;height:81" coordorigin="8858,-19" coordsize="0,81" path="m8858,-19l8858,61e" filled="false" stroked="true" strokeweight=".650006pt" strokecolor="#94999e">
                <v:path arrowok="t"/>
              </v:shape>
            </v:group>
            <v:group style="position:absolute;left:8379;top:-19;width:2;height:81" coordorigin="8379,-19" coordsize="2,81">
              <v:shape style="position:absolute;left:8379;top:-19;width:2;height:81" coordorigin="8379,-19" coordsize="0,81" path="m8379,-19l8379,61e" filled="false" stroked="true" strokeweight=".65011pt" strokecolor="#94999e">
                <v:path arrowok="t"/>
              </v:shape>
            </v:group>
            <v:group style="position:absolute;left:7901;top:-19;width:2;height:81" coordorigin="7901,-19" coordsize="2,81">
              <v:shape style="position:absolute;left:7901;top:-19;width:2;height:81" coordorigin="7901,-19" coordsize="0,81" path="m7901,-19l7901,61e" filled="false" stroked="true" strokeweight=".6503pt" strokecolor="#94999e">
                <v:path arrowok="t"/>
              </v:shape>
            </v:group>
            <v:group style="position:absolute;left:7422;top:-19;width:2;height:81" coordorigin="7422,-19" coordsize="2,81">
              <v:shape style="position:absolute;left:7422;top:-19;width:2;height:81" coordorigin="7422,-19" coordsize="0,81" path="m7422,-19l7422,61e" filled="false" stroked="true" strokeweight=".650411pt" strokecolor="#94999e">
                <v:path arrowok="t"/>
              </v:shape>
            </v:group>
            <v:group style="position:absolute;left:6943;top:-19;width:2;height:81" coordorigin="6943,-19" coordsize="2,81">
              <v:shape style="position:absolute;left:6943;top:-19;width:2;height:81" coordorigin="6943,-19" coordsize="0,81" path="m6943,-19l6943,61e" filled="false" stroked="true" strokeweight=".650402pt" strokecolor="#94999e">
                <v:path arrowok="t"/>
              </v:shape>
            </v:group>
            <v:group style="position:absolute;left:6463;top:-19;width:2;height:81" coordorigin="6463,-19" coordsize="2,81">
              <v:shape style="position:absolute;left:6463;top:-19;width:2;height:81" coordorigin="6463,-19" coordsize="0,81" path="m6463,-19l6463,61e" filled="false" stroked="true" strokeweight=".650007pt" strokecolor="#94999e">
                <v:path arrowok="t"/>
              </v:shape>
            </v:group>
            <v:group style="position:absolute;left:5984;top:61;width:3929;height:113" coordorigin="5984,61" coordsize="3929,113">
              <v:shape style="position:absolute;left:5984;top:61;width:3929;height:113" coordorigin="5984,61" coordsize="3929,113" path="m5984,174l9912,174,9912,61,5984,61,5984,174xe" filled="true" fillcolor="#104c8d" stroked="false">
                <v:path arrowok="t"/>
                <v:fill type="solid"/>
              </v:shape>
            </v:group>
            <v:group style="position:absolute;left:9817;top:3576;width:2;height:731" coordorigin="9817,3576" coordsize="2,731">
              <v:shape style="position:absolute;left:9817;top:3576;width:2;height:731" coordorigin="9817,3576" coordsize="0,731" path="m9817,3576l9817,4306e" filled="false" stroked="true" strokeweight=".6503pt" strokecolor="#94999e">
                <v:path arrowok="t"/>
              </v:shape>
            </v:group>
            <v:group style="position:absolute;left:9817;top:4304;width:2;height:74" coordorigin="9817,4304" coordsize="2,74">
              <v:shape style="position:absolute;left:9817;top:4304;width:2;height:74" coordorigin="9817,4304" coordsize="0,74" path="m9817,4304l9817,4378e" filled="false" stroked="true" strokeweight=".91pt" strokecolor="#6c6f75">
                <v:path arrowok="t"/>
              </v:shape>
            </v:group>
            <v:group style="position:absolute;left:9337;top:3576;width:2;height:731" coordorigin="9337,3576" coordsize="2,731">
              <v:shape style="position:absolute;left:9337;top:3576;width:2;height:731" coordorigin="9337,3576" coordsize="0,731" path="m9337,3576l9337,4306e" filled="false" stroked="true" strokeweight=".6501pt" strokecolor="#94999e">
                <v:path arrowok="t"/>
              </v:shape>
            </v:group>
            <v:group style="position:absolute;left:9337;top:4304;width:2;height:74" coordorigin="9337,4304" coordsize="2,74">
              <v:shape style="position:absolute;left:9337;top:4304;width:2;height:74" coordorigin="9337,4304" coordsize="0,74" path="m9337,4304l9337,4378e" filled="false" stroked="true" strokeweight=".91pt" strokecolor="#6c6f75">
                <v:path arrowok="t"/>
              </v:shape>
            </v:group>
            <v:group style="position:absolute;left:8858;top:3576;width:2;height:731" coordorigin="8858,3576" coordsize="2,731">
              <v:shape style="position:absolute;left:8858;top:3576;width:2;height:731" coordorigin="8858,3576" coordsize="0,731" path="m8858,3576l8858,4306e" filled="false" stroked="true" strokeweight=".650006pt" strokecolor="#94999e">
                <v:path arrowok="t"/>
              </v:shape>
            </v:group>
            <v:group style="position:absolute;left:8858;top:4304;width:2;height:74" coordorigin="8858,4304" coordsize="2,74">
              <v:shape style="position:absolute;left:8858;top:4304;width:2;height:74" coordorigin="8858,4304" coordsize="0,74" path="m8858,4304l8858,4378e" filled="false" stroked="true" strokeweight=".91pt" strokecolor="#6c6f75">
                <v:path arrowok="t"/>
              </v:shape>
            </v:group>
            <v:group style="position:absolute;left:8379;top:4304;width:2;height:74" coordorigin="8379,4304" coordsize="2,74">
              <v:shape style="position:absolute;left:8379;top:4304;width:2;height:74" coordorigin="8379,4304" coordsize="0,74" path="m8379,4304l8379,4378e" filled="false" stroked="true" strokeweight=".91pt" strokecolor="#6c6f75">
                <v:path arrowok="t"/>
              </v:shape>
            </v:group>
            <v:group style="position:absolute;left:7901;top:4304;width:2;height:74" coordorigin="7901,4304" coordsize="2,74">
              <v:shape style="position:absolute;left:7901;top:4304;width:2;height:74" coordorigin="7901,4304" coordsize="0,74" path="m7901,4304l7901,4378e" filled="false" stroked="true" strokeweight=".91pt" strokecolor="#6c6f75">
                <v:path arrowok="t"/>
              </v:shape>
            </v:group>
            <v:group style="position:absolute;left:7422;top:4304;width:2;height:74" coordorigin="7422,4304" coordsize="2,74">
              <v:shape style="position:absolute;left:7422;top:4304;width:2;height:74" coordorigin="7422,4304" coordsize="0,74" path="m7422,4304l7422,4378e" filled="false" stroked="true" strokeweight=".91pt" strokecolor="#6c6f75">
                <v:path arrowok="t"/>
              </v:shape>
            </v:group>
            <v:group style="position:absolute;left:6943;top:4304;width:2;height:74" coordorigin="6943,4304" coordsize="2,74">
              <v:shape style="position:absolute;left:6943;top:4304;width:2;height:74" coordorigin="6943,4304" coordsize="0,74" path="m6943,4304l6943,4378e" filled="false" stroked="true" strokeweight=".91pt" strokecolor="#6c6f75">
                <v:path arrowok="t"/>
              </v:shape>
            </v:group>
            <v:group style="position:absolute;left:6463;top:4304;width:2;height:74" coordorigin="6463,4304" coordsize="2,74">
              <v:shape style="position:absolute;left:6463;top:4304;width:2;height:74" coordorigin="6463,4304" coordsize="0,74" path="m6463,4304l6463,4378e" filled="false" stroked="true" strokeweight=".91pt" strokecolor="#6c6f75">
                <v:path arrowok="t"/>
              </v:shape>
            </v:group>
            <v:group style="position:absolute;left:5984;top:-19;width:2;height:4397" coordorigin="5984,-19" coordsize="2,4397">
              <v:shape style="position:absolute;left:5984;top:-19;width:2;height:4397" coordorigin="5984,-19" coordsize="0,4397" path="m5984,-19l5984,4378e" filled="false" stroked="true" strokeweight=".91pt" strokecolor="#6c6f75">
                <v:path arrowok="t"/>
              </v:shape>
            </v:group>
            <v:group style="position:absolute;left:5910;top:1428;width:74;height:2" coordorigin="5910,1428" coordsize="74,2">
              <v:shape style="position:absolute;left:5910;top:1428;width:74;height:2" coordorigin="5910,1428" coordsize="74,0" path="m5910,1428l5984,1428e" filled="false" stroked="true" strokeweight=".91pt" strokecolor="#6c6f75">
                <v:path arrowok="t"/>
              </v:shape>
            </v:group>
            <v:group style="position:absolute;left:5910;top:1788;width:74;height:2" coordorigin="5910,1788" coordsize="74,2">
              <v:shape style="position:absolute;left:5910;top:1788;width:74;height:2" coordorigin="5910,1788" coordsize="74,0" path="m5910,1788l5984,1788e" filled="false" stroked="true" strokeweight=".91pt" strokecolor="#6c6f75">
                <v:path arrowok="t"/>
              </v:shape>
            </v:group>
            <v:group style="position:absolute;left:5910;top:2146;width:74;height:2" coordorigin="5910,2146" coordsize="74,2">
              <v:shape style="position:absolute;left:5910;top:2146;width:74;height:2" coordorigin="5910,2146" coordsize="74,0" path="m5910,2146l5984,2146e" filled="false" stroked="true" strokeweight=".91pt" strokecolor="#6c6f75">
                <v:path arrowok="t"/>
              </v:shape>
            </v:group>
            <v:group style="position:absolute;left:5910;top:2506;width:74;height:2" coordorigin="5910,2506" coordsize="74,2">
              <v:shape style="position:absolute;left:5910;top:2506;width:74;height:2" coordorigin="5910,2506" coordsize="74,0" path="m5910,2506l5984,2506e" filled="false" stroked="true" strokeweight=".91pt" strokecolor="#6c6f75">
                <v:path arrowok="t"/>
              </v:shape>
            </v:group>
            <v:group style="position:absolute;left:5910;top:2866;width:74;height:2" coordorigin="5910,2866" coordsize="74,2">
              <v:shape style="position:absolute;left:5910;top:2866;width:74;height:2" coordorigin="5910,2866" coordsize="74,0" path="m5910,2866l5984,2866e" filled="false" stroked="true" strokeweight=".91pt" strokecolor="#6c6f75">
                <v:path arrowok="t"/>
              </v:shape>
            </v:group>
            <v:group style="position:absolute;left:5910;top:3226;width:74;height:2" coordorigin="5910,3226" coordsize="74,2">
              <v:shape style="position:absolute;left:5910;top:3226;width:74;height:2" coordorigin="5910,3226" coordsize="74,0" path="m5910,3226l5984,3226e" filled="false" stroked="true" strokeweight=".91pt" strokecolor="#6c6f75">
                <v:path arrowok="t"/>
              </v:shape>
            </v:group>
            <v:group style="position:absolute;left:5910;top:3586;width:74;height:2" coordorigin="5910,3586" coordsize="74,2">
              <v:shape style="position:absolute;left:5910;top:3586;width:74;height:2" coordorigin="5910,3586" coordsize="74,0" path="m5984,3586l5910,3586e" filled="false" stroked="true" strokeweight=".91pt" strokecolor="#6c6f75">
                <v:path arrowok="t"/>
              </v:shape>
            </v:group>
            <v:group style="position:absolute;left:5910;top:3946;width:74;height:2" coordorigin="5910,3946" coordsize="74,2">
              <v:shape style="position:absolute;left:5910;top:3946;width:74;height:2" coordorigin="5910,3946" coordsize="74,0" path="m5910,3946l5984,3946e" filled="false" stroked="true" strokeweight=".91pt" strokecolor="#6c6f75">
                <v:path arrowok="t"/>
              </v:shape>
            </v:group>
            <v:group style="position:absolute;left:5910;top:4306;width:4392;height:2" coordorigin="5910,4306" coordsize="4392,2">
              <v:shape style="position:absolute;left:5910;top:4306;width:4392;height:2" coordorigin="5910,4306" coordsize="4392,0" path="m5910,4306l10302,4306e" filled="false" stroked="true" strokeweight=".91pt" strokecolor="#6c6f75">
                <v:path arrowok="t"/>
              </v:shape>
            </v:group>
            <v:group style="position:absolute;left:5910;top:-11;width:74;height:2" coordorigin="5910,-11" coordsize="74,2">
              <v:shape style="position:absolute;left:5910;top:-11;width:74;height:2" coordorigin="5910,-11" coordsize="74,0" path="m5910,-11l5984,-11e" filled="false" stroked="true" strokeweight=".91pt" strokecolor="#6c6f75">
                <v:path arrowok="t"/>
              </v:shape>
            </v:group>
            <v:group style="position:absolute;left:5910;top:348;width:74;height:2" coordorigin="5910,348" coordsize="74,2">
              <v:shape style="position:absolute;left:5910;top:348;width:74;height:2" coordorigin="5910,348" coordsize="74,0" path="m5984,348l5910,348e" filled="false" stroked="true" strokeweight=".91pt" strokecolor="#6c6f75">
                <v:path arrowok="t"/>
              </v:shape>
            </v:group>
            <v:group style="position:absolute;left:5910;top:709;width:74;height:2" coordorigin="5910,709" coordsize="74,2">
              <v:shape style="position:absolute;left:5910;top:709;width:74;height:2" coordorigin="5910,709" coordsize="74,0" path="m5910,709l5984,709e" filled="false" stroked="true" strokeweight=".91pt" strokecolor="#6c6f75">
                <v:path arrowok="t"/>
              </v:shape>
            </v:group>
            <v:group style="position:absolute;left:5910;top:1069;width:74;height:2" coordorigin="5910,1069" coordsize="74,2">
              <v:shape style="position:absolute;left:5910;top:1069;width:74;height:2" coordorigin="5910,1069" coordsize="74,0" path="m5984,1069l5910,1069e" filled="false" stroked="true" strokeweight=".91pt" strokecolor="#6c6f75">
                <v:path arrowok="t"/>
              </v:shape>
            </v:group>
            <v:group style="position:absolute;left:8633;top:2849;width:1661;height:727" coordorigin="8633,2849" coordsize="1661,727">
              <v:shape style="position:absolute;left:8633;top:2849;width:1661;height:727" coordorigin="8633,2849" coordsize="1661,727" path="m10294,3576l8633,3576,8633,2849,10294,2849,10294,3576xe" filled="true" fillcolor="#dadcde" stroked="false">
                <v:path arrowok="t"/>
                <v:fill type="solid"/>
              </v:shape>
            </v:group>
            <v:group style="position:absolute;left:8720;top:3012;width:101;height:115" coordorigin="8720,3012" coordsize="101,115">
              <v:shape style="position:absolute;left:8720;top:3012;width:101;height:115" coordorigin="8720,3012" coordsize="101,115" path="m8720,3012l8820,3012,8820,3127,8720,3127,8720,3012xe" filled="true" fillcolor="#104c8d" stroked="false">
                <v:path arrowok="t"/>
                <v:fill type="solid"/>
              </v:shape>
            </v:group>
            <v:group style="position:absolute;left:8720;top:3290;width:101;height:115" coordorigin="8720,3290" coordsize="101,115">
              <v:shape style="position:absolute;left:8720;top:3290;width:101;height:115" coordorigin="8720,3290" coordsize="101,115" path="m8720,3290l8820,3290,8820,3405,8720,3405,8720,3290xe" filled="true" fillcolor="#e92326" stroked="false">
                <v:path arrowok="t"/>
                <v:fill type="solid"/>
              </v:shape>
              <v:shape style="position:absolute;left:8881;top:2975;width:1353;height:494" type="#_x0000_t202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1"/>
                        </w:rPr>
                        <w:t>Ciudad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10"/>
                          <w:sz w:val="21"/>
                        </w:rPr>
                        <w:t>Madrid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  <w:p>
                      <w:pPr>
                        <w:spacing w:line="232" w:lineRule="exact" w:before="39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3"/>
                          <w:w w:val="120"/>
                          <w:sz w:val="20"/>
                        </w:rPr>
                        <w:t>España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/>
          <w:color w:val="231F20"/>
          <w:spacing w:val="-3"/>
          <w:w w:val="115"/>
        </w:rPr>
        <w:t>Acceso</w:t>
      </w:r>
      <w:r>
        <w:rPr>
          <w:rFonts w:ascii="Calibri" w:hAnsi="Calibri"/>
          <w:color w:val="231F20"/>
          <w:spacing w:val="-1"/>
          <w:w w:val="115"/>
        </w:rPr>
        <w:t> </w:t>
      </w:r>
      <w:r>
        <w:rPr>
          <w:rFonts w:ascii="Calibri" w:hAnsi="Calibri"/>
          <w:color w:val="231F20"/>
          <w:w w:val="115"/>
        </w:rPr>
        <w:t>a </w:t>
      </w:r>
      <w:r>
        <w:rPr>
          <w:rFonts w:ascii="Calibri" w:hAnsi="Calibri"/>
          <w:color w:val="231F20"/>
          <w:spacing w:val="-3"/>
          <w:w w:val="115"/>
        </w:rPr>
        <w:t>infraestructura</w:t>
      </w:r>
      <w:r>
        <w:rPr>
          <w:rFonts w:ascii="Calibri" w:hAnsi="Calibri"/>
          <w:color w:val="231F20"/>
          <w:w w:val="115"/>
        </w:rPr>
        <w:t> </w:t>
      </w:r>
      <w:r>
        <w:rPr>
          <w:rFonts w:ascii="Calibri" w:hAnsi="Calibri"/>
          <w:color w:val="231F20"/>
          <w:spacing w:val="-3"/>
          <w:w w:val="115"/>
        </w:rPr>
        <w:t>física</w:t>
      </w:r>
      <w:r>
        <w:rPr>
          <w:rFonts w:ascii="Calibri" w:hAnsi="Calibri"/>
          <w:color w:val="231F20"/>
          <w:w w:val="115"/>
        </w:rPr>
        <w:t> y</w:t>
      </w:r>
      <w:r>
        <w:rPr>
          <w:rFonts w:ascii="Calibri" w:hAnsi="Calibri"/>
          <w:color w:val="231F20"/>
          <w:spacing w:val="-1"/>
          <w:w w:val="115"/>
        </w:rPr>
        <w:t> </w:t>
      </w:r>
      <w:r>
        <w:rPr>
          <w:rFonts w:ascii="Calibri" w:hAnsi="Calibri"/>
          <w:color w:val="231F20"/>
          <w:spacing w:val="-3"/>
          <w:w w:val="115"/>
        </w:rPr>
        <w:t>de</w:t>
      </w:r>
      <w:r>
        <w:rPr>
          <w:rFonts w:ascii="Calibri" w:hAnsi="Calibri"/>
          <w:color w:val="231F20"/>
          <w:w w:val="115"/>
        </w:rPr>
        <w:t> </w:t>
      </w:r>
      <w:r>
        <w:rPr>
          <w:rFonts w:ascii="Calibri" w:hAnsi="Calibri"/>
          <w:color w:val="231F20"/>
          <w:spacing w:val="-3"/>
          <w:w w:val="115"/>
        </w:rPr>
        <w:t>servicios</w:t>
      </w:r>
      <w:r>
        <w:rPr>
          <w:rFonts w:ascii="Calibri" w:hAnsi="Calibri"/>
        </w:rPr>
      </w:r>
    </w:p>
    <w:p>
      <w:pPr>
        <w:spacing w:line="333" w:lineRule="auto" w:before="100"/>
        <w:ind w:left="1151" w:right="5038" w:firstLine="1955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3"/>
          <w:w w:val="115"/>
          <w:sz w:val="21"/>
        </w:rPr>
        <w:t>Programas</w:t>
      </w:r>
      <w:r>
        <w:rPr>
          <w:rFonts w:ascii="Calibri" w:hAnsi="Calibri"/>
          <w:color w:val="231F20"/>
          <w:spacing w:val="-33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gubernamentales</w:t>
      </w:r>
      <w:r>
        <w:rPr>
          <w:rFonts w:ascii="Calibri" w:hAnsi="Calibri"/>
          <w:color w:val="231F20"/>
          <w:spacing w:val="21"/>
          <w:w w:val="112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Políticas</w:t>
      </w:r>
      <w:r>
        <w:rPr>
          <w:rFonts w:ascii="Calibri" w:hAnsi="Calibri"/>
          <w:color w:val="231F20"/>
          <w:spacing w:val="-20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gubernamentales:</w:t>
      </w:r>
      <w:r>
        <w:rPr>
          <w:rFonts w:ascii="Calibri" w:hAnsi="Calibri"/>
          <w:color w:val="231F20"/>
          <w:spacing w:val="-19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prioridad</w:t>
      </w:r>
      <w:r>
        <w:rPr>
          <w:rFonts w:ascii="Calibri" w:hAnsi="Calibri"/>
          <w:color w:val="231F20"/>
          <w:spacing w:val="-19"/>
          <w:w w:val="115"/>
          <w:sz w:val="21"/>
        </w:rPr>
        <w:t> </w:t>
      </w:r>
      <w:r>
        <w:rPr>
          <w:rFonts w:ascii="Calibri" w:hAnsi="Calibri"/>
          <w:color w:val="231F20"/>
          <w:w w:val="115"/>
          <w:sz w:val="21"/>
        </w:rPr>
        <w:t>y</w:t>
      </w:r>
      <w:r>
        <w:rPr>
          <w:rFonts w:ascii="Calibri" w:hAnsi="Calibri"/>
          <w:color w:val="231F20"/>
          <w:spacing w:val="-20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apoyo</w:t>
      </w:r>
      <w:r>
        <w:rPr>
          <w:rFonts w:ascii="Calibri" w:hAnsi="Calibri"/>
          <w:color w:val="231F20"/>
          <w:spacing w:val="27"/>
          <w:w w:val="111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Acceso</w:t>
      </w:r>
      <w:r>
        <w:rPr>
          <w:rFonts w:ascii="Calibri" w:hAnsi="Calibri"/>
          <w:color w:val="231F20"/>
          <w:spacing w:val="-8"/>
          <w:w w:val="115"/>
          <w:sz w:val="21"/>
        </w:rPr>
        <w:t> </w:t>
      </w:r>
      <w:r>
        <w:rPr>
          <w:rFonts w:ascii="Calibri" w:hAnsi="Calibri"/>
          <w:color w:val="231F20"/>
          <w:w w:val="115"/>
          <w:sz w:val="21"/>
        </w:rPr>
        <w:t>a</w:t>
      </w:r>
      <w:r>
        <w:rPr>
          <w:rFonts w:ascii="Calibri" w:hAnsi="Calibri"/>
          <w:color w:val="231F20"/>
          <w:spacing w:val="-8"/>
          <w:w w:val="115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infraestructura</w:t>
      </w:r>
      <w:r>
        <w:rPr>
          <w:rFonts w:ascii="Calibri" w:hAnsi="Calibri"/>
          <w:color w:val="231F20"/>
          <w:spacing w:val="-7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comercial</w:t>
      </w:r>
      <w:r>
        <w:rPr>
          <w:rFonts w:ascii="Calibri" w:hAnsi="Calibri"/>
          <w:color w:val="231F20"/>
          <w:spacing w:val="-8"/>
          <w:w w:val="115"/>
          <w:sz w:val="21"/>
        </w:rPr>
        <w:t> </w:t>
      </w:r>
      <w:r>
        <w:rPr>
          <w:rFonts w:ascii="Calibri" w:hAnsi="Calibri"/>
          <w:color w:val="231F20"/>
          <w:w w:val="115"/>
          <w:sz w:val="21"/>
        </w:rPr>
        <w:t>y</w:t>
      </w:r>
      <w:r>
        <w:rPr>
          <w:rFonts w:ascii="Calibri" w:hAnsi="Calibri"/>
          <w:color w:val="231F20"/>
          <w:spacing w:val="-8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profesional</w:t>
      </w:r>
      <w:r>
        <w:rPr>
          <w:rFonts w:ascii="Calibri" w:hAnsi="Calibri"/>
          <w:color w:val="231F20"/>
          <w:spacing w:val="27"/>
          <w:w w:val="112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Educación</w:t>
      </w:r>
      <w:r>
        <w:rPr>
          <w:rFonts w:ascii="Calibri" w:hAnsi="Calibri"/>
          <w:color w:val="231F20"/>
          <w:spacing w:val="-28"/>
          <w:w w:val="115"/>
          <w:sz w:val="21"/>
        </w:rPr>
        <w:t> </w:t>
      </w:r>
      <w:r>
        <w:rPr>
          <w:rFonts w:ascii="Calibri" w:hAnsi="Calibri"/>
          <w:color w:val="231F20"/>
          <w:w w:val="115"/>
          <w:sz w:val="21"/>
        </w:rPr>
        <w:t>y</w:t>
      </w:r>
      <w:r>
        <w:rPr>
          <w:rFonts w:ascii="Calibri" w:hAnsi="Calibri"/>
          <w:color w:val="231F20"/>
          <w:spacing w:val="-28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formación</w:t>
      </w:r>
      <w:r>
        <w:rPr>
          <w:rFonts w:ascii="Calibri" w:hAnsi="Calibri"/>
          <w:color w:val="231F20"/>
          <w:spacing w:val="-28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emprendedora</w:t>
      </w:r>
      <w:r>
        <w:rPr>
          <w:rFonts w:ascii="Calibri" w:hAnsi="Calibri"/>
          <w:color w:val="231F20"/>
          <w:spacing w:val="-27"/>
          <w:w w:val="115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(post)</w:t>
      </w:r>
      <w:r>
        <w:rPr>
          <w:rFonts w:ascii="Calibri" w:hAnsi="Calibri"/>
          <w:color w:val="231F20"/>
          <w:spacing w:val="27"/>
          <w:w w:val="114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Políticas</w:t>
      </w:r>
      <w:r>
        <w:rPr>
          <w:rFonts w:ascii="Calibri" w:hAnsi="Calibri"/>
          <w:color w:val="231F20"/>
          <w:spacing w:val="-28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gubernamentales:</w:t>
      </w:r>
      <w:r>
        <w:rPr>
          <w:rFonts w:ascii="Calibri" w:hAnsi="Calibri"/>
          <w:color w:val="231F20"/>
          <w:spacing w:val="-28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burocracia/impuestos</w:t>
      </w:r>
      <w:r>
        <w:rPr>
          <w:rFonts w:ascii="Calibri" w:hAnsi="Calibri"/>
          <w:sz w:val="21"/>
        </w:rPr>
      </w:r>
    </w:p>
    <w:p>
      <w:pPr>
        <w:spacing w:line="333" w:lineRule="auto" w:before="0"/>
        <w:ind w:left="2181" w:right="5036" w:firstLine="464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3"/>
          <w:w w:val="110"/>
          <w:sz w:val="21"/>
        </w:rPr>
        <w:t>Financiación</w:t>
      </w:r>
      <w:r>
        <w:rPr>
          <w:rFonts w:ascii="Calibri" w:hAnsi="Calibri"/>
          <w:color w:val="231F20"/>
          <w:spacing w:val="19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para</w:t>
      </w:r>
      <w:r>
        <w:rPr>
          <w:rFonts w:ascii="Calibri" w:hAnsi="Calibri"/>
          <w:color w:val="231F20"/>
          <w:spacing w:val="19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emprendedores</w:t>
      </w:r>
      <w:r>
        <w:rPr>
          <w:rFonts w:ascii="Calibri" w:hAnsi="Calibri"/>
          <w:color w:val="231F20"/>
          <w:spacing w:val="30"/>
          <w:w w:val="126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Barreras</w:t>
      </w:r>
      <w:r>
        <w:rPr>
          <w:rFonts w:ascii="Calibri" w:hAnsi="Calibri"/>
          <w:color w:val="231F20"/>
          <w:spacing w:val="19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de</w:t>
      </w:r>
      <w:r>
        <w:rPr>
          <w:rFonts w:ascii="Calibri" w:hAnsi="Calibri"/>
          <w:color w:val="231F20"/>
          <w:spacing w:val="20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acceso</w:t>
      </w:r>
      <w:r>
        <w:rPr>
          <w:rFonts w:ascii="Calibri" w:hAnsi="Calibri"/>
          <w:color w:val="231F20"/>
          <w:spacing w:val="20"/>
          <w:w w:val="110"/>
          <w:sz w:val="21"/>
        </w:rPr>
        <w:t> </w:t>
      </w:r>
      <w:r>
        <w:rPr>
          <w:rFonts w:ascii="Calibri" w:hAnsi="Calibri"/>
          <w:color w:val="231F20"/>
          <w:spacing w:val="-2"/>
          <w:w w:val="110"/>
          <w:sz w:val="21"/>
        </w:rPr>
        <w:t>al</w:t>
      </w:r>
      <w:r>
        <w:rPr>
          <w:rFonts w:ascii="Calibri" w:hAnsi="Calibri"/>
          <w:color w:val="231F20"/>
          <w:spacing w:val="20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mercado</w:t>
      </w:r>
      <w:r>
        <w:rPr>
          <w:rFonts w:ascii="Calibri" w:hAnsi="Calibri"/>
          <w:color w:val="231F20"/>
          <w:spacing w:val="19"/>
          <w:w w:val="110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interno</w:t>
      </w:r>
      <w:r>
        <w:rPr>
          <w:rFonts w:ascii="Calibri" w:hAnsi="Calibri"/>
          <w:sz w:val="21"/>
        </w:rPr>
      </w:r>
    </w:p>
    <w:p>
      <w:pPr>
        <w:spacing w:line="337" w:lineRule="auto" w:before="0"/>
        <w:ind w:left="3020" w:right="5038" w:firstLine="853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color w:val="231F20"/>
          <w:spacing w:val="-3"/>
          <w:w w:val="115"/>
          <w:sz w:val="21"/>
        </w:rPr>
        <w:t>Transferencia</w:t>
      </w:r>
      <w:r>
        <w:rPr>
          <w:rFonts w:ascii="Calibri" w:hAnsi="Calibri"/>
          <w:color w:val="231F20"/>
          <w:spacing w:val="-10"/>
          <w:w w:val="115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de</w:t>
      </w:r>
      <w:r>
        <w:rPr>
          <w:rFonts w:ascii="Calibri" w:hAnsi="Calibri"/>
          <w:color w:val="231F20"/>
          <w:spacing w:val="-9"/>
          <w:w w:val="115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I+D</w:t>
      </w:r>
      <w:r>
        <w:rPr>
          <w:rFonts w:ascii="Calibri" w:hAnsi="Calibri"/>
          <w:color w:val="231F20"/>
          <w:spacing w:val="22"/>
          <w:w w:val="113"/>
          <w:sz w:val="21"/>
        </w:rPr>
        <w:t> </w:t>
      </w:r>
      <w:r>
        <w:rPr>
          <w:rFonts w:ascii="Calibri" w:hAnsi="Calibri"/>
          <w:color w:val="231F20"/>
          <w:spacing w:val="-4"/>
          <w:w w:val="115"/>
          <w:sz w:val="21"/>
        </w:rPr>
        <w:t>Normas</w:t>
      </w:r>
      <w:r>
        <w:rPr>
          <w:rFonts w:ascii="Calibri" w:hAnsi="Calibri"/>
          <w:color w:val="231F20"/>
          <w:spacing w:val="-5"/>
          <w:w w:val="115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sociales</w:t>
      </w:r>
      <w:r>
        <w:rPr>
          <w:rFonts w:ascii="Calibri" w:hAnsi="Calibri"/>
          <w:color w:val="231F20"/>
          <w:spacing w:val="-5"/>
          <w:w w:val="115"/>
          <w:sz w:val="21"/>
        </w:rPr>
        <w:t> </w:t>
      </w:r>
      <w:r>
        <w:rPr>
          <w:rFonts w:ascii="Calibri" w:hAnsi="Calibri"/>
          <w:color w:val="231F20"/>
          <w:w w:val="115"/>
          <w:sz w:val="21"/>
        </w:rPr>
        <w:t>y</w:t>
      </w:r>
      <w:r>
        <w:rPr>
          <w:rFonts w:ascii="Calibri" w:hAnsi="Calibri"/>
          <w:color w:val="231F20"/>
          <w:spacing w:val="-5"/>
          <w:w w:val="115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1"/>
        </w:rPr>
        <w:t>culturales</w:t>
      </w:r>
      <w:r>
        <w:rPr>
          <w:rFonts w:ascii="Calibri" w:hAnsi="Calibri"/>
          <w:color w:val="231F20"/>
          <w:spacing w:val="24"/>
          <w:w w:val="114"/>
          <w:sz w:val="21"/>
        </w:rPr>
        <w:t> </w:t>
      </w:r>
      <w:r>
        <w:rPr>
          <w:rFonts w:ascii="Calibri" w:hAnsi="Calibri"/>
          <w:color w:val="231F20"/>
          <w:spacing w:val="-3"/>
          <w:w w:val="115"/>
          <w:sz w:val="20"/>
        </w:rPr>
        <w:t>Dinámica</w:t>
      </w:r>
      <w:r>
        <w:rPr>
          <w:rFonts w:ascii="Calibri" w:hAnsi="Calibri"/>
          <w:color w:val="231F20"/>
          <w:spacing w:val="8"/>
          <w:w w:val="115"/>
          <w:sz w:val="20"/>
        </w:rPr>
        <w:t> </w:t>
      </w:r>
      <w:r>
        <w:rPr>
          <w:rFonts w:ascii="Calibri" w:hAnsi="Calibri"/>
          <w:color w:val="231F20"/>
          <w:spacing w:val="-2"/>
          <w:w w:val="115"/>
          <w:sz w:val="20"/>
        </w:rPr>
        <w:t>del</w:t>
      </w:r>
      <w:r>
        <w:rPr>
          <w:rFonts w:ascii="Calibri" w:hAnsi="Calibri"/>
          <w:color w:val="231F20"/>
          <w:spacing w:val="9"/>
          <w:w w:val="115"/>
          <w:sz w:val="20"/>
        </w:rPr>
        <w:t> </w:t>
      </w:r>
      <w:r>
        <w:rPr>
          <w:rFonts w:ascii="Calibri" w:hAnsi="Calibri"/>
          <w:color w:val="231F20"/>
          <w:spacing w:val="-3"/>
          <w:w w:val="115"/>
          <w:sz w:val="20"/>
        </w:rPr>
        <w:t>mercado</w:t>
      </w:r>
      <w:r>
        <w:rPr>
          <w:rFonts w:ascii="Calibri" w:hAnsi="Calibri"/>
          <w:color w:val="231F20"/>
          <w:spacing w:val="8"/>
          <w:w w:val="115"/>
          <w:sz w:val="20"/>
        </w:rPr>
        <w:t> </w:t>
      </w:r>
      <w:r>
        <w:rPr>
          <w:rFonts w:ascii="Calibri" w:hAnsi="Calibri"/>
          <w:color w:val="231F20"/>
          <w:spacing w:val="-3"/>
          <w:w w:val="115"/>
          <w:sz w:val="20"/>
        </w:rPr>
        <w:t>interno</w:t>
      </w:r>
      <w:r>
        <w:rPr>
          <w:rFonts w:ascii="Calibri" w:hAnsi="Calibri"/>
          <w:sz w:val="20"/>
        </w:rPr>
      </w:r>
    </w:p>
    <w:p>
      <w:pPr>
        <w:pStyle w:val="Heading8"/>
        <w:spacing w:line="240" w:lineRule="auto" w:before="3"/>
        <w:ind w:left="0" w:right="5038"/>
        <w:jc w:val="right"/>
        <w:rPr>
          <w:rFonts w:ascii="Calibri" w:hAnsi="Calibri" w:cs="Calibri" w:eastAsia="Calibri"/>
        </w:rPr>
      </w:pPr>
      <w:r>
        <w:rPr>
          <w:rFonts w:ascii="Calibri" w:hAnsi="Calibri"/>
          <w:color w:val="231F20"/>
          <w:spacing w:val="-3"/>
          <w:w w:val="110"/>
        </w:rPr>
        <w:t>Educación</w:t>
      </w:r>
      <w:r>
        <w:rPr>
          <w:rFonts w:ascii="Calibri" w:hAnsi="Calibri"/>
          <w:color w:val="231F20"/>
          <w:spacing w:val="16"/>
          <w:w w:val="110"/>
        </w:rPr>
        <w:t> </w:t>
      </w:r>
      <w:r>
        <w:rPr>
          <w:rFonts w:ascii="Calibri" w:hAnsi="Calibri"/>
          <w:color w:val="231F20"/>
          <w:w w:val="110"/>
        </w:rPr>
        <w:t>y</w:t>
      </w:r>
      <w:r>
        <w:rPr>
          <w:rFonts w:ascii="Calibri" w:hAnsi="Calibri"/>
          <w:color w:val="231F20"/>
          <w:spacing w:val="17"/>
          <w:w w:val="110"/>
        </w:rPr>
        <w:t> </w:t>
      </w:r>
      <w:r>
        <w:rPr>
          <w:rFonts w:ascii="Calibri" w:hAnsi="Calibri"/>
          <w:color w:val="231F20"/>
          <w:spacing w:val="-3"/>
          <w:w w:val="110"/>
        </w:rPr>
        <w:t>formación</w:t>
      </w:r>
      <w:r>
        <w:rPr>
          <w:rFonts w:ascii="Calibri" w:hAnsi="Calibri"/>
          <w:color w:val="231F20"/>
          <w:spacing w:val="16"/>
          <w:w w:val="110"/>
        </w:rPr>
        <w:t> </w:t>
      </w:r>
      <w:r>
        <w:rPr>
          <w:rFonts w:ascii="Calibri" w:hAnsi="Calibri"/>
          <w:color w:val="231F20"/>
          <w:spacing w:val="-3"/>
          <w:w w:val="110"/>
        </w:rPr>
        <w:t>emprendedora</w:t>
      </w:r>
      <w:r>
        <w:rPr>
          <w:rFonts w:ascii="Calibri" w:hAnsi="Calibri"/>
          <w:color w:val="231F20"/>
          <w:spacing w:val="17"/>
          <w:w w:val="110"/>
        </w:rPr>
        <w:t> </w:t>
      </w:r>
      <w:r>
        <w:rPr>
          <w:rFonts w:ascii="Calibri" w:hAnsi="Calibri"/>
          <w:color w:val="231F20"/>
          <w:spacing w:val="-3"/>
          <w:w w:val="110"/>
        </w:rPr>
        <w:t>(escolar)</w:t>
      </w:r>
      <w:r>
        <w:rPr>
          <w:rFonts w:ascii="Calibri" w:hAnsi="Calibri"/>
        </w:rPr>
      </w:r>
    </w:p>
    <w:p>
      <w:pPr>
        <w:spacing w:line="240" w:lineRule="auto" w:before="5"/>
        <w:rPr>
          <w:rFonts w:ascii="Calibri" w:hAnsi="Calibri" w:cs="Calibri" w:eastAsia="Calibri"/>
          <w:sz w:val="8"/>
          <w:szCs w:val="8"/>
        </w:rPr>
      </w:pPr>
    </w:p>
    <w:p>
      <w:pPr>
        <w:tabs>
          <w:tab w:pos="7281" w:val="left" w:leader="none"/>
          <w:tab w:pos="7761" w:val="left" w:leader="none"/>
        </w:tabs>
        <w:spacing w:before="66"/>
        <w:ind w:left="584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5"/>
          <w:sz w:val="21"/>
        </w:rPr>
        <w:t>0,0</w:t>
      </w:r>
      <w:r>
        <w:rPr>
          <w:rFonts w:ascii="Calibri"/>
          <w:color w:val="231F20"/>
          <w:w w:val="115"/>
          <w:sz w:val="21"/>
        </w:rPr>
        <w:t> </w:t>
      </w:r>
      <w:r>
        <w:rPr>
          <w:rFonts w:ascii="Calibri"/>
          <w:color w:val="231F20"/>
          <w:spacing w:val="43"/>
          <w:w w:val="115"/>
          <w:sz w:val="21"/>
        </w:rPr>
        <w:t> </w:t>
      </w:r>
      <w:r>
        <w:rPr>
          <w:rFonts w:ascii="Calibri"/>
          <w:color w:val="231F20"/>
          <w:spacing w:val="-2"/>
          <w:w w:val="115"/>
          <w:sz w:val="21"/>
        </w:rPr>
        <w:t>0,5</w:t>
      </w:r>
      <w:r>
        <w:rPr>
          <w:rFonts w:ascii="Calibri"/>
          <w:color w:val="231F20"/>
          <w:w w:val="115"/>
          <w:sz w:val="21"/>
        </w:rPr>
        <w:t> </w:t>
      </w:r>
      <w:r>
        <w:rPr>
          <w:rFonts w:ascii="Calibri"/>
          <w:color w:val="231F20"/>
          <w:spacing w:val="49"/>
          <w:w w:val="115"/>
          <w:sz w:val="21"/>
        </w:rPr>
        <w:t> </w:t>
      </w:r>
      <w:r>
        <w:rPr>
          <w:rFonts w:ascii="Calibri"/>
          <w:color w:val="231F20"/>
          <w:spacing w:val="-3"/>
          <w:w w:val="115"/>
          <w:sz w:val="21"/>
        </w:rPr>
        <w:t>1,0</w:t>
        <w:tab/>
      </w:r>
      <w:r>
        <w:rPr>
          <w:rFonts w:ascii="Calibri"/>
          <w:color w:val="231F20"/>
          <w:spacing w:val="-2"/>
          <w:w w:val="95"/>
          <w:sz w:val="21"/>
        </w:rPr>
        <w:t>1,5</w:t>
        <w:tab/>
      </w:r>
      <w:r>
        <w:rPr>
          <w:rFonts w:ascii="Calibri"/>
          <w:color w:val="231F20"/>
          <w:spacing w:val="-2"/>
          <w:w w:val="115"/>
          <w:sz w:val="21"/>
        </w:rPr>
        <w:t>2,0</w:t>
      </w:r>
      <w:r>
        <w:rPr>
          <w:rFonts w:ascii="Calibri"/>
          <w:color w:val="231F20"/>
          <w:w w:val="115"/>
          <w:sz w:val="21"/>
        </w:rPr>
        <w:t>  </w:t>
      </w:r>
      <w:r>
        <w:rPr>
          <w:rFonts w:ascii="Calibri"/>
          <w:color w:val="231F20"/>
          <w:spacing w:val="11"/>
          <w:w w:val="115"/>
          <w:sz w:val="21"/>
        </w:rPr>
        <w:t> </w:t>
      </w:r>
      <w:r>
        <w:rPr>
          <w:rFonts w:ascii="Calibri"/>
          <w:color w:val="231F20"/>
          <w:spacing w:val="-2"/>
          <w:w w:val="115"/>
          <w:sz w:val="21"/>
        </w:rPr>
        <w:t>2,5</w:t>
      </w:r>
      <w:r>
        <w:rPr>
          <w:rFonts w:ascii="Calibri"/>
          <w:color w:val="231F20"/>
          <w:w w:val="115"/>
          <w:sz w:val="21"/>
        </w:rPr>
        <w:t>  </w:t>
      </w:r>
      <w:r>
        <w:rPr>
          <w:rFonts w:ascii="Calibri"/>
          <w:color w:val="231F20"/>
          <w:spacing w:val="20"/>
          <w:w w:val="115"/>
          <w:sz w:val="21"/>
        </w:rPr>
        <w:t> </w:t>
      </w:r>
      <w:r>
        <w:rPr>
          <w:rFonts w:ascii="Calibri"/>
          <w:color w:val="231F20"/>
          <w:spacing w:val="-2"/>
          <w:w w:val="115"/>
          <w:sz w:val="21"/>
        </w:rPr>
        <w:t>3,0</w:t>
      </w:r>
      <w:r>
        <w:rPr>
          <w:rFonts w:ascii="Calibri"/>
          <w:color w:val="231F20"/>
          <w:w w:val="115"/>
          <w:sz w:val="21"/>
        </w:rPr>
        <w:t>  </w:t>
      </w:r>
      <w:r>
        <w:rPr>
          <w:rFonts w:ascii="Calibri"/>
          <w:color w:val="231F20"/>
          <w:spacing w:val="19"/>
          <w:w w:val="115"/>
          <w:sz w:val="21"/>
        </w:rPr>
        <w:t> </w:t>
      </w:r>
      <w:r>
        <w:rPr>
          <w:rFonts w:ascii="Calibri"/>
          <w:color w:val="231F20"/>
          <w:spacing w:val="-2"/>
          <w:w w:val="115"/>
          <w:sz w:val="21"/>
        </w:rPr>
        <w:t>3,5</w:t>
      </w:r>
      <w:r>
        <w:rPr>
          <w:rFonts w:ascii="Calibri"/>
          <w:color w:val="231F20"/>
          <w:w w:val="115"/>
          <w:sz w:val="21"/>
        </w:rPr>
        <w:t>  </w:t>
      </w:r>
      <w:r>
        <w:rPr>
          <w:rFonts w:ascii="Calibri"/>
          <w:color w:val="231F20"/>
          <w:spacing w:val="25"/>
          <w:w w:val="115"/>
          <w:sz w:val="21"/>
        </w:rPr>
        <w:t> </w:t>
      </w:r>
      <w:r>
        <w:rPr>
          <w:rFonts w:ascii="Calibri"/>
          <w:color w:val="231F20"/>
          <w:spacing w:val="-2"/>
          <w:w w:val="115"/>
          <w:sz w:val="21"/>
        </w:rPr>
        <w:t>4,0</w:t>
      </w:r>
      <w:r>
        <w:rPr>
          <w:rFonts w:ascii="Calibri"/>
          <w:color w:val="231F20"/>
          <w:w w:val="115"/>
          <w:sz w:val="21"/>
        </w:rPr>
        <w:t>  </w:t>
      </w:r>
      <w:r>
        <w:rPr>
          <w:rFonts w:ascii="Calibri"/>
          <w:color w:val="231F20"/>
          <w:spacing w:val="3"/>
          <w:w w:val="115"/>
          <w:sz w:val="21"/>
        </w:rPr>
        <w:t> </w:t>
      </w:r>
      <w:r>
        <w:rPr>
          <w:rFonts w:ascii="Calibri"/>
          <w:color w:val="231F20"/>
          <w:spacing w:val="-3"/>
          <w:w w:val="115"/>
          <w:sz w:val="21"/>
        </w:rPr>
        <w:t>4,5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1.2.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-1"/>
          <w:w w:val="110"/>
          <w:sz w:val="16"/>
        </w:rPr>
        <w:t> condiciones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-1"/>
          <w:w w:val="110"/>
          <w:sz w:val="16"/>
        </w:rPr>
        <w:t> entorno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España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Unión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opea,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valoraciones</w:t>
      </w:r>
      <w:r>
        <w:rPr>
          <w:color w:val="231F20"/>
          <w:spacing w:val="41"/>
          <w:w w:val="119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dan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xpert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GEM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acerca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torno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empren-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10"/>
        </w:rPr>
        <w:t>dedor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encuentran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encima</w:t>
      </w:r>
      <w:r>
        <w:rPr>
          <w:color w:val="231F20"/>
          <w:spacing w:val="37"/>
          <w:w w:val="108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Unión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ocho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3"/>
          <w:w w:val="114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ond</w:t>
      </w:r>
      <w:r>
        <w:rPr>
          <w:color w:val="231F20"/>
          <w:spacing w:val="-2"/>
          <w:w w:val="110"/>
        </w:rPr>
        <w:t>ici</w:t>
      </w:r>
      <w:r>
        <w:rPr>
          <w:color w:val="231F20"/>
          <w:spacing w:val="-3"/>
          <w:w w:val="110"/>
        </w:rPr>
        <w:t>one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aliza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.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pe</w:t>
      </w:r>
      <w:r>
        <w:rPr>
          <w:color w:val="231F20"/>
          <w:spacing w:val="-2"/>
          <w:w w:val="110"/>
        </w:rPr>
        <w:t>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supera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amplit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1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omunit</w:t>
      </w:r>
      <w:r>
        <w:rPr>
          <w:color w:val="231F20"/>
          <w:spacing w:val="-1"/>
          <w:w w:val="110"/>
        </w:rPr>
        <w:t>aria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aquellos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relacionados</w:t>
      </w:r>
      <w:r>
        <w:rPr>
          <w:color w:val="231F20"/>
          <w:spacing w:val="43"/>
          <w:w w:val="119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políticas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programas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lle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cabo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5"/>
          <w:w w:val="114"/>
        </w:rPr>
        <w:t> </w:t>
      </w:r>
      <w:r>
        <w:rPr>
          <w:color w:val="231F20"/>
          <w:w w:val="110"/>
        </w:rPr>
        <w:t>distintas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Administraciones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Públicas,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especialmente</w:t>
      </w:r>
      <w:r>
        <w:rPr>
          <w:color w:val="231F20"/>
          <w:spacing w:val="24"/>
          <w:w w:val="108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programas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gubernamentales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apo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empren-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3"/>
          <w:w w:val="110"/>
        </w:rPr>
        <w:t>dimien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1,2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1"/>
          <w:w w:val="111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2"/>
          <w:w w:val="110"/>
        </w:rPr>
        <w:t>Eur</w:t>
      </w:r>
      <w:r>
        <w:rPr>
          <w:color w:val="231F20"/>
          <w:spacing w:val="-3"/>
          <w:w w:val="110"/>
        </w:rPr>
        <w:t>opa.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programas</w:t>
      </w:r>
      <w:r>
        <w:rPr>
          <w:color w:val="231F20"/>
          <w:spacing w:val="-1"/>
          <w:w w:val="110"/>
        </w:rPr>
        <w:t> gubernamen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  <w:w w:val="110"/>
        </w:rPr>
        <w:t>tales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reciben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capital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spañola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valoración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48"/>
          <w:w w:val="108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omunit</w:t>
      </w:r>
      <w:r>
        <w:rPr>
          <w:color w:val="231F20"/>
          <w:spacing w:val="-1"/>
          <w:w w:val="110"/>
        </w:rPr>
        <w:t>aria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8"/>
          <w:w w:val="110"/>
        </w:rPr>
        <w:t>y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política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fiscal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burocracia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administrativ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valoración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euro-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di</w:t>
      </w:r>
      <w:r>
        <w:rPr>
          <w:color w:val="231F20"/>
          <w:spacing w:val="-1"/>
          <w:w w:val="110"/>
        </w:rPr>
        <w:t>ferencial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cinc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éci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6"/>
          <w:w w:val="110"/>
        </w:rPr>
        <w:t>Ta</w:t>
      </w:r>
      <w:r>
        <w:rPr>
          <w:color w:val="231F20"/>
          <w:spacing w:val="-7"/>
          <w:w w:val="110"/>
        </w:rPr>
        <w:t>m-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bién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registran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tuaciones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superiores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3"/>
          <w:w w:val="119"/>
        </w:rPr>
        <w:t> </w:t>
      </w:r>
      <w:r>
        <w:rPr>
          <w:color w:val="231F20"/>
          <w:w w:val="110"/>
        </w:rPr>
        <w:t>europeos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ondicione</w:t>
      </w:r>
      <w:r>
        <w:rPr>
          <w:color w:val="231F20"/>
          <w:w w:val="110"/>
        </w:rPr>
        <w:t>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entorno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elacionadas</w:t>
      </w:r>
      <w:r>
        <w:rPr>
          <w:color w:val="231F20"/>
          <w:spacing w:val="38"/>
          <w:w w:val="111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fraestructuras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omer</w:t>
      </w:r>
      <w:r>
        <w:rPr>
          <w:color w:val="231F20"/>
          <w:spacing w:val="-2"/>
          <w:w w:val="110"/>
        </w:rPr>
        <w:t>cia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10"/>
        </w:rPr>
        <w:t>les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sionales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físicas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9"/>
          <w:w w:val="112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formación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emprendimien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educativ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obligatorios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pStyle w:val="BodyText"/>
        <w:spacing w:line="275" w:lineRule="auto" w:before="0"/>
        <w:ind w:left="523" w:right="109"/>
        <w:jc w:val="both"/>
      </w:pPr>
      <w:r>
        <w:rPr>
          <w:color w:val="231F20"/>
          <w:spacing w:val="-2"/>
          <w:w w:val="110"/>
        </w:rPr>
        <w:t>Únic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cuatr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aspect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registran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valor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1"/>
          <w:w w:val="119"/>
        </w:rPr>
        <w:t> </w:t>
      </w:r>
      <w:r>
        <w:rPr>
          <w:color w:val="231F20"/>
          <w:spacing w:val="-6"/>
          <w:w w:val="110"/>
        </w:rPr>
        <w:t>in</w:t>
      </w:r>
      <w:r>
        <w:rPr>
          <w:color w:val="231F20"/>
          <w:spacing w:val="-5"/>
          <w:w w:val="110"/>
        </w:rPr>
        <w:t>ferior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obtienen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aís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eur</w:t>
      </w:r>
      <w:r>
        <w:rPr>
          <w:color w:val="231F20"/>
          <w:spacing w:val="-5"/>
          <w:w w:val="110"/>
        </w:rPr>
        <w:t>opeo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sien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3"/>
          <w:w w:val="110"/>
        </w:rPr>
        <w:t>stac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corr</w:t>
      </w:r>
      <w:r>
        <w:rPr>
          <w:color w:val="231F20"/>
          <w:spacing w:val="-3"/>
          <w:w w:val="110"/>
        </w:rPr>
        <w:t>espondien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dinámi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10"/>
        </w:rPr>
        <w:t>ca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merc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ter</w:t>
      </w:r>
      <w:r>
        <w:rPr>
          <w:color w:val="231F20"/>
          <w:spacing w:val="-5"/>
          <w:w w:val="110"/>
        </w:rPr>
        <w:t>no,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cuya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valorac</w:t>
      </w:r>
      <w:r>
        <w:rPr>
          <w:color w:val="231F20"/>
          <w:spacing w:val="-5"/>
          <w:w w:val="110"/>
        </w:rPr>
        <w:t>ión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sitúa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5"/>
          <w:w w:val="119"/>
        </w:rPr>
        <w:t> </w:t>
      </w:r>
      <w:r>
        <w:rPr>
          <w:color w:val="231F20"/>
          <w:spacing w:val="-2"/>
          <w:w w:val="110"/>
        </w:rPr>
        <w:t>décimas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debajo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cifra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eur</w:t>
      </w:r>
      <w:r>
        <w:rPr>
          <w:color w:val="231F20"/>
          <w:spacing w:val="-4"/>
          <w:w w:val="110"/>
        </w:rPr>
        <w:t>opea.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educación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3"/>
          <w:w w:val="110"/>
        </w:rPr>
        <w:t>endedo</w:t>
      </w:r>
      <w:r>
        <w:rPr>
          <w:color w:val="231F20"/>
          <w:spacing w:val="-10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5"/>
          <w:w w:val="110"/>
        </w:rPr>
        <w:t>et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5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6"/>
          <w:w w:val="110"/>
        </w:rPr>
        <w:t>c</w:t>
      </w:r>
      <w:r>
        <w:rPr>
          <w:color w:val="231F20"/>
          <w:spacing w:val="-2"/>
          <w:w w:val="110"/>
        </w:rPr>
        <w:t>ola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norma</w:t>
      </w:r>
      <w:r>
        <w:rPr>
          <w:color w:val="231F20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2"/>
          <w:w w:val="110"/>
        </w:rPr>
        <w:t>oci</w:t>
      </w:r>
      <w:r>
        <w:rPr>
          <w:color w:val="231F20"/>
          <w:spacing w:val="-3"/>
          <w:w w:val="110"/>
        </w:rPr>
        <w:t>a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10"/>
        </w:rPr>
        <w:t>le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culturales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-3"/>
          <w:w w:val="110"/>
        </w:rPr>
        <w:t>arreras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acc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merc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46"/>
          <w:w w:val="108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terior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factor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sitúan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31"/>
          <w:w w:val="109"/>
        </w:rPr>
        <w:t> </w:t>
      </w:r>
      <w:r>
        <w:rPr>
          <w:color w:val="231F20"/>
          <w:spacing w:val="-3"/>
          <w:w w:val="110"/>
        </w:rPr>
        <w:t>deb</w:t>
      </w:r>
      <w:r>
        <w:rPr>
          <w:color w:val="231F20"/>
          <w:spacing w:val="-2"/>
          <w:w w:val="110"/>
        </w:rPr>
        <w:t>aj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medi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ur</w:t>
      </w:r>
      <w:r>
        <w:rPr>
          <w:color w:val="231F20"/>
          <w:spacing w:val="-3"/>
          <w:w w:val="110"/>
        </w:rPr>
        <w:t>ope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si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ien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ch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5"/>
          <w:w w:val="110"/>
        </w:rPr>
        <w:t>m</w:t>
      </w:r>
      <w:r>
        <w:rPr>
          <w:color w:val="231F20"/>
          <w:spacing w:val="-4"/>
          <w:w w:val="110"/>
        </w:rPr>
        <w:t>arg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no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upe</w:t>
      </w:r>
      <w:r>
        <w:rPr>
          <w:color w:val="231F20"/>
          <w:spacing w:val="-4"/>
          <w:w w:val="110"/>
        </w:rPr>
        <w:t>ra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dé</w:t>
      </w:r>
      <w:r>
        <w:rPr>
          <w:color w:val="231F20"/>
          <w:spacing w:val="-3"/>
          <w:w w:val="110"/>
        </w:rPr>
        <w:t>ci</w:t>
      </w:r>
      <w:r>
        <w:rPr>
          <w:color w:val="231F20"/>
          <w:spacing w:val="-4"/>
          <w:w w:val="110"/>
        </w:rPr>
        <w:t>m</w:t>
      </w:r>
      <w:r>
        <w:rPr>
          <w:color w:val="231F20"/>
          <w:spacing w:val="-3"/>
          <w:w w:val="110"/>
        </w:rPr>
        <w:t>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g</w:t>
      </w:r>
      <w:r>
        <w:rPr>
          <w:color w:val="231F20"/>
          <w:spacing w:val="-4"/>
          <w:w w:val="110"/>
        </w:rPr>
        <w:t>ún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5"/>
          <w:w w:val="110"/>
        </w:rPr>
        <w:t>cas</w:t>
      </w:r>
      <w:r>
        <w:rPr>
          <w:color w:val="231F20"/>
          <w:spacing w:val="-6"/>
          <w:w w:val="110"/>
        </w:rPr>
        <w:t>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11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artir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dat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anterior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puede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concluir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45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sist</w:t>
      </w:r>
      <w:r>
        <w:rPr>
          <w:color w:val="231F20"/>
          <w:spacing w:val="-3"/>
          <w:w w:val="110"/>
        </w:rPr>
        <w:t>ema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dor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propicio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empresarial.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8"/>
        <w:jc w:val="both"/>
      </w:pPr>
      <w:r>
        <w:rPr>
          <w:color w:val="231F20"/>
          <w:spacing w:val="-4"/>
          <w:w w:val="110"/>
        </w:rPr>
        <w:t>Para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envidiable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cabe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acudir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factor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5"/>
          <w:w w:val="110"/>
        </w:rPr>
        <w:t> apo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5"/>
          <w:w w:val="110"/>
        </w:rPr>
        <w:t>o,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stác</w:t>
      </w:r>
      <w:r>
        <w:rPr>
          <w:color w:val="231F20"/>
          <w:spacing w:val="-3"/>
          <w:w w:val="110"/>
        </w:rPr>
        <w:t>u-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rec</w:t>
      </w:r>
      <w:r>
        <w:rPr>
          <w:color w:val="231F20"/>
          <w:spacing w:val="-2"/>
          <w:w w:val="110"/>
        </w:rPr>
        <w:t>om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entifican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pe</w:t>
      </w:r>
      <w:r>
        <w:rPr>
          <w:color w:val="231F20"/>
          <w:spacing w:val="-2"/>
          <w:w w:val="110"/>
        </w:rPr>
        <w:t>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información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sintética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08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Tablas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1.2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1.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Varios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1"/>
          <w:w w:val="110"/>
        </w:rPr>
        <w:t> se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1"/>
          <w:w w:val="110"/>
        </w:rPr>
        <w:t>verá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tinuación,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xclusiv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terri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10"/>
        </w:rPr>
        <w:t>torio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bien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mucho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sí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opio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singular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5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Madrid.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0pt;margin-top:.000015pt;width:14.2pt;height:841.9pt;mso-position-horizontal-relative:page;mso-position-vertical-relative:page;z-index:2776" coordorigin="0,0" coordsize="284,16838">
            <v:shape style="position:absolute;left:0;top:0;width:284;height:16838" coordorigin="0,0" coordsize="284,16838" path="m0,16838l283,16838,283,0,0,0,0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3"/>
          <w:w w:val="125"/>
          <w:sz w:val="14"/>
          <w:u w:val="thick" w:color="104C8D"/>
        </w:rPr>
        <w:t>2</w:t>
      </w:r>
      <w:r>
        <w:rPr>
          <w:rFonts w:ascii="Calibri"/>
          <w:color w:val="231F20"/>
          <w:spacing w:val="-3"/>
          <w:w w:val="125"/>
          <w:sz w:val="14"/>
        </w:rPr>
        <w:t>2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Heading8"/>
        <w:spacing w:line="247" w:lineRule="exact" w:before="69"/>
        <w:ind w:left="3558" w:right="4314"/>
        <w:jc w:val="center"/>
      </w:pPr>
      <w:r>
        <w:rPr>
          <w:color w:val="231F20"/>
          <w:spacing w:val="-3"/>
          <w:w w:val="110"/>
        </w:rPr>
        <w:t>Financiación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para</w:t>
      </w:r>
      <w:r>
        <w:rPr/>
      </w:r>
    </w:p>
    <w:p>
      <w:pPr>
        <w:tabs>
          <w:tab w:pos="6808" w:val="left" w:leader="none"/>
        </w:tabs>
        <w:spacing w:line="268" w:lineRule="exact" w:before="0"/>
        <w:ind w:left="435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2"/>
          <w:w w:val="105"/>
          <w:sz w:val="21"/>
        </w:rPr>
        <w:t>emprendedores</w:t>
        <w:tab/>
      </w:r>
      <w:r>
        <w:rPr>
          <w:rFonts w:ascii="Calibri" w:hAnsi="Calibri"/>
          <w:color w:val="231F20"/>
          <w:spacing w:val="-2"/>
          <w:w w:val="110"/>
          <w:position w:val="-11"/>
          <w:sz w:val="21"/>
        </w:rPr>
        <w:t>Políticas</w:t>
      </w:r>
      <w:r>
        <w:rPr>
          <w:rFonts w:ascii="Calibri" w:hAnsi="Calibri"/>
          <w:sz w:val="21"/>
        </w:rPr>
      </w:r>
    </w:p>
    <w:p>
      <w:pPr>
        <w:spacing w:after="0" w:line="268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1910" w:h="16840"/>
          <w:pgMar w:header="567" w:footer="0" w:top="860" w:bottom="0" w:left="1020" w:right="0"/>
        </w:sectPr>
      </w:pPr>
    </w:p>
    <w:p>
      <w:pPr>
        <w:spacing w:line="216" w:lineRule="exact" w:before="0"/>
        <w:ind w:left="2604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197.827286pt;margin-top:5.963632pt;width:212.95pt;height:212.95pt;mso-position-horizontal-relative:page;mso-position-vertical-relative:paragraph;z-index:-320056" coordorigin="3957,119" coordsize="4259,4259">
            <v:group style="position:absolute;left:3963;top:126;width:4245;height:4245" coordorigin="3963,126" coordsize="4245,4245">
              <v:shape style="position:absolute;left:3963;top:126;width:4245;height:4245" coordorigin="3963,126" coordsize="4245,4245" path="m6084,126l7146,409,7923,1185,8208,2247,7923,3309,7146,4086,6084,4371,5023,4086,4246,3309,3963,2247,4246,1185,5023,409,6084,126e" filled="false" stroked="true" strokeweight=".661pt" strokecolor="#94999e">
                <v:path arrowok="t"/>
              </v:shape>
            </v:group>
            <v:group style="position:absolute;left:4198;top:361;width:3774;height:3774" coordorigin="4198,361" coordsize="3774,3774">
              <v:shape style="position:absolute;left:4198;top:361;width:3774;height:3774" coordorigin="4198,361" coordsize="3774,3774" path="m6084,361l7029,614,7719,1306,7971,2248,7719,3191,7029,3882,6084,4135,5142,3882,4450,3191,4198,2248,4450,1306,5142,614,6084,361e" filled="false" stroked="true" strokeweight=".661pt" strokecolor="#94999e">
                <v:path arrowok="t"/>
              </v:shape>
            </v:group>
            <v:group style="position:absolute;left:4434;top:598;width:3301;height:3301" coordorigin="4434,598" coordsize="3301,3301">
              <v:shape style="position:absolute;left:4434;top:598;width:3301;height:3301" coordorigin="4434,598" coordsize="3301,3301" path="m6084,598l6910,819,7514,1423,7735,2248,7514,3073,6910,3678,6084,3898,5259,3678,4655,3073,4434,2248,4655,1423,5259,819,6084,598e" filled="false" stroked="true" strokeweight=".661pt" strokecolor="#94999e">
                <v:path arrowok="t"/>
              </v:shape>
            </v:group>
            <v:group style="position:absolute;left:4669;top:833;width:2832;height:2832" coordorigin="4669,833" coordsize="2832,2832">
              <v:shape style="position:absolute;left:4669;top:833;width:2832;height:2832" coordorigin="4669,833" coordsize="2832,2832" path="m6084,833l6792,1023,7309,1540,7500,2248,7309,2956,6792,3473,6084,3664,5377,3473,4859,2956,4669,2248,4859,1540,5377,1023,6084,833e" filled="false" stroked="true" strokeweight=".661pt" strokecolor="#94999e">
                <v:path arrowok="t"/>
              </v:shape>
            </v:group>
            <v:group style="position:absolute;left:4905;top:1069;width:2359;height:2358" coordorigin="4905,1069" coordsize="2359,2358">
              <v:shape style="position:absolute;left:4905;top:1069;width:2359;height:2358" coordorigin="4905,1069" coordsize="2359,2358" path="m6084,1069l6675,1228,7105,1660,7263,2248,7105,2839,6675,3269,6084,3427,5496,3269,5064,2839,4905,2248,5064,1660,5496,1228,6084,1069e" filled="false" stroked="true" strokeweight=".661pt" strokecolor="#94999e">
                <v:path arrowok="t"/>
              </v:shape>
            </v:group>
            <v:group style="position:absolute;left:5142;top:1306;width:1887;height:1885" coordorigin="5142,1306" coordsize="1887,1885">
              <v:shape style="position:absolute;left:5142;top:1306;width:1887;height:1885" coordorigin="5142,1306" coordsize="1887,1885" path="m6084,1306l6556,1432,6903,1777,7029,2248,6903,2719,6556,3067,6084,3191,5613,3067,5269,2719,5142,2248,5269,1777,5613,1432,6084,1306e" filled="false" stroked="true" strokeweight=".661pt" strokecolor="#94999e">
                <v:path arrowok="t"/>
              </v:shape>
            </v:group>
            <v:group style="position:absolute;left:5377;top:1540;width:1416;height:1416" coordorigin="5377,1540" coordsize="1416,1416">
              <v:shape style="position:absolute;left:5377;top:1540;width:1416;height:1416" coordorigin="5377,1540" coordsize="1416,1416" path="m6084,1540l6438,1635,6698,1894,6792,2248,6698,2602,6438,2862,6084,2956,5731,2862,5473,2602,5377,2248,5473,1894,5731,1635,6084,1540e" filled="false" stroked="true" strokeweight=".661pt" strokecolor="#94999e">
                <v:path arrowok="t"/>
              </v:shape>
            </v:group>
            <v:group style="position:absolute;left:5613;top:1777;width:943;height:943" coordorigin="5613,1777" coordsize="943,943">
              <v:shape style="position:absolute;left:5613;top:1777;width:943;height:943" coordorigin="5613,1777" coordsize="943,943" path="m6084,1777l6321,1839,6494,2012,6556,2248,6494,2485,6321,2657,6084,2719,5850,2657,5675,2485,5613,2248,5675,2012,5850,1839,6084,1777e" filled="false" stroked="true" strokeweight=".661pt" strokecolor="#94999e">
                <v:path arrowok="t"/>
              </v:shape>
            </v:group>
            <v:group style="position:absolute;left:5850;top:2012;width:472;height:474" coordorigin="5850,2012" coordsize="472,474">
              <v:shape style="position:absolute;left:5850;top:2012;width:472;height:474" coordorigin="5850,2012" coordsize="472,474" path="m6084,2012l6202,2044,6289,2131,6321,2248,6289,2366,6202,2453,6084,2485,5967,2453,5880,2366,5850,2248,5880,2131,5967,2044,6084,2012e" filled="false" stroked="true" strokeweight=".661pt" strokecolor="#94999e">
                <v:path arrowok="t"/>
              </v:shape>
            </v:group>
            <v:group style="position:absolute;left:6084;top:127;width:2;height:4224" coordorigin="6084,127" coordsize="2,4224">
              <v:shape style="position:absolute;left:6084;top:127;width:2;height:4224" coordorigin="6084,127" coordsize="0,4224" path="m6084,127l6084,4351e" filled="false" stroked="true" strokeweight=".661009pt" strokecolor="#94999e">
                <v:path arrowok="t"/>
              </v:shape>
            </v:group>
            <v:group style="position:absolute;left:5023;top:410;width:1062;height:1839" coordorigin="5023,410" coordsize="1062,1839">
              <v:shape style="position:absolute;left:5023;top:410;width:1062;height:1839" coordorigin="5023,410" coordsize="1062,1839" path="m6084,2248l5023,410e" filled="false" stroked="true" strokeweight=".661pt" strokecolor="#94999e">
                <v:path arrowok="t"/>
              </v:shape>
            </v:group>
            <v:group style="position:absolute;left:4246;top:1187;width:1839;height:1062" coordorigin="4246,1187" coordsize="1839,1062">
              <v:shape style="position:absolute;left:4246;top:1187;width:1839;height:1062" coordorigin="4246,1187" coordsize="1839,1062" path="m6084,2248l4246,1187e" filled="false" stroked="true" strokeweight=".661pt" strokecolor="#94999e">
                <v:path arrowok="t"/>
              </v:shape>
            </v:group>
            <v:group style="position:absolute;left:3963;top:2248;width:4245;height:2" coordorigin="3963,2248" coordsize="4245,2">
              <v:shape style="position:absolute;left:3963;top:2248;width:4245;height:2" coordorigin="3963,2248" coordsize="4245,0" path="m3963,2248l8208,2248e" filled="false" stroked="true" strokeweight=".661pt" strokecolor="#94999e">
                <v:path arrowok="t"/>
              </v:shape>
            </v:group>
            <v:group style="position:absolute;left:4246;top:2248;width:1839;height:1062" coordorigin="4246,2248" coordsize="1839,1062">
              <v:shape style="position:absolute;left:4246;top:2248;width:1839;height:1062" coordorigin="4246,2248" coordsize="1839,1062" path="m6084,2248l4246,3310e" filled="false" stroked="true" strokeweight=".661pt" strokecolor="#94999e">
                <v:path arrowok="t"/>
              </v:shape>
            </v:group>
            <v:group style="position:absolute;left:5023;top:2248;width:1062;height:1839" coordorigin="5023,2248" coordsize="1062,1839">
              <v:shape style="position:absolute;left:5023;top:2248;width:1062;height:1839" coordorigin="5023,2248" coordsize="1062,1839" path="m6084,2248l5023,4087e" filled="false" stroked="true" strokeweight=".661pt" strokecolor="#94999e">
                <v:path arrowok="t"/>
              </v:shape>
            </v:group>
            <v:group style="position:absolute;left:6084;top:2248;width:1062;height:1839" coordorigin="6084,2248" coordsize="1062,1839">
              <v:shape style="position:absolute;left:6084;top:2248;width:1062;height:1839" coordorigin="6084,2248" coordsize="1062,1839" path="m6084,2248l7146,4087e" filled="false" stroked="true" strokeweight=".661pt" strokecolor="#94999e">
                <v:path arrowok="t"/>
              </v:shape>
            </v:group>
            <v:group style="position:absolute;left:6084;top:2248;width:1839;height:1062" coordorigin="6084,2248" coordsize="1839,1062">
              <v:shape style="position:absolute;left:6084;top:2248;width:1839;height:1062" coordorigin="6084,2248" coordsize="1839,1062" path="m6084,2248l7923,3310e" filled="false" stroked="true" strokeweight=".661pt" strokecolor="#94999e">
                <v:path arrowok="t"/>
              </v:shape>
            </v:group>
            <v:group style="position:absolute;left:6084;top:1187;width:1839;height:1062" coordorigin="6084,1187" coordsize="1839,1062">
              <v:shape style="position:absolute;left:6084;top:1187;width:1839;height:1062" coordorigin="6084,1187" coordsize="1839,1062" path="m6084,2248l7923,1187e" filled="false" stroked="true" strokeweight=".661pt" strokecolor="#94999e">
                <v:path arrowok="t"/>
              </v:shape>
            </v:group>
            <v:group style="position:absolute;left:6084;top:410;width:1062;height:1839" coordorigin="6084,410" coordsize="1062,1839">
              <v:shape style="position:absolute;left:6084;top:410;width:1062;height:1839" coordorigin="6084,410" coordsize="1062,1839" path="m6084,2248l7146,410e" filled="false" stroked="true" strokeweight=".661pt" strokecolor="#94999e">
                <v:path arrowok="t"/>
              </v:shape>
            </v:group>
            <v:group style="position:absolute;left:4409;top:736;width:3420;height:2862" coordorigin="4409,736" coordsize="3420,2862">
              <v:shape style="position:absolute;left:4409;top:736;width:3420;height:2862" coordorigin="4409,736" coordsize="3420,2862" path="m5519,1269l6084,881,6958,736,7270,1563,7829,2248,6861,2697,6769,3432,6084,3427,5308,3597,5144,2791,4859,2248,4409,1281,5519,1269e" filled="false" stroked="true" strokeweight="2.644pt" strokecolor="#104c8d">
                <v:path arrowok="t"/>
              </v:shape>
            </v:group>
            <v:group style="position:absolute;left:4818;top:1118;width:2634;height:2264" coordorigin="4818,1118" coordsize="2634,2264">
              <v:shape style="position:absolute;left:4818;top:1118;width:2634;height:2264" coordorigin="4818,1118" coordsize="2634,2264" path="m5471,1187l6084,1118,6650,1269,7024,1706,7452,2248,6942,2745,6698,3310,6084,3381,5448,3351,4981,2885,4859,2248,4818,1517,5471,1187e" filled="false" stroked="true" strokeweight="2.644pt" strokecolor="#e92326">
                <v:path arrowok="t"/>
              </v:shape>
            </v:group>
            <v:group style="position:absolute;left:4533;top:1021;width:2825;height:2494" coordorigin="4533,1021" coordsize="2825,2494">
              <v:shape style="position:absolute;left:4533;top:1021;width:2825;height:2494" coordorigin="4533,1021" coordsize="2825,2494" path="m5471,1187l6084,1021,6675,1228,7066,1683,7358,2248,6942,2745,6721,3351,6084,3381,5354,3515,4901,2933,4811,2248,4533,1352,5471,1187e" filled="false" stroked="true" strokeweight="2.644pt" strokecolor="#3ab54a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3"/>
          <w:w w:val="110"/>
          <w:sz w:val="21"/>
        </w:rPr>
        <w:t>Normas</w:t>
      </w:r>
      <w:r>
        <w:rPr>
          <w:rFonts w:ascii="Calibri"/>
          <w:color w:val="231F20"/>
          <w:spacing w:val="-11"/>
          <w:w w:val="110"/>
          <w:sz w:val="21"/>
        </w:rPr>
        <w:t> </w:t>
      </w:r>
      <w:r>
        <w:rPr>
          <w:rFonts w:ascii="Calibri"/>
          <w:color w:val="231F20"/>
          <w:spacing w:val="-2"/>
          <w:w w:val="110"/>
          <w:sz w:val="21"/>
        </w:rPr>
        <w:t>sociales</w:t>
      </w:r>
      <w:r>
        <w:rPr>
          <w:rFonts w:ascii="Calibri"/>
          <w:sz w:val="21"/>
        </w:rPr>
      </w:r>
    </w:p>
    <w:p>
      <w:pPr>
        <w:spacing w:line="247" w:lineRule="exact" w:before="0"/>
        <w:ind w:left="1830" w:right="0" w:firstLine="1012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10"/>
          <w:sz w:val="21"/>
        </w:rPr>
        <w:t>y</w:t>
      </w:r>
      <w:r>
        <w:rPr>
          <w:rFonts w:ascii="Calibri"/>
          <w:color w:val="231F20"/>
          <w:spacing w:val="-6"/>
          <w:w w:val="110"/>
          <w:sz w:val="21"/>
        </w:rPr>
        <w:t> </w:t>
      </w:r>
      <w:r>
        <w:rPr>
          <w:rFonts w:ascii="Calibri"/>
          <w:color w:val="231F20"/>
          <w:spacing w:val="-2"/>
          <w:w w:val="110"/>
          <w:sz w:val="21"/>
        </w:rPr>
        <w:t>culturales</w:t>
      </w:r>
      <w:r>
        <w:rPr>
          <w:rFonts w:ascii="Calibri"/>
          <w:sz w:val="21"/>
        </w:rPr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spacing w:line="238" w:lineRule="exact" w:before="0"/>
        <w:ind w:left="1287" w:right="892" w:firstLine="2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2"/>
          <w:w w:val="110"/>
          <w:sz w:val="21"/>
        </w:rPr>
        <w:t>Acceso</w:t>
      </w:r>
      <w:r>
        <w:rPr>
          <w:rFonts w:ascii="Calibri" w:hAnsi="Calibri"/>
          <w:color w:val="231F20"/>
          <w:spacing w:val="7"/>
          <w:w w:val="110"/>
          <w:sz w:val="21"/>
        </w:rPr>
        <w:t> </w:t>
      </w:r>
      <w:r>
        <w:rPr>
          <w:rFonts w:ascii="Calibri" w:hAnsi="Calibri"/>
          <w:color w:val="231F20"/>
          <w:w w:val="110"/>
          <w:sz w:val="21"/>
        </w:rPr>
        <w:t>a</w:t>
      </w:r>
      <w:r>
        <w:rPr>
          <w:rFonts w:ascii="Calibri" w:hAnsi="Calibri"/>
          <w:color w:val="231F20"/>
          <w:spacing w:val="23"/>
          <w:w w:val="108"/>
          <w:sz w:val="21"/>
        </w:rPr>
        <w:t> </w:t>
      </w:r>
      <w:r>
        <w:rPr>
          <w:rFonts w:ascii="Calibri" w:hAnsi="Calibri"/>
          <w:color w:val="231F20"/>
          <w:spacing w:val="-2"/>
          <w:w w:val="110"/>
          <w:sz w:val="21"/>
        </w:rPr>
        <w:t>infraestructura</w:t>
      </w:r>
      <w:r>
        <w:rPr>
          <w:rFonts w:ascii="Calibri" w:hAnsi="Calibri"/>
          <w:color w:val="231F20"/>
          <w:spacing w:val="-3"/>
          <w:w w:val="110"/>
          <w:sz w:val="21"/>
        </w:rPr>
        <w:t> </w:t>
      </w:r>
      <w:r>
        <w:rPr>
          <w:rFonts w:ascii="Calibri" w:hAnsi="Calibri"/>
          <w:color w:val="231F20"/>
          <w:spacing w:val="-2"/>
          <w:w w:val="110"/>
          <w:sz w:val="21"/>
        </w:rPr>
        <w:t>física</w:t>
      </w:r>
      <w:r>
        <w:rPr>
          <w:rFonts w:ascii="Calibri" w:hAnsi="Calibri"/>
          <w:color w:val="231F20"/>
          <w:spacing w:val="21"/>
          <w:w w:val="113"/>
          <w:sz w:val="21"/>
        </w:rPr>
        <w:t> </w:t>
      </w:r>
      <w:r>
        <w:rPr>
          <w:rFonts w:ascii="Calibri" w:hAnsi="Calibri"/>
          <w:color w:val="231F20"/>
          <w:w w:val="110"/>
          <w:sz w:val="21"/>
        </w:rPr>
        <w:t>y</w:t>
      </w:r>
      <w:r>
        <w:rPr>
          <w:rFonts w:ascii="Calibri" w:hAnsi="Calibri"/>
          <w:color w:val="231F20"/>
          <w:spacing w:val="2"/>
          <w:w w:val="110"/>
          <w:sz w:val="21"/>
        </w:rPr>
        <w:t> </w:t>
      </w:r>
      <w:r>
        <w:rPr>
          <w:rFonts w:ascii="Calibri" w:hAnsi="Calibri"/>
          <w:color w:val="231F20"/>
          <w:spacing w:val="-2"/>
          <w:w w:val="110"/>
          <w:sz w:val="21"/>
        </w:rPr>
        <w:t>de</w:t>
      </w:r>
      <w:r>
        <w:rPr>
          <w:rFonts w:ascii="Calibri" w:hAnsi="Calibri"/>
          <w:color w:val="231F20"/>
          <w:spacing w:val="1"/>
          <w:w w:val="110"/>
          <w:sz w:val="21"/>
        </w:rPr>
        <w:t> </w:t>
      </w:r>
      <w:r>
        <w:rPr>
          <w:rFonts w:ascii="Calibri" w:hAnsi="Calibri"/>
          <w:color w:val="231F20"/>
          <w:spacing w:val="-2"/>
          <w:w w:val="110"/>
          <w:sz w:val="21"/>
        </w:rPr>
        <w:t>servicios</w:t>
      </w:r>
      <w:r>
        <w:rPr>
          <w:rFonts w:ascii="Calibri" w:hAns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line="238" w:lineRule="exact" w:before="0"/>
        <w:ind w:left="1148" w:right="1211" w:hanging="22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0"/>
          <w:sz w:val="21"/>
        </w:rPr>
        <w:t>Barreras</w:t>
      </w:r>
      <w:r>
        <w:rPr>
          <w:rFonts w:ascii="Calibri"/>
          <w:color w:val="231F20"/>
          <w:spacing w:val="1"/>
          <w:w w:val="110"/>
          <w:sz w:val="21"/>
        </w:rPr>
        <w:t> </w:t>
      </w:r>
      <w:r>
        <w:rPr>
          <w:rFonts w:ascii="Calibri"/>
          <w:color w:val="231F20"/>
          <w:spacing w:val="-2"/>
          <w:w w:val="110"/>
          <w:sz w:val="21"/>
        </w:rPr>
        <w:t>de</w:t>
      </w:r>
      <w:r>
        <w:rPr>
          <w:rFonts w:ascii="Calibri"/>
          <w:color w:val="231F20"/>
          <w:spacing w:val="2"/>
          <w:w w:val="110"/>
          <w:sz w:val="21"/>
        </w:rPr>
        <w:t> </w:t>
      </w:r>
      <w:r>
        <w:rPr>
          <w:rFonts w:ascii="Calibri"/>
          <w:color w:val="231F20"/>
          <w:spacing w:val="-2"/>
          <w:w w:val="110"/>
          <w:sz w:val="21"/>
        </w:rPr>
        <w:t>acceso</w:t>
      </w:r>
      <w:r>
        <w:rPr>
          <w:rFonts w:ascii="Calibri"/>
          <w:color w:val="231F20"/>
          <w:spacing w:val="21"/>
          <w:w w:val="111"/>
          <w:sz w:val="21"/>
        </w:rPr>
        <w:t> </w:t>
      </w:r>
      <w:r>
        <w:rPr>
          <w:rFonts w:ascii="Calibri"/>
          <w:color w:val="231F20"/>
          <w:spacing w:val="-1"/>
          <w:w w:val="110"/>
          <w:sz w:val="21"/>
        </w:rPr>
        <w:t>al</w:t>
      </w:r>
      <w:r>
        <w:rPr>
          <w:rFonts w:ascii="Calibri"/>
          <w:color w:val="231F20"/>
          <w:spacing w:val="-25"/>
          <w:w w:val="110"/>
          <w:sz w:val="21"/>
        </w:rPr>
        <w:t> </w:t>
      </w:r>
      <w:r>
        <w:rPr>
          <w:rFonts w:ascii="Calibri"/>
          <w:color w:val="231F20"/>
          <w:spacing w:val="-3"/>
          <w:w w:val="110"/>
          <w:sz w:val="21"/>
        </w:rPr>
        <w:t>mercado</w:t>
      </w:r>
      <w:r>
        <w:rPr>
          <w:rFonts w:ascii="Calibri"/>
          <w:color w:val="231F20"/>
          <w:spacing w:val="-25"/>
          <w:w w:val="110"/>
          <w:sz w:val="21"/>
        </w:rPr>
        <w:t> </w:t>
      </w:r>
      <w:r>
        <w:rPr>
          <w:rFonts w:ascii="Calibri"/>
          <w:color w:val="231F20"/>
          <w:spacing w:val="-3"/>
          <w:w w:val="110"/>
          <w:sz w:val="21"/>
        </w:rPr>
        <w:t>interno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38" w:lineRule="exact" w:before="132"/>
        <w:ind w:left="1803" w:right="958" w:hanging="672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2"/>
          <w:w w:val="105"/>
          <w:sz w:val="21"/>
        </w:rPr>
        <w:t>Dinámica</w:t>
      </w:r>
      <w:r>
        <w:rPr>
          <w:rFonts w:ascii="Calibri" w:hAnsi="Calibri"/>
          <w:color w:val="231F20"/>
          <w:spacing w:val="7"/>
          <w:w w:val="105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del</w:t>
      </w:r>
      <w:r>
        <w:rPr>
          <w:rFonts w:ascii="Calibri" w:hAnsi="Calibri"/>
          <w:color w:val="231F20"/>
          <w:spacing w:val="7"/>
          <w:w w:val="105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mercado</w:t>
      </w:r>
      <w:r>
        <w:rPr>
          <w:rFonts w:ascii="Calibri" w:hAnsi="Calibri"/>
          <w:color w:val="231F20"/>
          <w:spacing w:val="23"/>
          <w:w w:val="106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interno</w:t>
      </w:r>
      <w:r>
        <w:rPr>
          <w:rFonts w:ascii="Calibri" w:hAnsi="Calibri"/>
          <w:sz w:val="21"/>
        </w:rPr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spacing w:line="238" w:lineRule="exact" w:before="0"/>
        <w:ind w:left="2583" w:right="125" w:firstLine="1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color w:val="231F20"/>
          <w:spacing w:val="-2"/>
          <w:w w:val="110"/>
          <w:sz w:val="21"/>
          <w:szCs w:val="21"/>
        </w:rPr>
        <w:t>Acceso</w:t>
      </w:r>
      <w:r>
        <w:rPr>
          <w:rFonts w:ascii="Calibri" w:hAnsi="Calibri" w:cs="Calibri" w:eastAsia="Calibri"/>
          <w:color w:val="231F20"/>
          <w:spacing w:val="7"/>
          <w:w w:val="110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w w:val="110"/>
          <w:sz w:val="21"/>
          <w:szCs w:val="21"/>
        </w:rPr>
        <w:t>a</w:t>
      </w:r>
      <w:r>
        <w:rPr>
          <w:rFonts w:ascii="Calibri" w:hAnsi="Calibri" w:cs="Calibri" w:eastAsia="Calibri"/>
          <w:color w:val="231F20"/>
          <w:spacing w:val="23"/>
          <w:w w:val="108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1"/>
          <w:szCs w:val="21"/>
        </w:rPr>
        <w:t>infraestructura</w:t>
      </w:r>
      <w:r>
        <w:rPr>
          <w:rFonts w:ascii="Calibri" w:hAnsi="Calibri" w:cs="Calibri" w:eastAsia="Calibri"/>
          <w:color w:val="231F20"/>
          <w:spacing w:val="19"/>
          <w:w w:val="109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spacing w:val="-3"/>
          <w:w w:val="110"/>
          <w:sz w:val="21"/>
          <w:szCs w:val="21"/>
        </w:rPr>
        <w:t>comercial</w:t>
      </w:r>
      <w:r>
        <w:rPr>
          <w:rFonts w:ascii="Calibri" w:hAnsi="Calibri" w:cs="Calibri" w:eastAsia="Calibri"/>
          <w:color w:val="231F20"/>
          <w:spacing w:val="-13"/>
          <w:w w:val="110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spacing w:val="-2"/>
          <w:w w:val="110"/>
          <w:sz w:val="21"/>
          <w:szCs w:val="21"/>
        </w:rPr>
        <w:t>y…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7" w:lineRule="exact" w:before="9"/>
        <w:ind w:left="785" w:right="824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w w:val="115"/>
        </w:rPr>
        <w:br w:type="column"/>
      </w:r>
      <w:r>
        <w:rPr>
          <w:rFonts w:ascii="Calibri"/>
          <w:color w:val="231F20"/>
          <w:spacing w:val="-2"/>
          <w:w w:val="115"/>
          <w:sz w:val="21"/>
        </w:rPr>
        <w:t>4,5</w:t>
      </w:r>
      <w:r>
        <w:rPr>
          <w:rFonts w:ascii="Calibri"/>
          <w:sz w:val="21"/>
        </w:rPr>
      </w:r>
    </w:p>
    <w:p>
      <w:pPr>
        <w:pStyle w:val="Heading8"/>
        <w:spacing w:line="238" w:lineRule="exact"/>
        <w:ind w:right="808"/>
        <w:jc w:val="center"/>
      </w:pPr>
      <w:r>
        <w:rPr>
          <w:color w:val="231F20"/>
          <w:spacing w:val="-3"/>
          <w:w w:val="120"/>
        </w:rPr>
        <w:t>4,0</w:t>
      </w:r>
      <w:r>
        <w:rPr/>
      </w:r>
    </w:p>
    <w:p>
      <w:pPr>
        <w:spacing w:line="238" w:lineRule="exact" w:before="0"/>
        <w:ind w:left="775" w:right="825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0"/>
          <w:sz w:val="21"/>
        </w:rPr>
        <w:t>3,5</w:t>
      </w:r>
      <w:r>
        <w:rPr>
          <w:rFonts w:ascii="Calibri"/>
          <w:sz w:val="21"/>
        </w:rPr>
      </w:r>
    </w:p>
    <w:p>
      <w:pPr>
        <w:spacing w:line="238" w:lineRule="exact" w:before="0"/>
        <w:ind w:left="772" w:right="816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5"/>
          <w:sz w:val="21"/>
        </w:rPr>
        <w:t>3,0</w:t>
      </w:r>
      <w:r>
        <w:rPr>
          <w:rFonts w:ascii="Calibri"/>
          <w:sz w:val="21"/>
        </w:rPr>
      </w:r>
    </w:p>
    <w:p>
      <w:pPr>
        <w:spacing w:line="238" w:lineRule="exact" w:before="0"/>
        <w:ind w:left="773" w:right="816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3"/>
          <w:w w:val="115"/>
          <w:sz w:val="21"/>
        </w:rPr>
        <w:t>2,</w:t>
      </w:r>
      <w:r>
        <w:rPr>
          <w:rFonts w:ascii="Calibri"/>
          <w:color w:val="231F20"/>
          <w:spacing w:val="-2"/>
          <w:w w:val="115"/>
          <w:sz w:val="21"/>
        </w:rPr>
        <w:t>5</w:t>
      </w:r>
      <w:r>
        <w:rPr>
          <w:rFonts w:ascii="Calibri"/>
          <w:sz w:val="21"/>
        </w:rPr>
      </w:r>
    </w:p>
    <w:p>
      <w:pPr>
        <w:spacing w:line="238" w:lineRule="exact" w:before="0"/>
        <w:ind w:left="775" w:right="813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3"/>
          <w:w w:val="115"/>
          <w:sz w:val="21"/>
        </w:rPr>
        <w:t>2,</w:t>
      </w:r>
      <w:r>
        <w:rPr>
          <w:rFonts w:ascii="Calibri"/>
          <w:color w:val="231F20"/>
          <w:spacing w:val="-2"/>
          <w:w w:val="115"/>
          <w:sz w:val="21"/>
        </w:rPr>
        <w:t>0</w:t>
      </w:r>
      <w:r>
        <w:rPr>
          <w:rFonts w:ascii="Calibri"/>
          <w:sz w:val="21"/>
        </w:rPr>
      </w:r>
    </w:p>
    <w:p>
      <w:pPr>
        <w:spacing w:line="238" w:lineRule="exact" w:before="0"/>
        <w:ind w:left="713" w:right="816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3"/>
          <w:sz w:val="21"/>
        </w:rPr>
        <w:t>1,5</w:t>
      </w:r>
      <w:r>
        <w:rPr>
          <w:rFonts w:ascii="Calibri"/>
          <w:sz w:val="21"/>
        </w:rPr>
      </w:r>
    </w:p>
    <w:p>
      <w:pPr>
        <w:spacing w:line="238" w:lineRule="exact" w:before="0"/>
        <w:ind w:left="718" w:right="816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3"/>
          <w:sz w:val="21"/>
        </w:rPr>
        <w:t>1,0</w:t>
      </w:r>
      <w:r>
        <w:rPr>
          <w:rFonts w:ascii="Calibri"/>
          <w:sz w:val="21"/>
        </w:rPr>
      </w:r>
    </w:p>
    <w:p>
      <w:pPr>
        <w:spacing w:line="238" w:lineRule="exact" w:before="0"/>
        <w:ind w:left="785" w:right="825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5"/>
          <w:sz w:val="21"/>
        </w:rPr>
        <w:t>0,5</w:t>
      </w:r>
      <w:r>
        <w:rPr>
          <w:rFonts w:ascii="Calibri"/>
          <w:sz w:val="21"/>
        </w:rPr>
      </w:r>
    </w:p>
    <w:p>
      <w:pPr>
        <w:spacing w:line="247" w:lineRule="exact" w:before="0"/>
        <w:ind w:left="775" w:right="809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3"/>
          <w:w w:val="120"/>
          <w:sz w:val="21"/>
        </w:rPr>
        <w:t>0,0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before="128"/>
        <w:ind w:left="69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05"/>
          <w:sz w:val="21"/>
        </w:rPr>
        <w:t>Transferencia</w:t>
      </w:r>
      <w:r>
        <w:rPr>
          <w:rFonts w:ascii="Calibri"/>
          <w:color w:val="231F20"/>
          <w:spacing w:val="31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de</w:t>
      </w:r>
      <w:r>
        <w:rPr>
          <w:rFonts w:ascii="Calibri"/>
          <w:color w:val="231F20"/>
          <w:spacing w:val="32"/>
          <w:w w:val="105"/>
          <w:sz w:val="21"/>
        </w:rPr>
        <w:t> </w:t>
      </w:r>
      <w:r>
        <w:rPr>
          <w:rFonts w:ascii="Calibri"/>
          <w:color w:val="231F20"/>
          <w:spacing w:val="-2"/>
          <w:w w:val="105"/>
          <w:sz w:val="21"/>
        </w:rPr>
        <w:t>I+D</w:t>
      </w:r>
      <w:r>
        <w:rPr>
          <w:rFonts w:ascii="Calibri"/>
          <w:sz w:val="21"/>
        </w:rPr>
      </w:r>
    </w:p>
    <w:p>
      <w:pPr>
        <w:spacing w:line="238" w:lineRule="exact" w:before="93"/>
        <w:ind w:left="288" w:right="2876" w:hanging="22"/>
        <w:jc w:val="left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/>
          <w:color w:val="231F20"/>
          <w:spacing w:val="-2"/>
          <w:w w:val="105"/>
          <w:sz w:val="21"/>
        </w:rPr>
        <w:t>gubernamentales:</w:t>
      </w:r>
      <w:r>
        <w:rPr>
          <w:rFonts w:ascii="Calibri"/>
          <w:color w:val="231F20"/>
          <w:spacing w:val="21"/>
          <w:w w:val="106"/>
          <w:sz w:val="21"/>
        </w:rPr>
        <w:t> </w:t>
      </w:r>
      <w:r>
        <w:rPr>
          <w:rFonts w:ascii="Calibri"/>
          <w:color w:val="231F20"/>
          <w:spacing w:val="-2"/>
          <w:w w:val="105"/>
          <w:sz w:val="21"/>
        </w:rPr>
        <w:t>prioridad</w:t>
      </w:r>
      <w:r>
        <w:rPr>
          <w:rFonts w:ascii="Calibri"/>
          <w:color w:val="231F20"/>
          <w:spacing w:val="11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y</w:t>
      </w:r>
      <w:r>
        <w:rPr>
          <w:rFonts w:ascii="Calibri"/>
          <w:color w:val="231F20"/>
          <w:spacing w:val="11"/>
          <w:w w:val="105"/>
          <w:sz w:val="21"/>
        </w:rPr>
        <w:t> </w:t>
      </w:r>
      <w:r>
        <w:rPr>
          <w:rFonts w:ascii="Calibri"/>
          <w:color w:val="231F20"/>
          <w:spacing w:val="-2"/>
          <w:w w:val="105"/>
          <w:sz w:val="21"/>
        </w:rPr>
        <w:t>apoyo</w:t>
      </w:r>
      <w:r>
        <w:rPr>
          <w:rFonts w:asci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238" w:lineRule="exact" w:before="0"/>
        <w:ind w:left="916" w:right="1861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2"/>
          <w:w w:val="110"/>
          <w:sz w:val="21"/>
        </w:rPr>
        <w:t>Políticas</w:t>
      </w:r>
      <w:r>
        <w:rPr>
          <w:rFonts w:ascii="Calibri" w:hAnsi="Calibri"/>
          <w:color w:val="231F20"/>
          <w:spacing w:val="19"/>
          <w:w w:val="112"/>
          <w:sz w:val="21"/>
        </w:rPr>
        <w:t> </w:t>
      </w:r>
      <w:r>
        <w:rPr>
          <w:rFonts w:ascii="Calibri" w:hAnsi="Calibri"/>
          <w:color w:val="231F20"/>
          <w:spacing w:val="-3"/>
          <w:w w:val="110"/>
          <w:sz w:val="21"/>
        </w:rPr>
        <w:t>gubernamentales:</w:t>
      </w:r>
      <w:r>
        <w:rPr>
          <w:rFonts w:ascii="Calibri" w:hAnsi="Calibri"/>
          <w:color w:val="231F20"/>
          <w:spacing w:val="19"/>
          <w:w w:val="106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burocracia/impuestos</w:t>
      </w:r>
      <w:r>
        <w:rPr>
          <w:rFonts w:ascii="Calibri" w:hAns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line="238" w:lineRule="exact" w:before="0"/>
        <w:ind w:left="1021" w:right="2067" w:firstLine="39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pacing w:val="-2"/>
          <w:w w:val="110"/>
          <w:sz w:val="21"/>
        </w:rPr>
        <w:t>Programas</w:t>
      </w:r>
      <w:r>
        <w:rPr>
          <w:rFonts w:ascii="Calibri"/>
          <w:color w:val="231F20"/>
          <w:spacing w:val="19"/>
          <w:w w:val="110"/>
          <w:sz w:val="21"/>
        </w:rPr>
        <w:t> </w:t>
      </w:r>
      <w:r>
        <w:rPr>
          <w:rFonts w:ascii="Calibri"/>
          <w:color w:val="231F20"/>
          <w:spacing w:val="-3"/>
          <w:w w:val="110"/>
          <w:sz w:val="21"/>
        </w:rPr>
        <w:t>gubernamentales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line="238" w:lineRule="exact" w:before="0"/>
        <w:ind w:left="804" w:right="2436" w:hanging="1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color w:val="231F20"/>
          <w:spacing w:val="-2"/>
          <w:w w:val="105"/>
          <w:sz w:val="21"/>
          <w:szCs w:val="21"/>
        </w:rPr>
        <w:t>Educación</w:t>
      </w:r>
      <w:r>
        <w:rPr>
          <w:rFonts w:ascii="Calibri" w:hAnsi="Calibri" w:cs="Calibri" w:eastAsia="Calibri"/>
          <w:color w:val="231F20"/>
          <w:spacing w:val="36"/>
          <w:w w:val="105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w w:val="105"/>
          <w:sz w:val="21"/>
          <w:szCs w:val="21"/>
        </w:rPr>
        <w:t>y</w:t>
      </w:r>
      <w:r>
        <w:rPr>
          <w:rFonts w:ascii="Calibri" w:hAnsi="Calibri" w:cs="Calibri" w:eastAsia="Calibri"/>
          <w:color w:val="231F20"/>
          <w:spacing w:val="23"/>
          <w:w w:val="116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1"/>
          <w:szCs w:val="21"/>
        </w:rPr>
        <w:t>formación</w:t>
      </w:r>
      <w:r>
        <w:rPr>
          <w:rFonts w:ascii="Calibri" w:hAnsi="Calibri" w:cs="Calibri" w:eastAsia="Calibri"/>
          <w:color w:val="231F20"/>
          <w:spacing w:val="19"/>
          <w:w w:val="106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1"/>
          <w:szCs w:val="21"/>
        </w:rPr>
        <w:t>emprendedora</w:t>
      </w:r>
      <w:r>
        <w:rPr>
          <w:rFonts w:ascii="Calibri" w:hAnsi="Calibri" w:cs="Calibri" w:eastAsia="Calibri"/>
          <w:color w:val="231F20"/>
          <w:spacing w:val="-15"/>
          <w:w w:val="105"/>
          <w:sz w:val="21"/>
          <w:szCs w:val="21"/>
        </w:rPr>
        <w:t> </w:t>
      </w:r>
      <w:r>
        <w:rPr>
          <w:rFonts w:ascii="Calibri" w:hAnsi="Calibri" w:cs="Calibri" w:eastAsia="Calibri"/>
          <w:color w:val="231F20"/>
          <w:w w:val="105"/>
          <w:sz w:val="21"/>
          <w:szCs w:val="21"/>
        </w:rPr>
        <w:t>…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3"/>
        <w:rPr>
          <w:rFonts w:ascii="Calibri" w:hAnsi="Calibri" w:cs="Calibri" w:eastAsia="Calibri"/>
          <w:sz w:val="20"/>
          <w:szCs w:val="20"/>
        </w:rPr>
      </w:pPr>
    </w:p>
    <w:p>
      <w:pPr>
        <w:spacing w:line="238" w:lineRule="exact" w:before="0"/>
        <w:ind w:left="247" w:right="2536" w:hanging="7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2"/>
          <w:w w:val="105"/>
          <w:sz w:val="21"/>
        </w:rPr>
        <w:t>Educación</w:t>
      </w:r>
      <w:r>
        <w:rPr>
          <w:rFonts w:ascii="Calibri" w:hAnsi="Calibri"/>
          <w:color w:val="231F20"/>
          <w:spacing w:val="22"/>
          <w:w w:val="105"/>
          <w:sz w:val="21"/>
        </w:rPr>
        <w:t> </w:t>
      </w:r>
      <w:r>
        <w:rPr>
          <w:rFonts w:ascii="Calibri" w:hAnsi="Calibri"/>
          <w:color w:val="231F20"/>
          <w:w w:val="105"/>
          <w:sz w:val="21"/>
        </w:rPr>
        <w:t>y</w:t>
      </w:r>
      <w:r>
        <w:rPr>
          <w:rFonts w:ascii="Calibri" w:hAnsi="Calibri"/>
          <w:color w:val="231F20"/>
          <w:spacing w:val="22"/>
          <w:w w:val="105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formación</w:t>
      </w:r>
      <w:r>
        <w:rPr>
          <w:rFonts w:ascii="Calibri" w:hAnsi="Calibri"/>
          <w:color w:val="231F20"/>
          <w:spacing w:val="21"/>
          <w:w w:val="106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emprendedora</w:t>
      </w:r>
      <w:r>
        <w:rPr>
          <w:rFonts w:ascii="Calibri" w:hAnsi="Calibri"/>
          <w:color w:val="231F20"/>
          <w:spacing w:val="6"/>
          <w:w w:val="105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(post)</w:t>
      </w:r>
      <w:r>
        <w:rPr>
          <w:rFonts w:ascii="Calibri" w:hAnsi="Calibri"/>
          <w:sz w:val="21"/>
        </w:rPr>
      </w:r>
    </w:p>
    <w:p>
      <w:pPr>
        <w:spacing w:after="0" w:line="238" w:lineRule="exact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1020" w:right="0"/>
          <w:cols w:num="3" w:equalWidth="0">
            <w:col w:w="4088" w:space="40"/>
            <w:col w:w="1953" w:space="40"/>
            <w:col w:w="4769"/>
          </w:cols>
        </w:sectPr>
      </w:pPr>
    </w:p>
    <w:p>
      <w:pPr>
        <w:tabs>
          <w:tab w:pos="5467" w:val="left" w:leader="none"/>
          <w:tab w:pos="7098" w:val="left" w:leader="none"/>
        </w:tabs>
        <w:spacing w:before="147"/>
        <w:ind w:left="329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191.681305pt;margin-top:14.939157pt;width:18.4pt;height:.1pt;mso-position-horizontal-relative:page;mso-position-vertical-relative:paragraph;z-index:2920" coordorigin="3834,299" coordsize="368,2">
            <v:shape style="position:absolute;left:3834;top:299;width:368;height:2" coordorigin="3834,299" coordsize="368,0" path="m3834,299l4201,299e" filled="false" stroked="true" strokeweight="2.855pt" strokecolor="#104c8d">
              <v:path arrowok="t"/>
            </v:shape>
            <w10:wrap type="none"/>
          </v:group>
        </w:pict>
      </w:r>
      <w:r>
        <w:rPr/>
        <w:pict>
          <v:group style="position:absolute;margin-left:300.360504pt;margin-top:14.939157pt;width:18.4pt;height:.1pt;mso-position-horizontal-relative:page;mso-position-vertical-relative:paragraph;z-index:-320008" coordorigin="6007,299" coordsize="368,2">
            <v:shape style="position:absolute;left:6007;top:299;width:368;height:2" coordorigin="6007,299" coordsize="368,0" path="m6007,299l6375,299e" filled="false" stroked="true" strokeweight="2.855pt" strokecolor="#e92326">
              <v:path arrowok="t"/>
            </v:shape>
            <w10:wrap type="none"/>
          </v:group>
        </w:pict>
      </w:r>
      <w:r>
        <w:rPr/>
        <w:pict>
          <v:group style="position:absolute;margin-left:381.949188pt;margin-top:14.939157pt;width:18.4pt;height:.1pt;mso-position-horizontal-relative:page;mso-position-vertical-relative:paragraph;z-index:-319984" coordorigin="7639,299" coordsize="368,2">
            <v:shape style="position:absolute;left:7639;top:299;width:368;height:2" coordorigin="7639,299" coordsize="368,0" path="m7639,299l8007,299e" filled="false" stroked="true" strokeweight="2.855pt" strokecolor="#3ab54a">
              <v:path arrowok="t"/>
            </v:shape>
            <w10:wrap type="none"/>
          </v:group>
        </w:pict>
      </w:r>
      <w:r>
        <w:rPr>
          <w:rFonts w:ascii="Calibri" w:hAnsi="Calibri"/>
          <w:color w:val="231F20"/>
          <w:spacing w:val="-2"/>
          <w:w w:val="105"/>
          <w:sz w:val="21"/>
        </w:rPr>
        <w:t>Ciudad</w:t>
      </w:r>
      <w:r>
        <w:rPr>
          <w:rFonts w:ascii="Calibri" w:hAnsi="Calibri"/>
          <w:color w:val="231F20"/>
          <w:spacing w:val="-14"/>
          <w:w w:val="105"/>
          <w:sz w:val="21"/>
        </w:rPr>
        <w:t> </w:t>
      </w:r>
      <w:r>
        <w:rPr>
          <w:rFonts w:ascii="Calibri" w:hAnsi="Calibri"/>
          <w:color w:val="231F20"/>
          <w:spacing w:val="-3"/>
          <w:w w:val="105"/>
          <w:sz w:val="21"/>
        </w:rPr>
        <w:t>Madrid</w:t>
        <w:tab/>
      </w:r>
      <w:r>
        <w:rPr>
          <w:rFonts w:ascii="Calibri" w:hAnsi="Calibri"/>
          <w:color w:val="231F20"/>
          <w:spacing w:val="-2"/>
          <w:w w:val="105"/>
          <w:sz w:val="21"/>
        </w:rPr>
        <w:t>España</w:t>
        <w:tab/>
        <w:t>UE</w:t>
      </w:r>
      <w:r>
        <w:rPr>
          <w:rFonts w:ascii="Calibri" w:hAns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las</w:t>
      </w:r>
      <w:r>
        <w:rPr>
          <w:rFonts w:ascii="Calibri" w:hAnsi="Calibri"/>
          <w:color w:val="231F20"/>
          <w:spacing w:val="-1"/>
          <w:w w:val="110"/>
          <w:sz w:val="16"/>
        </w:rPr>
        <w:t> condiciones</w:t>
      </w:r>
      <w:r>
        <w:rPr>
          <w:rFonts w:ascii="Calibri" w:hAnsi="Calibri"/>
          <w:color w:val="231F20"/>
          <w:w w:val="110"/>
          <w:sz w:val="16"/>
        </w:rPr>
        <w:t> del</w:t>
      </w:r>
      <w:r>
        <w:rPr>
          <w:rFonts w:ascii="Calibri" w:hAnsi="Calibri"/>
          <w:color w:val="231F20"/>
          <w:spacing w:val="-1"/>
          <w:w w:val="110"/>
          <w:sz w:val="16"/>
        </w:rPr>
        <w:t> entorno</w:t>
      </w:r>
      <w:r>
        <w:rPr>
          <w:rFonts w:ascii="Calibri" w:hAnsi="Calibri"/>
          <w:color w:val="231F20"/>
          <w:w w:val="110"/>
          <w:sz w:val="16"/>
        </w:rPr>
        <w:t> 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 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Madrid</w:t>
      </w:r>
      <w:r>
        <w:rPr>
          <w:rFonts w:ascii="Calibri" w:hAnsi="Calibri"/>
          <w:color w:val="231F20"/>
          <w:spacing w:val="-1"/>
          <w:w w:val="110"/>
          <w:sz w:val="16"/>
        </w:rPr>
        <w:t> 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w w:val="110"/>
          <w:sz w:val="16"/>
        </w:rPr>
        <w:t> las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</w:t>
      </w:r>
      <w:r>
        <w:rPr>
          <w:rFonts w:ascii="Calibri" w:hAnsi="Calibri"/>
          <w:color w:val="231F20"/>
          <w:spacing w:val="-1"/>
          <w:w w:val="110"/>
          <w:sz w:val="16"/>
        </w:rPr>
        <w:t>España </w:t>
      </w:r>
      <w:r>
        <w:rPr>
          <w:rFonts w:ascii="Calibri" w:hAnsi="Calibri"/>
          <w:color w:val="231F20"/>
          <w:w w:val="110"/>
          <w:sz w:val="16"/>
        </w:rPr>
        <w:t>y la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Unión </w:t>
      </w:r>
      <w:r>
        <w:rPr>
          <w:rFonts w:ascii="Calibri" w:hAnsi="Calibri"/>
          <w:color w:val="231F20"/>
          <w:spacing w:val="-2"/>
          <w:w w:val="110"/>
          <w:sz w:val="16"/>
        </w:rPr>
        <w:t>Eur</w:t>
      </w:r>
      <w:r>
        <w:rPr>
          <w:rFonts w:ascii="Calibri" w:hAnsi="Calibri"/>
          <w:color w:val="231F20"/>
          <w:spacing w:val="-3"/>
          <w:w w:val="110"/>
          <w:sz w:val="16"/>
        </w:rPr>
        <w:t>ope</w:t>
      </w:r>
      <w:r>
        <w:rPr>
          <w:rFonts w:ascii="Calibri" w:hAnsi="Calibri"/>
          <w:color w:val="231F20"/>
          <w:spacing w:val="-2"/>
          <w:w w:val="110"/>
          <w:sz w:val="16"/>
        </w:rPr>
        <w:t>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spacing w:val="-2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forma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unden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5"/>
          <w:w w:val="110"/>
        </w:rPr>
        <w:t>apo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sor</w:t>
      </w:r>
      <w:r>
        <w:rPr>
          <w:color w:val="231F20"/>
          <w:spacing w:val="-5"/>
          <w:w w:val="110"/>
        </w:rPr>
        <w:t>amien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5"/>
          <w:w w:val="119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progr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siva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Administraciones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Públicas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través</w:t>
      </w:r>
      <w:r>
        <w:rPr>
          <w:color w:val="231F20"/>
          <w:spacing w:val="30"/>
          <w:w w:val="114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diversas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1"/>
          <w:w w:val="107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citado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(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94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cas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s)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5"/>
          <w:w w:val="11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hora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iden</w:t>
      </w:r>
      <w:r>
        <w:rPr>
          <w:color w:val="231F20"/>
          <w:spacing w:val="-1"/>
          <w:w w:val="110"/>
        </w:rPr>
        <w:t>tificar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ventajas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emprender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Madrid.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registr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último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valoran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muy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specialment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ed</w:t>
      </w:r>
      <w:r>
        <w:rPr>
          <w:color w:val="231F20"/>
          <w:spacing w:val="44"/>
          <w:w w:val="107"/>
        </w:rPr>
        <w:t> </w:t>
      </w:r>
      <w:r>
        <w:rPr>
          <w:color w:val="231F20"/>
          <w:spacing w:val="-2"/>
          <w:w w:val="110"/>
        </w:rPr>
        <w:t>de </w:t>
      </w:r>
      <w:r>
        <w:rPr>
          <w:color w:val="231F20"/>
          <w:spacing w:val="-3"/>
          <w:w w:val="110"/>
        </w:rPr>
        <w:t>viver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sariales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2"/>
          <w:w w:val="110"/>
        </w:rPr>
        <w:t> inc</w:t>
      </w:r>
      <w:r>
        <w:rPr>
          <w:color w:val="231F20"/>
          <w:spacing w:val="-3"/>
          <w:w w:val="110"/>
        </w:rPr>
        <w:t>ub</w:t>
      </w:r>
      <w:r>
        <w:rPr>
          <w:color w:val="231F20"/>
          <w:spacing w:val="-2"/>
          <w:w w:val="110"/>
        </w:rPr>
        <w:t>adoras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acelera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10"/>
        </w:rPr>
        <w:t>doras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actuaciones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mate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10"/>
        </w:rPr>
        <w:t>ria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amie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n</w:t>
      </w:r>
      <w:r>
        <w:rPr>
          <w:color w:val="231F20"/>
          <w:w w:val="110"/>
        </w:rPr>
        <w:t>t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w w:val="107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stacan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programas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formativ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 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1"/>
          <w:w w:val="110"/>
        </w:rPr>
        <w:t>información</w:t>
      </w:r>
      <w:r>
        <w:rPr>
          <w:color w:val="231F20"/>
          <w:spacing w:val="49"/>
          <w:w w:val="109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programas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ayudas,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propia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26"/>
          <w:w w:val="11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o.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Asimismo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asocia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ambio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cultural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imagen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2"/>
          <w:w w:val="110"/>
        </w:rPr>
        <w:t>(20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tales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ferias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similares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dotación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infraestructuras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buena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medida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atribuible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fenómeno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capitalidad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carác-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10"/>
        </w:rPr>
        <w:t>ter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gran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presentan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área</w:t>
      </w:r>
      <w:r>
        <w:rPr>
          <w:color w:val="231F20"/>
          <w:spacing w:val="38"/>
          <w:w w:val="112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tropolitana,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importantes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23"/>
          <w:w w:val="107"/>
        </w:rPr>
        <w:t> </w:t>
      </w:r>
      <w:r>
        <w:rPr>
          <w:color w:val="231F20"/>
          <w:w w:val="110"/>
        </w:rPr>
        <w:t>emprendedor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presentes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valoraciones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8"/>
          <w:w w:val="119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GEM.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edición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"/>
          <w:w w:val="110"/>
        </w:rPr>
        <w:t>forme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también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perci-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1"/>
          <w:w w:val="110"/>
        </w:rPr>
        <w:t>be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«impulso»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iniciativ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8"/>
          <w:w w:val="107"/>
        </w:rPr>
        <w:t> </w:t>
      </w:r>
      <w:r>
        <w:rPr>
          <w:color w:val="231F20"/>
          <w:w w:val="110"/>
        </w:rPr>
        <w:t>supone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(14,3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emprendimien-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spacing w:line="275" w:lineRule="auto" w:before="0"/>
        <w:ind w:right="845"/>
        <w:jc w:val="both"/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necesidad,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consecuencia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recient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onómico.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Curios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9"/>
          <w:w w:val="111"/>
        </w:rPr>
        <w:t> </w:t>
      </w:r>
      <w:r>
        <w:rPr>
          <w:color w:val="231F20"/>
          <w:w w:val="110"/>
        </w:rPr>
        <w:t>financiación,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entor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favorables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aparec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citada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factor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8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cada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100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ambién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sin-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gular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educación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formación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54"/>
          <w:w w:val="112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vista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factor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impuls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especialmen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stacado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7"/>
          <w:w w:val="107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ientras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trata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rinci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8"/>
          <w:w w:val="111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xtr</w:t>
      </w:r>
      <w:r>
        <w:rPr>
          <w:color w:val="231F20"/>
          <w:spacing w:val="-3"/>
          <w:w w:val="110"/>
        </w:rPr>
        <w:t>emo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opue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 al</w:t>
      </w:r>
      <w:r>
        <w:rPr>
          <w:color w:val="231F20"/>
          <w:spacing w:val="-1"/>
          <w:w w:val="110"/>
        </w:rPr>
        <w:t> anterior se </w:t>
      </w:r>
      <w:r>
        <w:rPr>
          <w:color w:val="231F20"/>
          <w:w w:val="110"/>
        </w:rPr>
        <w:t>sitúan </w:t>
      </w:r>
      <w:r>
        <w:rPr>
          <w:color w:val="231F20"/>
          <w:spacing w:val="-1"/>
          <w:w w:val="110"/>
        </w:rPr>
        <w:t>los </w:t>
      </w:r>
      <w:r>
        <w:rPr>
          <w:color w:val="231F20"/>
          <w:spacing w:val="-2"/>
          <w:w w:val="110"/>
        </w:rPr>
        <w:t>fact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según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xpert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stác</w:t>
      </w:r>
      <w:r>
        <w:rPr>
          <w:color w:val="231F20"/>
          <w:spacing w:val="-3"/>
          <w:w w:val="110"/>
        </w:rPr>
        <w:t>ulo</w:t>
      </w:r>
      <w:r>
        <w:rPr>
          <w:color w:val="231F20"/>
          <w:spacing w:val="40"/>
          <w:w w:val="108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enómeno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Madrid.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36"/>
          <w:w w:val="113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constituy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uno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principales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ambio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10"/>
        </w:rPr>
        <w:t>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asada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edición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dejado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percibido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fr</w:t>
      </w:r>
      <w:r>
        <w:rPr>
          <w:color w:val="231F20"/>
          <w:spacing w:val="-2"/>
          <w:w w:val="110"/>
        </w:rPr>
        <w:t>eno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hora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-2"/>
          <w:w w:val="110"/>
        </w:rPr>
        <w:t>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shonor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recae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políticas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gubernamentales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-2"/>
          <w:w w:val="110"/>
        </w:rPr>
        <w:t>iden</w:t>
      </w:r>
      <w:r>
        <w:rPr>
          <w:color w:val="231F20"/>
          <w:spacing w:val="-1"/>
          <w:w w:val="110"/>
        </w:rPr>
        <w:t>tificadas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8"/>
          <w:w w:val="110"/>
        </w:rPr>
        <w:t>77</w:t>
      </w:r>
      <w:r>
        <w:rPr>
          <w:color w:val="231F20"/>
          <w:spacing w:val="-7"/>
          <w:w w:val="110"/>
        </w:rPr>
        <w:t>,8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stáculo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concr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35"/>
          <w:w w:val="96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perciben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numerosas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cargas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admi-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10"/>
        </w:rPr>
        <w:t>nistrativas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dilación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tiempo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sistema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tributario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rasgos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3"/>
          <w:w w:val="11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staculizan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Finan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ciación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políticas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gubernamentales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son,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asimismo,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2872" coordorigin="11622,0" coordsize="284,16838">
            <v:shape style="position:absolute;left:11622;top:0;width:284;height:16838" coordorigin="11622,0" coordsize="284,16838" path="m11622,16838l11905,16838,11905,0,11622,0,11622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2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3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principale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lastres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emprendimiento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4"/>
          <w:w w:val="119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españoles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identifican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crédit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articular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9"/>
          <w:w w:val="111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privada,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figura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segundo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2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2"/>
          <w:w w:val="110"/>
        </w:rPr>
        <w:t> ob</w:t>
      </w:r>
      <w:r>
        <w:rPr>
          <w:color w:val="231F20"/>
          <w:spacing w:val="-1"/>
          <w:w w:val="110"/>
        </w:rPr>
        <w:t>stáculos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ciudad.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mit</w:t>
      </w:r>
      <w:r>
        <w:rPr>
          <w:color w:val="231F20"/>
          <w:spacing w:val="-1"/>
          <w:w w:val="110"/>
        </w:rPr>
        <w:t>ad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(</w:t>
      </w:r>
      <w:r>
        <w:rPr>
          <w:color w:val="231F20"/>
          <w:spacing w:val="-5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52,8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tinúa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0"/>
        </w:rPr>
        <w:t>viendo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financier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fr</w:t>
      </w:r>
      <w:r>
        <w:rPr>
          <w:color w:val="231F20"/>
          <w:spacing w:val="-2"/>
          <w:w w:val="110"/>
        </w:rPr>
        <w:t>eno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decisión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1"/>
          <w:w w:val="110"/>
        </w:rPr>
        <w:t>orm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men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acus</w:t>
      </w:r>
      <w:r>
        <w:rPr>
          <w:color w:val="231F20"/>
          <w:spacing w:val="1"/>
          <w:w w:val="110"/>
        </w:rPr>
        <w:t>ada</w:t>
      </w:r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"/>
          <w:w w:val="110"/>
        </w:rPr>
        <w:t>n</w:t>
      </w:r>
      <w:r>
        <w:rPr>
          <w:color w:val="231F20"/>
          <w:w w:val="110"/>
        </w:rPr>
        <w:t>-</w:t>
      </w:r>
      <w:r>
        <w:rPr/>
      </w:r>
    </w:p>
    <w:p>
      <w:pPr>
        <w:pStyle w:val="BodyText"/>
        <w:spacing w:line="275" w:lineRule="auto"/>
        <w:ind w:left="525" w:right="108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cia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2"/>
          <w:w w:val="110"/>
        </w:rPr>
        <w:t> cultura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mina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propia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-1"/>
          <w:w w:val="110"/>
        </w:rPr>
        <w:t>capacidad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buena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socie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dad,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sistema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educativ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tiende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propiciar</w:t>
      </w:r>
      <w:r>
        <w:rPr>
          <w:color w:val="231F20"/>
          <w:spacing w:val="27"/>
          <w:w w:val="111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cultura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popular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1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erci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genera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23"/>
          <w:w w:val="116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riqueza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prima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ombr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miedo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4"/>
          <w:w w:val="111"/>
        </w:rPr>
        <w:t> </w:t>
      </w:r>
      <w:r>
        <w:rPr>
          <w:color w:val="231F20"/>
          <w:spacing w:val="-3"/>
          <w:w w:val="110"/>
        </w:rPr>
        <w:t>fracas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entor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desincentivan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emprendimiento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mayor</w:t>
      </w:r>
      <w:r>
        <w:rPr>
          <w:color w:val="231F20"/>
          <w:spacing w:val="31"/>
          <w:w w:val="111"/>
        </w:rPr>
        <w:t> </w:t>
      </w:r>
      <w:r>
        <w:rPr>
          <w:color w:val="231F20"/>
          <w:w w:val="110"/>
        </w:rPr>
        <w:t>medida,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ámbit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2"/>
          <w:w w:val="104"/>
        </w:rPr>
        <w:t> </w:t>
      </w:r>
      <w:r>
        <w:rPr>
          <w:color w:val="231F20"/>
          <w:w w:val="110"/>
        </w:rPr>
        <w:t>sino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toda España.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0" w:space="40"/>
            <w:col w:w="532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567"/>
        <w:gridCol w:w="3685"/>
        <w:gridCol w:w="567"/>
      </w:tblGrid>
      <w:tr>
        <w:trPr>
          <w:trHeight w:val="358" w:hRule="exact"/>
        </w:trPr>
        <w:tc>
          <w:tcPr>
            <w:tcW w:w="5669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2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Principales</w:t>
            </w:r>
            <w:r>
              <w:rPr>
                <w:rFonts w:ascii="Calibri" w:hAnsi="Calibri"/>
                <w:color w:val="FFFFFF"/>
                <w:spacing w:val="16"/>
                <w:w w:val="115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ob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stác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ulo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52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2"/>
              <w:ind w:left="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Principales</w:t>
            </w:r>
            <w:r>
              <w:rPr>
                <w:rFonts w:ascii="Calibri"/>
                <w:color w:val="FFFFFF"/>
                <w:spacing w:val="9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4"/>
                <w:w w:val="115"/>
                <w:sz w:val="22"/>
              </w:rPr>
              <w:t>apo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y</w:t>
            </w:r>
            <w:r>
              <w:rPr>
                <w:rFonts w:ascii="Calibri"/>
                <w:color w:val="FFFFFF"/>
                <w:spacing w:val="-4"/>
                <w:w w:val="115"/>
                <w:sz w:val="22"/>
              </w:rPr>
              <w:t>o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Políticas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2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77,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Programas</w:t>
            </w:r>
            <w:r>
              <w:rPr>
                <w:rFonts w:asci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94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,3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Apoy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financier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Capacidad</w:t>
            </w:r>
            <w:r>
              <w:rPr>
                <w:rFonts w:ascii="Calibri"/>
                <w:color w:val="231F20"/>
                <w:spacing w:val="-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emprendedora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3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sz w:val="16"/>
              </w:rPr>
              <w:t>9,4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Políticas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25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4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sz w:val="16"/>
              </w:rPr>
              <w:t>16,</w:t>
            </w:r>
            <w:r>
              <w:rPr>
                <w:rFonts w:ascii="Calibri"/>
                <w:color w:val="231F20"/>
                <w:spacing w:val="-3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Normas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sociales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culturales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Normas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sociales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culturales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4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sz w:val="16"/>
              </w:rPr>
              <w:t>16,</w:t>
            </w:r>
            <w:r>
              <w:rPr>
                <w:rFonts w:ascii="Calibri"/>
                <w:color w:val="231F20"/>
                <w:spacing w:val="-3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Clima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económic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3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</w:t>
            </w:r>
            <w:r>
              <w:rPr>
                <w:rFonts w:ascii="Calibri"/>
                <w:color w:val="231F20"/>
                <w:spacing w:val="-1"/>
                <w:sz w:val="16"/>
              </w:rPr>
              <w:t>4,3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Apertura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merc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ado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75"/>
                <w:sz w:val="16"/>
              </w:rPr>
              <w:t>11,1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95"/>
                <w:sz w:val="16"/>
              </w:rPr>
              <w:t>11,</w:t>
            </w:r>
            <w:r>
              <w:rPr>
                <w:rFonts w:ascii="Calibri"/>
                <w:color w:val="231F20"/>
                <w:spacing w:val="-1"/>
                <w:w w:val="9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Clima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económic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75"/>
                <w:sz w:val="16"/>
              </w:rPr>
              <w:t>11,1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Apoy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financier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0" w:hRule="exact"/>
        </w:trPr>
        <w:tc>
          <w:tcPr>
            <w:tcW w:w="51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Difer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actuación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entre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pequeñas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medianas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ande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75"/>
                <w:sz w:val="16"/>
              </w:rPr>
              <w:t>11,1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71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Acc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fraestructura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física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servicios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1"/>
              <w:ind w:left="1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5</w:t>
            </w: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86" w:hRule="exact"/>
        </w:trPr>
        <w:tc>
          <w:tcPr>
            <w:tcW w:w="9921" w:type="dxa"/>
            <w:gridSpan w:val="4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exact" w:before="59"/>
              <w:ind w:left="85" w:right="11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3"/>
                <w:w w:val="110"/>
                <w:sz w:val="22"/>
              </w:rPr>
              <w:t>¿C</w:t>
            </w:r>
            <w:r>
              <w:rPr>
                <w:rFonts w:ascii="Calibri" w:hAnsi="Calibri"/>
                <w:color w:val="FFFFFF"/>
                <w:spacing w:val="-4"/>
                <w:w w:val="110"/>
                <w:sz w:val="22"/>
              </w:rPr>
              <w:t>on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qué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2"/>
              </w:rPr>
              <w:t>temas</w:t>
            </w:r>
            <w:r>
              <w:rPr>
                <w:rFonts w:ascii="Calibri" w:hAnsi="Calibri"/>
                <w:color w:val="FFFFFF"/>
                <w:spacing w:val="18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tienen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que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0"/>
                <w:sz w:val="22"/>
              </w:rPr>
              <w:t>ver</w:t>
            </w:r>
            <w:r>
              <w:rPr>
                <w:rFonts w:ascii="Calibri" w:hAnsi="Calibri"/>
                <w:color w:val="FFFFFF"/>
                <w:spacing w:val="18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las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2"/>
              </w:rPr>
              <w:t>recomendaciones</w:t>
            </w:r>
            <w:r>
              <w:rPr>
                <w:rFonts w:ascii="Calibri" w:hAnsi="Calibri"/>
                <w:color w:val="FFFFFF"/>
                <w:spacing w:val="18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que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han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0"/>
                <w:sz w:val="22"/>
              </w:rPr>
              <w:t>propuest</w:t>
            </w:r>
            <w:r>
              <w:rPr>
                <w:rFonts w:ascii="Calibri" w:hAnsi="Calibri"/>
                <w:color w:val="FFFFFF"/>
                <w:spacing w:val="-3"/>
                <w:w w:val="110"/>
                <w:sz w:val="22"/>
              </w:rPr>
              <w:t>o</w:t>
            </w:r>
            <w:r>
              <w:rPr>
                <w:rFonts w:ascii="Calibri" w:hAnsi="Calibri"/>
                <w:color w:val="FFFFFF"/>
                <w:spacing w:val="18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4"/>
                <w:w w:val="110"/>
                <w:sz w:val="22"/>
              </w:rPr>
              <w:t>p</w:t>
            </w:r>
            <w:r>
              <w:rPr>
                <w:rFonts w:ascii="Calibri" w:hAnsi="Calibri"/>
                <w:color w:val="FFFFFF"/>
                <w:spacing w:val="-3"/>
                <w:w w:val="110"/>
                <w:sz w:val="22"/>
              </w:rPr>
              <w:t>ara</w:t>
            </w:r>
            <w:r>
              <w:rPr>
                <w:rFonts w:ascii="Calibri" w:hAnsi="Calibri"/>
                <w:color w:val="FFFFFF"/>
                <w:spacing w:val="17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0"/>
                <w:sz w:val="22"/>
              </w:rPr>
              <w:t>mejorar</w:t>
            </w:r>
            <w:r>
              <w:rPr>
                <w:rFonts w:ascii="Calibri" w:hAnsi="Calibri"/>
                <w:color w:val="FFFFFF"/>
                <w:spacing w:val="29"/>
                <w:w w:val="116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las</w:t>
            </w:r>
            <w:r>
              <w:rPr>
                <w:rFonts w:ascii="Calibri" w:hAns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2"/>
              </w:rPr>
              <w:t>condiciones</w:t>
            </w:r>
            <w:r>
              <w:rPr>
                <w:rFonts w:ascii="Calibri" w:hAns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del</w:t>
            </w:r>
            <w:r>
              <w:rPr>
                <w:rFonts w:ascii="Calibri" w:hAns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0"/>
                <w:sz w:val="22"/>
              </w:rPr>
              <w:t>entorno?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Políticas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88,6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Programas</w:t>
            </w:r>
            <w:r>
              <w:rPr>
                <w:rFonts w:asci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gubernamentales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37,</w:t>
            </w:r>
            <w:r>
              <w:rPr>
                <w:rFonts w:ascii="Calibri"/>
                <w:color w:val="231F20"/>
                <w:spacing w:val="-1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25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Apoy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financier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1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22,9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Difer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actuación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entre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pequeñas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medianas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ande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95"/>
                <w:sz w:val="16"/>
              </w:rPr>
              <w:t>11,</w:t>
            </w:r>
            <w:r>
              <w:rPr>
                <w:rFonts w:ascii="Calibri"/>
                <w:color w:val="231F20"/>
                <w:spacing w:val="-1"/>
                <w:w w:val="9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Transferencia</w:t>
            </w:r>
            <w:r>
              <w:rPr>
                <w:rFonts w:asci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I+D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Capacidad</w:t>
            </w:r>
            <w:r>
              <w:rPr>
                <w:rFonts w:ascii="Calibri"/>
                <w:color w:val="231F20"/>
                <w:spacing w:val="-1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emprendedora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laborales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acc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regulación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88" w:hRule="exact"/>
        </w:trPr>
        <w:tc>
          <w:tcPr>
            <w:tcW w:w="9354" w:type="dxa"/>
            <w:gridSpan w:val="3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0"/>
              <w:ind w:left="1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1.2.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Factor</w:t>
      </w:r>
      <w:r>
        <w:rPr>
          <w:rFonts w:ascii="Calibri" w:hAnsi="Calibri"/>
          <w:color w:val="231F20"/>
          <w:spacing w:val="-5"/>
          <w:w w:val="110"/>
          <w:sz w:val="16"/>
        </w:rPr>
        <w:t>e</w:t>
      </w:r>
      <w:r>
        <w:rPr>
          <w:rFonts w:ascii="Calibri" w:hAnsi="Calibri"/>
          <w:color w:val="231F20"/>
          <w:spacing w:val="-4"/>
          <w:w w:val="110"/>
          <w:sz w:val="16"/>
        </w:rPr>
        <w:t>s</w:t>
      </w:r>
      <w:r>
        <w:rPr>
          <w:rFonts w:ascii="Calibri" w:hAnsi="Calibri"/>
          <w:color w:val="231F20"/>
          <w:w w:val="110"/>
          <w:sz w:val="16"/>
        </w:rPr>
        <w:t> del </w:t>
      </w:r>
      <w:r>
        <w:rPr>
          <w:rFonts w:ascii="Calibri" w:hAnsi="Calibri"/>
          <w:color w:val="231F20"/>
          <w:spacing w:val="-1"/>
          <w:w w:val="110"/>
          <w:sz w:val="16"/>
        </w:rPr>
        <w:t>entorno </w:t>
      </w:r>
      <w:r>
        <w:rPr>
          <w:rFonts w:ascii="Calibri" w:hAnsi="Calibri"/>
          <w:color w:val="231F20"/>
          <w:w w:val="110"/>
          <w:sz w:val="16"/>
        </w:rPr>
        <w:t>más </w:t>
      </w:r>
      <w:r>
        <w:rPr>
          <w:rFonts w:ascii="Calibri" w:hAnsi="Calibri"/>
          <w:color w:val="231F20"/>
          <w:spacing w:val="-3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stacables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xpert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w w:val="110"/>
          <w:sz w:val="16"/>
        </w:rPr>
        <w:t> de la 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Madrid en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015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Finalmente,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materia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rec</w:t>
      </w:r>
      <w:r>
        <w:rPr>
          <w:color w:val="231F20"/>
          <w:spacing w:val="1"/>
          <w:w w:val="110"/>
        </w:rPr>
        <w:t>omendacione</w:t>
      </w:r>
      <w:r>
        <w:rPr>
          <w:color w:val="231F20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32"/>
          <w:w w:val="112"/>
        </w:rPr>
        <w:t> </w:t>
      </w:r>
      <w:r>
        <w:rPr>
          <w:color w:val="231F20"/>
          <w:spacing w:val="-1"/>
          <w:w w:val="110"/>
        </w:rPr>
        <w:t>mejorar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iniciativa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7"/>
          <w:w w:val="107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apuntan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clar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88,6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hacia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políticas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gubernamen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1"/>
          <w:w w:val="110"/>
        </w:rPr>
        <w:t>tales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concr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línea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obstáculos</w:t>
      </w:r>
      <w:r>
        <w:rPr>
          <w:color w:val="231F20"/>
          <w:spacing w:val="45"/>
          <w:w w:val="119"/>
        </w:rPr>
        <w:t> </w:t>
      </w:r>
      <w:r>
        <w:rPr>
          <w:color w:val="231F20"/>
          <w:w w:val="110"/>
        </w:rPr>
        <w:t>señalados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anteriormente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expert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stran</w:t>
      </w:r>
      <w:r>
        <w:rPr>
          <w:color w:val="231F20"/>
          <w:spacing w:val="55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artidarios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políticas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públicas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omue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60"/>
          <w:w w:val="111"/>
        </w:rPr>
        <w:t> </w:t>
      </w:r>
      <w:r>
        <w:rPr>
          <w:color w:val="231F20"/>
          <w:spacing w:val="-3"/>
          <w:w w:val="110"/>
        </w:rPr>
        <w:t>reducción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trámit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burocrátic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reducción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carga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fiscal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res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(particular-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primer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actividad),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extensible</w:t>
      </w:r>
      <w:r>
        <w:rPr>
          <w:color w:val="231F20"/>
          <w:spacing w:val="24"/>
          <w:w w:val="10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Seguridad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Social,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medida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onlle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</w:t>
      </w:r>
      <w:r>
        <w:rPr/>
      </w:r>
    </w:p>
    <w:p>
      <w:pPr>
        <w:pStyle w:val="BodyText"/>
        <w:spacing w:line="275" w:lineRule="auto"/>
        <w:ind w:left="524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menor</w:t>
      </w:r>
      <w:r>
        <w:rPr>
          <w:color w:val="231F20"/>
          <w:spacing w:val="-4"/>
          <w:w w:val="110"/>
        </w:rPr>
        <w:t> c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labor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vincular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tizaciones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socia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10"/>
        </w:rPr>
        <w:t>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nivel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facturación. </w:t>
      </w:r>
      <w:r>
        <w:rPr>
          <w:color w:val="231F20"/>
          <w:spacing w:val="-1"/>
          <w:w w:val="110"/>
        </w:rPr>
        <w:t>Igualmente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 se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reafirma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1"/>
        </w:rPr>
        <w:t> </w:t>
      </w:r>
      <w:r>
        <w:rPr>
          <w:color w:val="231F20"/>
          <w:spacing w:val="-2"/>
          <w:w w:val="110"/>
        </w:rPr>
        <w:t>ide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tinuar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viver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inc</w:t>
      </w:r>
      <w:r>
        <w:rPr>
          <w:color w:val="231F20"/>
          <w:spacing w:val="-3"/>
          <w:w w:val="110"/>
        </w:rPr>
        <w:t>ub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10"/>
        </w:rPr>
        <w:t>doras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r</w:t>
      </w:r>
      <w:r>
        <w:rPr>
          <w:color w:val="231F20"/>
          <w:spacing w:val="-3"/>
          <w:w w:val="110"/>
        </w:rPr>
        <w:t>ede</w:t>
      </w:r>
      <w:r>
        <w:rPr>
          <w:color w:val="231F20"/>
          <w:spacing w:val="-2"/>
          <w:w w:val="110"/>
        </w:rPr>
        <w:t>s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4" w:right="111"/>
        <w:jc w:val="both"/>
      </w:pPr>
      <w:r>
        <w:rPr>
          <w:color w:val="231F20"/>
          <w:spacing w:val="-1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educación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(25</w:t>
      </w:r>
      <w:r>
        <w:rPr>
          <w:color w:val="231F20"/>
          <w:spacing w:val="-6"/>
          <w:w w:val="110"/>
        </w:rPr>
        <w:t>,77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%)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apo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financier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(2</w:t>
      </w:r>
      <w:r>
        <w:rPr>
          <w:color w:val="231F20"/>
          <w:spacing w:val="-5"/>
          <w:w w:val="110"/>
        </w:rPr>
        <w:t>2,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%)</w:t>
      </w:r>
      <w:r>
        <w:rPr>
          <w:color w:val="231F20"/>
          <w:spacing w:val="38"/>
          <w:w w:val="128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eje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señalan,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forman</w:t>
      </w:r>
      <w:r>
        <w:rPr>
          <w:color w:val="231F20"/>
          <w:spacing w:val="39"/>
          <w:w w:val="109"/>
        </w:rPr>
        <w:t> </w:t>
      </w:r>
      <w:r>
        <w:rPr>
          <w:color w:val="231F20"/>
          <w:spacing w:val="-1"/>
          <w:w w:val="110"/>
        </w:rPr>
        <w:t>secundaria, </w:t>
      </w:r>
      <w:r>
        <w:rPr>
          <w:color w:val="231F20"/>
          <w:w w:val="110"/>
        </w:rPr>
        <w:t>a la </w:t>
      </w:r>
      <w:r>
        <w:rPr>
          <w:color w:val="231F20"/>
          <w:spacing w:val="-2"/>
          <w:w w:val="110"/>
        </w:rPr>
        <w:t>hora</w:t>
      </w:r>
      <w:r>
        <w:rPr>
          <w:color w:val="231F20"/>
          <w:spacing w:val="-1"/>
          <w:w w:val="110"/>
        </w:rPr>
        <w:t> plantear</w:t>
      </w:r>
      <w:r>
        <w:rPr>
          <w:color w:val="231F20"/>
          <w:w w:val="110"/>
        </w:rPr>
        <w:t> sus </w:t>
      </w:r>
      <w:r>
        <w:rPr>
          <w:color w:val="231F20"/>
          <w:spacing w:val="-1"/>
          <w:w w:val="110"/>
        </w:rPr>
        <w:t>recomendaciones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110"/>
        </w:rPr>
        <w:t>Así,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propone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forma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recurrente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cambio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modelo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educativ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creatividad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2"/>
          <w:w w:val="110"/>
        </w:rPr>
        <w:t>enci</w:t>
      </w:r>
      <w:r>
        <w:rPr>
          <w:color w:val="231F20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spíri</w:t>
      </w:r>
      <w:r>
        <w:rPr>
          <w:color w:val="231F20"/>
          <w:w w:val="110"/>
        </w:rPr>
        <w:t>tu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endedo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demá</w:t>
      </w:r>
      <w:r>
        <w:rPr>
          <w:color w:val="231F20"/>
          <w:w w:val="110"/>
        </w:rPr>
        <w:t>s,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3"/>
          <w:w w:val="110"/>
        </w:rPr>
        <w:t>r</w:t>
      </w:r>
      <w:r>
        <w:rPr>
          <w:color w:val="231F20"/>
          <w:w w:val="110"/>
        </w:rPr>
        <w:t>-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0pt;margin-top:.000015pt;width:14.2pt;height:841.9pt;mso-position-horizontal-relative:page;mso-position-vertical-relative:page;z-index:3016" coordorigin="0,0" coordsize="284,16838">
            <v:shape style="position:absolute;left:0;top:0;width:284;height:16838" coordorigin="0,0" coordsize="284,16838" path="m0,16838l283,16838,283,0,0,0,0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11"/>
          <w:w w:val="130"/>
          <w:sz w:val="14"/>
          <w:u w:val="thick" w:color="104C8D"/>
        </w:rPr>
        <w:t>2</w:t>
      </w:r>
      <w:r>
        <w:rPr>
          <w:rFonts w:ascii="Calibri"/>
          <w:color w:val="231F20"/>
          <w:w w:val="130"/>
          <w:sz w:val="14"/>
        </w:rPr>
      </w:r>
      <w:r>
        <w:rPr>
          <w:rFonts w:ascii="Calibri"/>
          <w:color w:val="231F20"/>
          <w:spacing w:val="-10"/>
          <w:w w:val="130"/>
          <w:sz w:val="14"/>
        </w:rPr>
        <w:t>4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92278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mación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emprendimien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enseñanza</w:t>
      </w:r>
      <w:r>
        <w:rPr>
          <w:color w:val="231F20"/>
          <w:spacing w:val="43"/>
          <w:w w:val="112"/>
        </w:rPr>
        <w:t> </w:t>
      </w:r>
      <w:r>
        <w:rPr>
          <w:color w:val="231F20"/>
          <w:w w:val="110"/>
        </w:rPr>
        <w:t>sec</w:t>
      </w:r>
      <w:r>
        <w:rPr>
          <w:color w:val="231F20"/>
          <w:spacing w:val="1"/>
          <w:w w:val="110"/>
        </w:rPr>
        <w:t>undaria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univer</w:t>
      </w:r>
      <w:r>
        <w:rPr>
          <w:color w:val="231F20"/>
          <w:w w:val="110"/>
        </w:rPr>
        <w:t>sit</w:t>
      </w:r>
      <w:r>
        <w:rPr>
          <w:color w:val="231F20"/>
          <w:spacing w:val="1"/>
          <w:w w:val="110"/>
        </w:rPr>
        <w:t>aria,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rec</w:t>
      </w:r>
      <w:r>
        <w:rPr>
          <w:color w:val="231F20"/>
          <w:spacing w:val="1"/>
          <w:w w:val="110"/>
        </w:rPr>
        <w:t>omendación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-2"/>
          <w:w w:val="110"/>
        </w:rPr>
        <w:t>básica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ámbito.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fier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rec</w:t>
      </w:r>
      <w:r>
        <w:rPr>
          <w:color w:val="231F20"/>
          <w:spacing w:val="-4"/>
          <w:w w:val="110"/>
        </w:rPr>
        <w:t>o-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  <w:w w:val="110"/>
        </w:rPr>
        <w:t>mendaciones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materia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financiación,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opone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aument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flexibilización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crédit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48"/>
          <w:w w:val="96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aportar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talle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0"/>
        </w:rPr>
        <w:t>ediciones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"/>
          <w:w w:val="110"/>
        </w:rPr>
        <w:t>forme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rec</w:t>
      </w:r>
      <w:r>
        <w:rPr>
          <w:color w:val="231F20"/>
          <w:spacing w:val="-2"/>
          <w:w w:val="110"/>
        </w:rPr>
        <w:t>omen-</w:t>
      </w:r>
      <w:r>
        <w:rPr/>
      </w:r>
    </w:p>
    <w:p>
      <w:pPr>
        <w:pStyle w:val="BodyText"/>
        <w:spacing w:line="275" w:lineRule="auto"/>
        <w:ind w:right="847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daciones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materia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stacaban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5"/>
          <w:w w:val="109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amplit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riqueza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traban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gran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4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omend</w:t>
      </w:r>
      <w:r>
        <w:rPr>
          <w:color w:val="231F20"/>
          <w:w w:val="110"/>
        </w:rPr>
        <w:t>ac</w:t>
      </w:r>
      <w:r>
        <w:rPr>
          <w:color w:val="231F20"/>
          <w:spacing w:val="1"/>
          <w:w w:val="110"/>
        </w:rPr>
        <w:t>ione</w:t>
      </w:r>
      <w:r>
        <w:rPr>
          <w:color w:val="231F20"/>
          <w:w w:val="110"/>
        </w:rPr>
        <w:t>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tu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Esta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meno</w:t>
      </w:r>
      <w:r>
        <w:rPr>
          <w:color w:val="231F20"/>
          <w:w w:val="110"/>
        </w:rPr>
        <w:t>r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presen-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cia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recomendaciones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ár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financiera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1"/>
          <w:w w:val="110"/>
        </w:rPr>
        <w:t>encuentra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consonancia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troc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financiación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stác</w:t>
      </w:r>
      <w:r>
        <w:rPr>
          <w:color w:val="231F20"/>
          <w:spacing w:val="-3"/>
          <w:w w:val="110"/>
        </w:rPr>
        <w:t>ulo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emprendimien-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señalado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3064" coordorigin="11622,0" coordsize="284,16838">
            <v:shape style="position:absolute;left:11622;top:0;width:284;height:16838" coordorigin="11622,0" coordsize="284,16838" path="m11622,16838l11905,16838,11905,0,11622,0,11622,16838xe" filled="true" fillcolor="#92278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7767"/>
      </w:tblGrid>
      <w:tr>
        <w:trPr>
          <w:trHeight w:val="3048" w:hRule="exact"/>
        </w:trPr>
        <w:tc>
          <w:tcPr>
            <w:tcW w:w="2154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Ob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stác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ulo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776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60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Ausencia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financiación.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Ausencia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privados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apuesten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nue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Poca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tratación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Administración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Baja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subc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tratación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Pymes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micr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ymes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arte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Administración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ande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corporaciones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Pequeña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dimensión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dificulta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internacionalización.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Falta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innovación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lanzamient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nue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negocios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Cultura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que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«papá»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Estado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quien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tiene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encargar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odo.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Colaboración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equipo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stigador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Falta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ativa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espíritu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enseñanza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secundaria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Universidad.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Dificultad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mo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vilidad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ciudad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(zonas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acc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stringido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).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Incertidumbre política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sibles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ambio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actit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ud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 actividad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emprendedor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omplejo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sistema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creación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licencias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precisas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Falta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buenas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ide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iniciativas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empresariales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inno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vadoras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129" w:hRule="exact"/>
        </w:trPr>
        <w:tc>
          <w:tcPr>
            <w:tcW w:w="215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4"/>
                <w:w w:val="115"/>
                <w:sz w:val="22"/>
              </w:rPr>
              <w:t>Apo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y</w:t>
            </w:r>
            <w:r>
              <w:rPr>
                <w:rFonts w:ascii="Calibri"/>
                <w:color w:val="FFFFFF"/>
                <w:spacing w:val="-4"/>
                <w:w w:val="115"/>
                <w:sz w:val="22"/>
              </w:rPr>
              <w:t>o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76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50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ed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viver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adoras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Burbuja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(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v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t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ferias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for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espacios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ow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orking,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aceleradoras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).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Elevada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concentración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capital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humano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Concentración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gran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númer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start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-up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consultoras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talent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sarrollo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cultura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través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diversas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actividades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privadas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Existencia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una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cada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ma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yor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conciencia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emprendedor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Programas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ayuda,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apo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amien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Administraciones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Apertura</w:t>
            </w:r>
            <w:r>
              <w:rPr>
                <w:rFonts w:ascii="Calibri"/>
                <w:color w:val="231F20"/>
                <w:spacing w:val="-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Madrid.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Acc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financiación..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5765" w:hRule="exact"/>
        </w:trPr>
        <w:tc>
          <w:tcPr>
            <w:tcW w:w="2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Rec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omendacione</w:t>
            </w: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767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43" w:after="0"/>
              <w:ind w:left="245" w:right="0" w:hanging="17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Mejor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</w:t>
            </w:r>
            <w:r>
              <w:rPr>
                <w:rFonts w:ascii="Calibri" w:hAnsi="Calibri"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canales</w:t>
            </w:r>
            <w:r>
              <w:rPr>
                <w:rFonts w:ascii="Calibri" w:hAnsi="Calibri"/>
                <w:color w:val="231F20"/>
                <w:spacing w:val="-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financiación</w:t>
            </w:r>
            <w:r>
              <w:rPr>
                <w:rFonts w:ascii="Calibri" w:hAnsi="Calibri"/>
                <w:color w:val="231F20"/>
                <w:spacing w:val="-1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colectiva</w:t>
            </w:r>
            <w:r>
              <w:rPr>
                <w:rFonts w:ascii="Calibri" w:hAnsi="Calibri"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16"/>
                <w:w w:val="110"/>
                <w:sz w:val="16"/>
              </w:rPr>
              <w:t> </w:t>
            </w:r>
            <w:r>
              <w:rPr>
                <w:rFonts w:ascii="Lucida Sans" w:hAnsi="Lucida Sans"/>
                <w:i/>
                <w:color w:val="231F20"/>
                <w:spacing w:val="-3"/>
                <w:w w:val="110"/>
                <w:sz w:val="16"/>
              </w:rPr>
              <w:t>start-ups.</w:t>
            </w:r>
            <w:r>
              <w:rPr>
                <w:rFonts w:ascii="Lucida Sans" w:hAnsi="Lucida Sans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Financiación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activ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tecnológic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ayudas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0" w:after="0"/>
              <w:ind w:left="245" w:right="0" w:hanging="17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Liberalizar</w:t>
            </w:r>
            <w:r>
              <w:rPr>
                <w:rFonts w:ascii="Calibri"/>
                <w:color w:val="231F20"/>
                <w:spacing w:val="15"/>
                <w:sz w:val="16"/>
              </w:rPr>
              <w:t> </w:t>
            </w:r>
            <w:r>
              <w:rPr>
                <w:rFonts w:ascii="Calibri"/>
                <w:color w:val="231F20"/>
                <w:sz w:val="16"/>
              </w:rPr>
              <w:t>el</w:t>
            </w:r>
            <w:r>
              <w:rPr>
                <w:rFonts w:ascii="Calibri"/>
                <w:color w:val="231F20"/>
                <w:spacing w:val="16"/>
                <w:sz w:val="16"/>
              </w:rPr>
              <w:t> </w:t>
            </w:r>
            <w:r>
              <w:rPr>
                <w:rFonts w:ascii="Lucida Sans"/>
                <w:i/>
                <w:color w:val="231F20"/>
                <w:spacing w:val="-2"/>
                <w:sz w:val="16"/>
              </w:rPr>
              <w:t>cr</w:t>
            </w:r>
            <w:r>
              <w:rPr>
                <w:rFonts w:ascii="Lucida Sans"/>
                <w:i/>
                <w:color w:val="231F20"/>
                <w:spacing w:val="-1"/>
                <w:sz w:val="16"/>
              </w:rPr>
              <w:t>o</w:t>
            </w:r>
            <w:r>
              <w:rPr>
                <w:rFonts w:ascii="Lucida Sans"/>
                <w:i/>
                <w:color w:val="231F20"/>
                <w:spacing w:val="-2"/>
                <w:sz w:val="16"/>
              </w:rPr>
              <w:t>wdfunding.</w:t>
            </w:r>
            <w:r>
              <w:rPr>
                <w:rFonts w:ascii="Lucida Sans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impue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hasta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3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actividad.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Reducción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trámites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administrativ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negocio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8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1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día: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eliminación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8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maraña</w:t>
            </w:r>
            <w:r>
              <w:rPr>
                <w:rFonts w:ascii="Calibri" w:hAnsi="Calibri"/>
                <w:color w:val="231F20"/>
                <w:spacing w:val="18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permisos</w:t>
            </w:r>
            <w:r>
              <w:rPr>
                <w:rFonts w:ascii="Calibri" w:hAnsi="Calibri"/>
                <w:color w:val="231F20"/>
                <w:spacing w:val="17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8"/>
                <w:w w:val="10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05"/>
                <w:sz w:val="16"/>
              </w:rPr>
              <w:t>autorizaciones</w:t>
            </w:r>
            <w:r>
              <w:rPr>
                <w:rFonts w:ascii="Calibri" w:hAnsi="Calibri"/>
                <w:color w:val="231F20"/>
                <w:spacing w:val="-2"/>
                <w:w w:val="105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33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Más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espacio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medio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comunicación.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33" w:after="0"/>
              <w:ind w:left="245" w:right="717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educación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fantil)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sobr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valor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iniciativa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responsabilidad</w:t>
            </w:r>
            <w:r>
              <w:rPr>
                <w:rFonts w:ascii="Calibri" w:hAnsi="Calibri"/>
                <w:color w:val="231F20"/>
                <w:spacing w:val="75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individual.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28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Concentración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en un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ár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Madrid 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relacionadas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la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creatividad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ternet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tipo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245"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Lucida Sans"/>
                <w:i/>
                <w:color w:val="231F20"/>
                <w:spacing w:val="-1"/>
                <w:w w:val="95"/>
                <w:sz w:val="16"/>
              </w:rPr>
              <w:t>London</w:t>
            </w:r>
            <w:r>
              <w:rPr>
                <w:rFonts w:ascii="Lucida Sans"/>
                <w:i/>
                <w:color w:val="231F20"/>
                <w:spacing w:val="-22"/>
                <w:w w:val="95"/>
                <w:sz w:val="16"/>
              </w:rPr>
              <w:t> </w:t>
            </w:r>
            <w:r>
              <w:rPr>
                <w:rFonts w:ascii="Lucida Sans"/>
                <w:i/>
                <w:color w:val="231F20"/>
                <w:spacing w:val="-1"/>
                <w:w w:val="95"/>
                <w:sz w:val="16"/>
              </w:rPr>
              <w:t>Roundabout</w:t>
            </w:r>
            <w:r>
              <w:rPr>
                <w:rFonts w:ascii="Lucida Sans"/>
                <w:i/>
                <w:color w:val="231F20"/>
                <w:spacing w:val="-2"/>
                <w:w w:val="95"/>
                <w:sz w:val="16"/>
              </w:rPr>
              <w:t>.</w:t>
            </w:r>
            <w:r>
              <w:rPr>
                <w:rFonts w:ascii="Lucida Sans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42" w:after="0"/>
              <w:ind w:left="245" w:right="333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Ma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yor</w:t>
            </w:r>
            <w:r>
              <w:rPr>
                <w:rFonts w:ascii="Calibri"/>
                <w:color w:val="231F2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ferta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espacios</w:t>
            </w:r>
            <w:r>
              <w:rPr>
                <w:rFonts w:asci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ow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orking,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unido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espacios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creatividad</w:t>
            </w:r>
            <w:r>
              <w:rPr>
                <w:rFonts w:ascii="Calibri"/>
                <w:color w:val="231F20"/>
                <w:w w:val="110"/>
                <w:sz w:val="16"/>
              </w:rPr>
              <w:t> y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pr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otipado,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apo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ado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/>
                <w:color w:val="231F20"/>
                <w:spacing w:val="63"/>
                <w:w w:val="109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xpert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</w:t>
            </w:r>
            <w:r>
              <w:rPr>
                <w:rFonts w:asci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materia.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28" w:after="0"/>
              <w:ind w:left="245" w:right="376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Apoy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nue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vas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industrias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alt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crecimient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o,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omo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audiovisuales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y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aplicaciones</w:t>
            </w:r>
            <w:r>
              <w:rPr>
                <w:rFonts w:asci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TICs</w:t>
            </w:r>
            <w:r>
              <w:rPr>
                <w:rFonts w:ascii="Calibri"/>
                <w:color w:val="231F20"/>
                <w:spacing w:val="83"/>
                <w:w w:val="119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sector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tradicionales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28" w:after="0"/>
              <w:ind w:left="245" w:right="651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Creación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laboratorios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innovación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ciudadana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la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experimentación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aprendizaje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que</w:t>
            </w:r>
            <w:r>
              <w:rPr>
                <w:rFonts w:ascii="Calibri" w:hAnsi="Calibri"/>
                <w:color w:val="231F20"/>
                <w:spacing w:val="23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generen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caldo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cultiv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necesario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28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Dinamización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comercio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ximidad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los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arrios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33" w:after="0"/>
              <w:ind w:left="245" w:right="217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tar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ondo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L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hacer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fectiva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sibilidad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mejorar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spacing w:val="55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materia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28" w:after="0"/>
              <w:ind w:left="245" w:right="0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Favorecer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tratación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locales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economía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social.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33" w:after="0"/>
              <w:ind w:left="245" w:right="145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Enfatizar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ambio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cultural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trab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ajo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cuenta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ajena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(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Administración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Pública)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espíritu</w:t>
            </w:r>
            <w:r>
              <w:rPr>
                <w:rFonts w:ascii="Calibri" w:hAnsi="Calibri"/>
                <w:color w:val="231F20"/>
                <w:spacing w:val="65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emprendedo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omo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ser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empresario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5" w:lineRule="auto" w:before="28" w:after="0"/>
              <w:ind w:left="245" w:right="916" w:hanging="17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Organizar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innovación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transmitan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la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importancia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35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emprendedores sean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fuente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innovación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las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0" w:lineRule="auto" w:before="26" w:after="0"/>
              <w:ind w:left="245" w:right="0" w:hanging="17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Visados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especiales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talent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xtranjer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venga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trabajar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una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Lucida Sans"/>
                <w:i/>
                <w:color w:val="231F20"/>
                <w:spacing w:val="-3"/>
                <w:w w:val="110"/>
                <w:sz w:val="16"/>
              </w:rPr>
              <w:t>start-up.</w:t>
            </w:r>
            <w:r>
              <w:rPr>
                <w:rFonts w:ascii="Lucida Sans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Selección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r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spuestas </w:t>
      </w:r>
      <w:r>
        <w:rPr>
          <w:rFonts w:ascii="Calibri" w:hAnsi="Calibri"/>
          <w:color w:val="231F20"/>
          <w:spacing w:val="-1"/>
          <w:w w:val="110"/>
          <w:sz w:val="16"/>
        </w:rPr>
        <w:t>abiertas proporcionadas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xpert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 </w:t>
      </w:r>
      <w:r>
        <w:rPr>
          <w:rFonts w:ascii="Calibri" w:hAnsi="Calibri"/>
          <w:color w:val="231F20"/>
          <w:w w:val="110"/>
          <w:sz w:val="16"/>
        </w:rPr>
        <w:t>GEM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2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5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869" w:lineRule="exact"/>
        <w:ind w:left="6344" w:right="0"/>
        <w:jc w:val="left"/>
        <w:rPr>
          <w:b w:val="0"/>
          <w:bCs w:val="0"/>
        </w:rPr>
      </w:pPr>
      <w:r>
        <w:rPr/>
        <w:pict>
          <v:group style="position:absolute;margin-left:0pt;margin-top:-68.332901pt;width:595.15pt;height:283.5pt;mso-position-horizontal-relative:page;mso-position-vertical-relative:paragraph;z-index:-319864" coordorigin="0,-1367" coordsize="11903,5670">
            <v:shape style="position:absolute;left:0;top:-1367;width:11903;height:5670" coordorigin="0,-1367" coordsize="11903,5670" path="m0,4303l11903,4303,11903,-1367,0,-1367,0,4303xe" filled="true" fillcolor="#ed145b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-17"/>
          <w:w w:val="125"/>
        </w:rPr>
        <w:t>CAPÍTUL</w:t>
      </w:r>
      <w:r>
        <w:rPr>
          <w:color w:val="FFFFFF"/>
          <w:spacing w:val="-21"/>
          <w:w w:val="125"/>
        </w:rPr>
        <w:t>O</w:t>
      </w:r>
      <w:r>
        <w:rPr>
          <w:color w:val="FFFFFF"/>
          <w:spacing w:val="-97"/>
          <w:w w:val="125"/>
        </w:rPr>
        <w:t> </w:t>
      </w:r>
      <w:r>
        <w:rPr>
          <w:color w:val="FFFFFF"/>
          <w:spacing w:val="-16"/>
          <w:w w:val="125"/>
        </w:rPr>
        <w:t>2.</w:t>
      </w:r>
      <w:r>
        <w:rPr>
          <w:b w:val="0"/>
        </w:rPr>
      </w:r>
    </w:p>
    <w:p>
      <w:pPr>
        <w:pStyle w:val="Heading2"/>
        <w:spacing w:line="630" w:lineRule="exact"/>
        <w:ind w:left="3579" w:right="1131" w:hanging="323"/>
        <w:jc w:val="both"/>
        <w:rPr>
          <w:b w:val="0"/>
          <w:bCs w:val="0"/>
        </w:rPr>
      </w:pPr>
      <w:bookmarkStart w:name="_TOC_250017" w:id="14"/>
      <w:r>
        <w:rPr>
          <w:color w:val="FFFFFF"/>
          <w:spacing w:val="-15"/>
          <w:w w:val="120"/>
        </w:rPr>
        <w:t>ACTIVID</w:t>
      </w:r>
      <w:r>
        <w:rPr>
          <w:color w:val="FFFFFF"/>
          <w:spacing w:val="-16"/>
          <w:w w:val="120"/>
        </w:rPr>
        <w:t>AD</w:t>
      </w:r>
      <w:r>
        <w:rPr>
          <w:color w:val="FFFFFF"/>
          <w:spacing w:val="-56"/>
          <w:w w:val="120"/>
        </w:rPr>
        <w:t> </w:t>
      </w:r>
      <w:r>
        <w:rPr>
          <w:color w:val="FFFFFF"/>
          <w:spacing w:val="-12"/>
          <w:w w:val="120"/>
        </w:rPr>
        <w:t>EMPRENDEDOR</w:t>
      </w:r>
      <w:r>
        <w:rPr>
          <w:color w:val="FFFFFF"/>
          <w:spacing w:val="-11"/>
          <w:w w:val="120"/>
        </w:rPr>
        <w:t>A</w:t>
      </w:r>
      <w:r>
        <w:rPr>
          <w:color w:val="FFFFFF"/>
          <w:spacing w:val="21"/>
          <w:w w:val="123"/>
        </w:rPr>
        <w:t> </w:t>
      </w:r>
      <w:r>
        <w:rPr>
          <w:color w:val="FFFFFF"/>
          <w:w w:val="120"/>
        </w:rPr>
        <w:t>Y</w:t>
      </w:r>
      <w:r>
        <w:rPr>
          <w:color w:val="FFFFFF"/>
          <w:spacing w:val="21"/>
          <w:w w:val="120"/>
        </w:rPr>
        <w:t> </w:t>
      </w:r>
      <w:r>
        <w:rPr>
          <w:color w:val="FFFFFF"/>
          <w:spacing w:val="-12"/>
          <w:w w:val="120"/>
        </w:rPr>
        <w:t>DINÁMIC</w:t>
      </w:r>
      <w:r>
        <w:rPr>
          <w:color w:val="FFFFFF"/>
          <w:spacing w:val="-11"/>
          <w:w w:val="120"/>
        </w:rPr>
        <w:t>A</w:t>
      </w:r>
      <w:r>
        <w:rPr>
          <w:color w:val="FFFFFF"/>
          <w:spacing w:val="22"/>
          <w:w w:val="120"/>
        </w:rPr>
        <w:t> </w:t>
      </w:r>
      <w:r>
        <w:rPr>
          <w:color w:val="FFFFFF"/>
          <w:spacing w:val="-14"/>
          <w:w w:val="120"/>
        </w:rPr>
        <w:t>EMPRE</w:t>
      </w:r>
      <w:r>
        <w:rPr>
          <w:color w:val="FFFFFF"/>
          <w:spacing w:val="-12"/>
          <w:w w:val="120"/>
        </w:rPr>
        <w:t>S</w:t>
      </w:r>
      <w:r>
        <w:rPr>
          <w:color w:val="FFFFFF"/>
          <w:spacing w:val="-13"/>
          <w:w w:val="120"/>
        </w:rPr>
        <w:t>ARIAL</w:t>
      </w:r>
      <w:r>
        <w:rPr>
          <w:color w:val="FFFFFF"/>
          <w:spacing w:val="12"/>
          <w:w w:val="128"/>
        </w:rPr>
        <w:t> </w:t>
      </w:r>
      <w:r>
        <w:rPr>
          <w:color w:val="FFFFFF"/>
          <w:spacing w:val="-6"/>
          <w:w w:val="120"/>
        </w:rPr>
        <w:t>EN</w:t>
      </w:r>
      <w:r>
        <w:rPr>
          <w:color w:val="FFFFFF"/>
          <w:spacing w:val="-33"/>
          <w:w w:val="120"/>
        </w:rPr>
        <w:t> </w:t>
      </w:r>
      <w:r>
        <w:rPr>
          <w:color w:val="FFFFFF"/>
          <w:spacing w:val="-6"/>
          <w:w w:val="120"/>
        </w:rPr>
        <w:t>LA</w:t>
      </w:r>
      <w:r>
        <w:rPr>
          <w:color w:val="FFFFFF"/>
          <w:spacing w:val="-33"/>
          <w:w w:val="120"/>
        </w:rPr>
        <w:t> </w:t>
      </w:r>
      <w:r>
        <w:rPr>
          <w:color w:val="FFFFFF"/>
          <w:spacing w:val="-14"/>
          <w:w w:val="120"/>
        </w:rPr>
        <w:t>CIUDAD</w:t>
      </w:r>
      <w:r>
        <w:rPr>
          <w:color w:val="FFFFFF"/>
          <w:spacing w:val="-32"/>
          <w:w w:val="120"/>
        </w:rPr>
        <w:t> </w:t>
      </w:r>
      <w:r>
        <w:rPr>
          <w:color w:val="FFFFFF"/>
          <w:spacing w:val="-6"/>
          <w:w w:val="120"/>
        </w:rPr>
        <w:t>DE</w:t>
      </w:r>
      <w:r>
        <w:rPr>
          <w:color w:val="FFFFFF"/>
          <w:spacing w:val="-33"/>
          <w:w w:val="120"/>
        </w:rPr>
        <w:t> </w:t>
      </w:r>
      <w:r>
        <w:rPr>
          <w:color w:val="FFFFFF"/>
          <w:spacing w:val="-12"/>
          <w:w w:val="120"/>
        </w:rPr>
        <w:t>MADRID</w:t>
      </w:r>
      <w:bookmarkEnd w:id="14"/>
      <w:r>
        <w:rPr>
          <w:b w:val="0"/>
        </w:rPr>
      </w:r>
    </w:p>
    <w:p>
      <w:pPr>
        <w:spacing w:after="0" w:line="630" w:lineRule="exact"/>
        <w:jc w:val="both"/>
        <w:sectPr>
          <w:headerReference w:type="even" r:id="rId23"/>
          <w:pgSz w:w="11910" w:h="16840"/>
          <w:pgMar w:header="0" w:footer="0" w:top="1580" w:bottom="280" w:left="0" w:right="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Heading3"/>
        <w:spacing w:line="240" w:lineRule="auto"/>
        <w:ind w:right="854"/>
        <w:jc w:val="right"/>
        <w:rPr>
          <w:b w:val="0"/>
          <w:bCs w:val="0"/>
        </w:rPr>
      </w:pPr>
      <w:r>
        <w:rPr>
          <w:color w:val="ED145B"/>
          <w:spacing w:val="-8"/>
          <w:w w:val="125"/>
        </w:rPr>
        <w:t>CAPÍTUL</w:t>
      </w:r>
      <w:r>
        <w:rPr>
          <w:color w:val="ED145B"/>
          <w:spacing w:val="-10"/>
          <w:w w:val="125"/>
        </w:rPr>
        <w:t>O</w:t>
      </w:r>
      <w:r>
        <w:rPr>
          <w:color w:val="ED145B"/>
          <w:spacing w:val="-42"/>
          <w:w w:val="125"/>
        </w:rPr>
        <w:t> </w:t>
      </w:r>
      <w:r>
        <w:rPr>
          <w:color w:val="ED145B"/>
          <w:spacing w:val="-8"/>
          <w:w w:val="125"/>
        </w:rPr>
        <w:t>2.</w:t>
      </w:r>
      <w:r>
        <w:rPr>
          <w:b w:val="0"/>
        </w:rPr>
      </w:r>
    </w:p>
    <w:p>
      <w:pPr>
        <w:pStyle w:val="Heading5"/>
        <w:spacing w:line="280" w:lineRule="exact"/>
        <w:ind w:left="5194" w:right="848" w:firstLine="13"/>
        <w:jc w:val="right"/>
        <w:rPr>
          <w:b w:val="0"/>
          <w:bCs w:val="0"/>
        </w:rPr>
      </w:pPr>
      <w:r>
        <w:rPr>
          <w:color w:val="ED145B"/>
          <w:spacing w:val="-7"/>
          <w:w w:val="120"/>
        </w:rPr>
        <w:t>ACTIVID</w:t>
      </w:r>
      <w:r>
        <w:rPr>
          <w:color w:val="ED145B"/>
          <w:spacing w:val="-8"/>
          <w:w w:val="120"/>
        </w:rPr>
        <w:t>AD</w:t>
      </w:r>
      <w:r>
        <w:rPr>
          <w:color w:val="ED145B"/>
          <w:spacing w:val="-21"/>
          <w:w w:val="120"/>
        </w:rPr>
        <w:t> </w:t>
      </w:r>
      <w:r>
        <w:rPr>
          <w:color w:val="ED145B"/>
          <w:spacing w:val="-6"/>
          <w:w w:val="120"/>
        </w:rPr>
        <w:t>EMPRENDEDOR</w:t>
      </w:r>
      <w:r>
        <w:rPr>
          <w:color w:val="ED145B"/>
          <w:spacing w:val="-5"/>
          <w:w w:val="120"/>
        </w:rPr>
        <w:t>A</w:t>
      </w:r>
      <w:r>
        <w:rPr>
          <w:color w:val="ED145B"/>
          <w:spacing w:val="-21"/>
          <w:w w:val="120"/>
        </w:rPr>
        <w:t> </w:t>
      </w:r>
      <w:r>
        <w:rPr>
          <w:color w:val="ED145B"/>
          <w:w w:val="120"/>
        </w:rPr>
        <w:t>Y</w:t>
      </w:r>
      <w:r>
        <w:rPr>
          <w:color w:val="ED145B"/>
          <w:spacing w:val="-20"/>
          <w:w w:val="120"/>
        </w:rPr>
        <w:t> </w:t>
      </w:r>
      <w:r>
        <w:rPr>
          <w:color w:val="ED145B"/>
          <w:spacing w:val="-6"/>
          <w:w w:val="120"/>
        </w:rPr>
        <w:t>DINÁMIC</w:t>
      </w:r>
      <w:r>
        <w:rPr>
          <w:color w:val="ED145B"/>
          <w:spacing w:val="-5"/>
          <w:w w:val="120"/>
        </w:rPr>
        <w:t>A</w:t>
      </w:r>
      <w:r>
        <w:rPr>
          <w:color w:val="ED145B"/>
          <w:spacing w:val="28"/>
          <w:w w:val="123"/>
        </w:rPr>
        <w:t> </w:t>
      </w:r>
      <w:r>
        <w:rPr>
          <w:color w:val="ED145B"/>
          <w:spacing w:val="-7"/>
          <w:w w:val="120"/>
        </w:rPr>
        <w:t>EMPRE</w:t>
      </w:r>
      <w:r>
        <w:rPr>
          <w:color w:val="ED145B"/>
          <w:spacing w:val="-6"/>
          <w:w w:val="120"/>
        </w:rPr>
        <w:t>SARIAL</w:t>
      </w:r>
      <w:r>
        <w:rPr>
          <w:color w:val="ED145B"/>
          <w:spacing w:val="1"/>
          <w:w w:val="120"/>
        </w:rPr>
        <w:t> </w:t>
      </w:r>
      <w:r>
        <w:rPr>
          <w:color w:val="ED145B"/>
          <w:spacing w:val="-3"/>
          <w:w w:val="120"/>
        </w:rPr>
        <w:t>EN</w:t>
      </w:r>
      <w:r>
        <w:rPr>
          <w:color w:val="ED145B"/>
          <w:spacing w:val="2"/>
          <w:w w:val="120"/>
        </w:rPr>
        <w:t> </w:t>
      </w:r>
      <w:r>
        <w:rPr>
          <w:color w:val="ED145B"/>
          <w:spacing w:val="-3"/>
          <w:w w:val="120"/>
        </w:rPr>
        <w:t>LA</w:t>
      </w:r>
      <w:r>
        <w:rPr>
          <w:color w:val="ED145B"/>
          <w:spacing w:val="1"/>
          <w:w w:val="120"/>
        </w:rPr>
        <w:t> </w:t>
      </w:r>
      <w:r>
        <w:rPr>
          <w:color w:val="ED145B"/>
          <w:spacing w:val="-7"/>
          <w:w w:val="120"/>
        </w:rPr>
        <w:t>CIUDAD</w:t>
      </w:r>
      <w:r>
        <w:rPr>
          <w:color w:val="ED145B"/>
          <w:spacing w:val="2"/>
          <w:w w:val="120"/>
        </w:rPr>
        <w:t> </w:t>
      </w:r>
      <w:r>
        <w:rPr>
          <w:color w:val="ED145B"/>
          <w:spacing w:val="-3"/>
          <w:w w:val="120"/>
        </w:rPr>
        <w:t>DE</w:t>
      </w:r>
      <w:r>
        <w:rPr>
          <w:color w:val="ED145B"/>
          <w:spacing w:val="2"/>
          <w:w w:val="120"/>
        </w:rPr>
        <w:t> </w:t>
      </w:r>
      <w:r>
        <w:rPr>
          <w:color w:val="ED145B"/>
          <w:spacing w:val="-6"/>
          <w:w w:val="120"/>
        </w:rPr>
        <w:t>MADRID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24"/>
          <w:headerReference w:type="even" r:id="rId25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iden</w:t>
      </w:r>
      <w:r>
        <w:rPr>
          <w:color w:val="231F20"/>
          <w:spacing w:val="-1"/>
          <w:w w:val="110"/>
        </w:rPr>
        <w:t>tifica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cua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-4"/>
          <w:w w:val="110"/>
        </w:rPr>
        <w:t>r</w:t>
      </w:r>
      <w:r>
        <w:rPr>
          <w:color w:val="231F20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di</w:t>
      </w:r>
      <w:r>
        <w:rPr>
          <w:color w:val="231F20"/>
          <w:spacing w:val="-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1"/>
          <w:w w:val="110"/>
        </w:rPr>
        <w:t>es</w:t>
      </w:r>
      <w:r>
        <w:rPr>
          <w:color w:val="231F20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ende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ep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n-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10"/>
        </w:rPr>
        <w:t>tados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2.</w:t>
      </w:r>
      <w:r>
        <w:rPr>
          <w:color w:val="231F20"/>
          <w:spacing w:val="-5"/>
          <w:w w:val="110"/>
        </w:rPr>
        <w:t>1.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33"/>
          <w:w w:val="111"/>
        </w:rPr>
        <w:t> </w:t>
      </w:r>
      <w:r>
        <w:rPr>
          <w:color w:val="231F20"/>
          <w:spacing w:val="-1"/>
          <w:w w:val="110"/>
        </w:rPr>
        <w:t>relacionados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1"/>
          <w:w w:val="108"/>
        </w:rPr>
        <w:t> </w:t>
      </w:r>
      <w:r>
        <w:rPr>
          <w:color w:val="231F20"/>
          <w:spacing w:val="-1"/>
          <w:w w:val="110"/>
        </w:rPr>
        <w:t>ajustan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circunstancias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concurr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9"/>
          <w:w w:val="111"/>
        </w:rPr>
        <w:t> </w:t>
      </w:r>
      <w:r>
        <w:rPr>
          <w:color w:val="231F20"/>
          <w:spacing w:val="-2"/>
          <w:w w:val="110"/>
        </w:rPr>
        <w:t>pu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comienzo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consolidación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empresarial.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ello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10"/>
        </w:rPr>
        <w:t>constituyen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núcleo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medida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iniciativa</w:t>
      </w:r>
      <w:r>
        <w:rPr>
          <w:color w:val="231F20"/>
          <w:spacing w:val="38"/>
          <w:w w:val="112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según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ellos</w:t>
      </w:r>
      <w:r>
        <w:rPr>
          <w:color w:val="231F20"/>
          <w:spacing w:val="25"/>
          <w:w w:val="119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asocia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6"/>
          <w:w w:val="110"/>
        </w:rPr>
        <w:t>Tasa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Actividad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25"/>
          <w:w w:val="106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principal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realizar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3"/>
          <w:w w:val="119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3" w:space="451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3295" w:right="0" w:firstLine="0"/>
        <w:jc w:val="left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/>
          <w:b/>
          <w:color w:val="231F20"/>
          <w:spacing w:val="-2"/>
          <w:w w:val="95"/>
          <w:sz w:val="20"/>
        </w:rPr>
        <w:t>ACTIVIDAD</w:t>
      </w:r>
      <w:r>
        <w:rPr>
          <w:rFonts w:ascii="Lucida Sans"/>
          <w:b/>
          <w:color w:val="231F20"/>
          <w:spacing w:val="22"/>
          <w:w w:val="95"/>
          <w:sz w:val="20"/>
        </w:rPr>
        <w:t> </w:t>
      </w:r>
      <w:r>
        <w:rPr>
          <w:rFonts w:ascii="Lucida Sans"/>
          <w:b/>
          <w:color w:val="231F20"/>
          <w:spacing w:val="-2"/>
          <w:w w:val="95"/>
          <w:sz w:val="20"/>
        </w:rPr>
        <w:t>EMPRENDEDORA</w:t>
      </w:r>
      <w:r>
        <w:rPr>
          <w:rFonts w:ascii="Lucida Sans"/>
          <w:b/>
          <w:color w:val="231F20"/>
          <w:spacing w:val="23"/>
          <w:w w:val="95"/>
          <w:sz w:val="20"/>
        </w:rPr>
        <w:t> </w:t>
      </w:r>
      <w:r>
        <w:rPr>
          <w:rFonts w:ascii="Lucida Sans"/>
          <w:b/>
          <w:color w:val="231F20"/>
          <w:spacing w:val="-2"/>
          <w:w w:val="95"/>
          <w:sz w:val="20"/>
        </w:rPr>
        <w:t>TOTAL</w:t>
      </w:r>
      <w:r>
        <w:rPr>
          <w:rFonts w:ascii="Lucida Sans"/>
          <w:sz w:val="20"/>
        </w:rPr>
      </w:r>
    </w:p>
    <w:p>
      <w:pPr>
        <w:spacing w:line="240" w:lineRule="auto" w:before="8"/>
        <w:rPr>
          <w:rFonts w:ascii="Lucida Sans" w:hAnsi="Lucida Sans" w:cs="Lucida Sans" w:eastAsia="Lucida Sans"/>
          <w:b/>
          <w:bCs/>
          <w:sz w:val="4"/>
          <w:szCs w:val="4"/>
        </w:rPr>
      </w:pPr>
    </w:p>
    <w:p>
      <w:pPr>
        <w:spacing w:line="200" w:lineRule="atLeast"/>
        <w:ind w:left="3212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186.2pt;height:27.35pt;mso-position-horizontal-relative:char;mso-position-vertical-relative:line" coordorigin="0,0" coordsize="3724,547">
            <v:group style="position:absolute;left:1702;top:0;width:320;height:330" coordorigin="1702,0" coordsize="320,330">
              <v:shape style="position:absolute;left:1702;top:0;width:320;height:330" coordorigin="1702,0" coordsize="320,330" path="m1942,156l1782,156,1782,330,1942,330,1942,156xe" filled="true" fillcolor="#104c8d" stroked="false">
                <v:path arrowok="t"/>
                <v:fill type="solid"/>
              </v:shape>
              <v:shape style="position:absolute;left:1702;top:0;width:320;height:330" coordorigin="1702,0" coordsize="320,330" path="m1862,0l1702,156,2022,156,1862,0xe" filled="true" fillcolor="#104c8d" stroked="false">
                <v:path arrowok="t"/>
                <v:fill type="solid"/>
              </v:shape>
            </v:group>
            <v:group style="position:absolute;left:7;top:330;width:3710;height:210" coordorigin="7,330" coordsize="3710,210">
              <v:shape style="position:absolute;left:7;top:330;width:3710;height:210" coordorigin="7,330" coordsize="3710,210" path="m3717,540l3717,330,7,330,7,540e" filled="false" stroked="true" strokeweight=".7pt" strokecolor="#1e53a5">
                <v:path arrowok="t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p>
      <w:pPr>
        <w:spacing w:line="240" w:lineRule="auto" w:before="5"/>
        <w:rPr>
          <w:rFonts w:ascii="Lucida Sans" w:hAnsi="Lucida Sans" w:cs="Lucida Sans" w:eastAsia="Lucida Sans"/>
          <w:b/>
          <w:bCs/>
          <w:sz w:val="5"/>
          <w:szCs w:val="5"/>
        </w:rPr>
      </w:pPr>
    </w:p>
    <w:p>
      <w:pPr>
        <w:spacing w:line="200" w:lineRule="atLeast"/>
        <w:ind w:left="1129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394.5pt;height:59.5pt;mso-position-horizontal-relative:char;mso-position-vertical-relative:line" coordorigin="0,0" coordsize="7890,1190">
            <v:group style="position:absolute;left:1580;top:435;width:490;height:320" coordorigin="1580,435" coordsize="490,320">
              <v:shape style="position:absolute;left:1580;top:435;width:490;height:320" coordorigin="1580,435" coordsize="490,320" path="m1914,435l1914,515,1580,515,1580,675,1914,675,1914,755,2070,595,1914,435xe" filled="true" fillcolor="#104c8d" stroked="false">
                <v:path arrowok="t"/>
                <v:fill type="solid"/>
              </v:shape>
            </v:group>
            <v:group style="position:absolute;left:0;top:0;width:1620;height:1190" coordorigin="0,0" coordsize="1620,1190">
              <v:shape style="position:absolute;left:0;top:0;width:1620;height:1190" coordorigin="0,0" coordsize="1620,1190" path="m1507,0l113,0,50,19,9,69,0,1077,2,1100,33,1157,91,1188,113,1190,1507,1190,1570,1170,1611,1121,1620,113,1618,90,1587,33,1529,2,1507,0xe" filled="true" fillcolor="#b6772a" stroked="false">
                <v:path arrowok="t"/>
                <v:fill type="solid"/>
              </v:shape>
            </v:group>
            <v:group style="position:absolute;left:3670;top:435;width:490;height:320" coordorigin="3670,435" coordsize="490,320">
              <v:shape style="position:absolute;left:3670;top:435;width:490;height:320" coordorigin="3670,435" coordsize="490,320" path="m4004,435l4004,515,3670,515,3670,675,4004,675,4004,755,4160,595,4004,435xe" filled="true" fillcolor="#104c8d" stroked="false">
                <v:path arrowok="t"/>
                <v:fill type="solid"/>
              </v:shape>
            </v:group>
            <v:group style="position:absolute;left:2090;top:0;width:1620;height:1190" coordorigin="2090,0" coordsize="1620,1190">
              <v:shape style="position:absolute;left:2090;top:0;width:1620;height:1190" coordorigin="2090,0" coordsize="1620,1190" path="m3597,0l2203,0,2140,19,2099,69,2090,1077,2092,1100,2123,1157,2181,1188,2203,1190,3597,1190,3660,1170,3701,1121,3710,113,3708,90,3677,33,3619,2,3597,0xe" filled="true" fillcolor="#835622" stroked="false">
                <v:path arrowok="t"/>
                <v:fill type="solid"/>
              </v:shape>
            </v:group>
            <v:group style="position:absolute;left:5760;top:435;width:490;height:320" coordorigin="5760,435" coordsize="490,320">
              <v:shape style="position:absolute;left:5760;top:435;width:490;height:320" coordorigin="5760,435" coordsize="490,320" path="m6094,435l6094,515,5760,515,5760,675,6094,675,6094,755,6250,595,6094,435xe" filled="true" fillcolor="#104c8d" stroked="false">
                <v:path arrowok="t"/>
                <v:fill type="solid"/>
              </v:shape>
            </v:group>
            <v:group style="position:absolute;left:4180;top:0;width:1620;height:1190" coordorigin="4180,0" coordsize="1620,1190">
              <v:shape style="position:absolute;left:4180;top:0;width:1620;height:1190" coordorigin="4180,0" coordsize="1620,1190" path="m5687,0l4293,0,4230,19,4189,69,4180,1077,4182,1100,4213,1157,4271,1188,4293,1190,5687,1190,5750,1170,5791,1121,5800,113,5798,90,5767,33,5709,2,5687,0xe" filled="true" fillcolor="#b6772a" stroked="false">
                <v:path arrowok="t"/>
                <v:fill type="solid"/>
              </v:shape>
            </v:group>
            <v:group style="position:absolute;left:6270;top:0;width:1620;height:1190" coordorigin="6270,0" coordsize="1620,1190">
              <v:shape style="position:absolute;left:6270;top:0;width:1620;height:1190" coordorigin="6270,0" coordsize="1620,1190" path="m7777,0l6383,0,6320,19,6279,69,6270,1077,6272,1100,6303,1157,6361,1188,6383,1190,7777,1190,7840,1170,7881,1121,7890,113,7888,90,7857,33,7799,2,7777,0xe" filled="true" fillcolor="#835622" stroked="false">
                <v:path arrowok="t"/>
                <v:fill type="solid"/>
              </v:shape>
              <v:shape style="position:absolute;left:121;top:143;width:1379;height:88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3"/>
                          <w:sz w:val="16"/>
                        </w:rPr>
                        <w:t>EMPRENDEDOR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79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sz w:val="16"/>
                        </w:rPr>
                        <w:t>POTENCIAL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6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color w:val="FFFFFF"/>
                          <w:spacing w:val="-2"/>
                          <w:w w:val="95"/>
                          <w:sz w:val="16"/>
                        </w:rPr>
                        <w:t>(Piensa</w:t>
                      </w:r>
                      <w:r>
                        <w:rPr>
                          <w:rFonts w:ascii="Lucida Sans" w:hAnsi="Lucida Sans"/>
                          <w:color w:val="FFFFFF"/>
                          <w:spacing w:val="24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2"/>
                          <w:w w:val="95"/>
                          <w:sz w:val="16"/>
                        </w:rPr>
                        <w:t>emprender</w:t>
                      </w:r>
                      <w:r>
                        <w:rPr>
                          <w:rFonts w:ascii="Lucida Sans" w:hAnsi="Lucida Sans"/>
                          <w:color w:val="FFFFFF"/>
                          <w:spacing w:val="2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2"/>
                          <w:sz w:val="16"/>
                        </w:rPr>
                        <w:t>en</w:t>
                      </w:r>
                      <w:r>
                        <w:rPr>
                          <w:rFonts w:ascii="Lucida Sans" w:hAnsi="Lucida Sans"/>
                          <w:color w:val="FFFFFF"/>
                          <w:spacing w:val="-36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los</w:t>
                      </w:r>
                      <w:r>
                        <w:rPr>
                          <w:rFonts w:ascii="Lucida Sans" w:hAnsi="Lucida Sans"/>
                          <w:color w:val="FFFFFF"/>
                          <w:spacing w:val="-35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próximos</w:t>
                      </w:r>
                      <w:r>
                        <w:rPr>
                          <w:rFonts w:ascii="Lucida Sans" w:hAnsi="Lucida Sans"/>
                          <w:color w:val="FFFFFF"/>
                          <w:spacing w:val="-36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z w:val="16"/>
                        </w:rPr>
                        <w:t>3</w:t>
                      </w:r>
                      <w:r>
                        <w:rPr>
                          <w:rFonts w:ascii="Lucida Sans" w:hAnsi="Lucida Sans"/>
                          <w:color w:val="FFFFFF"/>
                          <w:spacing w:val="25"/>
                          <w:w w:val="96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años)</w:t>
                      </w:r>
                      <w:r>
                        <w:rPr>
                          <w:rFonts w:ascii="Lucida Sans" w:hAnsi="Lucida Sans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228;top:143;width:1345;height:88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-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3"/>
                          <w:sz w:val="16"/>
                        </w:rPr>
                        <w:t>ACTIVIDAD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79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w w:val="95"/>
                          <w:sz w:val="16"/>
                        </w:rPr>
                        <w:t>EMPRENDEDORA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2"/>
                          <w:sz w:val="16"/>
                        </w:rPr>
                        <w:t>NACIENTE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6"/>
                        <w:ind w:left="295" w:right="293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2"/>
                          <w:w w:val="95"/>
                          <w:sz w:val="16"/>
                        </w:rPr>
                        <w:t>(menos</w:t>
                      </w:r>
                      <w:r>
                        <w:rPr>
                          <w:rFonts w:ascii="Lucida Sans"/>
                          <w:color w:val="FFFFFF"/>
                          <w:spacing w:val="-1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Lucida Sans"/>
                          <w:color w:val="FFFFFF"/>
                          <w:spacing w:val="21"/>
                          <w:w w:val="94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3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-3"/>
                          <w:sz w:val="16"/>
                        </w:rPr>
                        <w:t>meses)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318;top:143;width:1345;height:88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-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3"/>
                          <w:sz w:val="16"/>
                        </w:rPr>
                        <w:t>ACTIVIDAD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79" w:lineRule="exact" w:before="0"/>
                        <w:ind w:left="-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w w:val="95"/>
                          <w:sz w:val="16"/>
                        </w:rPr>
                        <w:t>EMPRENDEDORA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3"/>
                          <w:w w:val="105"/>
                          <w:sz w:val="16"/>
                        </w:rPr>
                        <w:t>NUEVA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1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3"/>
                          <w:sz w:val="16"/>
                        </w:rPr>
                        <w:t>(de</w:t>
                      </w:r>
                      <w:r>
                        <w:rPr>
                          <w:rFonts w:ascii="Lucida Sans"/>
                          <w:color w:val="FFFFFF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3</w:t>
                      </w:r>
                      <w:r>
                        <w:rPr>
                          <w:rFonts w:ascii="Lucida Sans"/>
                          <w:color w:val="FFFFFF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-3"/>
                          <w:sz w:val="16"/>
                        </w:rPr>
                        <w:t>meses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2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ucida Sans" w:hAnsi="Lucida Sans"/>
                          <w:color w:val="FFFFFF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3,5</w:t>
                      </w:r>
                      <w:r>
                        <w:rPr>
                          <w:rFonts w:ascii="Lucida Sans" w:hAnsi="Lucida Sans"/>
                          <w:color w:val="FFFFFF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años)</w:t>
                      </w:r>
                      <w:r>
                        <w:rPr>
                          <w:rFonts w:ascii="Lucida Sans" w:hAnsi="Lucida Sans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434;top:143;width:1292;height:70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3"/>
                          <w:sz w:val="16"/>
                        </w:rPr>
                        <w:t>ACTIVIDAD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80" w:lineRule="exact" w:before="5"/>
                        <w:ind w:left="63" w:right="61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sz w:val="16"/>
                        </w:rPr>
                        <w:t>EMPRESARIAL</w:t>
                      </w:r>
                      <w:r>
                        <w:rPr>
                          <w:rFonts w:ascii="Lucida Sans"/>
                          <w:b/>
                          <w:color w:val="FFFFFF"/>
                          <w:spacing w:val="19"/>
                          <w:w w:val="104"/>
                          <w:sz w:val="16"/>
                        </w:rPr>
                        <w:t> </w:t>
                      </w:r>
                      <w:r>
                        <w:rPr>
                          <w:rFonts w:ascii="Lucida Sans"/>
                          <w:b/>
                          <w:color w:val="FFFFFF"/>
                          <w:spacing w:val="-2"/>
                          <w:w w:val="95"/>
                          <w:sz w:val="16"/>
                        </w:rPr>
                        <w:t>CONSOLIDADA</w:t>
                      </w:r>
                      <w:r>
                        <w:rPr>
                          <w:rFonts w:ascii="Lucida Sans"/>
                          <w:sz w:val="16"/>
                        </w:rPr>
                      </w:r>
                    </w:p>
                    <w:p>
                      <w:pPr>
                        <w:spacing w:line="176" w:lineRule="exact" w:before="0"/>
                        <w:ind w:left="0" w:right="0" w:firstLine="0"/>
                        <w:jc w:val="center"/>
                        <w:rPr>
                          <w:rFonts w:ascii="Lucida Sans" w:hAnsi="Lucida Sans" w:cs="Lucida Sans" w:eastAsia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(más</w:t>
                      </w:r>
                      <w:r>
                        <w:rPr>
                          <w:rFonts w:ascii="Lucida Sans" w:hAnsi="Lucida Sans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2"/>
                          <w:sz w:val="16"/>
                        </w:rPr>
                        <w:t>de</w:t>
                      </w:r>
                      <w:r>
                        <w:rPr>
                          <w:rFonts w:ascii="Lucida Sans" w:hAnsi="Lucida Sans"/>
                          <w:color w:val="FFFFFF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3,5</w:t>
                      </w:r>
                      <w:r>
                        <w:rPr>
                          <w:rFonts w:ascii="Lucida Sans" w:hAnsi="Lucida Sans"/>
                          <w:color w:val="FFFFFF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FFFFFF"/>
                          <w:spacing w:val="-3"/>
                          <w:sz w:val="16"/>
                        </w:rPr>
                        <w:t>años)</w:t>
                      </w:r>
                      <w:r>
                        <w:rPr>
                          <w:rFonts w:ascii="Lucida Sans" w:hAnsi="Lucida Sans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line="240" w:lineRule="auto" w:before="2"/>
        <w:rPr>
          <w:rFonts w:ascii="Lucida Sans" w:hAnsi="Lucida Sans" w:cs="Lucida Sans" w:eastAsia="Lucida Sans"/>
          <w:b/>
          <w:bCs/>
          <w:sz w:val="20"/>
          <w:szCs w:val="20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2.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Etapas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 según </w:t>
      </w:r>
      <w:r>
        <w:rPr>
          <w:rFonts w:ascii="Calibri" w:hAnsi="Calibri"/>
          <w:color w:val="231F20"/>
          <w:w w:val="110"/>
          <w:sz w:val="16"/>
        </w:rPr>
        <w:t>la </w:t>
      </w:r>
      <w:r>
        <w:rPr>
          <w:rFonts w:ascii="Calibri" w:hAnsi="Calibri"/>
          <w:color w:val="231F20"/>
          <w:spacing w:val="-2"/>
          <w:w w:val="110"/>
          <w:sz w:val="16"/>
        </w:rPr>
        <w:t>me</w:t>
      </w:r>
      <w:r>
        <w:rPr>
          <w:rFonts w:ascii="Calibri" w:hAnsi="Calibri"/>
          <w:color w:val="231F20"/>
          <w:spacing w:val="-1"/>
          <w:w w:val="110"/>
          <w:sz w:val="16"/>
        </w:rPr>
        <w:t>todología </w:t>
      </w:r>
      <w:r>
        <w:rPr>
          <w:rFonts w:ascii="Calibri" w:hAnsi="Calibri"/>
          <w:color w:val="231F20"/>
          <w:w w:val="110"/>
          <w:sz w:val="16"/>
        </w:rPr>
        <w:t>GEM.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Heading6"/>
        <w:spacing w:line="280" w:lineRule="exact" w:before="68"/>
        <w:ind w:right="655"/>
        <w:jc w:val="left"/>
      </w:pPr>
      <w:bookmarkStart w:name="_TOC_250016" w:id="15"/>
      <w:r>
        <w:rPr>
          <w:color w:val="ED145B"/>
          <w:spacing w:val="-1"/>
          <w:w w:val="110"/>
        </w:rPr>
        <w:t>Actividad</w:t>
      </w:r>
      <w:r>
        <w:rPr>
          <w:color w:val="ED145B"/>
          <w:spacing w:val="47"/>
          <w:w w:val="110"/>
        </w:rPr>
        <w:t> </w:t>
      </w:r>
      <w:r>
        <w:rPr>
          <w:color w:val="ED145B"/>
          <w:spacing w:val="-2"/>
          <w:w w:val="110"/>
        </w:rPr>
        <w:t>emprendedora</w:t>
      </w:r>
      <w:r>
        <w:rPr>
          <w:color w:val="ED145B"/>
          <w:spacing w:val="47"/>
          <w:w w:val="110"/>
        </w:rPr>
        <w:t> </w:t>
      </w:r>
      <w:r>
        <w:rPr>
          <w:color w:val="ED145B"/>
          <w:spacing w:val="-1"/>
          <w:w w:val="110"/>
        </w:rPr>
        <w:t>potencial</w:t>
      </w:r>
      <w:r>
        <w:rPr>
          <w:color w:val="ED145B"/>
          <w:spacing w:val="29"/>
          <w:w w:val="114"/>
        </w:rPr>
        <w:t> </w:t>
      </w:r>
      <w:r>
        <w:rPr>
          <w:color w:val="ED145B"/>
          <w:w w:val="110"/>
        </w:rPr>
        <w:t>en</w:t>
      </w:r>
      <w:r>
        <w:rPr>
          <w:color w:val="ED145B"/>
          <w:spacing w:val="12"/>
          <w:w w:val="110"/>
        </w:rPr>
        <w:t> </w:t>
      </w:r>
      <w:r>
        <w:rPr>
          <w:color w:val="ED145B"/>
          <w:w w:val="110"/>
        </w:rPr>
        <w:t>la</w:t>
      </w:r>
      <w:r>
        <w:rPr>
          <w:color w:val="ED145B"/>
          <w:spacing w:val="12"/>
          <w:w w:val="110"/>
        </w:rPr>
        <w:t> </w:t>
      </w:r>
      <w:r>
        <w:rPr>
          <w:color w:val="ED145B"/>
          <w:w w:val="110"/>
        </w:rPr>
        <w:t>población</w:t>
      </w:r>
      <w:bookmarkEnd w:id="15"/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>
          <w:color w:val="231F20"/>
          <w:spacing w:val="-2"/>
          <w:w w:val="110"/>
        </w:rPr>
        <w:t>El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5"/>
          <w:w w:val="110"/>
        </w:rPr>
        <w:t>Ob</w:t>
      </w:r>
      <w:r>
        <w:rPr>
          <w:color w:val="231F20"/>
          <w:spacing w:val="-4"/>
          <w:w w:val="110"/>
        </w:rPr>
        <w:t>servat</w:t>
      </w:r>
      <w:r>
        <w:rPr>
          <w:color w:val="231F20"/>
          <w:spacing w:val="-5"/>
          <w:w w:val="110"/>
        </w:rPr>
        <w:t>orio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GEM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considera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5"/>
          <w:w w:val="110"/>
        </w:rPr>
        <w:t>emprendedore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po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en-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10"/>
        </w:rPr>
        <w:t>ciales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aquellas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personas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18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64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afir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3"/>
          <w:w w:val="110"/>
        </w:rPr>
        <w:t>man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tener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tención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poner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marcha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nego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10"/>
        </w:rPr>
        <w:t>cio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actividad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aut</w:t>
      </w:r>
      <w:r>
        <w:rPr>
          <w:color w:val="231F20"/>
          <w:spacing w:val="-4"/>
          <w:w w:val="110"/>
        </w:rPr>
        <w:t>oempleo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próximos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años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-2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dime</w:t>
      </w:r>
      <w:r>
        <w:rPr>
          <w:color w:val="231F20"/>
          <w:spacing w:val="-2"/>
          <w:w w:val="110"/>
        </w:rPr>
        <w:t>ns</w:t>
      </w:r>
      <w:r>
        <w:rPr>
          <w:color w:val="231F20"/>
          <w:spacing w:val="-3"/>
          <w:w w:val="110"/>
        </w:rPr>
        <w:t>ió</w:t>
      </w:r>
      <w:r>
        <w:rPr>
          <w:color w:val="231F20"/>
          <w:w w:val="110"/>
        </w:rPr>
        <w:t>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w w:val="110"/>
        </w:rPr>
        <w:t>l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6"/>
          <w:w w:val="110"/>
        </w:rPr>
        <w:t>f</w:t>
      </w:r>
      <w:r>
        <w:rPr>
          <w:color w:val="231F20"/>
          <w:spacing w:val="-3"/>
          <w:w w:val="110"/>
        </w:rPr>
        <w:t>enómen</w:t>
      </w:r>
      <w:r>
        <w:rPr>
          <w:color w:val="231F20"/>
          <w:w w:val="110"/>
        </w:rPr>
        <w:t>o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em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3"/>
          <w:w w:val="110"/>
        </w:rPr>
        <w:t>endedo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9"/>
          <w:w w:val="110"/>
        </w:rPr>
        <w:t>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n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alcanza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3"/>
          <w:w w:val="110"/>
        </w:rPr>
        <w:t>6,7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/>
      </w:r>
    </w:p>
    <w:p>
      <w:pPr>
        <w:pStyle w:val="BodyText"/>
        <w:spacing w:line="275" w:lineRule="auto" w:before="101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1"/>
          <w:w w:val="110"/>
        </w:rPr>
        <w:t>aíd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signifi</w:t>
      </w:r>
      <w:r>
        <w:rPr>
          <w:color w:val="231F20"/>
          <w:spacing w:val="-3"/>
          <w:w w:val="110"/>
        </w:rPr>
        <w:t>c</w:t>
      </w:r>
      <w:r>
        <w:rPr>
          <w:color w:val="231F20"/>
          <w:w w:val="110"/>
        </w:rPr>
        <w:t>ati</w:t>
      </w:r>
      <w:r>
        <w:rPr>
          <w:color w:val="231F20"/>
          <w:spacing w:val="-5"/>
          <w:w w:val="110"/>
        </w:rPr>
        <w:t>v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aunque</w:t>
      </w:r>
      <w:r>
        <w:rPr>
          <w:color w:val="231F20"/>
          <w:spacing w:val="1"/>
          <w:w w:val="108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primera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011,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siciona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1"/>
          <w:w w:val="109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española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(6,</w:t>
      </w:r>
      <w:r>
        <w:rPr>
          <w:color w:val="231F20"/>
          <w:spacing w:val="-2"/>
          <w:w w:val="110"/>
        </w:rPr>
        <w:t>10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también</w:t>
      </w:r>
      <w:r>
        <w:rPr>
          <w:color w:val="231F20"/>
          <w:spacing w:val="43"/>
          <w:w w:val="108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importante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caída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anual.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Dado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indicador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refleja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1"/>
        </w:rPr>
        <w:t> </w:t>
      </w:r>
      <w:r>
        <w:rPr>
          <w:color w:val="231F20"/>
          <w:w w:val="110"/>
        </w:rPr>
        <w:t>predisposición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emprender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laz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1"/>
          <w:w w:val="110"/>
        </w:rPr>
        <w:t>lución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puede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interpretar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vuelt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6"/>
          <w:w w:val="119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crisis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vislumbra</w:t>
      </w:r>
      <w:r>
        <w:rPr>
          <w:color w:val="231F20"/>
          <w:spacing w:val="23"/>
          <w:w w:val="112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sible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salida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ést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hace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necesario</w:t>
      </w:r>
      <w:r>
        <w:rPr>
          <w:color w:val="231F20"/>
          <w:spacing w:val="31"/>
          <w:w w:val="111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necesidad.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3280" coordorigin="11622,0" coordsize="284,16838">
            <v:shape style="position:absolute;left:11622;top:0;width:284;height:16838" coordorigin="11622,0" coordsize="284,16838" path="m11622,16838l11905,16838,11905,0,11622,0,11622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12"/>
        <w:rPr>
          <w:rFonts w:ascii="Calibri" w:hAnsi="Calibri" w:cs="Calibri" w:eastAsia="Calibri"/>
          <w:sz w:val="14"/>
          <w:szCs w:val="14"/>
        </w:rPr>
      </w:pPr>
    </w:p>
    <w:p>
      <w:pPr>
        <w:spacing w:before="75"/>
        <w:ind w:left="30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0.144806pt;margin-top:3.792186pt;width:255.2pt;height:188.35pt;mso-position-horizontal-relative:page;mso-position-vertical-relative:paragraph;z-index:3640" coordorigin="4403,76" coordsize="5104,3767">
            <v:group style="position:absolute;left:4424;top:3212;width:5072;height:611" coordorigin="4424,3212" coordsize="5072,611">
              <v:shape style="position:absolute;left:4424;top:3212;width:5072;height:611" coordorigin="4424,3212" coordsize="5072,611" path="m4424,3823l9496,3823,9496,3212,4424,3212,4424,3823xe" filled="true" fillcolor="#93bdd1" stroked="false">
                <v:path arrowok="t"/>
                <v:fill type="solid"/>
              </v:shape>
            </v:group>
            <v:group style="position:absolute;left:4424;top:2903;width:5072;height:310" coordorigin="4424,2903" coordsize="5072,310">
              <v:shape style="position:absolute;left:4424;top:2903;width:5072;height:310" coordorigin="4424,2903" coordsize="5072,310" path="m4424,3212l9496,3212,9496,2903,4424,2903,4424,3212xe" filled="true" fillcolor="#48639c" stroked="false">
                <v:path arrowok="t"/>
                <v:fill type="solid"/>
              </v:shape>
            </v:group>
            <v:group style="position:absolute;left:8649;top:2920;width:2;height:913" coordorigin="8649,2920" coordsize="2,913">
              <v:shape style="position:absolute;left:8649;top:2920;width:2;height:913" coordorigin="8649,2920" coordsize="0,913" path="m8649,2920l8649,3833e" filled="false" stroked="true" strokeweight="1.000003pt" strokecolor="#ffffff">
                <v:path arrowok="t"/>
              </v:shape>
            </v:group>
            <v:group style="position:absolute;left:7805;top:2920;width:2;height:913" coordorigin="7805,2920" coordsize="2,913">
              <v:shape style="position:absolute;left:7805;top:2920;width:2;height:913" coordorigin="7805,2920" coordsize="0,913" path="m7805,2920l7805,3833e" filled="false" stroked="true" strokeweight="1.000003pt" strokecolor="#ffffff">
                <v:path arrowok="t"/>
              </v:shape>
            </v:group>
            <v:group style="position:absolute;left:6961;top:2920;width:2;height:913" coordorigin="6961,2920" coordsize="2,913">
              <v:shape style="position:absolute;left:6961;top:2920;width:2;height:913" coordorigin="6961,2920" coordsize="0,913" path="m6961,2920l6961,3833e" filled="false" stroked="true" strokeweight="1.000003pt" strokecolor="#ffffff">
                <v:path arrowok="t"/>
              </v:shape>
            </v:group>
            <v:group style="position:absolute;left:6117;top:2920;width:2;height:913" coordorigin="6117,2920" coordsize="2,913">
              <v:shape style="position:absolute;left:6117;top:2920;width:2;height:913" coordorigin="6117,2920" coordsize="0,913" path="m6117,2920l6117,3833e" filled="false" stroked="true" strokeweight="1.000003pt" strokecolor="#ffffff">
                <v:path arrowok="t"/>
              </v:shape>
            </v:group>
            <v:group style="position:absolute;left:5270;top:2920;width:2;height:913" coordorigin="5270,2920" coordsize="2,913">
              <v:shape style="position:absolute;left:5270;top:2920;width:2;height:913" coordorigin="5270,2920" coordsize="0,913" path="m5270,2920l5270,3833e" filled="false" stroked="true" strokeweight="1.000003pt" strokecolor="#ffffff">
                <v:path arrowok="t"/>
              </v:shape>
            </v:group>
            <v:group style="position:absolute;left:4424;top:3212;width:5072;height:2" coordorigin="4424,3212" coordsize="5072,2">
              <v:shape style="position:absolute;left:4424;top:3212;width:5072;height:2" coordorigin="4424,3212" coordsize="5072,0" path="m4424,3212l9496,3212e" filled="false" stroked="true" strokeweight="1pt" strokecolor="#ffffff">
                <v:path arrowok="t"/>
              </v:shape>
            </v:group>
            <v:group style="position:absolute;left:4413;top:3521;width:5084;height:2" coordorigin="4413,3521" coordsize="5084,2">
              <v:shape style="position:absolute;left:4413;top:3521;width:5084;height:2" coordorigin="4413,3521" coordsize="5084,0" path="m4413,3521l9496,3521e" filled="false" stroked="true" strokeweight="1pt" strokecolor="#ffffff">
                <v:path arrowok="t"/>
              </v:shape>
            </v:group>
            <v:group style="position:absolute;left:4426;top:149;width:5071;height:2" coordorigin="4426,149" coordsize="5071,2">
              <v:shape style="position:absolute;left:4426;top:149;width:5071;height:2" coordorigin="4426,149" coordsize="5071,0" path="m4426,149l9496,149e" filled="false" stroked="true" strokeweight=".700015pt" strokecolor="#94999e">
                <v:path arrowok="t"/>
              </v:shape>
            </v:group>
            <v:group style="position:absolute;left:4426;top:444;width:5071;height:2" coordorigin="4426,444" coordsize="5071,2">
              <v:shape style="position:absolute;left:4426;top:444;width:5071;height:2" coordorigin="4426,444" coordsize="5071,0" path="m4426,444l9496,444e" filled="false" stroked="true" strokeweight=".7003pt" strokecolor="#94999e">
                <v:path arrowok="t"/>
              </v:shape>
            </v:group>
            <v:group style="position:absolute;left:4426;top:742;width:5071;height:2" coordorigin="4426,742" coordsize="5071,2">
              <v:shape style="position:absolute;left:4426;top:742;width:5071;height:2" coordorigin="4426,742" coordsize="5071,0" path="m4426,742l9496,742e" filled="false" stroked="true" strokeweight=".7002pt" strokecolor="#94999e">
                <v:path arrowok="t"/>
              </v:shape>
            </v:group>
            <v:group style="position:absolute;left:4426;top:1039;width:5071;height:2" coordorigin="4426,1039" coordsize="5071,2">
              <v:shape style="position:absolute;left:4426;top:1039;width:5071;height:2" coordorigin="4426,1039" coordsize="5071,0" path="m4426,1039l9496,1039e" filled="false" stroked="true" strokeweight=".700407pt" strokecolor="#94999e">
                <v:path arrowok="t"/>
              </v:shape>
            </v:group>
            <v:group style="position:absolute;left:4426;top:1337;width:5071;height:2" coordorigin="4426,1337" coordsize="5071,2">
              <v:shape style="position:absolute;left:4426;top:1337;width:5071;height:2" coordorigin="4426,1337" coordsize="5071,0" path="m4426,1337l9496,1337e" filled="false" stroked="true" strokeweight=".700107pt" strokecolor="#94999e">
                <v:path arrowok="t"/>
              </v:shape>
            </v:group>
            <v:group style="position:absolute;left:4426;top:1632;width:5071;height:2" coordorigin="4426,1632" coordsize="5071,2">
              <v:shape style="position:absolute;left:4426;top:1632;width:5071;height:2" coordorigin="4426,1632" coordsize="5071,0" path="m4426,1632l9496,1632e" filled="false" stroked="true" strokeweight=".7002pt" strokecolor="#94999e">
                <v:path arrowok="t"/>
              </v:shape>
            </v:group>
            <v:group style="position:absolute;left:4426;top:1930;width:5071;height:2" coordorigin="4426,1930" coordsize="5071,2">
              <v:shape style="position:absolute;left:4426;top:1930;width:5071;height:2" coordorigin="4426,1930" coordsize="5071,0" path="m4426,1930l9496,1930e" filled="false" stroked="true" strokeweight=".7002pt" strokecolor="#94999e">
                <v:path arrowok="t"/>
              </v:shape>
            </v:group>
            <v:group style="position:absolute;left:4426;top:2227;width:5071;height:2" coordorigin="4426,2227" coordsize="5071,2">
              <v:shape style="position:absolute;left:4426;top:2227;width:5071;height:2" coordorigin="4426,2227" coordsize="5071,0" path="m4426,2227l9496,2227e" filled="false" stroked="true" strokeweight=".7002pt" strokecolor="#94999e">
                <v:path arrowok="t"/>
              </v:shape>
            </v:group>
            <v:group style="position:absolute;left:4426;top:2522;width:5071;height:2" coordorigin="4426,2522" coordsize="5071,2">
              <v:shape style="position:absolute;left:4426;top:2522;width:5071;height:2" coordorigin="4426,2522" coordsize="5071,0" path="m4426,2522l9496,2522e" filled="false" stroked="true" strokeweight=".700003pt" strokecolor="#94999e">
                <v:path arrowok="t"/>
              </v:shape>
            </v:group>
            <v:group style="position:absolute;left:4426;top:2820;width:5071;height:2" coordorigin="4426,2820" coordsize="5071,2">
              <v:shape style="position:absolute;left:4426;top:2820;width:5071;height:2" coordorigin="4426,2820" coordsize="5071,0" path="m4426,2820l9496,2820e" filled="false" stroked="true" strokeweight=".7pt" strokecolor="#6c6f75">
                <v:path arrowok="t"/>
              </v:shape>
            </v:group>
            <v:group style="position:absolute;left:4426;top:83;width:2;height:2750" coordorigin="4426,83" coordsize="2,2750">
              <v:shape style="position:absolute;left:4426;top:83;width:2;height:2750" coordorigin="4426,83" coordsize="0,2750" path="m4426,2833l4426,83e" filled="false" stroked="true" strokeweight=".7pt" strokecolor="#6c6f75">
                <v:path arrowok="t"/>
              </v:shape>
            </v:group>
            <v:group style="position:absolute;left:4849;top:298;width:4224;height:1899" coordorigin="4849,298" coordsize="4224,1899">
              <v:shape style="position:absolute;left:4849;top:298;width:4224;height:1899" coordorigin="4849,298" coordsize="4224,1899" path="m4849,2018l5693,1128,6537,298,7384,1231,8228,1188,9073,2196e" filled="false" stroked="true" strokeweight="2pt" strokecolor="#e92326">
                <v:path arrowok="t"/>
              </v:shape>
            </v:group>
            <v:group style="position:absolute;left:4849;top:830;width:4224;height:1277" coordorigin="4849,830" coordsize="4224,1277">
              <v:shape style="position:absolute;left:4849;top:830;width:4224;height:1277" coordorigin="4849,830" coordsize="4224,1277" path="m4849,2107l5693,890,6537,830,7384,1543,8228,1625,9073,2018e" filled="false" stroked="true" strokeweight="2pt" strokecolor="#104c8d">
                <v:path arrowok="t"/>
              </v:shape>
            </v:group>
            <v:group style="position:absolute;left:4849;top:2822;width:2;height:57" coordorigin="4849,2822" coordsize="2,57">
              <v:shape style="position:absolute;left:4849;top:2822;width:2;height:57" coordorigin="4849,2822" coordsize="0,57" path="m4849,2822l4849,2879e" filled="false" stroked="true" strokeweight=".7pt" strokecolor="#6c6f75">
                <v:path arrowok="t"/>
              </v:shape>
            </v:group>
            <v:group style="position:absolute;left:5694;top:2822;width:2;height:57" coordorigin="5694,2822" coordsize="2,57">
              <v:shape style="position:absolute;left:5694;top:2822;width:2;height:57" coordorigin="5694,2822" coordsize="0,57" path="m5694,2822l5694,2879e" filled="false" stroked="true" strokeweight=".7pt" strokecolor="#6c6f75">
                <v:path arrowok="t"/>
              </v:shape>
            </v:group>
            <v:group style="position:absolute;left:6538;top:2822;width:2;height:57" coordorigin="6538,2822" coordsize="2,57">
              <v:shape style="position:absolute;left:6538;top:2822;width:2;height:57" coordorigin="6538,2822" coordsize="0,57" path="m6538,2822l6538,2879e" filled="false" stroked="true" strokeweight=".7pt" strokecolor="#6c6f75">
                <v:path arrowok="t"/>
              </v:shape>
            </v:group>
            <v:group style="position:absolute;left:7383;top:2822;width:2;height:57" coordorigin="7383,2822" coordsize="2,57">
              <v:shape style="position:absolute;left:7383;top:2822;width:2;height:57" coordorigin="7383,2822" coordsize="0,57" path="m7383,2822l7383,2879e" filled="false" stroked="true" strokeweight=".7pt" strokecolor="#6c6f75">
                <v:path arrowok="t"/>
              </v:shape>
            </v:group>
            <v:group style="position:absolute;left:8228;top:2822;width:2;height:57" coordorigin="8228,2822" coordsize="2,57">
              <v:shape style="position:absolute;left:8228;top:2822;width:2;height:57" coordorigin="8228,2822" coordsize="0,57" path="m8228,2822l8228,2879e" filled="false" stroked="true" strokeweight=".7pt" strokecolor="#6c6f75">
                <v:path arrowok="t"/>
              </v:shape>
            </v:group>
            <v:group style="position:absolute;left:9072;top:2822;width:2;height:57" coordorigin="9072,2822" coordsize="2,57">
              <v:shape style="position:absolute;left:9072;top:2822;width:2;height:57" coordorigin="9072,2822" coordsize="0,57" path="m9072,2822l9072,2879e" filled="false" stroked="true" strokeweight=".7pt" strokecolor="#6c6f75">
                <v:path arrowok="t"/>
              </v:shape>
              <v:shape style="position:absolute;left:5270;top:3212;width:847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18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9,7</w:t>
                      </w:r>
                      <w:r>
                        <w:rPr>
                          <w:rFonts w:ascii="Calibri"/>
                          <w:color w:val="231F20"/>
                          <w:spacing w:val="-3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117;top:3212;width:845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18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12,5</w:t>
                      </w:r>
                      <w:r>
                        <w:rPr>
                          <w:rFonts w:ascii="Calibri"/>
                          <w:color w:val="231F20"/>
                          <w:spacing w:val="-3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961;top:3212;width:845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1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9,4</w:t>
                      </w:r>
                      <w:r>
                        <w:rPr>
                          <w:rFonts w:ascii="Calibri"/>
                          <w:color w:val="231F20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805;top:3212;width:845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14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9,5</w:t>
                      </w:r>
                      <w:r>
                        <w:rPr>
                          <w:rFonts w:ascii="Calibri"/>
                          <w:color w:val="231F20"/>
                          <w:spacing w:val="-2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638;top:2996;width:438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6,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w w:val="125"/>
                          <w:sz w:val="16"/>
                        </w:rPr>
                        <w:t>7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6,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w w:val="130"/>
                          <w:sz w:val="16"/>
                        </w:rPr>
                        <w:t>4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22;top:2996;width:34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2011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43;top:2996;width:39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191;top:2996;width:38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2013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031;top:2996;width:3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456;top:3607;width:47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10,5</w:t>
                      </w:r>
                      <w:r>
                        <w:rPr>
                          <w:rFonts w:ascii="Calibri"/>
                          <w:color w:val="231F20"/>
                          <w:spacing w:val="-28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04;top:3607;width:46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10,7</w:t>
                      </w:r>
                      <w:r>
                        <w:rPr>
                          <w:rFonts w:ascii="Calibri"/>
                          <w:color w:val="231F20"/>
                          <w:spacing w:val="-3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174;top:3607;width:41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8,3</w:t>
                      </w:r>
                      <w:r>
                        <w:rPr>
                          <w:rFonts w:ascii="Calibri"/>
                          <w:color w:val="231F20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014;top:3607;width:42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8,0</w:t>
                      </w:r>
                      <w:r>
                        <w:rPr>
                          <w:rFonts w:ascii="Calibri"/>
                          <w:color w:val="231F20"/>
                          <w:spacing w:val="-36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867;top:2996;width:411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6,1</w:t>
                      </w:r>
                      <w:r>
                        <w:rPr>
                          <w:rFonts w:ascii="Calibri"/>
                          <w:color w:val="231F20"/>
                          <w:spacing w:val="-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6,7</w:t>
                      </w:r>
                      <w:r>
                        <w:rPr>
                          <w:rFonts w:ascii="Calibri"/>
                          <w:color w:val="231F20"/>
                          <w:spacing w:val="-3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13</w:t>
      </w:r>
      <w:r>
        <w:rPr>
          <w:rFonts w:ascii="Calibri"/>
          <w:color w:val="231F20"/>
          <w:spacing w:val="-27"/>
          <w:w w:val="110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00"/>
        <w:ind w:left="300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12</w:t>
      </w:r>
      <w:r>
        <w:rPr>
          <w:rFonts w:ascii="Calibri"/>
          <w:color w:val="231F20"/>
          <w:spacing w:val="-34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00"/>
        <w:ind w:left="30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95"/>
          <w:sz w:val="16"/>
        </w:rPr>
        <w:t>11</w:t>
      </w:r>
      <w:r>
        <w:rPr>
          <w:rFonts w:ascii="Calibri"/>
          <w:color w:val="231F20"/>
          <w:spacing w:val="-30"/>
          <w:w w:val="95"/>
          <w:sz w:val="16"/>
        </w:rPr>
        <w:t> </w:t>
      </w:r>
      <w:r>
        <w:rPr>
          <w:rFonts w:ascii="Calibri"/>
          <w:color w:val="231F20"/>
          <w:w w:val="105"/>
          <w:sz w:val="16"/>
        </w:rPr>
        <w:t>%</w:t>
      </w:r>
      <w:r>
        <w:rPr>
          <w:rFonts w:ascii="Calibri"/>
          <w:sz w:val="16"/>
        </w:rPr>
      </w:r>
    </w:p>
    <w:p>
      <w:pPr>
        <w:spacing w:before="100"/>
        <w:ind w:left="299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00"/>
        <w:ind w:left="305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9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00"/>
        <w:ind w:left="305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8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00"/>
        <w:ind w:left="306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0"/>
          <w:sz w:val="16"/>
        </w:rPr>
        <w:t>7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00"/>
        <w:ind w:left="305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6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00"/>
        <w:ind w:left="305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5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00"/>
        <w:ind w:left="305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4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381" w:lineRule="auto" w:before="75"/>
        <w:ind w:left="2037" w:right="7093" w:firstLine="747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71.128098pt;margin-top:8.466184pt;width:15.2pt;height:.1pt;mso-position-horizontal-relative:page;mso-position-vertical-relative:paragraph;z-index:-319288" coordorigin="3423,169" coordsize="304,2">
            <v:shape style="position:absolute;left:3423;top:169;width:304;height:2" coordorigin="3423,169" coordsize="304,0" path="m3423,169l3727,169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134.645798pt;margin-top:23.987185pt;width:15.2pt;height:.1pt;mso-position-horizontal-relative:page;mso-position-vertical-relative:paragraph;z-index:3688" coordorigin="2693,480" coordsize="304,2">
            <v:shape style="position:absolute;left:2693;top:480;width:304;height:2" coordorigin="2693,480" coordsize="304,0" path="m2693,480l2997,480e" filled="false" stroked="true" strokeweight="2pt" strokecolor="#104c8d">
              <v:path arrowok="t"/>
            </v:shape>
            <w10:wrap type="none"/>
          </v:group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w w:val="116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Madrid</w:t>
      </w:r>
      <w:r>
        <w:rPr>
          <w:rFonts w:ascii="Calibri" w:hAns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2.2.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Actividad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-1"/>
          <w:w w:val="110"/>
          <w:sz w:val="16"/>
        </w:rPr>
        <w:t>tencial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/>
          <w:sz w:val="12"/>
          <w:szCs w:val="12"/>
        </w:rPr>
      </w:pP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2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5"/>
          <w:w w:val="120"/>
          <w:sz w:val="14"/>
        </w:rPr>
        <w:t>7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venider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habrá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cifras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traducen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ac</w:t>
      </w:r>
      <w:r>
        <w:rPr>
          <w:color w:val="231F20"/>
          <w:spacing w:val="1"/>
          <w:w w:val="110"/>
        </w:rPr>
        <w:t>ión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empresas,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4"/>
          <w:w w:val="107"/>
        </w:rPr>
        <w:t> </w:t>
      </w:r>
      <w:r>
        <w:rPr>
          <w:color w:val="231F20"/>
          <w:w w:val="110"/>
        </w:rPr>
        <w:t>depende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/>
      </w:r>
    </w:p>
    <w:p>
      <w:pPr>
        <w:pStyle w:val="BodyText"/>
        <w:spacing w:line="275" w:lineRule="auto"/>
        <w:ind w:left="526" w:right="5"/>
        <w:jc w:val="left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7"/>
          <w:w w:val="110"/>
        </w:rPr>
        <w:t>y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anali</w:t>
      </w:r>
      <w:r>
        <w:rPr>
          <w:color w:val="231F20"/>
          <w:spacing w:val="-3"/>
          <w:w w:val="110"/>
        </w:rPr>
        <w:t>z</w:t>
      </w:r>
      <w:r>
        <w:rPr>
          <w:color w:val="231F20"/>
          <w:w w:val="110"/>
        </w:rPr>
        <w:t>ado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ap</w:t>
      </w:r>
      <w:r>
        <w:rPr>
          <w:color w:val="231F20"/>
          <w:spacing w:val="-1"/>
          <w:w w:val="110"/>
        </w:rPr>
        <w:t>í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110"/>
        </w:rPr>
        <w:t>ulo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left"/>
        <w:sectPr>
          <w:type w:val="continuous"/>
          <w:pgSz w:w="11910" w:h="16840"/>
          <w:pgMar w:top="1240" w:bottom="0" w:left="0" w:right="1020"/>
          <w:cols w:num="2" w:equalWidth="0">
            <w:col w:w="5528" w:space="40"/>
            <w:col w:w="53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9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077"/>
        <w:gridCol w:w="1077"/>
        <w:gridCol w:w="1077"/>
        <w:gridCol w:w="1077"/>
      </w:tblGrid>
      <w:tr>
        <w:trPr>
          <w:trHeight w:val="362" w:hRule="exact"/>
        </w:trPr>
        <w:tc>
          <w:tcPr>
            <w:tcW w:w="340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2154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18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54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6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62" w:hRule="exact"/>
        </w:trPr>
        <w:tc>
          <w:tcPr>
            <w:tcW w:w="3402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0"/>
              <w:ind w:left="2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0"/>
              <w:ind w:left="28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0"/>
              <w:ind w:left="2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0"/>
              <w:ind w:left="28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6"/>
                <w:w w:val="110"/>
                <w:sz w:val="20"/>
              </w:rPr>
              <w:t>Tasa</w:t>
            </w:r>
            <w:r>
              <w:rPr>
                <w:rFonts w:ascii="Calibri"/>
                <w:b/>
                <w:color w:val="FFFFFF"/>
                <w:spacing w:val="16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1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emprendimient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1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po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tencial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8,</w:t>
            </w:r>
            <w:r>
              <w:rPr>
                <w:rFonts w:ascii="Calibri"/>
                <w:color w:val="231F20"/>
                <w:spacing w:val="-1"/>
                <w:w w:val="125"/>
                <w:sz w:val="16"/>
              </w:rPr>
              <w:t>00</w:t>
            </w:r>
            <w:r>
              <w:rPr>
                <w:rFonts w:ascii="Calibri"/>
                <w:color w:val="231F20"/>
                <w:spacing w:val="-25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6,7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0</w:t>
            </w:r>
            <w:r>
              <w:rPr>
                <w:rFonts w:ascii="Calibri"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9,50</w:t>
            </w:r>
            <w:r>
              <w:rPr>
                <w:rFonts w:ascii="Calibri"/>
                <w:color w:val="231F20"/>
                <w:spacing w:val="-32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3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6,10</w:t>
            </w:r>
            <w:r>
              <w:rPr>
                <w:rFonts w:ascii="Calibri"/>
                <w:color w:val="231F20"/>
                <w:spacing w:val="-35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N.º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endedore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po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tenciales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16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5.832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134.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902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1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2.37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8.005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1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1.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796.386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2.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Análisis</w:t>
      </w:r>
      <w:r>
        <w:rPr>
          <w:rFonts w:ascii="Calibri" w:hAnsi="Calibri"/>
          <w:color w:val="231F20"/>
          <w:spacing w:val="-2"/>
          <w:w w:val="110"/>
          <w:sz w:val="16"/>
        </w:rPr>
        <w:t> 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 </w:t>
      </w:r>
      <w:r>
        <w:rPr>
          <w:rFonts w:ascii="Calibri" w:hAnsi="Calibri"/>
          <w:color w:val="231F20"/>
          <w:spacing w:val="-2"/>
          <w:w w:val="110"/>
          <w:sz w:val="16"/>
        </w:rPr>
        <w:t>po</w:t>
      </w:r>
      <w:r>
        <w:rPr>
          <w:rFonts w:ascii="Calibri" w:hAnsi="Calibri"/>
          <w:color w:val="231F20"/>
          <w:spacing w:val="-1"/>
          <w:w w:val="110"/>
          <w:sz w:val="16"/>
        </w:rPr>
        <w:t>tencial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1"/>
          <w:w w:val="110"/>
        </w:rPr>
        <w:t>Estas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valoraciones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afectan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v</w:t>
      </w:r>
      <w:r>
        <w:rPr>
          <w:color w:val="231F20"/>
          <w:spacing w:val="-2"/>
          <w:w w:val="110"/>
        </w:rPr>
        <w:t>olumen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importan-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tencialmente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aporta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cerca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8"/>
          <w:w w:val="110"/>
        </w:rPr>
        <w:t>7</w:t>
      </w:r>
      <w:r>
        <w:rPr>
          <w:color w:val="231F20"/>
          <w:spacing w:val="-7"/>
          <w:w w:val="110"/>
        </w:rPr>
        <w:t>,5</w:t>
      </w:r>
      <w:r>
        <w:rPr>
          <w:color w:val="231F20"/>
          <w:spacing w:val="-13"/>
          <w:w w:val="110"/>
        </w:rPr>
        <w:t>1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al.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left="850" w:right="751"/>
        <w:jc w:val="left"/>
      </w:pPr>
      <w:bookmarkStart w:name="_TOC_250015" w:id="16"/>
      <w:r>
        <w:rPr>
          <w:color w:val="ED145B"/>
          <w:spacing w:val="-1"/>
          <w:w w:val="115"/>
        </w:rPr>
        <w:t>Actividad</w:t>
      </w:r>
      <w:r>
        <w:rPr>
          <w:color w:val="ED145B"/>
          <w:spacing w:val="-15"/>
          <w:w w:val="115"/>
        </w:rPr>
        <w:t> </w:t>
      </w:r>
      <w:r>
        <w:rPr>
          <w:color w:val="ED145B"/>
          <w:spacing w:val="-3"/>
          <w:w w:val="115"/>
        </w:rPr>
        <w:t>emprendedor</w:t>
      </w:r>
      <w:r>
        <w:rPr>
          <w:color w:val="ED145B"/>
          <w:spacing w:val="-2"/>
          <w:w w:val="115"/>
        </w:rPr>
        <w:t>a</w:t>
      </w:r>
      <w:r>
        <w:rPr>
          <w:color w:val="ED145B"/>
          <w:spacing w:val="-14"/>
          <w:w w:val="115"/>
        </w:rPr>
        <w:t> </w:t>
      </w:r>
      <w:r>
        <w:rPr>
          <w:color w:val="ED145B"/>
          <w:spacing w:val="-2"/>
          <w:w w:val="115"/>
        </w:rPr>
        <w:t>registr</w:t>
      </w:r>
      <w:r>
        <w:rPr>
          <w:color w:val="ED145B"/>
          <w:spacing w:val="-3"/>
          <w:w w:val="115"/>
        </w:rPr>
        <w:t>ada</w:t>
      </w:r>
      <w:r>
        <w:rPr>
          <w:color w:val="ED145B"/>
          <w:spacing w:val="27"/>
          <w:w w:val="112"/>
        </w:rPr>
        <w:t> </w:t>
      </w:r>
      <w:r>
        <w:rPr>
          <w:color w:val="ED145B"/>
          <w:w w:val="115"/>
        </w:rPr>
        <w:t>y</w:t>
      </w:r>
      <w:r>
        <w:rPr>
          <w:color w:val="ED145B"/>
          <w:spacing w:val="-4"/>
          <w:w w:val="115"/>
        </w:rPr>
        <w:t> </w:t>
      </w:r>
      <w:r>
        <w:rPr>
          <w:color w:val="ED145B"/>
          <w:w w:val="115"/>
        </w:rPr>
        <w:t>su</w:t>
      </w:r>
      <w:r>
        <w:rPr>
          <w:color w:val="ED145B"/>
          <w:spacing w:val="-4"/>
          <w:w w:val="115"/>
        </w:rPr>
        <w:t> </w:t>
      </w:r>
      <w:r>
        <w:rPr>
          <w:color w:val="ED145B"/>
          <w:spacing w:val="-3"/>
          <w:w w:val="115"/>
        </w:rPr>
        <w:t>e</w:t>
      </w:r>
      <w:r>
        <w:rPr>
          <w:color w:val="ED145B"/>
          <w:spacing w:val="-2"/>
          <w:w w:val="115"/>
        </w:rPr>
        <w:t>v</w:t>
      </w:r>
      <w:r>
        <w:rPr>
          <w:color w:val="ED145B"/>
          <w:spacing w:val="-3"/>
          <w:w w:val="115"/>
        </w:rPr>
        <w:t>olución</w:t>
      </w:r>
      <w:bookmarkEnd w:id="16"/>
      <w:r>
        <w:rPr/>
      </w:r>
    </w:p>
    <w:p>
      <w:pPr>
        <w:pStyle w:val="BodyText"/>
        <w:spacing w:line="275" w:lineRule="auto" w:before="173"/>
        <w:ind w:left="850" w:right="0"/>
        <w:jc w:val="both"/>
      </w:pP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w w:val="110"/>
        </w:rPr>
        <w:t> ha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indicado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viament</w:t>
      </w:r>
      <w:r>
        <w:rPr>
          <w:color w:val="231F20"/>
          <w:spacing w:val="-3"/>
          <w:w w:val="110"/>
        </w:rPr>
        <w:t>e,</w:t>
      </w:r>
      <w:r>
        <w:rPr>
          <w:color w:val="231F20"/>
          <w:w w:val="110"/>
        </w:rPr>
        <w:t> la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acti-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id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total,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denomin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/>
      </w:r>
    </w:p>
    <w:p>
      <w:pPr>
        <w:pStyle w:val="BodyText"/>
        <w:spacing w:line="275" w:lineRule="auto"/>
        <w:ind w:left="526" w:right="111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0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42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me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acti-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10"/>
        </w:rPr>
        <w:t>vidad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merc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población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sident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18-64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tral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analizado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GEM.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estima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dicha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6,6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4"/>
          <w:w w:val="124"/>
        </w:rPr>
        <w:t> </w:t>
      </w:r>
      <w:r>
        <w:rPr>
          <w:color w:val="231F20"/>
          <w:spacing w:val="-1"/>
          <w:w w:val="110"/>
        </w:rPr>
        <w:t>experimentando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32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</w:t>
      </w:r>
      <w:r>
        <w:rPr>
          <w:color w:val="231F20"/>
          <w:spacing w:val="-2"/>
          <w:w w:val="110"/>
        </w:rPr>
        <w:t>n</w:t>
      </w:r>
      <w:r>
        <w:rPr>
          <w:color w:val="231F20"/>
          <w:w w:val="110"/>
        </w:rPr>
        <w:t>tinuando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endencia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alci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w w:val="119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 años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sglose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apreciars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2.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8" w:space="40"/>
            <w:col w:w="53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200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80.65pt;height:185.25pt;mso-position-horizontal-relative:char;mso-position-vertical-relative:line" coordorigin="0,0" coordsize="7613,3705">
            <v:group style="position:absolute;left:9;top:9;width:3075;height:1488" coordorigin="9,9" coordsize="3075,1488">
              <v:shape style="position:absolute;left:9;top:9;width:3075;height:1488" coordorigin="9,9" coordsize="3075,1488" path="m2942,9l150,9,85,25,36,67,11,128,9,1355,11,1378,36,1438,85,1480,150,1496,2943,1496,3007,1480,3057,1438,3082,1377,3084,150,3082,127,3056,67,3007,25,2942,9xe" filled="true" fillcolor="#afb4db" stroked="false">
                <v:path arrowok="t"/>
                <v:fill type="solid"/>
              </v:shape>
            </v:group>
            <v:group style="position:absolute;left:9;top:9;width:3075;height:1488" coordorigin="9,9" coordsize="3075,1488">
              <v:shape style="position:absolute;left:9;top:9;width:3075;height:1488" coordorigin="9,9" coordsize="3075,1488" path="m3084,1355l3068,1420,3026,1469,2965,1494,150,1496,128,1494,67,1469,25,1420,9,1355,9,150,11,128,36,67,85,25,150,9,2942,9,2965,11,3026,36,3068,85,3084,150,3084,1355xe" filled="false" stroked="true" strokeweight=".875pt" strokecolor="#120c14">
                <v:path arrowok="t"/>
              </v:shape>
            </v:group>
            <v:group style="position:absolute;left:4529;top:9;width:3075;height:1488" coordorigin="4529,9" coordsize="3075,1488">
              <v:shape style="position:absolute;left:4529;top:9;width:3075;height:1488" coordorigin="4529,9" coordsize="3075,1488" path="m7462,9l4670,9,4605,25,4556,67,4531,128,4529,1355,4531,1378,4557,1438,4606,1480,4671,1496,7463,1496,7528,1480,7577,1438,7602,1377,7604,150,7602,127,7576,67,7527,24,7462,9xe" filled="true" fillcolor="#afb4db" stroked="false">
                <v:path arrowok="t"/>
                <v:fill type="solid"/>
              </v:shape>
            </v:group>
            <v:group style="position:absolute;left:4529;top:9;width:3075;height:1488" coordorigin="4529,9" coordsize="3075,1488">
              <v:shape style="position:absolute;left:4529;top:9;width:3075;height:1488" coordorigin="4529,9" coordsize="3075,1488" path="m7604,1355l7588,1420,7546,1469,7486,1494,4671,1496,4648,1494,4587,1469,4545,1420,4529,1355,4529,150,4531,128,4556,67,4605,25,4670,9,7462,9,7485,11,7546,36,7588,85,7604,150,7604,1355xe" filled="false" stroked="true" strokeweight=".875pt" strokecolor="#120c14">
                <v:path arrowok="t"/>
              </v:shape>
            </v:group>
            <v:group style="position:absolute;left:1546;top:1496;width:4513;height:313" coordorigin="1546,1496" coordsize="4513,313">
              <v:shape style="position:absolute;left:1546;top:1496;width:4513;height:313" coordorigin="1546,1496" coordsize="4513,313" path="m1546,1496l1546,1809,6059,1809,6059,1496e" filled="false" stroked="true" strokeweight="1.25pt" strokecolor="#1d5aa9">
                <v:path arrowok="t"/>
              </v:shape>
            </v:group>
            <v:group style="position:absolute;left:3806;top:1796;width:2;height:267" coordorigin="3806,1796" coordsize="2,267">
              <v:shape style="position:absolute;left:3806;top:1796;width:2;height:267" coordorigin="3806,1796" coordsize="0,267" path="m3806,1796l3806,2063e" filled="false" stroked="true" strokeweight="1.25pt" strokecolor="#1d5aa9">
                <v:path arrowok="t"/>
              </v:shape>
            </v:group>
            <v:group style="position:absolute;left:2269;top:2209;width:3075;height:1488" coordorigin="2269,2209" coordsize="3075,1488">
              <v:shape style="position:absolute;left:2269;top:2209;width:3075;height:1488" coordorigin="2269,2209" coordsize="3075,1488" path="m5202,2209l2410,2209,2345,2225,2296,2267,2271,2328,2269,3555,2271,3578,2296,3638,2346,3680,2411,3696,5203,3696,5268,3680,5317,3638,5342,3577,5344,2350,5342,2327,5316,2267,5267,2224,5202,2209xe" filled="true" fillcolor="#1e63ae" stroked="false">
                <v:path arrowok="t"/>
                <v:fill type="solid"/>
              </v:shape>
            </v:group>
            <v:group style="position:absolute;left:2269;top:2209;width:3075;height:1488" coordorigin="2269,2209" coordsize="3075,1488">
              <v:shape style="position:absolute;left:2269;top:2209;width:3075;height:1488" coordorigin="2269,2209" coordsize="3075,1488" path="m5344,3555l5328,3620,5286,3669,5226,3694,2411,3696,2388,3694,2327,3669,2285,3620,2269,3555,2269,2350,2271,2328,2296,2267,2345,2225,2410,2209,5202,2209,5225,2211,5286,2236,5328,2285,5344,2350,5344,3555xe" filled="false" stroked="true" strokeweight=".875pt" strokecolor="#120c14">
                <v:path arrowok="t"/>
              </v:shape>
            </v:group>
            <v:group style="position:absolute;left:3732;top:2041;width:150;height:130" coordorigin="3732,2041" coordsize="150,130">
              <v:shape style="position:absolute;left:3732;top:2041;width:150;height:130" coordorigin="3732,2041" coordsize="150,130" path="m3881,2041l3732,2041,3806,2171,3881,2041xe" filled="true" fillcolor="#1d5aa9" stroked="false">
                <v:path arrowok="t"/>
                <v:fill type="solid"/>
              </v:shape>
              <v:shape style="position:absolute;left:208;top:165;width:2678;height:700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TASA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INICIATIVA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EMPRENDEDORA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NACIENTE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0" w:lineRule="exact"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(menos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3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meses)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876;top:165;width:2379;height:700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TASA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20"/>
                        </w:rPr>
                        <w:t>ACTIVIDAD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EMPRENDEDORA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20"/>
                        </w:rPr>
                        <w:t>NUEVA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0" w:lineRule="exact"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5"/>
                          <w:sz w:val="20"/>
                        </w:rPr>
                        <w:t>(de 3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5"/>
                          <w:sz w:val="20"/>
                        </w:rPr>
                        <w:t>meses a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5"/>
                          <w:sz w:val="20"/>
                        </w:rPr>
                        <w:t>3,5 años)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88;top:1165;width:516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20"/>
                        </w:rPr>
                        <w:t>2,3</w:t>
                      </w:r>
                      <w:r>
                        <w:rPr>
                          <w:rFonts w:ascii="Calibri"/>
                          <w:color w:val="231F20"/>
                          <w:spacing w:val="-40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20"/>
                        </w:rPr>
                        <w:t>%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04;top:1165;width:52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20"/>
                        </w:rPr>
                        <w:t>4,3</w:t>
                      </w:r>
                      <w:r>
                        <w:rPr>
                          <w:rFonts w:ascii="Calibri"/>
                          <w:color w:val="231F20"/>
                          <w:spacing w:val="-32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20"/>
                        </w:rPr>
                        <w:t>%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433;top:2365;width:2746;height:1200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w w:val="120"/>
                          <w:sz w:val="20"/>
                        </w:rPr>
                        <w:t>TASA</w:t>
                      </w:r>
                      <w:r>
                        <w:rPr>
                          <w:rFonts w:ascii="Calibri"/>
                          <w:color w:val="FFFFFF"/>
                          <w:spacing w:val="2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20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FFFFFF"/>
                          <w:spacing w:val="3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20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3"/>
                          <w:w w:val="1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20"/>
                          <w:sz w:val="20"/>
                        </w:rPr>
                        <w:t>ACTIVIDAD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w w:val="115"/>
                          <w:sz w:val="20"/>
                        </w:rPr>
                        <w:t>EMPRENDEDORA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FFFFFF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FFFFFF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FFFFFF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FFFFFF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18-64</w:t>
                      </w:r>
                      <w:r>
                        <w:rPr>
                          <w:rFonts w:ascii="Calibri" w:hAnsi="Calibri"/>
                          <w:color w:val="FFFFFF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20"/>
                        </w:rPr>
                        <w:t>años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30" w:lineRule="exact" w:before="0"/>
                        <w:ind w:left="19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FFFFFF"/>
                          <w:w w:val="125"/>
                          <w:sz w:val="20"/>
                        </w:rPr>
                        <w:t>TEA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25"/>
                          <w:sz w:val="20"/>
                        </w:rPr>
                        <w:t>=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w w:val="125"/>
                          <w:sz w:val="20"/>
                        </w:rPr>
                        <w:t>6,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125"/>
                          <w:sz w:val="20"/>
                        </w:rPr>
                        <w:t>6%</w:t>
                      </w:r>
                      <w:r>
                        <w:rPr>
                          <w:rFonts w:ascii="Calibri"/>
                          <w:color w:val="FFFFFF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2.3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tal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sus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omponen</w:t>
      </w:r>
      <w:r>
        <w:rPr>
          <w:rFonts w:ascii="Calibri" w:hAnsi="Calibri"/>
          <w:color w:val="231F20"/>
          <w:spacing w:val="-1"/>
          <w:w w:val="110"/>
          <w:sz w:val="16"/>
        </w:rPr>
        <w:t>tes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año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habit</w:t>
      </w:r>
      <w:r>
        <w:rPr>
          <w:color w:val="231F20"/>
          <w:spacing w:val="-3"/>
          <w:w w:val="110"/>
        </w:rPr>
        <w:t>ual,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causa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difer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horiz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5"/>
          <w:w w:val="119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empor</w:t>
      </w:r>
      <w:r>
        <w:rPr>
          <w:color w:val="231F20"/>
          <w:spacing w:val="-2"/>
          <w:w w:val="110"/>
        </w:rPr>
        <w:t>ales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exposición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condiciones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33"/>
          <w:w w:val="109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ambian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tasas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fluctúan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moderadamente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3"/>
          <w:w w:val="112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largo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tiempo,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apuntan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caída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creación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/>
      </w:r>
    </w:p>
    <w:p>
      <w:pPr>
        <w:pStyle w:val="BodyText"/>
        <w:spacing w:line="275" w:lineRule="auto"/>
        <w:ind w:left="526" w:right="111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perspectivas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consolidación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cr</w:t>
      </w:r>
      <w:r>
        <w:rPr>
          <w:color w:val="231F20"/>
          <w:spacing w:val="-4"/>
          <w:w w:val="110"/>
        </w:rPr>
        <w:t>eado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 </w:t>
      </w:r>
      <w:r>
        <w:rPr>
          <w:color w:val="231F20"/>
          <w:spacing w:val="-3"/>
          <w:w w:val="110"/>
        </w:rPr>
        <w:t>Est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61"/>
          <w:w w:val="107"/>
        </w:rPr>
        <w:t> </w:t>
      </w:r>
      <w:r>
        <w:rPr>
          <w:color w:val="231F20"/>
          <w:w w:val="110"/>
        </w:rPr>
        <w:t>puede </w:t>
      </w:r>
      <w:r>
        <w:rPr>
          <w:color w:val="231F20"/>
          <w:spacing w:val="-1"/>
          <w:w w:val="110"/>
        </w:rPr>
        <w:t>ser</w:t>
      </w:r>
      <w:r>
        <w:rPr>
          <w:color w:val="231F20"/>
          <w:w w:val="110"/>
        </w:rPr>
        <w:t> debido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acción</w:t>
      </w:r>
      <w:r>
        <w:rPr>
          <w:color w:val="231F20"/>
          <w:w w:val="110"/>
        </w:rPr>
        <w:t> 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primer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 indi-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cios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recuperación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spués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uno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largos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3"/>
          <w:w w:val="107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falta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xpectativas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9" w:space="40"/>
            <w:col w:w="53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3880" coordorigin="0,0" coordsize="284,16838">
            <v:shape style="position:absolute;left:0;top:0;width:284;height:16838" coordorigin="0,0" coordsize="284,16838" path="m0,16838l283,16838,283,0,0,0,0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7"/>
          <w:w w:val="130"/>
          <w:sz w:val="14"/>
          <w:u w:val="thick" w:color="104C8D"/>
        </w:rPr>
        <w:t>2</w:t>
      </w:r>
      <w:r>
        <w:rPr>
          <w:rFonts w:ascii="Calibri"/>
          <w:color w:val="231F20"/>
          <w:w w:val="130"/>
          <w:sz w:val="14"/>
        </w:rPr>
      </w:r>
      <w:r>
        <w:rPr>
          <w:rFonts w:ascii="Calibri"/>
          <w:color w:val="231F20"/>
          <w:spacing w:val="-6"/>
          <w:w w:val="130"/>
          <w:sz w:val="14"/>
        </w:rPr>
        <w:t>8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before="67"/>
        <w:ind w:left="3016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225.065994pt;margin-top:3.651252pt;width:248.5pt;height:172.85pt;mso-position-horizontal-relative:page;mso-position-vertical-relative:paragraph;z-index:4288" coordorigin="4501,73" coordsize="4970,3457">
            <v:group style="position:absolute;left:4511;top:2899;width:4950;height:621" coordorigin="4511,2899" coordsize="4950,621">
              <v:shape style="position:absolute;left:4511;top:2899;width:4950;height:621" coordorigin="4511,2899" coordsize="4950,621" path="m4511,3520l9461,3520,9461,2899,4511,2899,4511,3520xe" filled="true" fillcolor="#93bdd1" stroked="false">
                <v:path arrowok="t"/>
                <v:fill type="solid"/>
              </v:shape>
            </v:group>
            <v:group style="position:absolute;left:4511;top:2600;width:4950;height:300" coordorigin="4511,2600" coordsize="4950,300">
              <v:shape style="position:absolute;left:4511;top:2600;width:4950;height:300" coordorigin="4511,2600" coordsize="4950,300" path="m4511,2899l9461,2899,9461,2600,4511,2600,4511,2899xe" filled="true" fillcolor="#48639c" stroked="false">
                <v:path arrowok="t"/>
                <v:fill type="solid"/>
              </v:shape>
            </v:group>
            <v:group style="position:absolute;left:8635;top:2607;width:2;height:913" coordorigin="8635,2607" coordsize="2,913">
              <v:shape style="position:absolute;left:8635;top:2607;width:2;height:913" coordorigin="8635,2607" coordsize="0,913" path="m8635,2607l8635,3520e" filled="false" stroked="true" strokeweight="1.000009pt" strokecolor="#ffffff">
                <v:path arrowok="t"/>
              </v:shape>
            </v:group>
            <v:group style="position:absolute;left:7812;top:2607;width:2;height:913" coordorigin="7812,2607" coordsize="2,913">
              <v:shape style="position:absolute;left:7812;top:2607;width:2;height:913" coordorigin="7812,2607" coordsize="0,913" path="m7812,2607l7812,3520e" filled="false" stroked="true" strokeweight="1.000009pt" strokecolor="#ffffff">
                <v:path arrowok="t"/>
              </v:shape>
            </v:group>
            <v:group style="position:absolute;left:6989;top:2607;width:2;height:913" coordorigin="6989,2607" coordsize="2,913">
              <v:shape style="position:absolute;left:6989;top:2607;width:2;height:913" coordorigin="6989,2607" coordsize="0,913" path="m6989,2607l6989,3520e" filled="false" stroked="true" strokeweight="1.000009pt" strokecolor="#ffffff">
                <v:path arrowok="t"/>
              </v:shape>
            </v:group>
            <v:group style="position:absolute;left:6165;top:2607;width:2;height:913" coordorigin="6165,2607" coordsize="2,913">
              <v:shape style="position:absolute;left:6165;top:2607;width:2;height:913" coordorigin="6165,2607" coordsize="0,913" path="m6165,2607l6165,3520e" filled="false" stroked="true" strokeweight="1.000009pt" strokecolor="#ffffff">
                <v:path arrowok="t"/>
              </v:shape>
            </v:group>
            <v:group style="position:absolute;left:5340;top:2607;width:2;height:913" coordorigin="5340,2607" coordsize="2,913">
              <v:shape style="position:absolute;left:5340;top:2607;width:2;height:913" coordorigin="5340,2607" coordsize="0,913" path="m5340,2607l5340,3520e" filled="false" stroked="true" strokeweight="1.000009pt" strokecolor="#ffffff">
                <v:path arrowok="t"/>
              </v:shape>
            </v:group>
            <v:group style="position:absolute;left:4511;top:2899;width:4950;height:2" coordorigin="4511,2899" coordsize="4950,2">
              <v:shape style="position:absolute;left:4511;top:2899;width:4950;height:2" coordorigin="4511,2899" coordsize="4950,0" path="m4511,2899l9461,2899e" filled="false" stroked="true" strokeweight="1pt" strokecolor="#ffffff">
                <v:path arrowok="t"/>
              </v:shape>
            </v:group>
            <v:group style="position:absolute;left:4511;top:3520;width:4950;height:2" coordorigin="4511,3520" coordsize="4950,2">
              <v:shape style="position:absolute;left:4511;top:3520;width:4950;height:2" coordorigin="4511,3520" coordsize="4950,0" path="m4511,3520l9461,3520e" filled="false" stroked="true" strokeweight="1pt" strokecolor="#ffffff">
                <v:path arrowok="t"/>
              </v:shape>
            </v:group>
            <v:group style="position:absolute;left:4511;top:3208;width:4950;height:2" coordorigin="4511,3208" coordsize="4950,2">
              <v:shape style="position:absolute;left:4511;top:3208;width:4950;height:2" coordorigin="4511,3208" coordsize="4950,0" path="m4511,3208l9461,3208e" filled="false" stroked="true" strokeweight="1pt" strokecolor="#ffffff">
                <v:path arrowok="t"/>
              </v:shape>
            </v:group>
            <v:group style="position:absolute;left:4516;top:151;width:4945;height:2" coordorigin="4516,151" coordsize="4945,2">
              <v:shape style="position:absolute;left:4516;top:151;width:4945;height:2" coordorigin="4516,151" coordsize="4945,0" path="m4516,151l9461,151e" filled="false" stroked="true" strokeweight=".700013pt" strokecolor="#94999e">
                <v:path arrowok="t"/>
              </v:shape>
            </v:group>
            <v:group style="position:absolute;left:4516;top:449;width:4945;height:2" coordorigin="4516,449" coordsize="4945,2">
              <v:shape style="position:absolute;left:4516;top:449;width:4945;height:2" coordorigin="4516,449" coordsize="4945,0" path="m4516,449l9461,449e" filled="false" stroked="true" strokeweight=".70010pt" strokecolor="#94999e">
                <v:path arrowok="t"/>
              </v:shape>
            </v:group>
            <v:group style="position:absolute;left:4516;top:746;width:4945;height:2" coordorigin="4516,746" coordsize="4945,2">
              <v:shape style="position:absolute;left:4516;top:746;width:4945;height:2" coordorigin="4516,746" coordsize="4945,0" path="m4516,746l9461,746e" filled="false" stroked="true" strokeweight=".7004pt" strokecolor="#94999e">
                <v:path arrowok="t"/>
              </v:shape>
            </v:group>
            <v:group style="position:absolute;left:4516;top:1044;width:4945;height:2" coordorigin="4516,1044" coordsize="4945,2">
              <v:shape style="position:absolute;left:4516;top:1044;width:4945;height:2" coordorigin="4516,1044" coordsize="4945,0" path="m4516,1044l9461,1044e" filled="false" stroked="true" strokeweight=".7002pt" strokecolor="#94999e">
                <v:path arrowok="t"/>
              </v:shape>
            </v:group>
            <v:group style="position:absolute;left:4516;top:1339;width:4945;height:2" coordorigin="4516,1339" coordsize="4945,2">
              <v:shape style="position:absolute;left:4516;top:1339;width:4945;height:2" coordorigin="4516,1339" coordsize="4945,0" path="m4516,1339l9461,1339e" filled="false" stroked="true" strokeweight=".700112pt" strokecolor="#94999e">
                <v:path arrowok="t"/>
              </v:shape>
            </v:group>
            <v:group style="position:absolute;left:4516;top:1637;width:4945;height:2" coordorigin="4516,1637" coordsize="4945,2">
              <v:shape style="position:absolute;left:4516;top:1637;width:4945;height:2" coordorigin="4516,1637" coordsize="4945,0" path="m4516,1637l9461,1637e" filled="false" stroked="true" strokeweight=".700224pt" strokecolor="#94999e">
                <v:path arrowok="t"/>
              </v:shape>
            </v:group>
            <v:group style="position:absolute;left:4930;top:861;width:4120;height:890" coordorigin="4930,861" coordsize="4120,890">
              <v:shape style="position:absolute;left:4930;top:861;width:4120;height:890" coordorigin="4930,861" coordsize="4120,890" path="m4930,1751l5752,861,6576,921,7401,1212,8225,1212,9050,921e" filled="false" stroked="true" strokeweight="2pt" strokecolor="#e92326">
                <v:path arrowok="t"/>
              </v:shape>
            </v:group>
            <v:group style="position:absolute;left:4930;top:389;width:4120;height:1186" coordorigin="4930,389" coordsize="4120,1186">
              <v:shape style="position:absolute;left:4930;top:389;width:4120;height:1186" coordorigin="4930,389" coordsize="4120,1186" path="m4930,1574l5752,804,6576,1454,7401,1336,8225,1159,9050,389e" filled="false" stroked="true" strokeweight="2pt" strokecolor="#104c8d">
                <v:path arrowok="t"/>
              </v:shape>
            </v:group>
            <v:group style="position:absolute;left:4516;top:1934;width:4945;height:2" coordorigin="4516,1934" coordsize="4945,2">
              <v:shape style="position:absolute;left:4516;top:1934;width:4945;height:2" coordorigin="4516,1934" coordsize="4945,0" path="m4516,1934l9461,1934e" filled="false" stroked="true" strokeweight=".7004pt" strokecolor="#94999e">
                <v:path arrowok="t"/>
              </v:shape>
            </v:group>
            <v:group style="position:absolute;left:4516;top:2230;width:4945;height:2" coordorigin="4516,2230" coordsize="4945,2">
              <v:shape style="position:absolute;left:4516;top:2230;width:4945;height:2" coordorigin="4516,2230" coordsize="4945,0" path="m4516,2230l9461,2230e" filled="false" stroked="true" strokeweight=".7002pt" strokecolor="#94999e">
                <v:path arrowok="t"/>
              </v:shape>
            </v:group>
            <v:group style="position:absolute;left:4516;top:2525;width:4945;height:2" coordorigin="4516,2525" coordsize="4945,2">
              <v:shape style="position:absolute;left:4516;top:2525;width:4945;height:2" coordorigin="4516,2525" coordsize="4945,0" path="m4516,2525l9461,2525e" filled="false" stroked="true" strokeweight=".7pt" strokecolor="#55585c">
                <v:path arrowok="t"/>
              </v:shape>
            </v:group>
            <v:group style="position:absolute;left:4516;top:80;width:2;height:2453" coordorigin="4516,80" coordsize="2,2453">
              <v:shape style="position:absolute;left:4516;top:80;width:2;height:2453" coordorigin="4516,80" coordsize="0,2453" path="m4516,2533l4516,80e" filled="false" stroked="true" strokeweight=".7pt" strokecolor="#55585c">
                <v:path arrowok="t"/>
              </v:shape>
            </v:group>
            <v:group style="position:absolute;left:4930;top:2529;width:2;height:57" coordorigin="4930,2529" coordsize="2,57">
              <v:shape style="position:absolute;left:4930;top:2529;width:2;height:57" coordorigin="4930,2529" coordsize="0,57" path="m4930,2529l4930,2586e" filled="false" stroked="true" strokeweight=".7pt" strokecolor="#55585c">
                <v:path arrowok="t"/>
              </v:shape>
            </v:group>
            <v:group style="position:absolute;left:5754;top:2529;width:2;height:57" coordorigin="5754,2529" coordsize="2,57">
              <v:shape style="position:absolute;left:5754;top:2529;width:2;height:57" coordorigin="5754,2529" coordsize="0,57" path="m5754,2529l5754,2586e" filled="false" stroked="true" strokeweight=".7pt" strokecolor="#55585c">
                <v:path arrowok="t"/>
              </v:shape>
            </v:group>
            <v:group style="position:absolute;left:6578;top:2529;width:2;height:57" coordorigin="6578,2529" coordsize="2,57">
              <v:shape style="position:absolute;left:6578;top:2529;width:2;height:57" coordorigin="6578,2529" coordsize="0,57" path="m6578,2529l6578,2586e" filled="false" stroked="true" strokeweight=".7pt" strokecolor="#55585c">
                <v:path arrowok="t"/>
              </v:shape>
            </v:group>
            <v:group style="position:absolute;left:7402;top:2529;width:2;height:57" coordorigin="7402,2529" coordsize="2,57">
              <v:shape style="position:absolute;left:7402;top:2529;width:2;height:57" coordorigin="7402,2529" coordsize="0,57" path="m7402,2529l7402,2586e" filled="false" stroked="true" strokeweight=".7pt" strokecolor="#55585c">
                <v:path arrowok="t"/>
              </v:shape>
            </v:group>
            <v:group style="position:absolute;left:8227;top:2529;width:2;height:57" coordorigin="8227,2529" coordsize="2,57">
              <v:shape style="position:absolute;left:8227;top:2529;width:2;height:57" coordorigin="8227,2529" coordsize="0,57" path="m8227,2529l8227,2586e" filled="false" stroked="true" strokeweight=".7pt" strokecolor="#55585c">
                <v:path arrowok="t"/>
              </v:shape>
            </v:group>
            <v:group style="position:absolute;left:9051;top:2529;width:2;height:57" coordorigin="9051,2529" coordsize="2,57">
              <v:shape style="position:absolute;left:9051;top:2529;width:2;height:57" coordorigin="9051,2529" coordsize="0,57" path="m9051,2529l9051,2586e" filled="false" stroked="true" strokeweight=".7pt" strokecolor="#55585c">
                <v:path arrowok="t"/>
              </v:shape>
              <v:shape style="position:absolute;left:5340;top:2899;width:826;height:309" type="#_x0000_t202" filled="false" stroked="false">
                <v:textbox inset="0,0,0,0">
                  <w:txbxContent>
                    <w:p>
                      <w:pPr>
                        <w:spacing w:before="51"/>
                        <w:ind w:left="201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5,8</w:t>
                      </w:r>
                      <w:r>
                        <w:rPr>
                          <w:rFonts w:ascii="Verdana"/>
                          <w:color w:val="231F20"/>
                          <w:spacing w:val="-4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165;top:2899;width:824;height:309" type="#_x0000_t202" filled="false" stroked="false">
                <v:textbox inset="0,0,0,0">
                  <w:txbxContent>
                    <w:p>
                      <w:pPr>
                        <w:spacing w:before="51"/>
                        <w:ind w:left="206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5,7</w:t>
                      </w:r>
                      <w:r>
                        <w:rPr>
                          <w:rFonts w:ascii="Verdana"/>
                          <w:color w:val="231F20"/>
                          <w:spacing w:val="-36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989;top:2899;width:824;height:309" type="#_x0000_t202" filled="false" stroked="false">
                <v:textbox inset="0,0,0,0">
                  <w:txbxContent>
                    <w:p>
                      <w:pPr>
                        <w:spacing w:before="51"/>
                        <w:ind w:left="203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5,2</w:t>
                      </w:r>
                      <w:r>
                        <w:rPr>
                          <w:rFonts w:ascii="Verdana"/>
                          <w:color w:val="231F20"/>
                          <w:spacing w:val="-28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812;top:2899;width:824;height:309" type="#_x0000_t202" filled="false" stroked="false">
                <v:textbox inset="0,0,0,0">
                  <w:txbxContent>
                    <w:p>
                      <w:pPr>
                        <w:spacing w:before="51"/>
                        <w:ind w:left="204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5,2</w:t>
                      </w:r>
                      <w:r>
                        <w:rPr>
                          <w:rFonts w:ascii="Verdana"/>
                          <w:color w:val="231F20"/>
                          <w:spacing w:val="-28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340;top:3208;width:826;height:312" type="#_x0000_t202" filled="false" stroked="false">
                <v:textbox inset="0,0,0,0">
                  <w:txbxContent>
                    <w:p>
                      <w:pPr>
                        <w:spacing w:before="53"/>
                        <w:ind w:left="204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5,9</w:t>
                      </w:r>
                      <w:r>
                        <w:rPr>
                          <w:rFonts w:ascii="Verdana"/>
                          <w:color w:val="231F20"/>
                          <w:spacing w:val="-28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165;top:3208;width:824;height:312" type="#_x0000_t202" filled="false" stroked="false">
                <v:textbox inset="0,0,0,0">
                  <w:txbxContent>
                    <w:p>
                      <w:pPr>
                        <w:spacing w:before="53"/>
                        <w:ind w:left="197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4,8</w:t>
                      </w:r>
                      <w:r>
                        <w:rPr>
                          <w:rFonts w:ascii="Verdana"/>
                          <w:color w:val="231F20"/>
                          <w:spacing w:val="-42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989;top:3208;width:824;height:312" type="#_x0000_t202" filled="false" stroked="false">
                <v:textbox inset="0,0,0,0">
                  <w:txbxContent>
                    <w:p>
                      <w:pPr>
                        <w:spacing w:before="53"/>
                        <w:ind w:left="201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5,0</w:t>
                      </w:r>
                      <w:r>
                        <w:rPr>
                          <w:rFonts w:ascii="Verdana"/>
                          <w:color w:val="231F20"/>
                          <w:spacing w:val="-4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812;top:3208;width:824;height:312" type="#_x0000_t202" filled="false" stroked="false">
                <v:textbox inset="0,0,0,0">
                  <w:txbxContent>
                    <w:p>
                      <w:pPr>
                        <w:spacing w:before="53"/>
                        <w:ind w:left="206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5,3</w:t>
                      </w:r>
                      <w:r>
                        <w:rPr>
                          <w:rFonts w:ascii="Verdana"/>
                          <w:color w:val="231F20"/>
                          <w:spacing w:val="-3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718;top:2683;width:436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96"/>
                        <w:ind w:left="1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4,</w:t>
                      </w:r>
                      <w:r>
                        <w:rPr>
                          <w:rFonts w:ascii="Verdana"/>
                          <w:color w:val="231F20"/>
                          <w:spacing w:val="16"/>
                          <w:w w:val="95"/>
                          <w:sz w:val="16"/>
                        </w:rPr>
                        <w:t>3</w:t>
                      </w: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color w:val="231F20"/>
                          <w:spacing w:val="-4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line="193" w:lineRule="exact" w:before="116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4,6</w:t>
                      </w:r>
                      <w:r>
                        <w:rPr>
                          <w:rFonts w:ascii="Verdana"/>
                          <w:color w:val="231F20"/>
                          <w:spacing w:val="-4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5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81;top:2683;width:34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2011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81;top:2683;width:39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209;top:2683;width:38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2013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029;top:2683;width:3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840;top:2683;width:417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4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96"/>
                        <w:ind w:left="3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5,7</w:t>
                      </w:r>
                      <w:r>
                        <w:rPr>
                          <w:rFonts w:ascii="Verdana"/>
                          <w:color w:val="231F20"/>
                          <w:spacing w:val="-36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line="193" w:lineRule="exact" w:before="116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6,6</w:t>
                      </w:r>
                      <w:r>
                        <w:rPr>
                          <w:rFonts w:ascii="Verdana"/>
                          <w:color w:val="231F20"/>
                          <w:spacing w:val="-28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color w:val="231F20"/>
                          <w:w w:val="90"/>
                          <w:sz w:val="16"/>
                        </w:rPr>
                        <w:t>%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Verdana"/>
          <w:color w:val="231F20"/>
          <w:w w:val="90"/>
          <w:sz w:val="16"/>
        </w:rPr>
        <w:t>7,0</w:t>
      </w:r>
      <w:r>
        <w:rPr>
          <w:rFonts w:ascii="Verdana"/>
          <w:color w:val="231F20"/>
          <w:spacing w:val="-31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4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6,5</w:t>
      </w:r>
      <w:r>
        <w:rPr>
          <w:rFonts w:ascii="Verdana"/>
          <w:color w:val="231F20"/>
          <w:spacing w:val="-28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0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6,0</w:t>
      </w:r>
      <w:r>
        <w:rPr>
          <w:rFonts w:ascii="Verdana"/>
          <w:color w:val="231F20"/>
          <w:spacing w:val="-25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4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5,5</w:t>
      </w:r>
      <w:r>
        <w:rPr>
          <w:rFonts w:ascii="Verdana"/>
          <w:color w:val="231F20"/>
          <w:spacing w:val="-28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0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5,0</w:t>
      </w:r>
      <w:r>
        <w:rPr>
          <w:rFonts w:ascii="Verdana"/>
          <w:color w:val="231F20"/>
          <w:spacing w:val="-25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09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5"/>
          <w:sz w:val="16"/>
        </w:rPr>
        <w:t>4,5</w:t>
      </w:r>
      <w:r>
        <w:rPr>
          <w:rFonts w:ascii="Verdana"/>
          <w:color w:val="231F20"/>
          <w:spacing w:val="-47"/>
          <w:w w:val="95"/>
          <w:sz w:val="16"/>
        </w:rPr>
        <w:t> </w:t>
      </w:r>
      <w:r>
        <w:rPr>
          <w:rFonts w:ascii="Verdana"/>
          <w:color w:val="231F20"/>
          <w:w w:val="95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05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5"/>
          <w:sz w:val="16"/>
        </w:rPr>
        <w:t>4,0</w:t>
      </w:r>
      <w:r>
        <w:rPr>
          <w:rFonts w:ascii="Verdana"/>
          <w:color w:val="231F20"/>
          <w:spacing w:val="-45"/>
          <w:w w:val="95"/>
          <w:sz w:val="16"/>
        </w:rPr>
        <w:t> </w:t>
      </w:r>
      <w:r>
        <w:rPr>
          <w:rFonts w:ascii="Verdana"/>
          <w:color w:val="231F20"/>
          <w:w w:val="95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8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3,5</w:t>
      </w:r>
      <w:r>
        <w:rPr>
          <w:rFonts w:ascii="Verdana"/>
          <w:color w:val="231F20"/>
          <w:spacing w:val="-33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before="101"/>
        <w:ind w:left="3013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color w:val="231F20"/>
          <w:w w:val="90"/>
          <w:sz w:val="16"/>
        </w:rPr>
        <w:t>3,0</w:t>
      </w:r>
      <w:r>
        <w:rPr>
          <w:rFonts w:ascii="Verdana"/>
          <w:color w:val="231F20"/>
          <w:spacing w:val="-28"/>
          <w:w w:val="90"/>
          <w:sz w:val="16"/>
        </w:rPr>
        <w:t> </w:t>
      </w:r>
      <w:r>
        <w:rPr>
          <w:rFonts w:ascii="Verdana"/>
          <w:color w:val="231F20"/>
          <w:w w:val="90"/>
          <w:sz w:val="16"/>
        </w:rPr>
        <w:t>%</w:t>
      </w:r>
      <w:r>
        <w:rPr>
          <w:rFonts w:ascii="Verdana"/>
          <w:sz w:val="16"/>
        </w:rPr>
      </w:r>
    </w:p>
    <w:p>
      <w:pPr>
        <w:spacing w:line="240" w:lineRule="auto" w:before="11"/>
        <w:rPr>
          <w:rFonts w:ascii="Verdana" w:hAnsi="Verdana" w:cs="Verdana" w:eastAsia="Verdana"/>
          <w:sz w:val="20"/>
          <w:szCs w:val="20"/>
        </w:rPr>
      </w:pPr>
    </w:p>
    <w:p>
      <w:pPr>
        <w:spacing w:line="383" w:lineRule="auto" w:before="67"/>
        <w:ind w:left="2132" w:right="7366" w:firstLine="747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group style="position:absolute;margin-left:173.8974pt;margin-top:8.491946pt;width:17.2pt;height:.1pt;mso-position-horizontal-relative:page;mso-position-vertical-relative:paragraph;z-index:-318640" coordorigin="3478,170" coordsize="344,2">
            <v:shape style="position:absolute;left:3478;top:170;width:344;height:2" coordorigin="3478,170" coordsize="344,0" path="m3478,170l3822,170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136.414993pt;margin-top:23.012945pt;width:17.2pt;height:.1pt;mso-position-horizontal-relative:page;mso-position-vertical-relative:paragraph;z-index:4336" coordorigin="2728,460" coordsize="344,2">
            <v:shape style="position:absolute;left:2728;top:460;width:344;height:2" coordorigin="2728,460" coordsize="344,0" path="m2728,460l3072,460e" filled="false" stroked="true" strokeweight="2pt" strokecolor="#104c8d">
              <v:path arrowok="t"/>
            </v:shape>
            <w10:wrap type="none"/>
          </v:group>
        </w:pict>
      </w:r>
      <w:r>
        <w:rPr>
          <w:rFonts w:ascii="Verdana" w:hAnsi="Verdana"/>
          <w:color w:val="231F20"/>
          <w:w w:val="90"/>
          <w:sz w:val="16"/>
        </w:rPr>
        <w:t>España</w:t>
      </w:r>
      <w:r>
        <w:rPr>
          <w:rFonts w:ascii="Verdana" w:hAnsi="Verdana"/>
          <w:color w:val="231F20"/>
          <w:w w:val="92"/>
          <w:sz w:val="16"/>
        </w:rPr>
        <w:t> </w:t>
      </w:r>
      <w:r>
        <w:rPr>
          <w:rFonts w:ascii="Verdana" w:hAnsi="Verdana"/>
          <w:color w:val="231F20"/>
          <w:w w:val="95"/>
          <w:sz w:val="16"/>
        </w:rPr>
        <w:t>Ciudad</w:t>
      </w:r>
      <w:r>
        <w:rPr>
          <w:rFonts w:ascii="Verdana" w:hAnsi="Verdana"/>
          <w:color w:val="231F20"/>
          <w:spacing w:val="-28"/>
          <w:w w:val="95"/>
          <w:sz w:val="16"/>
        </w:rPr>
        <w:t> </w:t>
      </w:r>
      <w:r>
        <w:rPr>
          <w:rFonts w:ascii="Verdana" w:hAnsi="Verdana"/>
          <w:color w:val="231F20"/>
          <w:w w:val="95"/>
          <w:sz w:val="16"/>
        </w:rPr>
        <w:t>de</w:t>
      </w:r>
      <w:r>
        <w:rPr>
          <w:rFonts w:ascii="Verdana" w:hAnsi="Verdana"/>
          <w:color w:val="231F20"/>
          <w:spacing w:val="-28"/>
          <w:w w:val="95"/>
          <w:sz w:val="16"/>
        </w:rPr>
        <w:t> </w:t>
      </w:r>
      <w:r>
        <w:rPr>
          <w:rFonts w:ascii="Verdana" w:hAnsi="Verdana"/>
          <w:color w:val="231F20"/>
          <w:w w:val="95"/>
          <w:sz w:val="16"/>
        </w:rPr>
        <w:t>Madrid</w:t>
      </w:r>
      <w:r>
        <w:rPr>
          <w:rFonts w:ascii="Verdana" w:hAnsi="Verdana"/>
          <w:sz w:val="16"/>
        </w:rPr>
      </w:r>
    </w:p>
    <w:p>
      <w:pPr>
        <w:spacing w:line="240" w:lineRule="auto" w:before="7"/>
        <w:rPr>
          <w:rFonts w:ascii="Verdana" w:hAnsi="Verdana" w:cs="Verdana" w:eastAsia="Verdana"/>
          <w:sz w:val="24"/>
          <w:szCs w:val="24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2.4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headerReference w:type="default" r:id="rId26"/>
          <w:headerReference w:type="even" r:id="rId27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4" w:lineRule="auto" w:before="70"/>
        <w:ind w:right="0"/>
        <w:jc w:val="both"/>
      </w:pP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4"/>
          <w:w w:val="110"/>
        </w:rPr>
        <w:t>puede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4"/>
          <w:w w:val="110"/>
        </w:rPr>
        <w:t>analizars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tabla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5"/>
          <w:w w:val="110"/>
        </w:rPr>
        <w:t>dato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25"/>
          <w:w w:val="110"/>
        </w:rPr>
        <w:t> </w:t>
      </w:r>
      <w:r>
        <w:rPr>
          <w:rFonts w:ascii="Lucida Sans" w:hAnsi="Lucida Sans"/>
          <w:i/>
          <w:color w:val="231F20"/>
          <w:spacing w:val="-5"/>
          <w:w w:val="110"/>
        </w:rPr>
        <w:t>Balanced</w:t>
      </w:r>
      <w:r>
        <w:rPr>
          <w:rFonts w:ascii="Lucida Sans" w:hAnsi="Lucida Sans"/>
          <w:i/>
          <w:color w:val="231F20"/>
          <w:spacing w:val="30"/>
          <w:w w:val="96"/>
        </w:rPr>
        <w:t> </w:t>
      </w:r>
      <w:r>
        <w:rPr>
          <w:rFonts w:ascii="Lucida Sans" w:hAnsi="Lucida Sans"/>
          <w:i/>
          <w:color w:val="231F20"/>
          <w:spacing w:val="-6"/>
          <w:w w:val="110"/>
        </w:rPr>
        <w:t>Scorec</w:t>
      </w:r>
      <w:r>
        <w:rPr>
          <w:rFonts w:ascii="Lucida Sans" w:hAnsi="Lucida Sans"/>
          <w:i/>
          <w:color w:val="231F20"/>
          <w:spacing w:val="-7"/>
          <w:w w:val="110"/>
        </w:rPr>
        <w:t>ard</w:t>
      </w:r>
      <w:r>
        <w:rPr>
          <w:rFonts w:ascii="Lucida Sans" w:hAnsi="Lucida Sans"/>
          <w:i/>
          <w:color w:val="231F20"/>
          <w:spacing w:val="-45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6"/>
          <w:w w:val="110"/>
        </w:rPr>
        <w:t>mue</w:t>
      </w:r>
      <w:r>
        <w:rPr>
          <w:color w:val="231F20"/>
          <w:spacing w:val="-5"/>
          <w:w w:val="110"/>
        </w:rPr>
        <w:t>stra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principio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st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6"/>
          <w:w w:val="110"/>
        </w:rPr>
        <w:t>in</w:t>
      </w:r>
      <w:r>
        <w:rPr>
          <w:color w:val="231F20"/>
          <w:spacing w:val="-5"/>
          <w:w w:val="110"/>
        </w:rPr>
        <w:t>f</w:t>
      </w:r>
      <w:r>
        <w:rPr>
          <w:color w:val="231F20"/>
          <w:spacing w:val="-6"/>
          <w:w w:val="110"/>
        </w:rPr>
        <w:t>orme,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incr</w:t>
      </w:r>
      <w:r>
        <w:rPr>
          <w:color w:val="231F20"/>
          <w:spacing w:val="-5"/>
          <w:w w:val="110"/>
        </w:rPr>
        <w:t>emen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st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año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han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debido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5"/>
          <w:w w:val="110"/>
        </w:rPr>
        <w:t>aumen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ontinuo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TEA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f</w:t>
      </w:r>
      <w:r>
        <w:rPr>
          <w:color w:val="231F20"/>
          <w:spacing w:val="-5"/>
          <w:w w:val="110"/>
        </w:rPr>
        <w:t>emenina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6"/>
          <w:w w:val="110"/>
        </w:rPr>
        <w:t>dur</w:t>
      </w:r>
      <w:r>
        <w:rPr>
          <w:color w:val="231F20"/>
          <w:spacing w:val="-5"/>
          <w:w w:val="110"/>
        </w:rPr>
        <w:t>ant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años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cri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3"/>
          <w:w w:val="110"/>
        </w:rPr>
        <w:t>sis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aunque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aún</w:t>
      </w:r>
      <w:r>
        <w:rPr>
          <w:color w:val="231F20"/>
          <w:spacing w:val="-3"/>
          <w:w w:val="110"/>
        </w:rPr>
        <w:t> 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mantiene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debajo</w:t>
      </w:r>
      <w:r>
        <w:rPr>
          <w:color w:val="231F20"/>
          <w:spacing w:val="-3"/>
          <w:w w:val="110"/>
        </w:rPr>
        <w:t> de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 </w:t>
      </w:r>
      <w:r>
        <w:rPr>
          <w:color w:val="231F20"/>
          <w:spacing w:val="-4"/>
          <w:w w:val="110"/>
        </w:rPr>
        <w:t>niv</w:t>
      </w:r>
      <w:r>
        <w:rPr>
          <w:color w:val="231F20"/>
          <w:spacing w:val="-5"/>
          <w:w w:val="110"/>
        </w:rPr>
        <w:t>ele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33"/>
          <w:w w:val="119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masc</w:t>
      </w:r>
      <w:r>
        <w:rPr>
          <w:color w:val="231F20"/>
          <w:spacing w:val="-4"/>
          <w:w w:val="110"/>
        </w:rPr>
        <w:t>ulina,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ha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rec</w:t>
      </w:r>
      <w:r>
        <w:rPr>
          <w:color w:val="231F20"/>
          <w:spacing w:val="-5"/>
          <w:w w:val="110"/>
        </w:rPr>
        <w:t>uperado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valor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años</w:t>
      </w:r>
      <w:r>
        <w:rPr>
          <w:color w:val="231F20"/>
          <w:spacing w:val="21"/>
          <w:w w:val="119"/>
        </w:rPr>
        <w:t> </w:t>
      </w:r>
      <w:r>
        <w:rPr>
          <w:color w:val="231F20"/>
          <w:spacing w:val="-2"/>
          <w:w w:val="110"/>
        </w:rPr>
        <w:t>atrás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apun</w:t>
      </w:r>
      <w:r>
        <w:rPr>
          <w:color w:val="231F20"/>
          <w:spacing w:val="-2"/>
          <w:w w:val="110"/>
        </w:rPr>
        <w:t>taba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014,</w:t>
      </w:r>
      <w:r>
        <w:rPr/>
      </w:r>
    </w:p>
    <w:p>
      <w:pPr>
        <w:pStyle w:val="BodyText"/>
        <w:spacing w:line="275" w:lineRule="auto" w:before="73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sult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pueden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relacionars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ambio</w:t>
      </w:r>
      <w:r>
        <w:rPr>
          <w:color w:val="231F20"/>
          <w:spacing w:val="19"/>
          <w:w w:val="107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endencia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spuesta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per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epción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mejor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51"/>
          <w:w w:val="112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ondicione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orno,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5"/>
          <w:w w:val="110"/>
        </w:rPr>
        <w:t>pero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éstas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no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pueden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5"/>
          <w:w w:val="110"/>
        </w:rPr>
        <w:t>considerars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oda</w:t>
      </w:r>
      <w:r>
        <w:rPr>
          <w:color w:val="231F20"/>
          <w:spacing w:val="-4"/>
          <w:w w:val="110"/>
        </w:rPr>
        <w:t>vía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tan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consolidadas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6"/>
          <w:w w:val="110"/>
        </w:rPr>
        <w:t>p</w:t>
      </w:r>
      <w:r>
        <w:rPr>
          <w:color w:val="231F20"/>
          <w:spacing w:val="-5"/>
          <w:w w:val="110"/>
        </w:rPr>
        <w:t>ara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on-</w:t>
      </w:r>
      <w:r>
        <w:rPr>
          <w:color w:val="231F20"/>
          <w:spacing w:val="55"/>
          <w:w w:val="105"/>
        </w:rPr>
        <w:t> </w:t>
      </w:r>
      <w:r>
        <w:rPr>
          <w:color w:val="231F20"/>
          <w:spacing w:val="-3"/>
          <w:w w:val="110"/>
        </w:rPr>
        <w:t>cluir que </w:t>
      </w:r>
      <w:r>
        <w:rPr>
          <w:color w:val="231F20"/>
          <w:spacing w:val="-4"/>
          <w:w w:val="110"/>
        </w:rPr>
        <w:t>mucho</w:t>
      </w:r>
      <w:r>
        <w:rPr>
          <w:color w:val="231F20"/>
          <w:spacing w:val="-3"/>
          <w:w w:val="110"/>
        </w:rPr>
        <w:t>s </w:t>
      </w:r>
      <w:r>
        <w:rPr>
          <w:color w:val="231F20"/>
          <w:spacing w:val="-5"/>
          <w:w w:val="110"/>
        </w:rPr>
        <w:t>emprendedore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5"/>
          <w:w w:val="110"/>
        </w:rPr>
        <w:t>po</w:t>
      </w:r>
      <w:r>
        <w:rPr>
          <w:color w:val="231F20"/>
          <w:spacing w:val="-4"/>
          <w:w w:val="110"/>
        </w:rPr>
        <w:t>tenciales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puedan</w:t>
      </w:r>
      <w:r>
        <w:rPr>
          <w:color w:val="231F20"/>
          <w:spacing w:val="28"/>
          <w:w w:val="108"/>
        </w:rPr>
        <w:t> </w:t>
      </w:r>
      <w:r>
        <w:rPr>
          <w:color w:val="231F20"/>
          <w:w w:val="110"/>
        </w:rPr>
        <w:t>llegar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hecho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pudo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4"/>
          <w:w w:val="110"/>
        </w:rPr>
        <w:t>apreciars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analizar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4"/>
          <w:w w:val="110"/>
        </w:rPr>
        <w:t> tasa </w:t>
      </w:r>
      <w:r>
        <w:rPr>
          <w:color w:val="231F20"/>
          <w:spacing w:val="-5"/>
          <w:w w:val="110"/>
        </w:rPr>
        <w:t>emprendedor</w:t>
      </w:r>
      <w:r>
        <w:rPr>
          <w:color w:val="231F20"/>
          <w:spacing w:val="-4"/>
          <w:w w:val="110"/>
        </w:rPr>
        <w:t>a </w:t>
      </w:r>
      <w:r>
        <w:rPr>
          <w:color w:val="231F20"/>
          <w:spacing w:val="-5"/>
          <w:w w:val="110"/>
        </w:rPr>
        <w:t>po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encial.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30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5.712997pt;margin-top:-.690898pt;width:248.5pt;height:188.1pt;mso-position-horizontal-relative:page;mso-position-vertical-relative:paragraph;z-index:4696" coordorigin="4514,-14" coordsize="4970,3762">
            <v:group style="position:absolute;left:4514;top:3108;width:4964;height:620" coordorigin="4514,3108" coordsize="4964,620">
              <v:shape style="position:absolute;left:4514;top:3108;width:4964;height:620" coordorigin="4514,3108" coordsize="4964,620" path="m4514,3728l9478,3728,9478,3108,4514,3108,4514,3728xe" filled="true" fillcolor="#93bdd1" stroked="false">
                <v:path arrowok="t"/>
                <v:fill type="solid"/>
              </v:shape>
            </v:group>
            <v:group style="position:absolute;left:4514;top:2818;width:4960;height:290" coordorigin="4514,2818" coordsize="4960,290">
              <v:shape style="position:absolute;left:4514;top:2818;width:4960;height:290" coordorigin="4514,2818" coordsize="4960,290" path="m4514,3108l9474,3108,9474,2818,4514,2818,4514,3108xe" filled="true" fillcolor="#48639c" stroked="false">
                <v:path arrowok="t"/>
                <v:fill type="solid"/>
              </v:shape>
            </v:group>
            <v:group style="position:absolute;left:8648;top:2825;width:2;height:913" coordorigin="8648,2825" coordsize="2,913">
              <v:shape style="position:absolute;left:8648;top:2825;width:2;height:913" coordorigin="8648,2825" coordsize="0,913" path="m8648,2825l8648,3738e" filled="false" stroked="true" strokeweight="1pt" strokecolor="#ffffff">
                <v:path arrowok="t"/>
              </v:shape>
            </v:group>
            <v:group style="position:absolute;left:7825;top:2825;width:2;height:913" coordorigin="7825,2825" coordsize="2,913">
              <v:shape style="position:absolute;left:7825;top:2825;width:2;height:913" coordorigin="7825,2825" coordsize="0,913" path="m7825,2825l7825,3738e" filled="false" stroked="true" strokeweight="1pt" strokecolor="#ffffff">
                <v:path arrowok="t"/>
              </v:shape>
            </v:group>
            <v:group style="position:absolute;left:7002;top:2825;width:2;height:913" coordorigin="7002,2825" coordsize="2,913">
              <v:shape style="position:absolute;left:7002;top:2825;width:2;height:913" coordorigin="7002,2825" coordsize="0,913" path="m7002,2825l7002,3738e" filled="false" stroked="true" strokeweight="1pt" strokecolor="#ffffff">
                <v:path arrowok="t"/>
              </v:shape>
            </v:group>
            <v:group style="position:absolute;left:6179;top:2825;width:2;height:913" coordorigin="6179,2825" coordsize="2,913">
              <v:shape style="position:absolute;left:6179;top:2825;width:2;height:913" coordorigin="6179,2825" coordsize="0,913" path="m6179,2825l6179,3738e" filled="false" stroked="true" strokeweight="1pt" strokecolor="#ffffff">
                <v:path arrowok="t"/>
              </v:shape>
            </v:group>
            <v:group style="position:absolute;left:5354;top:2825;width:2;height:913" coordorigin="5354,2825" coordsize="2,913">
              <v:shape style="position:absolute;left:5354;top:2825;width:2;height:913" coordorigin="5354,2825" coordsize="0,913" path="m5354,2825l5354,3738e" filled="false" stroked="true" strokeweight="1pt" strokecolor="#ffffff">
                <v:path arrowok="t"/>
              </v:shape>
            </v:group>
            <v:group style="position:absolute;left:4531;top:3117;width:4943;height:2" coordorigin="4531,3117" coordsize="4943,2">
              <v:shape style="position:absolute;left:4531;top:3117;width:4943;height:2" coordorigin="4531,3117" coordsize="4943,0" path="m4531,3117l9473,3117e" filled="false" stroked="true" strokeweight="1pt" strokecolor="#ffffff">
                <v:path arrowok="t"/>
              </v:shape>
            </v:group>
            <v:group style="position:absolute;left:4531;top:3426;width:4943;height:2" coordorigin="4531,3426" coordsize="4943,2">
              <v:shape style="position:absolute;left:4531;top:3426;width:4943;height:2" coordorigin="4531,3426" coordsize="4943,0" path="m4531,3426l9473,3426e" filled="false" stroked="true" strokeweight="1pt" strokecolor="#ffffff">
                <v:path arrowok="t"/>
              </v:shape>
            </v:group>
            <v:group style="position:absolute;left:4531;top:881;width:4943;height:2" coordorigin="4531,881" coordsize="4943,2">
              <v:shape style="position:absolute;left:4531;top:881;width:4943;height:2" coordorigin="4531,881" coordsize="4943,0" path="m4531,881l9473,881e" filled="false" stroked="true" strokeweight=".700003pt" strokecolor="#94999e">
                <v:path arrowok="t"/>
              </v:shape>
            </v:group>
            <v:group style="position:absolute;left:4531;top:1148;width:4943;height:2" coordorigin="4531,1148" coordsize="4943,2">
              <v:shape style="position:absolute;left:4531;top:1148;width:4943;height:2" coordorigin="4531,1148" coordsize="4943,0" path="m4531,1148l9473,1148e" filled="false" stroked="true" strokeweight=".700303pt" strokecolor="#94999e">
                <v:path arrowok="t"/>
              </v:shape>
            </v:group>
            <v:group style="position:absolute;left:4531;top:81;width:4943;height:2" coordorigin="4531,81" coordsize="4943,2">
              <v:shape style="position:absolute;left:4531;top:81;width:4943;height:2" coordorigin="4531,81" coordsize="4943,0" path="m4531,81l9473,81e" filled="false" stroked="true" strokeweight=".700002pt" strokecolor="#94999e">
                <v:path arrowok="t"/>
              </v:shape>
            </v:group>
            <v:group style="position:absolute;left:4531;top:347;width:4943;height:2" coordorigin="4531,347" coordsize="4943,2">
              <v:shape style="position:absolute;left:4531;top:347;width:4943;height:2" coordorigin="4531,347" coordsize="4943,0" path="m4531,347l9473,347e" filled="false" stroked="true" strokeweight=".7003pt" strokecolor="#94999e">
                <v:path arrowok="t"/>
              </v:shape>
            </v:group>
            <v:group style="position:absolute;left:4531;top:614;width:4943;height:2" coordorigin="4531,614" coordsize="4943,2">
              <v:shape style="position:absolute;left:4531;top:614;width:4943;height:2" coordorigin="4531,614" coordsize="4943,0" path="m4531,614l9473,614e" filled="false" stroked="true" strokeweight=".7002pt" strokecolor="#94999e">
                <v:path arrowok="t"/>
              </v:shape>
            </v:group>
            <v:group style="position:absolute;left:4531;top:1415;width:4943;height:2" coordorigin="4531,1415" coordsize="4943,2">
              <v:shape style="position:absolute;left:4531;top:1415;width:4943;height:2" coordorigin="4531,1415" coordsize="4943,0" path="m4531,1415l9473,1415e" filled="false" stroked="true" strokeweight=".7002pt" strokecolor="#94999e">
                <v:path arrowok="t"/>
              </v:shape>
            </v:group>
            <v:group style="position:absolute;left:4531;top:1680;width:4943;height:2" coordorigin="4531,1680" coordsize="4943,2">
              <v:shape style="position:absolute;left:4531;top:1680;width:4943;height:2" coordorigin="4531,1680" coordsize="4943,0" path="m4531,1680l9473,1680e" filled="false" stroked="true" strokeweight=".7004pt" strokecolor="#94999e">
                <v:path arrowok="t"/>
              </v:shape>
            </v:group>
            <v:group style="position:absolute;left:4531;top:1947;width:4943;height:2" coordorigin="4531,1947" coordsize="4943,2">
              <v:shape style="position:absolute;left:4531;top:1947;width:4943;height:2" coordorigin="4531,1947" coordsize="4943,0" path="m4531,1947l9473,1947e" filled="false" stroked="true" strokeweight=".700211pt" strokecolor="#94999e">
                <v:path arrowok="t"/>
              </v:shape>
            </v:group>
            <v:group style="position:absolute;left:4531;top:2213;width:4943;height:2" coordorigin="4531,2213" coordsize="4943,2">
              <v:shape style="position:absolute;left:4531;top:2213;width:4943;height:2" coordorigin="4531,2213" coordsize="4943,0" path="m4531,2213l9473,2213e" filled="false" stroked="true" strokeweight=".7004pt" strokecolor="#94999e">
                <v:path arrowok="t"/>
              </v:shape>
            </v:group>
            <v:group style="position:absolute;left:4531;top:2478;width:4943;height:2" coordorigin="4531,2478" coordsize="4943,2">
              <v:shape style="position:absolute;left:4531;top:2478;width:4943;height:2" coordorigin="4531,2478" coordsize="4943,0" path="m4531,2478l9473,2478e" filled="false" stroked="true" strokeweight=".70001pt" strokecolor="#94999e">
                <v:path arrowok="t"/>
              </v:shape>
            </v:group>
            <v:group style="position:absolute;left:4531;top:2745;width:4943;height:2" coordorigin="4531,2745" coordsize="4943,2">
              <v:shape style="position:absolute;left:4531;top:2745;width:4943;height:2" coordorigin="4531,2745" coordsize="4943,0" path="m4531,2745l9473,2745e" filled="false" stroked="true" strokeweight=".71pt" strokecolor="#6c6f75">
                <v:path arrowok="t"/>
              </v:shape>
            </v:group>
            <v:group style="position:absolute;left:4531;top:-7;width:2;height:2752" coordorigin="4531,-7" coordsize="2,2752">
              <v:shape style="position:absolute;left:4531;top:-7;width:2;height:2752" coordorigin="4531,-7" coordsize="0,2752" path="m4531,2745l4531,-7e" filled="false" stroked="true" strokeweight=".71pt" strokecolor="#6c6f75">
                <v:path arrowok="t"/>
              </v:shape>
            </v:group>
            <v:group style="position:absolute;left:4941;top:719;width:4093;height:800" coordorigin="4941,719" coordsize="4093,800">
              <v:shape style="position:absolute;left:4941;top:719;width:4093;height:800" coordorigin="4941,719" coordsize="4093,800" path="m4941,1466l5759,853,6578,1254,7395,1201,8214,719,9034,1519e" filled="false" stroked="true" strokeweight="2pt" strokecolor="#f69323">
                <v:path arrowok="t"/>
              </v:shape>
            </v:group>
            <v:group style="position:absolute;left:4941;top:454;width:4093;height:1494" coordorigin="4941,454" coordsize="4093,1494">
              <v:shape style="position:absolute;left:4941;top:454;width:4093;height:1494" coordorigin="4941,454" coordsize="4093,1494" path="m4941,1574l5759,1494,6578,1680,7395,1627,8214,1948,9034,454e" filled="false" stroked="true" strokeweight="2pt" strokecolor="#91278d">
                <v:path arrowok="t"/>
              </v:shape>
            </v:group>
            <v:group style="position:absolute;left:4941;top:2745;width:2;height:57" coordorigin="4941,2745" coordsize="2,57">
              <v:shape style="position:absolute;left:4941;top:2745;width:2;height:57" coordorigin="4941,2745" coordsize="0,57" path="m4941,2745l4941,2802e" filled="false" stroked="true" strokeweight=".7pt" strokecolor="#55585c">
                <v:path arrowok="t"/>
              </v:shape>
            </v:group>
            <v:group style="position:absolute;left:5758;top:2745;width:2;height:57" coordorigin="5758,2745" coordsize="2,57">
              <v:shape style="position:absolute;left:5758;top:2745;width:2;height:57" coordorigin="5758,2745" coordsize="0,57" path="m5758,2745l5758,2802e" filled="false" stroked="true" strokeweight=".7pt" strokecolor="#55585c">
                <v:path arrowok="t"/>
              </v:shape>
            </v:group>
            <v:group style="position:absolute;left:6575;top:2745;width:2;height:57" coordorigin="6575,2745" coordsize="2,57">
              <v:shape style="position:absolute;left:6575;top:2745;width:2;height:57" coordorigin="6575,2745" coordsize="0,57" path="m6575,2745l6575,2802e" filled="false" stroked="true" strokeweight=".7pt" strokecolor="#55585c">
                <v:path arrowok="t"/>
              </v:shape>
            </v:group>
            <v:group style="position:absolute;left:7392;top:2745;width:2;height:57" coordorigin="7392,2745" coordsize="2,57">
              <v:shape style="position:absolute;left:7392;top:2745;width:2;height:57" coordorigin="7392,2745" coordsize="0,57" path="m7392,2745l7392,2802e" filled="false" stroked="true" strokeweight=".7pt" strokecolor="#55585c">
                <v:path arrowok="t"/>
              </v:shape>
            </v:group>
            <v:group style="position:absolute;left:8209;top:2745;width:2;height:57" coordorigin="8209,2745" coordsize="2,57">
              <v:shape style="position:absolute;left:8209;top:2745;width:2;height:57" coordorigin="8209,2745" coordsize="0,57" path="m8209,2745l8209,2802e" filled="false" stroked="true" strokeweight=".7pt" strokecolor="#55585c">
                <v:path arrowok="t"/>
              </v:shape>
            </v:group>
            <v:group style="position:absolute;left:9025;top:2745;width:2;height:57" coordorigin="9025,2745" coordsize="2,57">
              <v:shape style="position:absolute;left:9025;top:2745;width:2;height:57" coordorigin="9025,2745" coordsize="0,57" path="m9025,2745l9025,2802e" filled="false" stroked="true" strokeweight=".7pt" strokecolor="#55585c">
                <v:path arrowok="t"/>
              </v:shape>
              <v:shape style="position:absolute;left:5354;top:3117;width:826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3,6</w:t>
                      </w:r>
                      <w:r>
                        <w:rPr>
                          <w:rFonts w:ascii="Calibri"/>
                          <w:color w:val="120C14"/>
                          <w:spacing w:val="-3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179;top:3117;width:823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2,8</w:t>
                      </w:r>
                      <w:r>
                        <w:rPr>
                          <w:rFonts w:ascii="Calibri"/>
                          <w:color w:val="120C14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002;top:3117;width:823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3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2,9</w:t>
                      </w:r>
                      <w:r>
                        <w:rPr>
                          <w:rFonts w:ascii="Calibri"/>
                          <w:color w:val="120C14"/>
                          <w:spacing w:val="-2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825;top:3117;width:823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203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3,8</w:t>
                      </w:r>
                      <w:r>
                        <w:rPr>
                          <w:rFonts w:ascii="Calibri"/>
                          <w:color w:val="120C14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732;top:2901;width:438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2,</w:t>
                      </w:r>
                      <w:r>
                        <w:rPr>
                          <w:rFonts w:ascii="Calibri"/>
                          <w:color w:val="120C14"/>
                          <w:spacing w:val="15"/>
                          <w:w w:val="130"/>
                          <w:sz w:val="16"/>
                        </w:rPr>
                        <w:t>4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2,2</w:t>
                      </w:r>
                      <w:r>
                        <w:rPr>
                          <w:rFonts w:ascii="Calibri"/>
                          <w:color w:val="120C14"/>
                          <w:spacing w:val="-2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95;top:2901;width:34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05"/>
                          <w:sz w:val="16"/>
                        </w:rPr>
                        <w:t>2011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95;top:2901;width:39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222;top:2901;width:38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15"/>
                          <w:sz w:val="16"/>
                        </w:rPr>
                        <w:t>2013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042;top:2901;width:3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56;top:3512;width:422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2,4</w:t>
                      </w:r>
                      <w:r>
                        <w:rPr>
                          <w:rFonts w:ascii="Calibri"/>
                          <w:color w:val="120C14"/>
                          <w:spacing w:val="-42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80;top:3512;width:42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2,0</w:t>
                      </w:r>
                      <w:r>
                        <w:rPr>
                          <w:rFonts w:ascii="Calibri"/>
                          <w:color w:val="120C14"/>
                          <w:spacing w:val="-42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229;top:3512;width:37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10"/>
                          <w:sz w:val="16"/>
                        </w:rPr>
                        <w:t>2,1</w:t>
                      </w:r>
                      <w:r>
                        <w:rPr>
                          <w:rFonts w:ascii="Calibri"/>
                          <w:color w:val="120C14"/>
                          <w:spacing w:val="-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1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053;top:3512;width:37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10"/>
                          <w:sz w:val="16"/>
                        </w:rPr>
                        <w:t>1,5</w:t>
                      </w:r>
                      <w:r>
                        <w:rPr>
                          <w:rFonts w:ascii="Calibri"/>
                          <w:color w:val="120C14"/>
                          <w:spacing w:val="-2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1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853;top:2901;width:418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14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2,3</w:t>
                      </w:r>
                      <w:r>
                        <w:rPr>
                          <w:rFonts w:ascii="Calibri"/>
                          <w:color w:val="120C14"/>
                          <w:spacing w:val="-3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4,3</w:t>
                      </w:r>
                      <w:r>
                        <w:rPr>
                          <w:rFonts w:ascii="Calibri"/>
                          <w:color w:val="120C14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120C14"/>
          <w:w w:val="130"/>
          <w:sz w:val="16"/>
        </w:rPr>
        <w:t>5,0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2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4,5</w:t>
      </w:r>
      <w:r>
        <w:rPr>
          <w:rFonts w:ascii="Calibri"/>
          <w:color w:val="120C14"/>
          <w:spacing w:val="-40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1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4,0</w:t>
      </w:r>
      <w:r>
        <w:rPr>
          <w:rFonts w:ascii="Calibri"/>
          <w:color w:val="120C14"/>
          <w:spacing w:val="-36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3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3,5</w:t>
      </w:r>
      <w:r>
        <w:rPr>
          <w:rFonts w:ascii="Calibri"/>
          <w:color w:val="120C14"/>
          <w:spacing w:val="-32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2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3,0</w:t>
      </w:r>
      <w:r>
        <w:rPr>
          <w:rFonts w:ascii="Calibri"/>
          <w:color w:val="120C14"/>
          <w:spacing w:val="-28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2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2,5</w:t>
      </w:r>
      <w:r>
        <w:rPr>
          <w:rFonts w:ascii="Calibri"/>
          <w:color w:val="120C14"/>
          <w:spacing w:val="-28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2,0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7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0"/>
          <w:sz w:val="16"/>
        </w:rPr>
        <w:t>1,5</w:t>
      </w:r>
      <w:r>
        <w:rPr>
          <w:rFonts w:ascii="Calibri"/>
          <w:color w:val="120C14"/>
          <w:spacing w:val="-22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7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1,0</w:t>
      </w:r>
      <w:r>
        <w:rPr>
          <w:rFonts w:ascii="Calibri"/>
          <w:color w:val="120C14"/>
          <w:spacing w:val="-35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0,5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01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0,0</w:t>
      </w:r>
      <w:r>
        <w:rPr>
          <w:rFonts w:ascii="Calibri"/>
          <w:color w:val="120C14"/>
          <w:spacing w:val="-38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line="381" w:lineRule="auto" w:before="75"/>
        <w:ind w:left="2115" w:right="7366" w:firstLine="567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35.570999pt;margin-top:23.986185pt;width:17.2pt;height:.1pt;mso-position-horizontal-relative:page;mso-position-vertical-relative:paragraph;z-index:4720" coordorigin="2711,480" coordsize="344,2">
            <v:shape style="position:absolute;left:2711;top:480;width:344;height:2" coordorigin="2711,480" coordsize="344,0" path="m2711,480l3055,480e" filled="false" stroked="true" strokeweight="2pt" strokecolor="#91278d">
              <v:path arrowok="t"/>
            </v:shape>
            <w10:wrap type="none"/>
          </v:group>
        </w:pict>
      </w:r>
      <w:r>
        <w:rPr/>
        <w:pict>
          <v:group style="position:absolute;margin-left:164.052704pt;margin-top:8.465185pt;width:17.2pt;height:.1pt;mso-position-horizontal-relative:page;mso-position-vertical-relative:paragraph;z-index:-318208" coordorigin="3281,169" coordsize="344,2">
            <v:shape style="position:absolute;left:3281;top:169;width:344;height:2" coordorigin="3281,169" coordsize="344,0" path="m3281,169l3625,169e" filled="false" stroked="true" strokeweight="2pt" strokecolor="#f69323">
              <v:path arrowok="t"/>
            </v:shape>
            <w10:wrap type="none"/>
          </v:group>
        </w:pict>
      </w:r>
      <w:r>
        <w:rPr>
          <w:rFonts w:ascii="Calibri" w:hAnsi="Calibri"/>
          <w:color w:val="120C14"/>
          <w:w w:val="115"/>
          <w:sz w:val="16"/>
        </w:rPr>
        <w:t>Naciente</w:t>
      </w:r>
      <w:r>
        <w:rPr>
          <w:rFonts w:ascii="Calibri" w:hAnsi="Calibri"/>
          <w:color w:val="120C14"/>
          <w:w w:val="113"/>
          <w:sz w:val="16"/>
        </w:rPr>
        <w:t> </w:t>
      </w:r>
      <w:r>
        <w:rPr>
          <w:rFonts w:ascii="Calibri" w:hAnsi="Calibri"/>
          <w:color w:val="120C14"/>
          <w:w w:val="115"/>
          <w:sz w:val="16"/>
        </w:rPr>
        <w:t>En</w:t>
      </w:r>
      <w:r>
        <w:rPr>
          <w:rFonts w:ascii="Calibri" w:hAnsi="Calibri"/>
          <w:color w:val="120C14"/>
          <w:spacing w:val="-15"/>
          <w:w w:val="115"/>
          <w:sz w:val="16"/>
        </w:rPr>
        <w:t> </w:t>
      </w:r>
      <w:r>
        <w:rPr>
          <w:rFonts w:ascii="Calibri" w:hAnsi="Calibri"/>
          <w:color w:val="120C14"/>
          <w:w w:val="115"/>
          <w:sz w:val="16"/>
        </w:rPr>
        <w:t>consolidación</w:t>
      </w:r>
      <w:r>
        <w:rPr>
          <w:rFonts w:ascii="Calibri" w:hAns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2.5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omponen</w:t>
      </w:r>
      <w:r>
        <w:rPr>
          <w:rFonts w:ascii="Calibri" w:hAnsi="Calibri"/>
          <w:color w:val="231F20"/>
          <w:spacing w:val="-1"/>
          <w:w w:val="110"/>
          <w:sz w:val="16"/>
        </w:rPr>
        <w:t>tes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significa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 las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2.013.</w:t>
      </w:r>
      <w:r>
        <w:rPr>
          <w:color w:val="231F20"/>
          <w:spacing w:val="-2"/>
          <w:w w:val="110"/>
        </w:rPr>
        <w:t>46</w:t>
      </w:r>
      <w:r>
        <w:rPr>
          <w:color w:val="231F20"/>
          <w:spacing w:val="-4"/>
          <w:w w:val="110"/>
        </w:rPr>
        <w:t>1</w:t>
      </w:r>
      <w:r>
        <w:rPr>
          <w:color w:val="231F20"/>
          <w:spacing w:val="-1"/>
          <w:w w:val="110"/>
        </w:rPr>
        <w:t> personas </w:t>
      </w:r>
      <w:r>
        <w:rPr>
          <w:color w:val="231F20"/>
          <w:w w:val="110"/>
        </w:rPr>
        <w:t>que </w:t>
      </w:r>
      <w:r>
        <w:rPr>
          <w:color w:val="231F20"/>
          <w:spacing w:val="-1"/>
          <w:w w:val="110"/>
        </w:rPr>
        <w:t>tie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18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64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-2"/>
          <w:w w:val="110"/>
        </w:rPr>
        <w:t>según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cens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municip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015,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había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46.3</w:t>
      </w:r>
      <w:r>
        <w:rPr>
          <w:color w:val="231F20"/>
          <w:spacing w:val="-2"/>
          <w:w w:val="110"/>
        </w:rPr>
        <w:t>10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inicia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10"/>
        </w:rPr>
        <w:t>tivas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naciente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86.579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actividades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incluy</w:t>
      </w:r>
      <w:r>
        <w:rPr>
          <w:color w:val="231F20"/>
          <w:spacing w:val="-2"/>
          <w:w w:val="110"/>
        </w:rPr>
        <w:t>endo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aut</w:t>
      </w:r>
      <w:r>
        <w:rPr>
          <w:color w:val="231F20"/>
          <w:spacing w:val="-2"/>
          <w:w w:val="110"/>
        </w:rPr>
        <w:t>oempleo.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han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timado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indicadore</w:t>
      </w:r>
      <w:r>
        <w:rPr>
          <w:color w:val="231F20"/>
          <w:w w:val="110"/>
        </w:rPr>
        <w:t>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acti</w:t>
      </w:r>
      <w:r>
        <w:rPr>
          <w:color w:val="231F20"/>
          <w:spacing w:val="2"/>
          <w:w w:val="110"/>
        </w:rPr>
        <w:t>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10"/>
        </w:rPr>
        <w:t>vidad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naciente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princip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-</w:t>
      </w:r>
      <w:r>
        <w:rPr/>
      </w:r>
    </w:p>
    <w:p>
      <w:pPr>
        <w:pStyle w:val="BodyText"/>
        <w:spacing w:line="275" w:lineRule="auto"/>
        <w:ind w:right="841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les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zonas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(Norte,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Almendra</w:t>
      </w:r>
      <w:r>
        <w:rPr>
          <w:color w:val="231F20"/>
          <w:spacing w:val="52"/>
          <w:w w:val="112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al,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Sur-Sureste).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omo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anteriore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44"/>
          <w:w w:val="96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ob</w:t>
      </w:r>
      <w:r>
        <w:rPr>
          <w:color w:val="231F20"/>
          <w:spacing w:val="1"/>
          <w:w w:val="110"/>
        </w:rPr>
        <w:t>serv</w:t>
      </w:r>
      <w:r>
        <w:rPr>
          <w:color w:val="231F20"/>
          <w:spacing w:val="2"/>
          <w:w w:val="110"/>
        </w:rPr>
        <w:t>an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dif</w:t>
      </w:r>
      <w:r>
        <w:rPr>
          <w:color w:val="231F20"/>
          <w:spacing w:val="1"/>
          <w:w w:val="110"/>
        </w:rPr>
        <w:t>erencias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1"/>
          <w:w w:val="110"/>
        </w:rPr>
        <w:t>tasas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2"/>
          <w:w w:val="110"/>
        </w:rPr>
        <w:t>activi</w:t>
      </w:r>
      <w:r>
        <w:rPr>
          <w:color w:val="231F20"/>
          <w:spacing w:val="3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4"/>
          <w:w w:val="110"/>
        </w:rPr>
        <w:t>dad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4"/>
          <w:w w:val="110"/>
        </w:rPr>
        <w:t>emprendedor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3"/>
          <w:w w:val="110"/>
        </w:rPr>
        <w:t>loc</w:t>
      </w:r>
      <w:r>
        <w:rPr>
          <w:color w:val="231F20"/>
          <w:spacing w:val="4"/>
          <w:w w:val="110"/>
        </w:rPr>
        <w:t>ale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,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5"/>
          <w:w w:val="110"/>
        </w:rPr>
        <w:t>siendo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3"/>
          <w:w w:val="110"/>
        </w:rPr>
        <w:t>más</w:t>
      </w:r>
      <w:r>
        <w:rPr>
          <w:color w:val="231F20"/>
          <w:w w:val="110"/>
        </w:rPr>
        <w:t>  </w:t>
      </w:r>
      <w:r>
        <w:rPr>
          <w:color w:val="231F20"/>
          <w:spacing w:val="6"/>
          <w:w w:val="110"/>
        </w:rPr>
        <w:t>elevada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Nor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2"/>
          <w:w w:val="110"/>
        </w:rPr>
        <w:t>(8,3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1"/>
          <w:w w:val="110"/>
        </w:rPr>
        <w:t>%),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eguida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Almendr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tral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5"/>
          <w:w w:val="110"/>
        </w:rPr>
        <w:t>(</w:t>
      </w:r>
      <w:r>
        <w:rPr>
          <w:color w:val="231F20"/>
          <w:spacing w:val="-6"/>
          <w:w w:val="110"/>
        </w:rPr>
        <w:t>7,2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ocupando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baja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Sur-Sureste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3"/>
          <w:w w:val="110"/>
        </w:rPr>
        <w:t>(5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mejorando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todas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ellas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1"/>
          <w:w w:val="110"/>
        </w:rPr>
        <w:t> al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año </w:t>
      </w:r>
      <w:r>
        <w:rPr>
          <w:color w:val="231F20"/>
          <w:w w:val="110"/>
        </w:rPr>
        <w:t>ante-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4"/>
          <w:w w:val="110"/>
        </w:rPr>
        <w:t>rior</w:t>
      </w:r>
      <w:r>
        <w:rPr>
          <w:color w:val="231F20"/>
          <w:spacing w:val="-5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3"/>
            <w:col w:w="5645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3928" coordorigin="11622,0" coordsize="284,16838">
            <v:shape style="position:absolute;left:11622;top:0;width:284;height:16838" coordorigin="11622,0" coordsize="284,16838" path="m11622,16838l11905,16838,11905,0,11622,0,11622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4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2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9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Heading6"/>
        <w:spacing w:line="280" w:lineRule="exact" w:before="68"/>
        <w:ind w:left="850" w:right="803"/>
        <w:jc w:val="left"/>
      </w:pPr>
      <w:bookmarkStart w:name="_TOC_250014" w:id="17"/>
      <w:r>
        <w:rPr>
          <w:color w:val="ED145B"/>
          <w:spacing w:val="-1"/>
          <w:w w:val="115"/>
        </w:rPr>
        <w:t>Actividad</w:t>
      </w:r>
      <w:r>
        <w:rPr>
          <w:color w:val="ED145B"/>
          <w:spacing w:val="-9"/>
          <w:w w:val="115"/>
        </w:rPr>
        <w:t> </w:t>
      </w:r>
      <w:r>
        <w:rPr>
          <w:color w:val="ED145B"/>
          <w:spacing w:val="-3"/>
          <w:w w:val="115"/>
        </w:rPr>
        <w:t>empre</w:t>
      </w:r>
      <w:r>
        <w:rPr>
          <w:color w:val="ED145B"/>
          <w:spacing w:val="-2"/>
          <w:w w:val="115"/>
        </w:rPr>
        <w:t>sarial</w:t>
      </w:r>
      <w:r>
        <w:rPr>
          <w:color w:val="ED145B"/>
          <w:spacing w:val="-9"/>
          <w:w w:val="115"/>
        </w:rPr>
        <w:t> </w:t>
      </w:r>
      <w:r>
        <w:rPr>
          <w:color w:val="ED145B"/>
          <w:spacing w:val="-1"/>
          <w:w w:val="115"/>
        </w:rPr>
        <w:t>cons</w:t>
      </w:r>
      <w:r>
        <w:rPr>
          <w:color w:val="ED145B"/>
          <w:spacing w:val="-2"/>
          <w:w w:val="115"/>
        </w:rPr>
        <w:t>olidada</w:t>
      </w:r>
      <w:r>
        <w:rPr>
          <w:color w:val="ED145B"/>
          <w:spacing w:val="35"/>
          <w:w w:val="111"/>
        </w:rPr>
        <w:t> </w:t>
      </w:r>
      <w:r>
        <w:rPr>
          <w:color w:val="ED145B"/>
          <w:w w:val="115"/>
        </w:rPr>
        <w:t>y</w:t>
      </w:r>
      <w:r>
        <w:rPr>
          <w:color w:val="ED145B"/>
          <w:spacing w:val="-12"/>
          <w:w w:val="115"/>
        </w:rPr>
        <w:t> </w:t>
      </w:r>
      <w:r>
        <w:rPr>
          <w:color w:val="ED145B"/>
          <w:spacing w:val="-3"/>
          <w:w w:val="115"/>
        </w:rPr>
        <w:t>e</w:t>
      </w:r>
      <w:r>
        <w:rPr>
          <w:color w:val="ED145B"/>
          <w:spacing w:val="-2"/>
          <w:w w:val="115"/>
        </w:rPr>
        <w:t>v</w:t>
      </w:r>
      <w:r>
        <w:rPr>
          <w:color w:val="ED145B"/>
          <w:spacing w:val="-3"/>
          <w:w w:val="115"/>
        </w:rPr>
        <w:t>olución</w:t>
      </w:r>
      <w:bookmarkEnd w:id="17"/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1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tasa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actividad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consolidada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mide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porc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taje</w:t>
      </w:r>
      <w:r>
        <w:rPr>
          <w:color w:val="231F20"/>
          <w:spacing w:val="42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declara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haber</w:t>
      </w:r>
      <w:r>
        <w:rPr>
          <w:color w:val="231F20"/>
          <w:spacing w:val="23"/>
          <w:w w:val="109"/>
        </w:rPr>
        <w:t> </w:t>
      </w:r>
      <w:r>
        <w:rPr>
          <w:color w:val="231F20"/>
          <w:spacing w:val="-3"/>
          <w:w w:val="110"/>
        </w:rPr>
        <w:t>cons</w:t>
      </w:r>
      <w:r>
        <w:rPr>
          <w:color w:val="231F20"/>
          <w:spacing w:val="-4"/>
          <w:w w:val="110"/>
        </w:rPr>
        <w:t>olidado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actividad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empre</w:t>
      </w:r>
      <w:r>
        <w:rPr>
          <w:color w:val="231F20"/>
          <w:spacing w:val="-3"/>
          <w:w w:val="110"/>
        </w:rPr>
        <w:t>sarial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año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ant</w:t>
      </w:r>
      <w:r>
        <w:rPr>
          <w:color w:val="231F20"/>
          <w:spacing w:val="-5"/>
          <w:w w:val="110"/>
        </w:rPr>
        <w:t>e-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10"/>
        </w:rPr>
        <w:t>rior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oma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opinión.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22"/>
          <w:w w:val="108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tasa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educido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3,5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%,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alcan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5,5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%,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ontinuando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decliv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tect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34"/>
          <w:w w:val="108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anterior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hasta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alcanzar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niv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/>
      </w:r>
    </w:p>
    <w:p>
      <w:pPr>
        <w:pStyle w:val="BodyText"/>
        <w:spacing w:line="275" w:lineRule="auto"/>
        <w:ind w:left="526" w:right="108"/>
        <w:jc w:val="both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010.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tasa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ambién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debajo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38"/>
          <w:w w:val="111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registr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ligera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recuperación,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mue</w:t>
      </w:r>
      <w:r>
        <w:rPr>
          <w:color w:val="231F20"/>
          <w:spacing w:val="-3"/>
          <w:w w:val="110"/>
        </w:rPr>
        <w:t>stra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Figu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4"/>
          <w:w w:val="110"/>
        </w:rPr>
        <w:t>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2.6.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merec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specífic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  <w:w w:val="110"/>
        </w:rPr>
        <w:t>pue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puede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tener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muchas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terpr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taciones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3"/>
          <w:w w:val="107"/>
        </w:rPr>
        <w:t> </w:t>
      </w:r>
      <w:r>
        <w:rPr>
          <w:color w:val="231F20"/>
          <w:spacing w:val="-3"/>
          <w:w w:val="110"/>
        </w:rPr>
        <w:t>pueden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abarcar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difer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dinamismo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eji-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empre</w:t>
      </w:r>
      <w:r>
        <w:rPr>
          <w:color w:val="231F20"/>
          <w:spacing w:val="-3"/>
          <w:w w:val="110"/>
        </w:rPr>
        <w:t>sarial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madrileño,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muy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ompe</w:t>
      </w:r>
      <w:r>
        <w:rPr>
          <w:color w:val="231F20"/>
          <w:spacing w:val="-3"/>
          <w:w w:val="110"/>
        </w:rPr>
        <w:t>titiv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terciari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-4"/>
          <w:w w:val="110"/>
        </w:rPr>
        <w:t>ado,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sensible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factor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xternos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tales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on-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  <w:w w:val="110"/>
        </w:rPr>
        <w:t>tratación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públic</w:t>
      </w:r>
      <w:r>
        <w:rPr>
          <w:color w:val="231F20"/>
          <w:spacing w:val="-3"/>
          <w:w w:val="110"/>
        </w:rPr>
        <w:t>a,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actividad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turística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capit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fianza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consumidor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volución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</w:t>
      </w:r>
      <w:r>
        <w:rPr>
          <w:color w:val="231F20"/>
          <w:spacing w:val="-5"/>
          <w:w w:val="110"/>
        </w:rPr>
        <w:t>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9" w:space="40"/>
            <w:col w:w="53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2002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1.328003pt;margin-top:-1.190805pt;width:247.5pt;height:188.6pt;mso-position-horizontal-relative:page;mso-position-vertical-relative:paragraph;z-index:5152" coordorigin="4227,-24" coordsize="4950,3772">
            <v:group style="position:absolute;left:4237;top:3117;width:4930;height:621" coordorigin="4237,3117" coordsize="4930,621">
              <v:shape style="position:absolute;left:4237;top:3117;width:4930;height:621" coordorigin="4237,3117" coordsize="4930,621" path="m4237,3738l9166,3738,9166,3117,4237,3117,4237,3738xe" filled="true" fillcolor="#93bdd1" stroked="false">
                <v:path arrowok="t"/>
                <v:fill type="solid"/>
              </v:shape>
            </v:group>
            <v:group style="position:absolute;left:4237;top:2828;width:4930;height:290" coordorigin="4237,2828" coordsize="4930,290">
              <v:shape style="position:absolute;left:4237;top:2828;width:4930;height:290" coordorigin="4237,2828" coordsize="4930,290" path="m4237,3117l9166,3117,9166,2828,4237,2828,4237,3117xe" filled="true" fillcolor="#48639c" stroked="false">
                <v:path arrowok="t"/>
                <v:fill type="solid"/>
              </v:shape>
            </v:group>
            <v:group style="position:absolute;left:4242;top:881;width:4925;height:2" coordorigin="4242,881" coordsize="4925,2">
              <v:shape style="position:absolute;left:4242;top:881;width:4925;height:2" coordorigin="4242,881" coordsize="4925,0" path="m4242,881l9166,881e" filled="false" stroked="true" strokeweight=".700028pt" strokecolor="#94999e">
                <v:path arrowok="t"/>
              </v:shape>
            </v:group>
            <v:group style="position:absolute;left:4242;top:1148;width:4925;height:2" coordorigin="4242,1148" coordsize="4925,2">
              <v:shape style="position:absolute;left:4242;top:1148;width:4925;height:2" coordorigin="4242,1148" coordsize="4925,0" path="m4242,1148l9166,1148e" filled="false" stroked="true" strokeweight=".700328pt" strokecolor="#94999e">
                <v:path arrowok="t"/>
              </v:shape>
            </v:group>
            <v:group style="position:absolute;left:4242;top:80;width:4925;height:2" coordorigin="4242,80" coordsize="4925,2">
              <v:shape style="position:absolute;left:4242;top:80;width:4925;height:2" coordorigin="4242,80" coordsize="4925,0" path="m4242,80l9166,80e" filled="false" stroked="true" strokeweight=".700027pt" strokecolor="#94999e">
                <v:path arrowok="t"/>
              </v:shape>
            </v:group>
            <v:group style="position:absolute;left:4242;top:347;width:4925;height:2" coordorigin="4242,347" coordsize="4925,2">
              <v:shape style="position:absolute;left:4242;top:347;width:4925;height:2" coordorigin="4242,347" coordsize="4925,0" path="m4242,347l9166,347e" filled="false" stroked="true" strokeweight=".700313pt" strokecolor="#94999e">
                <v:path arrowok="t"/>
              </v:shape>
            </v:group>
            <v:group style="position:absolute;left:4242;top:614;width:4925;height:2" coordorigin="4242,614" coordsize="4925,2">
              <v:shape style="position:absolute;left:4242;top:614;width:4925;height:2" coordorigin="4242,614" coordsize="4925,0" path="m4242,614l9166,614e" filled="false" stroked="true" strokeweight=".700212pt" strokecolor="#94999e">
                <v:path arrowok="t"/>
              </v:shape>
            </v:group>
            <v:group style="position:absolute;left:4242;top:1415;width:4925;height:2" coordorigin="4242,1415" coordsize="4925,2">
              <v:shape style="position:absolute;left:4242;top:1415;width:4925;height:2" coordorigin="4242,1415" coordsize="4925,0" path="m4242,1415l9166,1415e" filled="false" stroked="true" strokeweight=".7002pt" strokecolor="#94999e">
                <v:path arrowok="t"/>
              </v:shape>
            </v:group>
            <v:group style="position:absolute;left:4242;top:1680;width:4925;height:2" coordorigin="4242,1680" coordsize="4925,2">
              <v:shape style="position:absolute;left:4242;top:1680;width:4925;height:2" coordorigin="4242,1680" coordsize="4925,0" path="m4242,1680l9166,1680e" filled="false" stroked="true" strokeweight=".7004pt" strokecolor="#94999e">
                <v:path arrowok="t"/>
              </v:shape>
            </v:group>
            <v:group style="position:absolute;left:4242;top:1946;width:4925;height:2" coordorigin="4242,1946" coordsize="4925,2">
              <v:shape style="position:absolute;left:4242;top:1946;width:4925;height:2" coordorigin="4242,1946" coordsize="4925,0" path="m4242,1946l9166,1946e" filled="false" stroked="true" strokeweight=".700205pt" strokecolor="#94999e">
                <v:path arrowok="t"/>
              </v:shape>
            </v:group>
            <v:group style="position:absolute;left:4242;top:2213;width:4925;height:2" coordorigin="4242,2213" coordsize="4925,2">
              <v:shape style="position:absolute;left:4242;top:2213;width:4925;height:2" coordorigin="4242,2213" coordsize="4925,0" path="m4242,2213l9166,2213e" filled="false" stroked="true" strokeweight=".700413pt" strokecolor="#94999e">
                <v:path arrowok="t"/>
              </v:shape>
            </v:group>
            <v:group style="position:absolute;left:4242;top:2478;width:4925;height:2" coordorigin="4242,2478" coordsize="4925,2">
              <v:shape style="position:absolute;left:4242;top:2478;width:4925;height:2" coordorigin="4242,2478" coordsize="4925,0" path="m4242,2478l9166,2478e" filled="false" stroked="true" strokeweight=".700004pt" strokecolor="#94999e">
                <v:path arrowok="t"/>
              </v:shape>
            </v:group>
            <v:group style="position:absolute;left:4242;top:-17;width:2;height:2769" coordorigin="4242,-17" coordsize="2,2769">
              <v:shape style="position:absolute;left:4242;top:-17;width:2;height:2769" coordorigin="4242,-17" coordsize="0,2769" path="m4242,2752l4242,-17e" filled="false" stroked="true" strokeweight=".7pt" strokecolor="#6c6f75">
                <v:path arrowok="t"/>
              </v:shape>
            </v:group>
            <v:group style="position:absolute;left:8344;top:2825;width:2;height:913" coordorigin="8344,2825" coordsize="2,913">
              <v:shape style="position:absolute;left:8344;top:2825;width:2;height:913" coordorigin="8344,2825" coordsize="0,913" path="m8344,2825l8344,3738e" filled="false" stroked="true" strokeweight="1.000007pt" strokecolor="#ffffff">
                <v:path arrowok="t"/>
              </v:shape>
            </v:group>
            <v:group style="position:absolute;left:7524;top:2825;width:2;height:913" coordorigin="7524,2825" coordsize="2,913">
              <v:shape style="position:absolute;left:7524;top:2825;width:2;height:913" coordorigin="7524,2825" coordsize="0,913" path="m7524,2825l7524,3738e" filled="false" stroked="true" strokeweight="1.000007pt" strokecolor="#ffffff">
                <v:path arrowok="t"/>
              </v:shape>
            </v:group>
            <v:group style="position:absolute;left:6704;top:2825;width:2;height:913" coordorigin="6704,2825" coordsize="2,913">
              <v:shape style="position:absolute;left:6704;top:2825;width:2;height:913" coordorigin="6704,2825" coordsize="0,913" path="m6704,2825l6704,3738e" filled="false" stroked="true" strokeweight="1.000007pt" strokecolor="#ffffff">
                <v:path arrowok="t"/>
              </v:shape>
            </v:group>
            <v:group style="position:absolute;left:5884;top:2825;width:2;height:913" coordorigin="5884,2825" coordsize="2,913">
              <v:shape style="position:absolute;left:5884;top:2825;width:2;height:913" coordorigin="5884,2825" coordsize="0,913" path="m5884,2825l5884,3738e" filled="false" stroked="true" strokeweight="1.000007pt" strokecolor="#ffffff">
                <v:path arrowok="t"/>
              </v:shape>
            </v:group>
            <v:group style="position:absolute;left:5062;top:2825;width:2;height:913" coordorigin="5062,2825" coordsize="2,913">
              <v:shape style="position:absolute;left:5062;top:2825;width:2;height:913" coordorigin="5062,2825" coordsize="0,913" path="m5062,2825l5062,3738e" filled="false" stroked="true" strokeweight="1.000007pt" strokecolor="#ffffff">
                <v:path arrowok="t"/>
              </v:shape>
            </v:group>
            <v:group style="position:absolute;left:4237;top:3117;width:4930;height:2" coordorigin="4237,3117" coordsize="4930,2">
              <v:shape style="position:absolute;left:4237;top:3117;width:4930;height:2" coordorigin="4237,3117" coordsize="4930,0" path="m4237,3117l9166,3117e" filled="false" stroked="true" strokeweight="1pt" strokecolor="#ffffff">
                <v:path arrowok="t"/>
              </v:shape>
            </v:group>
            <v:group style="position:absolute;left:4237;top:3426;width:4930;height:2" coordorigin="4237,3426" coordsize="4930,2">
              <v:shape style="position:absolute;left:4237;top:3426;width:4930;height:2" coordorigin="4237,3426" coordsize="4930,0" path="m4237,3426l9166,3426e" filled="false" stroked="true" strokeweight="1pt" strokecolor="#ffffff">
                <v:path arrowok="t"/>
              </v:shape>
            </v:group>
            <v:group style="position:absolute;left:4650;top:1093;width:4079;height:241" coordorigin="4650,1093" coordsize="4079,241">
              <v:shape style="position:absolute;left:4650;top:1093;width:4079;height:241" coordorigin="4650,1093" coordsize="4079,241" path="m4650,1282l5465,1227,6281,1334,7096,1093,7912,1227,8729,1282e" filled="false" stroked="true" strokeweight="2pt" strokecolor="#104c8d">
                <v:path arrowok="t"/>
              </v:shape>
            </v:group>
            <v:group style="position:absolute;left:4650;top:374;width:4079;height:499" coordorigin="4650,374" coordsize="4079,499">
              <v:shape style="position:absolute;left:4650;top:374;width:4079;height:499" coordorigin="4650,374" coordsize="4079,499" path="m4650,693l5465,374,6281,415,7096,509,7912,872,8729,693e" filled="false" stroked="true" strokeweight="2pt" strokecolor="#e92326">
                <v:path arrowok="t"/>
              </v:shape>
            </v:group>
            <v:group style="position:absolute;left:4242;top:2745;width:4925;height:2" coordorigin="4242,2745" coordsize="4925,2">
              <v:shape style="position:absolute;left:4242;top:2745;width:4925;height:2" coordorigin="4242,2745" coordsize="4925,0" path="m4242,2745l9166,2745e" filled="false" stroked="true" strokeweight=".7pt" strokecolor="#6c6f75">
                <v:path arrowok="t"/>
              </v:shape>
            </v:group>
            <v:group style="position:absolute;left:4650;top:2745;width:2;height:57" coordorigin="4650,2745" coordsize="2,57">
              <v:shape style="position:absolute;left:4650;top:2745;width:2;height:57" coordorigin="4650,2745" coordsize="0,57" path="m4650,2745l4650,2802e" filled="false" stroked="true" strokeweight=".7pt" strokecolor="#6c6f75">
                <v:path arrowok="t"/>
              </v:shape>
            </v:group>
            <v:group style="position:absolute;left:5464;top:2745;width:2;height:57" coordorigin="5464,2745" coordsize="2,57">
              <v:shape style="position:absolute;left:5464;top:2745;width:2;height:57" coordorigin="5464,2745" coordsize="0,57" path="m5464,2745l5464,2802e" filled="false" stroked="true" strokeweight=".7pt" strokecolor="#6c6f75">
                <v:path arrowok="t"/>
              </v:shape>
            </v:group>
            <v:group style="position:absolute;left:6278;top:2745;width:2;height:57" coordorigin="6278,2745" coordsize="2,57">
              <v:shape style="position:absolute;left:6278;top:2745;width:2;height:57" coordorigin="6278,2745" coordsize="0,57" path="m6278,2745l6278,2802e" filled="false" stroked="true" strokeweight=".7pt" strokecolor="#6c6f75">
                <v:path arrowok="t"/>
              </v:shape>
            </v:group>
            <v:group style="position:absolute;left:7092;top:2745;width:2;height:57" coordorigin="7092,2745" coordsize="2,57">
              <v:shape style="position:absolute;left:7092;top:2745;width:2;height:57" coordorigin="7092,2745" coordsize="0,57" path="m7092,2745l7092,2802e" filled="false" stroked="true" strokeweight=".7pt" strokecolor="#6c6f75">
                <v:path arrowok="t"/>
              </v:shape>
            </v:group>
            <v:group style="position:absolute;left:7906;top:2745;width:2;height:57" coordorigin="7906,2745" coordsize="2,57">
              <v:shape style="position:absolute;left:7906;top:2745;width:2;height:57" coordorigin="7906,2745" coordsize="0,57" path="m7906,2745l7906,2802e" filled="false" stroked="true" strokeweight=".7pt" strokecolor="#6c6f75">
                <v:path arrowok="t"/>
              </v:shape>
            </v:group>
            <v:group style="position:absolute;left:8720;top:2745;width:2;height:57" coordorigin="8720,2745" coordsize="2,57">
              <v:shape style="position:absolute;left:8720;top:2745;width:2;height:57" coordorigin="8720,2745" coordsize="0,57" path="m8720,2745l8720,2802e" filled="false" stroked="true" strokeweight=".7pt" strokecolor="#6c6f75">
                <v:path arrowok="t"/>
              </v:shape>
              <v:shape style="position:absolute;left:5062;top:3117;width:823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14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8,90</w:t>
                      </w:r>
                      <w:r>
                        <w:rPr>
                          <w:rFonts w:ascii="Calibri"/>
                          <w:color w:val="120C14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884;top:3117;width:820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148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8,74</w:t>
                      </w:r>
                      <w:r>
                        <w:rPr>
                          <w:rFonts w:ascii="Calibri"/>
                          <w:color w:val="120C14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704;top:3117;width:820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15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8,3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9%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524;top:3117;width:820;height:309" type="#_x0000_t202" filled="false" stroked="false">
                <v:textbox inset="0,0,0,0">
                  <w:txbxContent>
                    <w:p>
                      <w:pPr>
                        <w:spacing w:before="60"/>
                        <w:ind w:left="14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6"/>
                          <w:w w:val="125"/>
                          <w:sz w:val="16"/>
                        </w:rPr>
                        <w:t>7,</w:t>
                      </w:r>
                      <w:r>
                        <w:rPr>
                          <w:rFonts w:ascii="Calibri"/>
                          <w:color w:val="120C14"/>
                          <w:spacing w:val="5"/>
                          <w:w w:val="125"/>
                          <w:sz w:val="16"/>
                        </w:rPr>
                        <w:t>03%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391;top:2901;width:523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6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2010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7,70</w:t>
                      </w:r>
                      <w:r>
                        <w:rPr>
                          <w:rFonts w:ascii="Calibri"/>
                          <w:color w:val="120C14"/>
                          <w:spacing w:val="-3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5,50</w:t>
                      </w:r>
                      <w:r>
                        <w:rPr>
                          <w:rFonts w:ascii="Calibri"/>
                          <w:color w:val="120C14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302;top:2901;width:34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05"/>
                          <w:sz w:val="16"/>
                        </w:rPr>
                        <w:t>2011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98;top:2901;width:39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922;top:2901;width:38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15"/>
                          <w:sz w:val="16"/>
                        </w:rPr>
                        <w:t>2013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739;top:2901;width:3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215;top:3512;width:51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5,70</w:t>
                      </w:r>
                      <w:r>
                        <w:rPr>
                          <w:rFonts w:ascii="Calibri"/>
                          <w:color w:val="120C14"/>
                          <w:spacing w:val="-2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34;top:3512;width:51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5,30</w:t>
                      </w:r>
                      <w:r>
                        <w:rPr>
                          <w:rFonts w:ascii="Calibri"/>
                          <w:color w:val="120C14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853;top:3512;width:53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6,2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677;top:3512;width:532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5,7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494;top:2901;width:523;height:77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6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2F1F1"/>
                          <w:w w:val="120"/>
                          <w:sz w:val="16"/>
                        </w:rPr>
                        <w:t>2015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7,70</w:t>
                      </w:r>
                      <w:r>
                        <w:rPr>
                          <w:rFonts w:ascii="Calibri"/>
                          <w:color w:val="120C14"/>
                          <w:spacing w:val="-3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5,50</w:t>
                      </w:r>
                      <w:r>
                        <w:rPr>
                          <w:rFonts w:ascii="Calibri"/>
                          <w:color w:val="120C14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120C14"/>
          <w:w w:val="115"/>
          <w:sz w:val="16"/>
        </w:rPr>
        <w:t>10,0</w:t>
      </w:r>
      <w:r>
        <w:rPr>
          <w:rFonts w:ascii="Calibri"/>
          <w:color w:val="120C14"/>
          <w:spacing w:val="-23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061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9,0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458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8,0</w:t>
      </w:r>
      <w:r>
        <w:rPr>
          <w:rFonts w:ascii="Calibri"/>
          <w:color w:val="120C14"/>
          <w:spacing w:val="-36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470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7,0</w:t>
      </w:r>
      <w:r>
        <w:rPr>
          <w:rFonts w:ascii="Calibri"/>
          <w:color w:val="120C14"/>
          <w:spacing w:val="-30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061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6,0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061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5,0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056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4,0</w:t>
      </w:r>
      <w:r>
        <w:rPr>
          <w:rFonts w:ascii="Calibri"/>
          <w:color w:val="120C14"/>
          <w:spacing w:val="-36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467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3,0</w:t>
      </w:r>
      <w:r>
        <w:rPr>
          <w:rFonts w:ascii="Calibri"/>
          <w:color w:val="120C14"/>
          <w:spacing w:val="-28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464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2,0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108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1,0</w:t>
      </w:r>
      <w:r>
        <w:rPr>
          <w:rFonts w:ascii="Calibri"/>
          <w:color w:val="120C14"/>
          <w:spacing w:val="-35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459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0,0</w:t>
      </w:r>
      <w:r>
        <w:rPr>
          <w:rFonts w:ascii="Calibri"/>
          <w:color w:val="120C14"/>
          <w:spacing w:val="-38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line="381" w:lineRule="auto" w:before="75"/>
        <w:ind w:left="2880" w:right="6631" w:firstLine="747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60.288406pt;margin-top:8.465191pt;width:17.2pt;height:.1pt;mso-position-horizontal-relative:page;mso-position-vertical-relative:paragraph;z-index:-317776" coordorigin="3206,169" coordsize="344,2">
            <v:shape style="position:absolute;left:3206;top:169;width:344;height:2" coordorigin="3206,169" coordsize="344,0" path="m3206,169l3550,169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122.806pt;margin-top:23.986191pt;width:17.2pt;height:.1pt;mso-position-horizontal-relative:page;mso-position-vertical-relative:paragraph;z-index:5200" coordorigin="2456,480" coordsize="344,2">
            <v:shape style="position:absolute;left:2456;top:480;width:344;height:2" coordorigin="2456,480" coordsize="344,0" path="m2456,480l2800,480e" filled="false" stroked="true" strokeweight="2pt" strokecolor="#104c8d">
              <v:path arrowok="t"/>
            </v:shape>
            <w10:wrap type="none"/>
          </v:group>
        </w:pict>
      </w:r>
      <w:r>
        <w:rPr>
          <w:rFonts w:ascii="Calibri" w:hAnsi="Calibri"/>
          <w:color w:val="120C14"/>
          <w:w w:val="115"/>
          <w:sz w:val="16"/>
        </w:rPr>
        <w:t>España</w:t>
      </w:r>
      <w:r>
        <w:rPr>
          <w:rFonts w:ascii="Calibri" w:hAnsi="Calibri"/>
          <w:color w:val="120C14"/>
          <w:w w:val="116"/>
          <w:sz w:val="16"/>
        </w:rPr>
        <w:t> </w:t>
      </w:r>
      <w:r>
        <w:rPr>
          <w:rFonts w:ascii="Calibri" w:hAnsi="Calibri"/>
          <w:color w:val="120C14"/>
          <w:w w:val="110"/>
          <w:sz w:val="16"/>
        </w:rPr>
        <w:t>Ciudad</w:t>
      </w:r>
      <w:r>
        <w:rPr>
          <w:rFonts w:ascii="Calibri" w:hAnsi="Calibri"/>
          <w:color w:val="120C14"/>
          <w:spacing w:val="-1"/>
          <w:w w:val="110"/>
          <w:sz w:val="16"/>
        </w:rPr>
        <w:t> </w:t>
      </w:r>
      <w:r>
        <w:rPr>
          <w:rFonts w:ascii="Calibri" w:hAnsi="Calibri"/>
          <w:color w:val="120C14"/>
          <w:w w:val="110"/>
          <w:sz w:val="16"/>
        </w:rPr>
        <w:t>de Madrid</w:t>
      </w:r>
      <w:r>
        <w:rPr>
          <w:rFonts w:ascii="Calibri" w:hAns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2.6.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Actividad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consolidada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fluctúa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siguiendo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unas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gr</w:t>
      </w:r>
      <w:r>
        <w:rPr>
          <w:color w:val="231F20"/>
          <w:spacing w:val="-3"/>
          <w:w w:val="110"/>
        </w:rPr>
        <w:t>ande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tendencias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ciu-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10"/>
        </w:rPr>
        <w:t>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Madrid,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posicionándo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primer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/>
      </w:r>
    </w:p>
    <w:p>
      <w:pPr>
        <w:pStyle w:val="BodyText"/>
        <w:spacing w:line="275" w:lineRule="auto"/>
        <w:ind w:left="522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al,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seguida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Zona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8"/>
          <w:w w:val="110"/>
        </w:rPr>
        <w:t>y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final-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3"/>
          <w:w w:val="110"/>
        </w:rPr>
        <w:t>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Zona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relativ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stanc</w:t>
      </w:r>
      <w:r>
        <w:rPr>
          <w:color w:val="231F20"/>
          <w:spacing w:val="-3"/>
          <w:w w:val="110"/>
        </w:rPr>
        <w:t>amien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0pt;margin-top:.000015pt;width:14.2pt;height:841.9pt;mso-position-horizontal-relative:page;mso-position-vertical-relative:page;z-index:4792" coordorigin="0,0" coordsize="284,16838">
            <v:shape style="position:absolute;left:0;top:0;width:284;height:16838" coordorigin="0,0" coordsize="284,16838" path="m0,16838l283,16838,283,0,0,0,0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before="75"/>
        <w:ind w:left="3558" w:right="6021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4.769302pt;margin-top:3.6862pt;width:220.8pt;height:202.85pt;mso-position-horizontal-relative:page;mso-position-vertical-relative:paragraph;z-index:5560" coordorigin="4495,74" coordsize="4416,4057">
            <v:group style="position:absolute;left:4510;top:3208;width:4377;height:913" coordorigin="4510,3208" coordsize="4377,913">
              <v:shape style="position:absolute;left:4510;top:3208;width:4377;height:913" coordorigin="4510,3208" coordsize="4377,913" path="m4510,4120l8887,4120,8887,3208,4510,3208,4510,4120xe" filled="true" fillcolor="#93bdd1" stroked="false">
                <v:path arrowok="t"/>
                <v:fill type="solid"/>
              </v:shape>
            </v:group>
            <v:group style="position:absolute;left:4510;top:2903;width:4378;height:305" coordorigin="4510,2903" coordsize="4378,305">
              <v:shape style="position:absolute;left:4510;top:2903;width:4378;height:305" coordorigin="4510,2903" coordsize="4378,305" path="m8888,3208l4510,3208,4510,2903,8888,2903,8888,3208xe" filled="true" fillcolor="#48639c" stroked="false">
                <v:path arrowok="t"/>
                <v:fill type="solid"/>
              </v:shape>
            </v:group>
            <v:group style="position:absolute;left:8011;top:2900;width:2;height:1221" coordorigin="8011,2900" coordsize="2,1221">
              <v:shape style="position:absolute;left:8011;top:2900;width:2;height:1221" coordorigin="8011,2900" coordsize="0,1221" path="m8011,2900l8011,4120e" filled="false" stroked="true" strokeweight="1.000020pt" strokecolor="#ffffff">
                <v:path arrowok="t"/>
              </v:shape>
            </v:group>
            <v:group style="position:absolute;left:7139;top:2900;width:2;height:1221" coordorigin="7139,2900" coordsize="2,1221">
              <v:shape style="position:absolute;left:7139;top:2900;width:2;height:1221" coordorigin="7139,2900" coordsize="0,1221" path="m7139,2900l7139,4120e" filled="false" stroked="true" strokeweight="1.000020pt" strokecolor="#ffffff">
                <v:path arrowok="t"/>
              </v:shape>
            </v:group>
            <v:group style="position:absolute;left:6266;top:2900;width:2;height:1221" coordorigin="6266,2900" coordsize="2,1221">
              <v:shape style="position:absolute;left:6266;top:2900;width:2;height:1221" coordorigin="6266,2900" coordsize="0,1221" path="m6266,2900l6266,4120e" filled="false" stroked="true" strokeweight="1.000020pt" strokecolor="#ffffff">
                <v:path arrowok="t"/>
              </v:shape>
            </v:group>
            <v:group style="position:absolute;left:5393;top:2900;width:2;height:1221" coordorigin="5393,2900" coordsize="2,1221">
              <v:shape style="position:absolute;left:5393;top:2900;width:2;height:1221" coordorigin="5393,2900" coordsize="0,1221" path="m5393,2900l5393,4120e" filled="false" stroked="true" strokeweight="1.000020pt" strokecolor="#ffffff">
                <v:path arrowok="t"/>
              </v:shape>
            </v:group>
            <v:group style="position:absolute;left:4505;top:3208;width:4396;height:2" coordorigin="4505,3208" coordsize="4396,2">
              <v:shape style="position:absolute;left:4505;top:3208;width:4396;height:2" coordorigin="4505,3208" coordsize="4396,0" path="m4505,3208l8901,3208e" filled="false" stroked="true" strokeweight="1pt" strokecolor="#ffffff">
                <v:path arrowok="t"/>
              </v:shape>
            </v:group>
            <v:group style="position:absolute;left:4505;top:3817;width:4396;height:2" coordorigin="4505,3817" coordsize="4396,2">
              <v:shape style="position:absolute;left:4505;top:3817;width:4396;height:2" coordorigin="4505,3817" coordsize="4396,0" path="m4505,3817l8901,3817e" filled="false" stroked="true" strokeweight="1pt" strokecolor="#ffffff">
                <v:path arrowok="t"/>
              </v:shape>
            </v:group>
            <v:group style="position:absolute;left:4505;top:3513;width:4396;height:2" coordorigin="4505,3513" coordsize="4396,2">
              <v:shape style="position:absolute;left:4505;top:3513;width:4396;height:2" coordorigin="4505,3513" coordsize="4396,0" path="m4505,3513l8901,3513e" filled="false" stroked="true" strokeweight="1pt" strokecolor="#ffffff">
                <v:path arrowok="t"/>
              </v:shape>
            </v:group>
            <v:group style="position:absolute;left:4515;top:956;width:4372;height:2" coordorigin="4515,956" coordsize="4372,2">
              <v:shape style="position:absolute;left:4515;top:956;width:4372;height:2" coordorigin="4515,956" coordsize="4372,0" path="m4515,956l8886,956e" filled="false" stroked="true" strokeweight=".700003pt" strokecolor="#94999e">
                <v:path arrowok="t"/>
              </v:shape>
            </v:group>
            <v:group style="position:absolute;left:4515;top:1223;width:4372;height:2" coordorigin="4515,1223" coordsize="4372,2">
              <v:shape style="position:absolute;left:4515;top:1223;width:4372;height:2" coordorigin="4515,1223" coordsize="4372,0" path="m4515,1223l8886,1223e" filled="false" stroked="true" strokeweight=".7002pt" strokecolor="#94999e">
                <v:path arrowok="t"/>
              </v:shape>
            </v:group>
            <v:group style="position:absolute;left:4515;top:156;width:4372;height:2" coordorigin="4515,156" coordsize="4372,2">
              <v:shape style="position:absolute;left:4515;top:156;width:4372;height:2" coordorigin="4515,156" coordsize="4372,0" path="m4515,156l8886,156e" filled="false" stroked="true" strokeweight=".700105pt" strokecolor="#94999e">
                <v:path arrowok="t"/>
              </v:shape>
            </v:group>
            <v:group style="position:absolute;left:4515;top:422;width:4372;height:2" coordorigin="4515,422" coordsize="4372,2">
              <v:shape style="position:absolute;left:4515;top:422;width:4372;height:2" coordorigin="4515,422" coordsize="4372,0" path="m4515,422l8886,422e" filled="false" stroked="true" strokeweight=".700213pt" strokecolor="#94999e">
                <v:path arrowok="t"/>
              </v:shape>
            </v:group>
            <v:group style="position:absolute;left:4515;top:689;width:4372;height:2" coordorigin="4515,689" coordsize="4372,2">
              <v:shape style="position:absolute;left:4515;top:689;width:4372;height:2" coordorigin="4515,689" coordsize="4372,0" path="m4515,689l8886,689e" filled="false" stroked="true" strokeweight=".7002pt" strokecolor="#94999e">
                <v:path arrowok="t"/>
              </v:shape>
            </v:group>
            <v:group style="position:absolute;left:4515;top:1490;width:4372;height:2" coordorigin="4515,1490" coordsize="4372,2">
              <v:shape style="position:absolute;left:4515;top:1490;width:4372;height:2" coordorigin="4515,1490" coordsize="4372,0" path="m4515,1490l8886,1490e" filled="false" stroked="true" strokeweight=".7003pt" strokecolor="#94999e">
                <v:path arrowok="t"/>
              </v:shape>
            </v:group>
            <v:group style="position:absolute;left:4515;top:1755;width:4372;height:2" coordorigin="4515,1755" coordsize="4372,2">
              <v:shape style="position:absolute;left:4515;top:1755;width:4372;height:2" coordorigin="4515,1755" coordsize="4372,0" path="m4515,1755l8886,1755e" filled="false" stroked="true" strokeweight=".7003pt" strokecolor="#94999e">
                <v:path arrowok="t"/>
              </v:shape>
            </v:group>
            <v:group style="position:absolute;left:4515;top:2022;width:4372;height:2" coordorigin="4515,2022" coordsize="4372,2">
              <v:shape style="position:absolute;left:4515;top:2022;width:4372;height:2" coordorigin="4515,2022" coordsize="4372,0" path="m4515,2022l8886,2022e" filled="false" stroked="true" strokeweight=".7002pt" strokecolor="#94999e">
                <v:path arrowok="t"/>
              </v:shape>
            </v:group>
            <v:group style="position:absolute;left:4515;top:2288;width:4372;height:2" coordorigin="4515,2288" coordsize="4372,2">
              <v:shape style="position:absolute;left:4515;top:2288;width:4372;height:2" coordorigin="4515,2288" coordsize="4372,0" path="m4515,2288l8886,2288e" filled="false" stroked="true" strokeweight=".7005pt" strokecolor="#94999e">
                <v:path arrowok="t"/>
              </v:shape>
            </v:group>
            <v:group style="position:absolute;left:4515;top:2553;width:4372;height:2" coordorigin="4515,2553" coordsize="4372,2">
              <v:shape style="position:absolute;left:4515;top:2553;width:4372;height:2" coordorigin="4515,2553" coordsize="4372,0" path="m4515,2553l8886,2553e" filled="false" stroked="true" strokeweight=".700003pt" strokecolor="#94999e">
                <v:path arrowok="t"/>
              </v:shape>
            </v:group>
            <v:group style="position:absolute;left:4515;top:81;width:2;height:2749" coordorigin="4515,81" coordsize="2,2749">
              <v:shape style="position:absolute;left:4515;top:81;width:2;height:2749" coordorigin="4515,81" coordsize="0,2749" path="m4515,2829l4515,81e" filled="false" stroked="true" strokeweight=".7pt" strokecolor="#6c6f75">
                <v:path arrowok="t"/>
              </v:shape>
            </v:group>
            <v:group style="position:absolute;left:4950;top:929;width:3548;height:771" coordorigin="4950,929" coordsize="3548,771">
              <v:shape style="position:absolute;left:4950;top:929;width:3548;height:771" coordorigin="4950,929" coordsize="3548,771" path="m4950,1354l5818,929,6686,1275,7556,1700,8498,1406e" filled="false" stroked="true" strokeweight="2.16pt" strokecolor="#f15b2b">
                <v:path arrowok="t"/>
              </v:shape>
            </v:group>
            <v:group style="position:absolute;left:4950;top:368;width:3548;height:1041" coordorigin="4950,368" coordsize="3548,1041">
              <v:shape style="position:absolute;left:4950;top:368;width:3548;height:1041" coordorigin="4950,368" coordsize="3548,1041" path="m4950,981l5818,1409,6686,368,7556,820,8498,1073e" filled="false" stroked="true" strokeweight="2.16pt" strokecolor="#3ab54a">
                <v:path arrowok="t"/>
              </v:shape>
            </v:group>
            <v:group style="position:absolute;left:4950;top:1409;width:3548;height:267" coordorigin="4950,1409" coordsize="3548,267">
              <v:shape style="position:absolute;left:4950;top:1409;width:3548;height:267" coordorigin="4950,1409" coordsize="3548,267" path="m4950,1409l5818,1594,6686,1676,7556,1542,8498,1542e" filled="false" stroked="true" strokeweight="2.16pt" strokecolor="#29a9e1">
                <v:path arrowok="t"/>
              </v:shape>
            </v:group>
            <v:group style="position:absolute;left:4515;top:2822;width:4372;height:2" coordorigin="4515,2822" coordsize="4372,2">
              <v:shape style="position:absolute;left:4515;top:2822;width:4372;height:2" coordorigin="4515,2822" coordsize="4372,0" path="m4515,2822l8886,2822e" filled="false" stroked="true" strokeweight=".7pt" strokecolor="#6c6f75">
                <v:path arrowok="t"/>
              </v:shape>
            </v:group>
            <v:group style="position:absolute;left:5009;top:2822;width:2;height:57" coordorigin="5009,2822" coordsize="2,57">
              <v:shape style="position:absolute;left:5009;top:2822;width:2;height:57" coordorigin="5009,2822" coordsize="0,57" path="m5009,2822l5009,2879e" filled="false" stroked="true" strokeweight=".7pt" strokecolor="#6c6f75">
                <v:path arrowok="t"/>
              </v:shape>
            </v:group>
            <v:group style="position:absolute;left:5863;top:2822;width:2;height:57" coordorigin="5863,2822" coordsize="2,57">
              <v:shape style="position:absolute;left:5863;top:2822;width:2;height:57" coordorigin="5863,2822" coordsize="0,57" path="m5863,2822l5863,2879e" filled="false" stroked="true" strokeweight=".7pt" strokecolor="#6c6f75">
                <v:path arrowok="t"/>
              </v:shape>
            </v:group>
            <v:group style="position:absolute;left:6717;top:2822;width:2;height:57" coordorigin="6717,2822" coordsize="2,57">
              <v:shape style="position:absolute;left:6717;top:2822;width:2;height:57" coordorigin="6717,2822" coordsize="0,57" path="m6717,2822l6717,2879e" filled="false" stroked="true" strokeweight=".7pt" strokecolor="#6c6f75">
                <v:path arrowok="t"/>
              </v:shape>
            </v:group>
            <v:group style="position:absolute;left:7571;top:2822;width:2;height:57" coordorigin="7571,2822" coordsize="2,57">
              <v:shape style="position:absolute;left:7571;top:2822;width:2;height:57" coordorigin="7571,2822" coordsize="0,57" path="m7571,2822l7571,2879e" filled="false" stroked="true" strokeweight=".7pt" strokecolor="#6c6f75">
                <v:path arrowok="t"/>
              </v:shape>
            </v:group>
            <v:group style="position:absolute;left:8425;top:2822;width:2;height:57" coordorigin="8425,2822" coordsize="2,57">
              <v:shape style="position:absolute;left:8425;top:2822;width:2;height:57" coordorigin="8425,2822" coordsize="0,57" path="m8425,2822l8425,2879e" filled="false" stroked="true" strokeweight=".7pt" strokecolor="#6c6f75">
                <v:path arrowok="t"/>
              </v:shape>
              <v:shape style="position:absolute;left:5393;top:3208;width:873;height:305" type="#_x0000_t202" filled="false" stroked="false">
                <v:textbox inset="0,0,0,0">
                  <w:txbxContent>
                    <w:p>
                      <w:pPr>
                        <w:spacing w:before="44"/>
                        <w:ind w:left="20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15"/>
                          <w:sz w:val="16"/>
                        </w:rPr>
                        <w:t>7,10</w:t>
                      </w:r>
                      <w:r>
                        <w:rPr>
                          <w:rFonts w:ascii="Calibri"/>
                          <w:color w:val="120C14"/>
                          <w:spacing w:val="-3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266;top:3208;width:873;height:305" type="#_x0000_t202" filled="false" stroked="false">
                <v:textbox inset="0,0,0,0">
                  <w:txbxContent>
                    <w:p>
                      <w:pPr>
                        <w:spacing w:before="44"/>
                        <w:ind w:left="17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5,80</w:t>
                      </w:r>
                      <w:r>
                        <w:rPr>
                          <w:rFonts w:ascii="Calibri"/>
                          <w:color w:val="120C14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139;top:3208;width:873;height:305" type="#_x0000_t202" filled="false" stroked="false">
                <v:textbox inset="0,0,0,0">
                  <w:txbxContent>
                    <w:p>
                      <w:pPr>
                        <w:spacing w:before="44"/>
                        <w:ind w:left="174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4,20</w:t>
                      </w:r>
                      <w:r>
                        <w:rPr>
                          <w:rFonts w:ascii="Calibri"/>
                          <w:color w:val="120C14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393;top:3513;width:873;height:305" type="#_x0000_t202" filled="false" stroked="false">
                <v:textbox inset="0,0,0,0">
                  <w:txbxContent>
                    <w:p>
                      <w:pPr>
                        <w:spacing w:before="50"/>
                        <w:ind w:left="17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5,3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266;top:3513;width:873;height:305" type="#_x0000_t202" filled="false" stroked="false">
                <v:textbox inset="0,0,0,0">
                  <w:txbxContent>
                    <w:p>
                      <w:pPr>
                        <w:spacing w:before="50"/>
                        <w:ind w:left="17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9,2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139;top:3513;width:873;height:305" type="#_x0000_t202" filled="false" stroked="false">
                <v:textbox inset="0,0,0,0">
                  <w:txbxContent>
                    <w:p>
                      <w:pPr>
                        <w:spacing w:before="50"/>
                        <w:ind w:left="179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7,50</w:t>
                      </w:r>
                      <w:r>
                        <w:rPr>
                          <w:rFonts w:ascii="Calibri"/>
                          <w:color w:val="120C14"/>
                          <w:spacing w:val="-2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747;top:2976;width:417;height:108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3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2011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5,5</w:t>
                      </w:r>
                      <w:r>
                        <w:rPr>
                          <w:rFonts w:ascii="Calibri"/>
                          <w:color w:val="120C14"/>
                          <w:spacing w:val="-2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1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6,9</w:t>
                      </w:r>
                      <w:r>
                        <w:rPr>
                          <w:rFonts w:ascii="Calibri"/>
                          <w:color w:val="120C14"/>
                          <w:spacing w:val="-2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4"/>
                        <w:ind w:left="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5,3</w:t>
                      </w:r>
                      <w:r>
                        <w:rPr>
                          <w:rFonts w:ascii="Calibri"/>
                          <w:color w:val="120C14"/>
                          <w:spacing w:val="-3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634;top:2976;width:39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2012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11;top:2976;width:38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2013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380;top:2976;width:3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2014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65;top:3897;width:54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30"/>
                          <w:sz w:val="16"/>
                        </w:rPr>
                        <w:t>4,6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30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441;top:3897;width:52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4,30</w:t>
                      </w:r>
                      <w:r>
                        <w:rPr>
                          <w:rFonts w:ascii="Calibri"/>
                          <w:color w:val="120C14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309;top:3897;width:53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4,80</w:t>
                      </w:r>
                      <w:r>
                        <w:rPr>
                          <w:rFonts w:ascii="Calibri"/>
                          <w:color w:val="120C14"/>
                          <w:spacing w:val="-34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183;top:2976;width:545;height:1081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7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2015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05"/>
                        <w:ind w:left="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5,30</w:t>
                      </w:r>
                      <w:r>
                        <w:rPr>
                          <w:rFonts w:ascii="Calibri"/>
                          <w:color w:val="120C14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15"/>
                        <w:ind w:left="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pacing w:val="3"/>
                          <w:w w:val="125"/>
                          <w:sz w:val="16"/>
                        </w:rPr>
                        <w:t>6,6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w w:val="125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120C14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114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4,80</w:t>
                      </w:r>
                      <w:r>
                        <w:rPr>
                          <w:rFonts w:ascii="Calibri"/>
                          <w:color w:val="120C14"/>
                          <w:spacing w:val="-34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120C14"/>
          <w:w w:val="115"/>
          <w:sz w:val="16"/>
        </w:rPr>
        <w:t>10,0</w:t>
      </w:r>
      <w:r>
        <w:rPr>
          <w:rFonts w:ascii="Calibri"/>
          <w:color w:val="120C14"/>
          <w:spacing w:val="-23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558" w:right="596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9,0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603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8,0</w:t>
      </w:r>
      <w:r>
        <w:rPr>
          <w:rFonts w:ascii="Calibri"/>
          <w:color w:val="120C14"/>
          <w:spacing w:val="-36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615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7,0</w:t>
      </w:r>
      <w:r>
        <w:rPr>
          <w:rFonts w:ascii="Calibri"/>
          <w:color w:val="120C14"/>
          <w:spacing w:val="-30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558" w:right="596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6,0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558" w:right="596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5,0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558" w:right="596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4,0</w:t>
      </w:r>
      <w:r>
        <w:rPr>
          <w:rFonts w:ascii="Calibri"/>
          <w:color w:val="120C14"/>
          <w:spacing w:val="-36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612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3,0</w:t>
      </w:r>
      <w:r>
        <w:rPr>
          <w:rFonts w:ascii="Calibri"/>
          <w:color w:val="120C14"/>
          <w:spacing w:val="-28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609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2,0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3558" w:right="59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1,0</w:t>
      </w:r>
      <w:r>
        <w:rPr>
          <w:rFonts w:ascii="Calibri"/>
          <w:color w:val="120C14"/>
          <w:spacing w:val="-35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72"/>
        <w:ind w:left="2604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0,0</w:t>
      </w:r>
      <w:r>
        <w:rPr>
          <w:rFonts w:ascii="Calibri"/>
          <w:color w:val="120C14"/>
          <w:spacing w:val="-38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line="381" w:lineRule="auto" w:before="75"/>
        <w:ind w:left="3145" w:right="5749" w:firstLine="862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79.292603pt;margin-top:8.466191pt;width:17.2pt;height:.1pt;mso-position-horizontal-relative:page;mso-position-vertical-relative:paragraph;z-index:-317368" coordorigin="3586,169" coordsize="344,2">
            <v:shape style="position:absolute;left:3586;top:169;width:344;height:2" coordorigin="3586,169" coordsize="344,0" path="m3586,169l3930,169e" filled="false" stroked="true" strokeweight="2pt" strokecolor="#f15b2b">
              <v:path arrowok="t"/>
            </v:shape>
            <w10:wrap type="none"/>
          </v:group>
        </w:pict>
      </w:r>
      <w:r>
        <w:rPr/>
        <w:pict>
          <v:group style="position:absolute;margin-left:136.034302pt;margin-top:23.98719pt;width:17.2pt;height:.1pt;mso-position-horizontal-relative:page;mso-position-vertical-relative:paragraph;z-index:5608" coordorigin="2721,480" coordsize="344,2">
            <v:shape style="position:absolute;left:2721;top:480;width:344;height:2" coordorigin="2721,480" coordsize="344,0" path="m2721,480l3065,480e" filled="false" stroked="true" strokeweight="2pt" strokecolor="#3ab54a">
              <v:path arrowok="t"/>
            </v:shape>
            <w10:wrap type="none"/>
          </v:group>
        </w:pict>
      </w:r>
      <w:r>
        <w:rPr>
          <w:rFonts w:ascii="Calibri"/>
          <w:color w:val="120C14"/>
          <w:w w:val="110"/>
          <w:sz w:val="16"/>
        </w:rPr>
        <w:t>Norte</w:t>
      </w:r>
      <w:r>
        <w:rPr>
          <w:rFonts w:ascii="Calibri"/>
          <w:color w:val="120C14"/>
          <w:w w:val="112"/>
          <w:sz w:val="16"/>
        </w:rPr>
        <w:t> </w:t>
      </w:r>
      <w:r>
        <w:rPr>
          <w:rFonts w:ascii="Calibri"/>
          <w:color w:val="120C14"/>
          <w:w w:val="115"/>
          <w:sz w:val="16"/>
        </w:rPr>
        <w:t>Almendra</w:t>
      </w:r>
      <w:r>
        <w:rPr>
          <w:rFonts w:ascii="Calibri"/>
          <w:color w:val="120C14"/>
          <w:spacing w:val="-18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central</w:t>
      </w:r>
      <w:r>
        <w:rPr>
          <w:rFonts w:ascii="Calibri"/>
          <w:sz w:val="16"/>
        </w:rPr>
      </w:r>
    </w:p>
    <w:p>
      <w:pPr>
        <w:spacing w:line="195" w:lineRule="exact" w:before="0"/>
        <w:ind w:left="35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5.666107pt;margin-top:4.686844pt;width:17.2pt;height:.1pt;mso-position-horizontal-relative:page;mso-position-vertical-relative:paragraph;z-index:5632" coordorigin="3113,94" coordsize="344,2">
            <v:shape style="position:absolute;left:3113;top:94;width:344;height:2" coordorigin="3113,94" coordsize="344,0" path="m3113,94l3457,94e" filled="false" stroked="true" strokeweight="2pt" strokecolor="#29a9e1">
              <v:path arrowok="t"/>
            </v:shape>
            <w10:wrap type="none"/>
          </v:group>
        </w:pict>
      </w:r>
      <w:r>
        <w:rPr>
          <w:rFonts w:ascii="Calibri"/>
          <w:color w:val="120C14"/>
          <w:w w:val="120"/>
          <w:sz w:val="16"/>
        </w:rPr>
        <w:t>Sur-Sureste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9"/>
          <w:w w:val="110"/>
          <w:sz w:val="16"/>
        </w:rPr>
        <w:t>2.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10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Actividad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principales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3"/>
          <w:w w:val="125"/>
          <w:sz w:val="14"/>
          <w:u w:val="thick" w:color="104C8D"/>
        </w:rPr>
        <w:t>3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2"/>
          <w:w w:val="125"/>
          <w:sz w:val="14"/>
        </w:rPr>
        <w:t>0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Heading6"/>
        <w:spacing w:line="280" w:lineRule="exact" w:before="68"/>
        <w:ind w:right="1287"/>
        <w:jc w:val="left"/>
      </w:pPr>
      <w:bookmarkStart w:name="_TOC_250013" w:id="18"/>
      <w:r>
        <w:rPr>
          <w:color w:val="ED145B"/>
          <w:spacing w:val="-3"/>
          <w:w w:val="115"/>
        </w:rPr>
        <w:t>C</w:t>
      </w:r>
      <w:r>
        <w:rPr>
          <w:color w:val="ED145B"/>
          <w:spacing w:val="-4"/>
          <w:w w:val="115"/>
        </w:rPr>
        <w:t>e</w:t>
      </w:r>
      <w:r>
        <w:rPr>
          <w:color w:val="ED145B"/>
          <w:spacing w:val="-3"/>
          <w:w w:val="115"/>
        </w:rPr>
        <w:t>s</w:t>
      </w:r>
      <w:r>
        <w:rPr>
          <w:color w:val="ED145B"/>
          <w:spacing w:val="-4"/>
          <w:w w:val="115"/>
        </w:rPr>
        <w:t>e</w:t>
      </w:r>
      <w:r>
        <w:rPr>
          <w:color w:val="ED145B"/>
          <w:spacing w:val="-3"/>
          <w:w w:val="115"/>
        </w:rPr>
        <w:t>s</w:t>
      </w:r>
      <w:r>
        <w:rPr>
          <w:color w:val="ED145B"/>
          <w:spacing w:val="11"/>
          <w:w w:val="115"/>
        </w:rPr>
        <w:t> </w:t>
      </w:r>
      <w:r>
        <w:rPr>
          <w:color w:val="ED145B"/>
          <w:w w:val="115"/>
        </w:rPr>
        <w:t>de</w:t>
      </w:r>
      <w:r>
        <w:rPr>
          <w:color w:val="ED145B"/>
          <w:spacing w:val="11"/>
          <w:w w:val="115"/>
        </w:rPr>
        <w:t> </w:t>
      </w:r>
      <w:r>
        <w:rPr>
          <w:color w:val="ED145B"/>
          <w:w w:val="115"/>
        </w:rPr>
        <w:t>actividad</w:t>
      </w:r>
      <w:r>
        <w:rPr>
          <w:color w:val="ED145B"/>
          <w:spacing w:val="11"/>
          <w:w w:val="115"/>
        </w:rPr>
        <w:t> </w:t>
      </w:r>
      <w:r>
        <w:rPr>
          <w:color w:val="ED145B"/>
          <w:spacing w:val="-2"/>
          <w:w w:val="115"/>
        </w:rPr>
        <w:t>registr</w:t>
      </w:r>
      <w:r>
        <w:rPr>
          <w:color w:val="ED145B"/>
          <w:spacing w:val="-3"/>
          <w:w w:val="115"/>
        </w:rPr>
        <w:t>ado</w:t>
      </w:r>
      <w:r>
        <w:rPr>
          <w:color w:val="ED145B"/>
          <w:spacing w:val="-2"/>
          <w:w w:val="115"/>
        </w:rPr>
        <w:t>s</w:t>
      </w:r>
      <w:r>
        <w:rPr>
          <w:color w:val="ED145B"/>
          <w:spacing w:val="22"/>
          <w:w w:val="127"/>
        </w:rPr>
        <w:t> </w:t>
      </w:r>
      <w:r>
        <w:rPr>
          <w:color w:val="ED145B"/>
          <w:w w:val="115"/>
        </w:rPr>
        <w:t>y</w:t>
      </w:r>
      <w:r>
        <w:rPr>
          <w:color w:val="ED145B"/>
          <w:spacing w:val="-12"/>
          <w:w w:val="115"/>
        </w:rPr>
        <w:t> </w:t>
      </w:r>
      <w:r>
        <w:rPr>
          <w:color w:val="ED145B"/>
          <w:spacing w:val="-3"/>
          <w:w w:val="115"/>
        </w:rPr>
        <w:t>e</w:t>
      </w:r>
      <w:r>
        <w:rPr>
          <w:color w:val="ED145B"/>
          <w:spacing w:val="-2"/>
          <w:w w:val="115"/>
        </w:rPr>
        <w:t>v</w:t>
      </w:r>
      <w:r>
        <w:rPr>
          <w:color w:val="ED145B"/>
          <w:spacing w:val="-3"/>
          <w:w w:val="115"/>
        </w:rPr>
        <w:t>olución</w:t>
      </w:r>
      <w:bookmarkEnd w:id="18"/>
      <w:r>
        <w:rPr/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abandono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corresponde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rcenta</w:t>
      </w:r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8"/>
          <w:w w:val="108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18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64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declara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haber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aban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10"/>
        </w:rPr>
        <w:t>donado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doce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meses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previos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8"/>
          <w:w w:val="112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encuesta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GEM.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Esta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opción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puede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tener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diferen-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1"/>
          <w:w w:val="110"/>
        </w:rPr>
        <w:t>tes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alidas,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egún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sit</w:t>
      </w:r>
      <w:r>
        <w:rPr>
          <w:color w:val="231F20"/>
          <w:spacing w:val="1"/>
          <w:w w:val="110"/>
        </w:rPr>
        <w:t>uación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propio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yect</w:t>
      </w:r>
      <w:r>
        <w:rPr>
          <w:color w:val="231F20"/>
          <w:spacing w:val="-2"/>
          <w:w w:val="110"/>
        </w:rPr>
        <w:t>o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2"/>
          <w:w w:val="110"/>
        </w:rPr>
        <w:t>empre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arial,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circunstancias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per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onale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4"/>
          <w:w w:val="110"/>
        </w:rPr>
        <w:t>del</w:t>
      </w:r>
      <w:r>
        <w:rPr>
          <w:color w:val="231F20"/>
          <w:spacing w:val="69"/>
          <w:w w:val="107"/>
        </w:rPr>
        <w:t> </w:t>
      </w:r>
      <w:r>
        <w:rPr>
          <w:color w:val="231F20"/>
          <w:spacing w:val="-1"/>
          <w:w w:val="110"/>
        </w:rPr>
        <w:t>empresario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5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abandono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-2"/>
          <w:w w:val="110"/>
        </w:rPr>
        <w:t>sit</w:t>
      </w:r>
      <w:r>
        <w:rPr>
          <w:color w:val="231F20"/>
          <w:spacing w:val="-3"/>
          <w:w w:val="110"/>
        </w:rPr>
        <w:t>uado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8"/>
          <w:w w:val="110"/>
        </w:rPr>
        <w:t>1,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población,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mejorando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recuper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012,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7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eniendo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abando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al en Es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aña, que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hi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tóri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ame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 superio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331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40.208603pt;margin-top:3.874569pt;width:219.3pt;height:140.35pt;mso-position-horizontal-relative:page;mso-position-vertical-relative:paragraph;z-index:-317224" coordorigin="4804,77" coordsize="4386,2807">
            <v:group style="position:absolute;left:4811;top:1764;width:4372;height:2" coordorigin="4811,1764" coordsize="4372,2">
              <v:shape style="position:absolute;left:4811;top:1764;width:4372;height:2" coordorigin="4811,1764" coordsize="4372,0" path="m4811,1764l9183,1764e" filled="false" stroked="true" strokeweight=".700027pt" strokecolor="#94999e">
                <v:path arrowok="t"/>
              </v:shape>
            </v:group>
            <v:group style="position:absolute;left:4811;top:2300;width:4372;height:2" coordorigin="4811,2300" coordsize="4372,2">
              <v:shape style="position:absolute;left:4811;top:2300;width:4372;height:2" coordorigin="4811,2300" coordsize="4372,0" path="m4811,2300l9183,2300e" filled="false" stroked="true" strokeweight=".700127pt" strokecolor="#94999e">
                <v:path arrowok="t"/>
              </v:shape>
            </v:group>
            <v:group style="position:absolute;left:4811;top:156;width:4372;height:2" coordorigin="4811,156" coordsize="4372,2">
              <v:shape style="position:absolute;left:4811;top:156;width:4372;height:2" coordorigin="4811,156" coordsize="4372,0" path="m4811,156l9183,156e" filled="false" stroked="true" strokeweight=".700207pt" strokecolor="#94999e">
                <v:path arrowok="t"/>
              </v:shape>
            </v:group>
            <v:group style="position:absolute;left:4811;top:692;width:4372;height:2" coordorigin="4811,692" coordsize="4372,2">
              <v:shape style="position:absolute;left:4811;top:692;width:4372;height:2" coordorigin="4811,692" coordsize="4372,0" path="m4811,692l9183,692e" filled="false" stroked="true" strokeweight=".700022pt" strokecolor="#94999e">
                <v:path arrowok="t"/>
              </v:shape>
            </v:group>
            <v:group style="position:absolute;left:4811;top:1228;width:4372;height:2" coordorigin="4811,1228" coordsize="4372,2">
              <v:shape style="position:absolute;left:4811;top:1228;width:4372;height:2" coordorigin="4811,1228" coordsize="4372,0" path="m4811,1228l9183,1228e" filled="false" stroked="true" strokeweight=".7002pt" strokecolor="#94999e">
                <v:path arrowok="t"/>
              </v:shape>
            </v:group>
            <v:group style="position:absolute;left:4811;top:84;width:2;height:2743" coordorigin="4811,84" coordsize="2,2743">
              <v:shape style="position:absolute;left:4811;top:84;width:2;height:2743" coordorigin="4811,84" coordsize="0,2743" path="m4811,2827l4811,84e" filled="false" stroked="true" strokeweight=".7pt" strokecolor="#6c6f75">
                <v:path arrowok="t"/>
              </v:shape>
            </v:group>
            <v:group style="position:absolute;left:5175;top:678;width:3643;height:757" coordorigin="5175,678" coordsize="3643,757">
              <v:shape style="position:absolute;left:5175;top:678;width:3643;height:757" coordorigin="5175,678" coordsize="3643,757" path="m5175,688l5904,678,6633,900,7361,1434,8090,688,8819,1007e" filled="false" stroked="true" strokeweight="2.0pt" strokecolor="#104c8d">
                <v:path arrowok="t"/>
              </v:shape>
            </v:group>
            <v:group style="position:absolute;left:5175;top:475;width:3643;height:320" coordorigin="5175,475" coordsize="3643,320">
              <v:shape style="position:absolute;left:5175;top:475;width:3643;height:320" coordorigin="5175,475" coordsize="3643,320" path="m5175,795l5904,475,6633,580,7361,783,8090,783,8819,783e" filled="false" stroked="true" strokeweight="2pt" strokecolor="#e92326">
                <v:path arrowok="t"/>
              </v:shape>
            </v:group>
            <v:group style="position:absolute;left:4811;top:2820;width:4372;height:2" coordorigin="4811,2820" coordsize="4372,2">
              <v:shape style="position:absolute;left:4811;top:2820;width:4372;height:2" coordorigin="4811,2820" coordsize="4372,0" path="m4811,2820l9183,2820e" filled="false" stroked="true" strokeweight=".7pt" strokecolor="#6c6f75">
                <v:path arrowok="t"/>
              </v:shape>
            </v:group>
            <v:group style="position:absolute;left:5175;top:2820;width:2;height:57" coordorigin="5175,2820" coordsize="2,57">
              <v:shape style="position:absolute;left:5175;top:2820;width:2;height:57" coordorigin="5175,2820" coordsize="0,57" path="m5175,2820l5175,2877e" filled="false" stroked="true" strokeweight=".7pt" strokecolor="#6c6f75">
                <v:path arrowok="t"/>
              </v:shape>
            </v:group>
            <v:group style="position:absolute;left:5904;top:2820;width:2;height:57" coordorigin="5904,2820" coordsize="2,57">
              <v:shape style="position:absolute;left:5904;top:2820;width:2;height:57" coordorigin="5904,2820" coordsize="0,57" path="m5904,2820l5904,2877e" filled="false" stroked="true" strokeweight=".7pt" strokecolor="#6c6f75">
                <v:path arrowok="t"/>
              </v:shape>
            </v:group>
            <v:group style="position:absolute;left:6632;top:2820;width:2;height:57" coordorigin="6632,2820" coordsize="2,57">
              <v:shape style="position:absolute;left:6632;top:2820;width:2;height:57" coordorigin="6632,2820" coordsize="0,57" path="m6632,2820l6632,2877e" filled="false" stroked="true" strokeweight=".7pt" strokecolor="#6c6f75">
                <v:path arrowok="t"/>
              </v:shape>
            </v:group>
            <v:group style="position:absolute;left:7361;top:2820;width:2;height:57" coordorigin="7361,2820" coordsize="2,57">
              <v:shape style="position:absolute;left:7361;top:2820;width:2;height:57" coordorigin="7361,2820" coordsize="0,57" path="m7361,2820l7361,2877e" filled="false" stroked="true" strokeweight=".7pt" strokecolor="#6c6f75">
                <v:path arrowok="t"/>
              </v:shape>
            </v:group>
            <v:group style="position:absolute;left:8089;top:2820;width:2;height:57" coordorigin="8089,2820" coordsize="2,57">
              <v:shape style="position:absolute;left:8089;top:2820;width:2;height:57" coordorigin="8089,2820" coordsize="0,57" path="m8089,2820l8089,2877e" filled="false" stroked="true" strokeweight=".7pt" strokecolor="#6c6f75">
                <v:path arrowok="t"/>
              </v:shape>
            </v:group>
            <v:group style="position:absolute;left:8818;top:2820;width:2;height:57" coordorigin="8818,2820" coordsize="2,57">
              <v:shape style="position:absolute;left:8818;top:2820;width:2;height:57" coordorigin="8818,2820" coordsize="0,57" path="m8818,2820l8818,2877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120C14"/>
          <w:w w:val="125"/>
          <w:sz w:val="16"/>
        </w:rPr>
        <w:t>2,5</w:t>
      </w:r>
      <w:r>
        <w:rPr>
          <w:rFonts w:ascii="Calibri"/>
          <w:color w:val="120C14"/>
          <w:spacing w:val="-28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39"/>
        <w:ind w:left="33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2,0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39"/>
        <w:ind w:left="335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0"/>
          <w:sz w:val="16"/>
        </w:rPr>
        <w:t>1,5</w:t>
      </w:r>
      <w:r>
        <w:rPr>
          <w:rFonts w:ascii="Calibri"/>
          <w:color w:val="120C14"/>
          <w:spacing w:val="-22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39"/>
        <w:ind w:left="335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1,0</w:t>
      </w:r>
      <w:r>
        <w:rPr>
          <w:rFonts w:ascii="Calibri"/>
          <w:color w:val="120C14"/>
          <w:spacing w:val="-35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39"/>
        <w:ind w:left="33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0,5</w:t>
      </w:r>
      <w:r>
        <w:rPr>
          <w:rFonts w:ascii="Calibri"/>
          <w:color w:val="120C14"/>
          <w:spacing w:val="-4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line="40" w:lineRule="atLeast"/>
        <w:ind w:left="196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14"/>
          <w:sz w:val="4"/>
        </w:rPr>
        <w:pict>
          <v:group style="width:19.2pt;height:2pt;mso-position-horizontal-relative:char;mso-position-vertical-relative:line" coordorigin="0,0" coordsize="384,40">
            <v:group style="position:absolute;left:20;top:20;width:344;height:2" coordorigin="20,20" coordsize="344,2">
              <v:shape style="position:absolute;left:20;top:20;width:344;height:2" coordorigin="20,20" coordsize="344,0" path="m20,20l364,20e" filled="false" stroked="true" strokeweight="2pt" strokecolor="#104c8d">
                <v:path arrowok="t"/>
              </v:shape>
            </v:group>
          </v:group>
        </w:pict>
      </w:r>
      <w:r>
        <w:rPr>
          <w:rFonts w:ascii="Calibri"/>
          <w:position w:val="14"/>
          <w:sz w:val="4"/>
        </w:rPr>
      </w:r>
      <w:r>
        <w:rPr>
          <w:rFonts w:ascii="Times New Roman"/>
          <w:spacing w:val="-5"/>
          <w:position w:val="14"/>
          <w:sz w:val="4"/>
        </w:rPr>
        <w:t> </w:t>
      </w:r>
      <w:r>
        <w:rPr>
          <w:rFonts w:ascii="Calibri"/>
          <w:spacing w:val="-5"/>
          <w:sz w:val="20"/>
        </w:rPr>
        <w:pict>
          <v:shape style="width:290.4pt;height:58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6"/>
                    <w:gridCol w:w="736"/>
                    <w:gridCol w:w="728"/>
                    <w:gridCol w:w="726"/>
                    <w:gridCol w:w="726"/>
                    <w:gridCol w:w="726"/>
                    <w:gridCol w:w="729"/>
                  </w:tblGrid>
                  <w:tr>
                    <w:trPr>
                      <w:trHeight w:val="260" w:hRule="exact"/>
                    </w:trPr>
                    <w:tc>
                      <w:tcPr>
                        <w:tcW w:w="1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85" w:lineRule="exact" w:before="75"/>
                          <w:ind w:left="945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30"/>
                            <w:sz w:val="16"/>
                          </w:rPr>
                          <w:t>0,0</w:t>
                        </w:r>
                        <w:r>
                          <w:rPr>
                            <w:rFonts w:ascii="Calibri"/>
                            <w:color w:val="120C14"/>
                            <w:spacing w:val="-3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4372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200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w w:val="105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203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180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w w:val="105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183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w w:val="105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181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w w:val="105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48639C"/>
                      </w:tcPr>
                      <w:p>
                        <w:pPr>
                          <w:spacing w:before="51"/>
                          <w:ind w:left="183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2F1F1"/>
                            <w:w w:val="105"/>
                            <w:sz w:val="16"/>
                          </w:rPr>
                          <w:t>2015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1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0"/>
                          <w:ind w:left="802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120C14"/>
                            <w:w w:val="115"/>
                            <w:sz w:val="16"/>
                          </w:rPr>
                          <w:t>España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126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1,90</w:t>
                        </w:r>
                        <w:r>
                          <w:rPr>
                            <w:rFonts w:ascii="Calibri"/>
                            <w:color w:val="120C14"/>
                            <w:spacing w:val="-28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86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2,20</w:t>
                        </w:r>
                        <w:r>
                          <w:rPr>
                            <w:rFonts w:ascii="Calibri"/>
                            <w:color w:val="120C14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109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2,10</w:t>
                        </w:r>
                        <w:r>
                          <w:rPr>
                            <w:rFonts w:ascii="Calibri"/>
                            <w:color w:val="120C14"/>
                            <w:spacing w:val="-28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137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sz w:val="16"/>
                          </w:rPr>
                          <w:t>1,91</w:t>
                        </w:r>
                        <w:r>
                          <w:rPr>
                            <w:rFonts w:ascii="Calibri"/>
                            <w:color w:val="120C14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132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spacing w:val="7"/>
                            <w:sz w:val="16"/>
                          </w:rPr>
                          <w:t>1,</w:t>
                        </w:r>
                        <w:r>
                          <w:rPr>
                            <w:rFonts w:ascii="Calibri"/>
                            <w:color w:val="120C14"/>
                            <w:spacing w:val="5"/>
                            <w:sz w:val="16"/>
                          </w:rPr>
                          <w:t>91%</w:t>
                        </w:r>
                        <w:r>
                          <w:rPr>
                            <w:rFonts w:ascii="Calibri"/>
                            <w:color w:val="120C14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9C5DA"/>
                      </w:tcPr>
                      <w:p>
                        <w:pPr>
                          <w:spacing w:before="50"/>
                          <w:ind w:left="141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sz w:val="16"/>
                          </w:rPr>
                          <w:t>1,91</w:t>
                        </w:r>
                        <w:r>
                          <w:rPr>
                            <w:rFonts w:ascii="Calibri"/>
                            <w:color w:val="120C14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0"/>
                            <w:sz w:val="16"/>
                          </w:rPr>
                          <w:t>Ciudad</w:t>
                        </w:r>
                        <w:r>
                          <w:rPr>
                            <w:rFonts w:ascii="Calibri"/>
                            <w:color w:val="120C14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0"/>
                            <w:sz w:val="16"/>
                          </w:rPr>
                          <w:t>de Madrid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101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2,00</w:t>
                        </w:r>
                        <w:r>
                          <w:rPr>
                            <w:rFonts w:ascii="Calibri"/>
                            <w:color w:val="120C14"/>
                            <w:spacing w:val="-21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109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2,01</w:t>
                        </w:r>
                        <w:r>
                          <w:rPr>
                            <w:rFonts w:ascii="Calibri"/>
                            <w:color w:val="120C14"/>
                            <w:spacing w:val="-28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106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1,80</w:t>
                        </w:r>
                        <w:r>
                          <w:rPr>
                            <w:rFonts w:ascii="Calibri"/>
                            <w:color w:val="120C14"/>
                            <w:spacing w:val="-23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113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1,30</w:t>
                        </w:r>
                        <w:r>
                          <w:rPr>
                            <w:rFonts w:ascii="Calibri"/>
                            <w:color w:val="120C14"/>
                            <w:spacing w:val="-3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88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spacing w:val="3"/>
                            <w:w w:val="130"/>
                            <w:sz w:val="16"/>
                          </w:rPr>
                          <w:t>2,0</w:t>
                        </w:r>
                        <w:r>
                          <w:rPr>
                            <w:rFonts w:ascii="Calibri"/>
                            <w:color w:val="120C14"/>
                            <w:spacing w:val="2"/>
                            <w:w w:val="130"/>
                            <w:sz w:val="16"/>
                          </w:rPr>
                          <w:t>0%</w:t>
                        </w:r>
                        <w:r>
                          <w:rPr>
                            <w:rFonts w:ascii="Calibri"/>
                            <w:color w:val="120C14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C5DA"/>
                      </w:tcPr>
                      <w:p>
                        <w:pPr>
                          <w:spacing w:before="51"/>
                          <w:ind w:left="119" w:right="0" w:firstLine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1,70</w:t>
                        </w:r>
                        <w:r>
                          <w:rPr>
                            <w:rFonts w:ascii="Calibri"/>
                            <w:color w:val="120C14"/>
                            <w:spacing w:val="-3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pacing w:val="-5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87.789993pt;margin-top:-47.201302pt;width:17.2pt;height:.1pt;mso-position-horizontal-relative:page;mso-position-vertical-relative:paragraph;z-index:-317200" coordorigin="3756,-944" coordsize="344,2">
            <v:shape style="position:absolute;left:3756;top:-944;width:344;height:2" coordorigin="3756,-944" coordsize="344,0" path="m3756,-944l4100,-944e" filled="false" stroked="true" strokeweight="2pt" strokecolor="#e92326">
              <v:path arrowok="t"/>
            </v:shape>
            <w10:wrap type="none"/>
          </v:group>
        </w:pict>
      </w: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2.8.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Análisis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Abandono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tal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2"/>
          <w:w w:val="110"/>
        </w:rPr>
        <w:t>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7"/>
          <w:w w:val="110"/>
        </w:rPr>
        <w:t>Ta</w:t>
      </w:r>
      <w:r>
        <w:rPr>
          <w:color w:val="231F20"/>
          <w:spacing w:val="-8"/>
          <w:w w:val="110"/>
        </w:rPr>
        <w:t>bl</w:t>
      </w:r>
      <w:r>
        <w:rPr>
          <w:color w:val="231F20"/>
          <w:spacing w:val="-7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puede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i</w:t>
      </w:r>
      <w:r>
        <w:rPr>
          <w:color w:val="231F20"/>
          <w:spacing w:val="-4"/>
          <w:w w:val="110"/>
        </w:rPr>
        <w:t>ars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28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38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ab</w:t>
      </w:r>
      <w:r>
        <w:rPr>
          <w:color w:val="231F20"/>
          <w:spacing w:val="-4"/>
          <w:w w:val="110"/>
        </w:rPr>
        <w:t>andono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pr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yect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empre</w:t>
      </w:r>
      <w:r>
        <w:rPr>
          <w:color w:val="231F20"/>
          <w:spacing w:val="-3"/>
          <w:w w:val="110"/>
        </w:rPr>
        <w:t>sarial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ontinuado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3"/>
          <w:w w:val="110"/>
        </w:rPr>
        <w:t>activ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tras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mano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cas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sin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sufrir</w:t>
      </w:r>
      <w:r>
        <w:rPr>
          <w:color w:val="231F20"/>
          <w:spacing w:val="31"/>
          <w:w w:val="114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ambio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cuant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tipo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negocio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tasa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al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1"/>
          <w:w w:val="110"/>
        </w:rPr>
        <w:t>negoci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rra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1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0</w:t>
      </w:r>
      <w:r>
        <w:rPr>
          <w:color w:val="231F20"/>
          <w:spacing w:val="-4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caí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"/>
          <w:w w:val="110"/>
        </w:rPr>
        <w:t>spec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eri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10"/>
        </w:rPr>
        <w:t>u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2"/>
          <w:w w:val="110"/>
        </w:rPr>
        <w:t>d</w:t>
      </w:r>
      <w:r>
        <w:rPr>
          <w:color w:val="231F20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ni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4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significativamente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10"/>
        </w:rPr>
        <w:t>jo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media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spañola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(1,</w:t>
      </w:r>
      <w:r>
        <w:rPr>
          <w:color w:val="231F20"/>
          <w:spacing w:val="-3"/>
          <w:w w:val="110"/>
        </w:rPr>
        <w:t>9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%),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ferencia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42"/>
          <w:w w:val="111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madrileña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18-64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arroja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mación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23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4"/>
          <w:w w:val="110"/>
        </w:rPr>
        <w:t>336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entidade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Por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lado,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la </w:t>
      </w:r>
      <w:r>
        <w:rPr>
          <w:color w:val="231F20"/>
          <w:spacing w:val="-3"/>
          <w:w w:val="110"/>
        </w:rPr>
        <w:t>tasa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33"/>
          <w:w w:val="107"/>
        </w:rPr>
        <w:t> </w:t>
      </w:r>
      <w:r>
        <w:rPr>
          <w:color w:val="231F20"/>
          <w:spacing w:val="-4"/>
          <w:w w:val="110"/>
        </w:rPr>
        <w:t>traspas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sido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0,64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%,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que,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ferido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población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empre</w:t>
      </w:r>
      <w:r>
        <w:rPr>
          <w:color w:val="231F20"/>
          <w:spacing w:val="-3"/>
          <w:w w:val="110"/>
        </w:rPr>
        <w:t>sarial,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supone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12.886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actividades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mo</w:t>
      </w:r>
      <w:r>
        <w:rPr>
          <w:color w:val="231F20"/>
          <w:spacing w:val="-3"/>
          <w:w w:val="110"/>
        </w:rPr>
        <w:t>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ab</w:t>
      </w:r>
      <w:r>
        <w:rPr>
          <w:color w:val="231F20"/>
          <w:spacing w:val="-3"/>
          <w:w w:val="110"/>
        </w:rPr>
        <w:t>andono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más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frec</w:t>
      </w:r>
      <w:r>
        <w:rPr>
          <w:color w:val="231F20"/>
          <w:spacing w:val="-4"/>
          <w:w w:val="110"/>
        </w:rPr>
        <w:t>uen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cita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on: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falta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abilidad,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problemas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43"/>
          <w:w w:val="112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tener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financiación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opor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unidad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3"/>
          <w:w w:val="110"/>
        </w:rPr>
        <w:t> vender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5"/>
          <w:w w:val="110"/>
        </w:rPr>
        <w:t>emprender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5"/>
          <w:w w:val="110"/>
        </w:rPr>
        <w:t>nue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negocio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5"/>
          <w:w w:val="110"/>
        </w:rPr>
        <w:t>c</w:t>
      </w:r>
      <w:r>
        <w:rPr>
          <w:color w:val="231F20"/>
          <w:spacing w:val="-6"/>
          <w:w w:val="110"/>
        </w:rPr>
        <w:t>omp</w:t>
      </w:r>
      <w:r>
        <w:rPr>
          <w:color w:val="231F20"/>
          <w:spacing w:val="-5"/>
          <w:w w:val="110"/>
        </w:rPr>
        <w:t>arar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st</w:t>
      </w:r>
      <w:r>
        <w:rPr>
          <w:color w:val="231F20"/>
          <w:spacing w:val="-6"/>
          <w:w w:val="110"/>
        </w:rPr>
        <w:t>o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dato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57"/>
          <w:w w:val="119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media</w:t>
      </w:r>
      <w:r>
        <w:rPr>
          <w:color w:val="231F20"/>
          <w:spacing w:val="-4"/>
          <w:w w:val="110"/>
        </w:rPr>
        <w:t> e</w:t>
      </w:r>
      <w:r>
        <w:rPr>
          <w:color w:val="231F20"/>
          <w:spacing w:val="-3"/>
          <w:w w:val="110"/>
        </w:rPr>
        <w:t>sp</w:t>
      </w:r>
      <w:r>
        <w:rPr>
          <w:color w:val="231F20"/>
          <w:spacing w:val="-4"/>
          <w:w w:val="110"/>
        </w:rPr>
        <w:t>añola,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serv</w:t>
      </w:r>
      <w:r>
        <w:rPr>
          <w:color w:val="231F20"/>
          <w:spacing w:val="-4"/>
          <w:w w:val="110"/>
        </w:rPr>
        <w:t>ado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menor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opor</w:t>
      </w:r>
      <w:r>
        <w:rPr>
          <w:color w:val="231F20"/>
          <w:spacing w:val="-2"/>
          <w:w w:val="110"/>
        </w:rPr>
        <w:t>ción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3"/>
          <w:w w:val="110"/>
        </w:rPr>
        <w:t>cas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negocio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abandona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era</w:t>
      </w:r>
      <w:r>
        <w:rPr>
          <w:color w:val="231F20"/>
          <w:spacing w:val="35"/>
          <w:w w:val="112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able,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4"/>
          <w:w w:val="110"/>
        </w:rPr>
        <w:t>mien</w:t>
      </w:r>
      <w:r>
        <w:rPr>
          <w:color w:val="231F20"/>
          <w:spacing w:val="-3"/>
          <w:w w:val="110"/>
        </w:rPr>
        <w:t>tras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habido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5"/>
          <w:w w:val="110"/>
        </w:rPr>
        <w:t>ma</w:t>
      </w:r>
      <w:r>
        <w:rPr>
          <w:color w:val="231F20"/>
          <w:spacing w:val="-4"/>
          <w:w w:val="110"/>
        </w:rPr>
        <w:t>yor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opor-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2"/>
          <w:w w:val="110"/>
        </w:rPr>
        <w:t>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cas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mo</w:t>
      </w:r>
      <w:r>
        <w:rPr>
          <w:color w:val="231F20"/>
          <w:spacing w:val="-3"/>
          <w:w w:val="110"/>
        </w:rPr>
        <w:t>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principal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ab</w:t>
      </w:r>
      <w:r>
        <w:rPr>
          <w:color w:val="231F20"/>
          <w:spacing w:val="-4"/>
          <w:w w:val="110"/>
        </w:rPr>
        <w:t>andono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2"/>
          <w:w w:val="110"/>
        </w:rPr>
        <w:t>han sido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3"/>
          <w:w w:val="110"/>
        </w:rPr>
        <w:t>problemas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tener</w:t>
      </w:r>
      <w:r>
        <w:rPr>
          <w:color w:val="231F20"/>
          <w:spacing w:val="-2"/>
          <w:w w:val="110"/>
        </w:rPr>
        <w:t> financiación.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5704" coordorigin="11622,0" coordsize="284,16838">
            <v:shape style="position:absolute;left:11622;top:0;width:284;height:16838" coordorigin="11622,0" coordsize="284,16838" path="m11622,16838l11905,16838,11905,0,11622,0,11622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474"/>
        <w:gridCol w:w="1474"/>
        <w:gridCol w:w="1474"/>
        <w:gridCol w:w="1474"/>
      </w:tblGrid>
      <w:tr>
        <w:trPr>
          <w:trHeight w:val="362" w:hRule="exact"/>
        </w:trPr>
        <w:tc>
          <w:tcPr>
            <w:tcW w:w="340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294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2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4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2"/>
              </w:rPr>
              <w:t>015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62" w:hRule="exact"/>
        </w:trPr>
        <w:tc>
          <w:tcPr>
            <w:tcW w:w="3402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6"/>
                <w:w w:val="120"/>
                <w:sz w:val="20"/>
              </w:rPr>
              <w:t>Tas</w:t>
            </w:r>
            <w:r>
              <w:rPr>
                <w:rFonts w:ascii="Calibri"/>
                <w:b/>
                <w:color w:val="4C4D4F"/>
                <w:spacing w:val="-7"/>
                <w:w w:val="120"/>
                <w:sz w:val="20"/>
              </w:rPr>
              <w:t>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A0C4"/>
          </w:tcPr>
          <w:p>
            <w:pPr>
              <w:pStyle w:val="TableParagraph"/>
              <w:spacing w:line="240" w:lineRule="auto" w:before="60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15"/>
                <w:sz w:val="20"/>
              </w:rPr>
              <w:t>N.º</w:t>
            </w:r>
            <w:r>
              <w:rPr>
                <w:rFonts w:ascii="Calibri" w:hAnsi="Calibri"/>
                <w:b/>
                <w:color w:val="4C4D4F"/>
                <w:spacing w:val="7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Empr</w:t>
            </w:r>
            <w:r>
              <w:rPr>
                <w:rFonts w:ascii="Calibri" w:hAnsi="Calibri"/>
                <w:b/>
                <w:color w:val="4C4D4F"/>
                <w:spacing w:val="-2"/>
                <w:w w:val="115"/>
                <w:sz w:val="20"/>
              </w:rPr>
              <w:t>e</w:t>
            </w: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sas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6"/>
                <w:w w:val="120"/>
                <w:sz w:val="20"/>
              </w:rPr>
              <w:t>Tas</w:t>
            </w:r>
            <w:r>
              <w:rPr>
                <w:rFonts w:ascii="Calibri"/>
                <w:b/>
                <w:color w:val="4C4D4F"/>
                <w:spacing w:val="-7"/>
                <w:w w:val="120"/>
                <w:sz w:val="20"/>
              </w:rPr>
              <w:t>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A0C4"/>
          </w:tcPr>
          <w:p>
            <w:pPr>
              <w:pStyle w:val="TableParagraph"/>
              <w:spacing w:line="240" w:lineRule="auto" w:before="60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15"/>
                <w:sz w:val="20"/>
              </w:rPr>
              <w:t>N.º</w:t>
            </w:r>
            <w:r>
              <w:rPr>
                <w:rFonts w:ascii="Calibri" w:hAnsi="Calibri"/>
                <w:b/>
                <w:color w:val="4C4D4F"/>
                <w:spacing w:val="7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Empr</w:t>
            </w:r>
            <w:r>
              <w:rPr>
                <w:rFonts w:ascii="Calibri" w:hAnsi="Calibri"/>
                <w:b/>
                <w:color w:val="4C4D4F"/>
                <w:spacing w:val="-2"/>
                <w:w w:val="115"/>
                <w:sz w:val="20"/>
              </w:rPr>
              <w:t>e</w:t>
            </w:r>
            <w:r>
              <w:rPr>
                <w:rFonts w:ascii="Calibri" w:hAnsi="Calibri"/>
                <w:b/>
                <w:color w:val="4C4D4F"/>
                <w:spacing w:val="-1"/>
                <w:w w:val="115"/>
                <w:sz w:val="20"/>
              </w:rPr>
              <w:t>sas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Ab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andono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23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por</w:t>
            </w:r>
            <w:r>
              <w:rPr>
                <w:rFonts w:ascii="Calibri"/>
                <w:b/>
                <w:color w:val="FFFFFF"/>
                <w:spacing w:val="23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Cierr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95"/>
                <w:sz w:val="16"/>
              </w:rPr>
              <w:t>1,12</w:t>
            </w:r>
            <w:r>
              <w:rPr>
                <w:rFonts w:ascii="Calibri"/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rFonts w:ascii="Calibri"/>
                <w:color w:val="231F20"/>
                <w:w w:val="9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22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377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1,01</w:t>
            </w:r>
            <w:r>
              <w:rPr>
                <w:rFonts w:ascii="Calibri"/>
                <w:color w:val="231F20"/>
                <w:spacing w:val="-18"/>
                <w:sz w:val="16"/>
              </w:rPr>
              <w:t> </w:t>
            </w:r>
            <w:r>
              <w:rPr>
                <w:rFonts w:ascii="Calibri"/>
                <w:color w:val="231F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4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0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.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336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Ab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andono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3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por</w:t>
            </w:r>
            <w:r>
              <w:rPr>
                <w:rFonts w:ascii="Calibri"/>
                <w:b/>
                <w:color w:val="FFFFFF"/>
                <w:spacing w:val="36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Traspas</w:t>
            </w:r>
            <w:r>
              <w:rPr>
                <w:rFonts w:ascii="Calibri"/>
                <w:b/>
                <w:color w:val="FFFFFF"/>
                <w:spacing w:val="-5"/>
                <w:w w:val="110"/>
                <w:sz w:val="20"/>
              </w:rPr>
              <w:t>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0,73</w:t>
            </w:r>
            <w:r>
              <w:rPr>
                <w:rFonts w:ascii="Calibri"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1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4.585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4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,64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4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12.886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Ab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andono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26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por</w:t>
            </w:r>
            <w:r>
              <w:rPr>
                <w:rFonts w:ascii="Calibri"/>
                <w:b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ambio</w:t>
            </w:r>
            <w:r>
              <w:rPr>
                <w:rFonts w:ascii="Calibri"/>
                <w:b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Actividad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0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15</w:t>
            </w:r>
            <w:r>
              <w:rPr>
                <w:rFonts w:ascii="Calibri"/>
                <w:color w:val="231F20"/>
                <w:spacing w:val="-35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2.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99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4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,50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0.067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4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6"/>
                <w:w w:val="115"/>
                <w:sz w:val="20"/>
              </w:rPr>
              <w:t>T</w:t>
            </w:r>
            <w:r>
              <w:rPr>
                <w:rFonts w:ascii="Calibri"/>
                <w:b/>
                <w:color w:val="FFFFFF"/>
                <w:spacing w:val="-7"/>
                <w:w w:val="115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-6"/>
                <w:w w:val="115"/>
                <w:sz w:val="20"/>
              </w:rPr>
              <w:t>t</w:t>
            </w:r>
            <w:r>
              <w:rPr>
                <w:rFonts w:ascii="Calibri"/>
                <w:b/>
                <w:color w:val="FFFFFF"/>
                <w:spacing w:val="-7"/>
                <w:w w:val="115"/>
                <w:sz w:val="20"/>
              </w:rPr>
              <w:t>al</w:t>
            </w:r>
            <w:r>
              <w:rPr>
                <w:rFonts w:ascii="Calibri"/>
                <w:b/>
                <w:color w:val="FFFFFF"/>
                <w:spacing w:val="-26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Ab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andono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4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2,</w:t>
            </w:r>
            <w:r>
              <w:rPr>
                <w:rFonts w:ascii="Calibri"/>
                <w:color w:val="231F20"/>
                <w:spacing w:val="-1"/>
                <w:w w:val="125"/>
                <w:sz w:val="16"/>
              </w:rPr>
              <w:t>00</w:t>
            </w:r>
            <w:r>
              <w:rPr>
                <w:rFonts w:ascii="Calibri"/>
                <w:color w:val="231F20"/>
                <w:spacing w:val="-3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4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39.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960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2,15</w:t>
            </w:r>
            <w:r>
              <w:rPr>
                <w:rFonts w:ascii="Calibri"/>
                <w:color w:val="231F20"/>
                <w:spacing w:val="-27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4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43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.2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89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2.3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sglose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Abandono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empresariales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18-64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años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4"/>
          <w:szCs w:val="14"/>
        </w:rPr>
      </w:pPr>
    </w:p>
    <w:p>
      <w:pPr>
        <w:spacing w:before="78"/>
        <w:ind w:left="0" w:right="849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4"/>
          <w:sz w:val="14"/>
        </w:rPr>
      </w:r>
      <w:r>
        <w:rPr>
          <w:rFonts w:ascii="Calibri"/>
          <w:color w:val="231F20"/>
          <w:spacing w:val="-2"/>
          <w:w w:val="90"/>
          <w:sz w:val="14"/>
          <w:u w:val="thick" w:color="104C8D"/>
        </w:rPr>
        <w:t>31</w:t>
      </w:r>
      <w:r>
        <w:rPr>
          <w:rFonts w:ascii="Calibri"/>
          <w:color w:val="231F20"/>
          <w:spacing w:val="-2"/>
          <w:w w:val="94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d145b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28"/>
          <w:pgSz w:w="11910" w:h="16840"/>
          <w:pgMar w:header="567" w:footer="0" w:top="860" w:bottom="0" w:left="0" w:right="0"/>
        </w:sectPr>
      </w:pPr>
    </w:p>
    <w:p>
      <w:pPr>
        <w:pStyle w:val="Heading6"/>
        <w:spacing w:line="280" w:lineRule="exact" w:before="68"/>
        <w:ind w:left="850" w:right="59"/>
        <w:jc w:val="left"/>
      </w:pPr>
      <w:bookmarkStart w:name="_TOC_250012" w:id="19"/>
      <w:r>
        <w:rPr>
          <w:color w:val="ED145B"/>
          <w:spacing w:val="-1"/>
          <w:w w:val="110"/>
        </w:rPr>
        <w:t>Posicionamiento</w:t>
      </w:r>
      <w:r>
        <w:rPr>
          <w:color w:val="ED145B"/>
          <w:spacing w:val="15"/>
          <w:w w:val="110"/>
        </w:rPr>
        <w:t> </w:t>
      </w:r>
      <w:r>
        <w:rPr>
          <w:color w:val="ED145B"/>
          <w:w w:val="110"/>
        </w:rPr>
        <w:t>de</w:t>
      </w:r>
      <w:r>
        <w:rPr>
          <w:color w:val="ED145B"/>
          <w:spacing w:val="15"/>
          <w:w w:val="110"/>
        </w:rPr>
        <w:t> </w:t>
      </w:r>
      <w:r>
        <w:rPr>
          <w:color w:val="ED145B"/>
          <w:w w:val="110"/>
        </w:rPr>
        <w:t>la</w:t>
      </w:r>
      <w:r>
        <w:rPr>
          <w:color w:val="ED145B"/>
          <w:spacing w:val="15"/>
          <w:w w:val="110"/>
        </w:rPr>
        <w:t> </w:t>
      </w:r>
      <w:r>
        <w:rPr>
          <w:color w:val="ED145B"/>
          <w:w w:val="110"/>
        </w:rPr>
        <w:t>ciudad</w:t>
      </w:r>
      <w:r>
        <w:rPr>
          <w:color w:val="ED145B"/>
          <w:spacing w:val="15"/>
          <w:w w:val="110"/>
        </w:rPr>
        <w:t> </w:t>
      </w:r>
      <w:r>
        <w:rPr>
          <w:color w:val="ED145B"/>
          <w:w w:val="110"/>
        </w:rPr>
        <w:t>de</w:t>
      </w:r>
      <w:r>
        <w:rPr>
          <w:color w:val="ED145B"/>
          <w:spacing w:val="15"/>
          <w:w w:val="110"/>
        </w:rPr>
        <w:t> </w:t>
      </w:r>
      <w:r>
        <w:rPr>
          <w:color w:val="ED145B"/>
          <w:w w:val="110"/>
        </w:rPr>
        <w:t>Madrid</w:t>
      </w:r>
      <w:r>
        <w:rPr>
          <w:color w:val="ED145B"/>
          <w:spacing w:val="20"/>
          <w:w w:val="107"/>
        </w:rPr>
        <w:t> </w:t>
      </w:r>
      <w:r>
        <w:rPr>
          <w:color w:val="ED145B"/>
          <w:w w:val="110"/>
        </w:rPr>
        <w:t>en</w:t>
      </w:r>
      <w:r>
        <w:rPr>
          <w:color w:val="ED145B"/>
          <w:spacing w:val="23"/>
          <w:w w:val="110"/>
        </w:rPr>
        <w:t> </w:t>
      </w:r>
      <w:r>
        <w:rPr>
          <w:color w:val="ED145B"/>
          <w:w w:val="110"/>
        </w:rPr>
        <w:t>el</w:t>
      </w:r>
      <w:r>
        <w:rPr>
          <w:color w:val="ED145B"/>
          <w:spacing w:val="24"/>
          <w:w w:val="110"/>
        </w:rPr>
        <w:t> </w:t>
      </w:r>
      <w:r>
        <w:rPr>
          <w:color w:val="ED145B"/>
          <w:spacing w:val="-3"/>
          <w:w w:val="110"/>
        </w:rPr>
        <w:t>c</w:t>
      </w:r>
      <w:r>
        <w:rPr>
          <w:color w:val="ED145B"/>
          <w:spacing w:val="-4"/>
          <w:w w:val="110"/>
        </w:rPr>
        <w:t>on</w:t>
      </w:r>
      <w:r>
        <w:rPr>
          <w:color w:val="ED145B"/>
          <w:spacing w:val="-3"/>
          <w:w w:val="110"/>
        </w:rPr>
        <w:t>text</w:t>
      </w:r>
      <w:r>
        <w:rPr>
          <w:color w:val="ED145B"/>
          <w:spacing w:val="-4"/>
          <w:w w:val="110"/>
        </w:rPr>
        <w:t>o</w:t>
      </w:r>
      <w:r>
        <w:rPr>
          <w:color w:val="ED145B"/>
          <w:spacing w:val="24"/>
          <w:w w:val="110"/>
        </w:rPr>
        <w:t> </w:t>
      </w:r>
      <w:r>
        <w:rPr>
          <w:color w:val="ED145B"/>
          <w:spacing w:val="-1"/>
          <w:w w:val="110"/>
        </w:rPr>
        <w:t>español</w:t>
      </w:r>
      <w:bookmarkEnd w:id="19"/>
      <w:r>
        <w:rPr/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2.</w:t>
      </w:r>
      <w:r>
        <w:rPr>
          <w:color w:val="231F20"/>
          <w:spacing w:val="-3"/>
          <w:w w:val="110"/>
        </w:rPr>
        <w:t>9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arativa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3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regiones</w:t>
      </w:r>
      <w:r>
        <w:rPr>
          <w:color w:val="231F20"/>
          <w:spacing w:val="38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ella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servars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oc</w:t>
      </w:r>
      <w:r>
        <w:rPr>
          <w:color w:val="231F20"/>
          <w:spacing w:val="-3"/>
          <w:w w:val="110"/>
        </w:rPr>
        <w:t>u-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pa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posición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cabeza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/>
      </w:r>
    </w:p>
    <w:p>
      <w:pPr>
        <w:pStyle w:val="BodyText"/>
        <w:spacing w:line="275" w:lineRule="auto"/>
        <w:ind w:left="526" w:right="113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ado,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decididamente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1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habiendo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mejorado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 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 año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 el prime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o 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de la elabo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ación</w:t>
      </w:r>
      <w:r>
        <w:rPr>
          <w:color w:val="231F20"/>
          <w:w w:val="110"/>
        </w:rPr>
        <w:t> 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alcanza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clar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indicio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2"/>
          <w:w w:val="110"/>
        </w:rPr>
        <w:t>recuperación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economía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madrileña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buen</w:t>
      </w:r>
      <w:r>
        <w:rPr>
          <w:color w:val="231F20"/>
          <w:spacing w:val="33"/>
          <w:w w:val="107"/>
        </w:rPr>
        <w:t> </w:t>
      </w:r>
      <w:r>
        <w:rPr>
          <w:color w:val="231F20"/>
          <w:spacing w:val="-1"/>
          <w:w w:val="110"/>
        </w:rPr>
        <w:t>númer</w:t>
      </w:r>
      <w:r>
        <w:rPr>
          <w:color w:val="231F20"/>
          <w:spacing w:val="-2"/>
          <w:w w:val="110"/>
        </w:rPr>
        <w:t>o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años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trac</w:t>
      </w:r>
      <w:r>
        <w:rPr>
          <w:color w:val="231F20"/>
          <w:spacing w:val="-3"/>
          <w:w w:val="110"/>
        </w:rPr>
        <w:t>ción.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29" w:space="40"/>
            <w:col w:w="634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  <w:r>
        <w:rPr/>
        <w:pict>
          <v:group style="position:absolute;margin-left:0pt;margin-top:.000015pt;width:14.2pt;height:841.9pt;mso-position-horizontal-relative:page;mso-position-vertical-relative:page;z-index:5800" coordorigin="0,0" coordsize="284,16838">
            <v:shape style="position:absolute;left:0;top:0;width:284;height:16838" coordorigin="0,0" coordsize="284,16838" path="m0,16838l283,16838,283,0,0,0,0,16838xe" filled="true" fillcolor="#ed145b" stroked="false">
              <v:path arrowok="t"/>
              <v:fill type="solid"/>
            </v:shape>
            <w10:wrap type="none"/>
          </v:group>
        </w:pict>
      </w:r>
    </w:p>
    <w:p>
      <w:pPr>
        <w:spacing w:before="75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0.548851pt;margin-top:4.876162pt;width:380.65pt;height:146.65pt;mso-position-horizontal-relative:page;mso-position-vertical-relative:paragraph;z-index:5824" coordorigin="2211,98" coordsize="7613,2933">
            <v:group style="position:absolute;left:2218;top:193;width:7599;height:2" coordorigin="2218,193" coordsize="7599,2">
              <v:shape style="position:absolute;left:2218;top:193;width:7599;height:2" coordorigin="2218,193" coordsize="7599,0" path="m2218,193l9817,193e" filled="false" stroked="true" strokeweight=".700028pt" strokecolor="#94999e">
                <v:path arrowok="t"/>
              </v:shape>
            </v:group>
            <v:group style="position:absolute;left:3636;top:505;width:6181;height:2" coordorigin="3636,505" coordsize="6181,2">
              <v:shape style="position:absolute;left:3636;top:505;width:6181;height:2" coordorigin="3636,505" coordsize="6181,0" path="m3636,505l9817,505e" filled="false" stroked="true" strokeweight=".700428pt" strokecolor="#94999e">
                <v:path arrowok="t"/>
              </v:shape>
            </v:group>
            <v:group style="position:absolute;left:2218;top:505;width:1250;height:2" coordorigin="2218,505" coordsize="1250,2">
              <v:shape style="position:absolute;left:2218;top:505;width:1250;height:2" coordorigin="2218,505" coordsize="1250,0" path="m2218,505l3468,505e" filled="false" stroked="true" strokeweight=".700428pt" strokecolor="#94999e">
                <v:path arrowok="t"/>
              </v:shape>
            </v:group>
            <v:group style="position:absolute;left:4017;top:819;width:5800;height:2" coordorigin="4017,819" coordsize="5800,2">
              <v:shape style="position:absolute;left:4017;top:819;width:5800;height:2" coordorigin="4017,819" coordsize="5800,0" path="m4017,819l9817,819e" filled="false" stroked="true" strokeweight=".7002pt" strokecolor="#94999e">
                <v:path arrowok="t"/>
              </v:shape>
            </v:group>
            <v:group style="position:absolute;left:3636;top:819;width:213;height:2" coordorigin="3636,819" coordsize="213,2">
              <v:shape style="position:absolute;left:3636;top:819;width:213;height:2" coordorigin="3636,819" coordsize="213,0" path="m3636,819l3849,819e" filled="false" stroked="true" strokeweight=".7002pt" strokecolor="#94999e">
                <v:path arrowok="t"/>
              </v:shape>
            </v:group>
            <v:group style="position:absolute;left:5925;top:1133;width:595;height:2" coordorigin="5925,1133" coordsize="595,2">
              <v:shape style="position:absolute;left:5925;top:1133;width:595;height:2" coordorigin="5925,1133" coordsize="595,0" path="m5925,1133l6520,1133e" filled="false" stroked="true" strokeweight=".700318pt" strokecolor="#94999e">
                <v:path arrowok="t"/>
              </v:shape>
            </v:group>
            <v:group style="position:absolute;left:5162;top:1133;width:595;height:2" coordorigin="5162,1133" coordsize="595,2">
              <v:shape style="position:absolute;left:5162;top:1133;width:595;height:2" coordorigin="5162,1133" coordsize="595,0" path="m5162,1133l5756,1133e" filled="false" stroked="true" strokeweight=".700318pt" strokecolor="#94999e">
                <v:path arrowok="t"/>
              </v:shape>
            </v:group>
            <v:group style="position:absolute;left:5925;top:1447;width:595;height:2" coordorigin="5925,1447" coordsize="595,2">
              <v:shape style="position:absolute;left:5925;top:1447;width:595;height:2" coordorigin="5925,1447" coordsize="595,0" path="m5925,1447l6520,1447e" filled="false" stroked="true" strokeweight=".7003pt" strokecolor="#94999e">
                <v:path arrowok="t"/>
              </v:shape>
            </v:group>
            <v:group style="position:absolute;left:5543;top:1447;width:214;height:2" coordorigin="5543,1447" coordsize="214,2">
              <v:shape style="position:absolute;left:5543;top:1447;width:214;height:2" coordorigin="5543,1447" coordsize="214,0" path="m5543,1447l5756,1447e" filled="false" stroked="true" strokeweight=".7003pt" strokecolor="#94999e">
                <v:path arrowok="t"/>
              </v:shape>
            </v:group>
            <v:group style="position:absolute;left:5925;top:1761;width:595;height:2" coordorigin="5925,1761" coordsize="595,2">
              <v:shape style="position:absolute;left:5925;top:1761;width:595;height:2" coordorigin="5925,1761" coordsize="595,0" path="m5925,1761l6520,1761e" filled="false" stroked="true" strokeweight=".7002pt" strokecolor="#94999e">
                <v:path arrowok="t"/>
              </v:shape>
            </v:group>
            <v:group style="position:absolute;left:5543;top:1761;width:214;height:2" coordorigin="5543,1761" coordsize="214,2">
              <v:shape style="position:absolute;left:5543;top:1761;width:214;height:2" coordorigin="5543,1761" coordsize="214,0" path="m5543,1761l5756,1761e" filled="false" stroked="true" strokeweight=".7002pt" strokecolor="#94999e">
                <v:path arrowok="t"/>
              </v:shape>
            </v:group>
            <v:group style="position:absolute;left:5925;top:2075;width:595;height:2" coordorigin="5925,2075" coordsize="595,2">
              <v:shape style="position:absolute;left:5925;top:2075;width:595;height:2" coordorigin="5925,2075" coordsize="595,0" path="m5925,2075l6520,2075e" filled="false" stroked="true" strokeweight=".700221pt" strokecolor="#94999e">
                <v:path arrowok="t"/>
              </v:shape>
            </v:group>
            <v:group style="position:absolute;left:5543;top:2075;width:214;height:2" coordorigin="5543,2075" coordsize="214,2">
              <v:shape style="position:absolute;left:5543;top:2075;width:214;height:2" coordorigin="5543,2075" coordsize="214,0" path="m5543,2075l5756,2075e" filled="false" stroked="true" strokeweight=".700221pt" strokecolor="#94999e">
                <v:path arrowok="t"/>
              </v:shape>
            </v:group>
            <v:group style="position:absolute;left:6306;top:2387;width:214;height:2" coordorigin="6306,2387" coordsize="214,2">
              <v:shape style="position:absolute;left:6306;top:2387;width:214;height:2" coordorigin="6306,2387" coordsize="214,0" path="m6306,2387l6520,2387e" filled="false" stroked="true" strokeweight=".7002pt" strokecolor="#94999e">
                <v:path arrowok="t"/>
              </v:shape>
            </v:group>
            <v:group style="position:absolute;left:5925;top:2387;width:213;height:2" coordorigin="5925,2387" coordsize="213,2">
              <v:shape style="position:absolute;left:5925;top:2387;width:213;height:2" coordorigin="5925,2387" coordsize="213,0" path="m5925,2387l6137,2387e" filled="false" stroked="true" strokeweight=".7002pt" strokecolor="#94999e">
                <v:path arrowok="t"/>
              </v:shape>
            </v:group>
            <v:group style="position:absolute;left:6306;top:2701;width:214;height:2" coordorigin="6306,2701" coordsize="214,2">
              <v:shape style="position:absolute;left:6306;top:2701;width:214;height:2" coordorigin="6306,2701" coordsize="214,0" path="m6306,2701l6520,2701e" filled="false" stroked="true" strokeweight=".700003pt" strokecolor="#94999e">
                <v:path arrowok="t"/>
              </v:shape>
            </v:group>
            <v:group style="position:absolute;left:5925;top:2701;width:213;height:2" coordorigin="5925,2701" coordsize="213,2">
              <v:shape style="position:absolute;left:5925;top:2701;width:213;height:2" coordorigin="5925,2701" coordsize="213,0" path="m5925,2701l6137,2701e" filled="false" stroked="true" strokeweight=".700003pt" strokecolor="#94999e">
                <v:path arrowok="t"/>
              </v:shape>
            </v:group>
            <v:group style="position:absolute;left:6137;top:2316;width:169;height:699" coordorigin="6137,2316" coordsize="169,699">
              <v:shape style="position:absolute;left:6137;top:2316;width:169;height:699" coordorigin="6137,2316" coordsize="169,699" path="m6137,2316l6306,2316,6306,3015,6137,3015,6137,2316xe" filled="true" fillcolor="#f69323" stroked="false">
                <v:path arrowok="t"/>
                <v:fill type="solid"/>
              </v:shape>
            </v:group>
            <v:group style="position:absolute;left:5543;top:2387;width:214;height:2" coordorigin="5543,2387" coordsize="214,2">
              <v:shape style="position:absolute;left:5543;top:2387;width:214;height:2" coordorigin="5543,2387" coordsize="214,0" path="m5543,2387l5756,2387e" filled="false" stroked="true" strokeweight=".7002pt" strokecolor="#94999e">
                <v:path arrowok="t"/>
              </v:shape>
            </v:group>
            <v:group style="position:absolute;left:5543;top:2701;width:214;height:2" coordorigin="5543,2701" coordsize="214,2">
              <v:shape style="position:absolute;left:5543;top:2701;width:214;height:2" coordorigin="5543,2701" coordsize="214,0" path="m5543,2701l5756,2701e" filled="false" stroked="true" strokeweight=".700003pt" strokecolor="#94999e">
                <v:path arrowok="t"/>
              </v:shape>
            </v:group>
            <v:group style="position:absolute;left:5756;top:1001;width:169;height:2014" coordorigin="5756,1001" coordsize="169,2014">
              <v:shape style="position:absolute;left:5756;top:1001;width:169;height:2014" coordorigin="5756,1001" coordsize="169,2014" path="m5756,1001l5925,1001,5925,3015,5756,3015,5756,1001xe" filled="true" fillcolor="#f69323" stroked="false">
                <v:path arrowok="t"/>
                <v:fill type="solid"/>
              </v:shape>
            </v:group>
            <v:group style="position:absolute;left:5162;top:1447;width:213;height:2" coordorigin="5162,1447" coordsize="213,2">
              <v:shape style="position:absolute;left:5162;top:1447;width:213;height:2" coordorigin="5162,1447" coordsize="213,0" path="m5162,1447l5374,1447e" filled="false" stroked="true" strokeweight=".7003pt" strokecolor="#94999e">
                <v:path arrowok="t"/>
              </v:shape>
            </v:group>
            <v:group style="position:absolute;left:5162;top:1761;width:213;height:2" coordorigin="5162,1761" coordsize="213,2">
              <v:shape style="position:absolute;left:5162;top:1761;width:213;height:2" coordorigin="5162,1761" coordsize="213,0" path="m5162,1761l5374,1761e" filled="false" stroked="true" strokeweight=".7002pt" strokecolor="#94999e">
                <v:path arrowok="t"/>
              </v:shape>
            </v:group>
            <v:group style="position:absolute;left:5162;top:2075;width:213;height:2" coordorigin="5162,2075" coordsize="213,2">
              <v:shape style="position:absolute;left:5162;top:2075;width:213;height:2" coordorigin="5162,2075" coordsize="213,0" path="m5162,2075l5374,2075e" filled="false" stroked="true" strokeweight=".700221pt" strokecolor="#94999e">
                <v:path arrowok="t"/>
              </v:shape>
            </v:group>
            <v:group style="position:absolute;left:5162;top:2387;width:213;height:2" coordorigin="5162,2387" coordsize="213,2">
              <v:shape style="position:absolute;left:5162;top:2387;width:213;height:2" coordorigin="5162,2387" coordsize="213,0" path="m5162,2387l5374,2387e" filled="false" stroked="true" strokeweight=".7002pt" strokecolor="#94999e">
                <v:path arrowok="t"/>
              </v:shape>
            </v:group>
            <v:group style="position:absolute;left:5162;top:2701;width:213;height:2" coordorigin="5162,2701" coordsize="213,2">
              <v:shape style="position:absolute;left:5162;top:2701;width:213;height:2" coordorigin="5162,2701" coordsize="213,0" path="m5162,2701l5374,2701e" filled="false" stroked="true" strokeweight=".700003pt" strokecolor="#94999e">
                <v:path arrowok="t"/>
              </v:shape>
            </v:group>
            <v:group style="position:absolute;left:5374;top:1200;width:169;height:1815" coordorigin="5374,1200" coordsize="169,1815">
              <v:shape style="position:absolute;left:5374;top:1200;width:169;height:1815" coordorigin="5374,1200" coordsize="169,1815" path="m5374,1200l5543,1200,5543,3015,5374,3015,5374,1200xe" filled="true" fillcolor="#f69323" stroked="false">
                <v:path arrowok="t"/>
                <v:fill type="solid"/>
              </v:shape>
            </v:group>
            <v:group style="position:absolute;left:4017;top:1133;width:976;height:2" coordorigin="4017,1133" coordsize="976,2">
              <v:shape style="position:absolute;left:4017;top:1133;width:976;height:2" coordorigin="4017,1133" coordsize="976,0" path="m4017,1133l4993,1133e" filled="false" stroked="true" strokeweight=".700318pt" strokecolor="#94999e">
                <v:path arrowok="t"/>
              </v:shape>
            </v:group>
            <v:group style="position:absolute;left:4017;top:1447;width:976;height:2" coordorigin="4017,1447" coordsize="976,2">
              <v:shape style="position:absolute;left:4017;top:1447;width:976;height:2" coordorigin="4017,1447" coordsize="976,0" path="m4017,1447l4993,1447e" filled="false" stroked="true" strokeweight=".7003pt" strokecolor="#94999e">
                <v:path arrowok="t"/>
              </v:shape>
            </v:group>
            <v:group style="position:absolute;left:4781;top:1761;width:213;height:2" coordorigin="4781,1761" coordsize="213,2">
              <v:shape style="position:absolute;left:4781;top:1761;width:213;height:2" coordorigin="4781,1761" coordsize="213,0" path="m4781,1761l4993,1761e" filled="false" stroked="true" strokeweight=".7002pt" strokecolor="#94999e">
                <v:path arrowok="t"/>
              </v:shape>
            </v:group>
            <v:group style="position:absolute;left:4781;top:2075;width:213;height:2" coordorigin="4781,2075" coordsize="213,2">
              <v:shape style="position:absolute;left:4781;top:2075;width:213;height:2" coordorigin="4781,2075" coordsize="213,0" path="m4781,2075l4993,2075e" filled="false" stroked="true" strokeweight=".700221pt" strokecolor="#94999e">
                <v:path arrowok="t"/>
              </v:shape>
            </v:group>
            <v:group style="position:absolute;left:4781;top:2387;width:213;height:2" coordorigin="4781,2387" coordsize="213,2">
              <v:shape style="position:absolute;left:4781;top:2387;width:213;height:2" coordorigin="4781,2387" coordsize="213,0" path="m4781,2387l4993,2387e" filled="false" stroked="true" strokeweight=".7002pt" strokecolor="#94999e">
                <v:path arrowok="t"/>
              </v:shape>
            </v:group>
            <v:group style="position:absolute;left:4781;top:2701;width:213;height:2" coordorigin="4781,2701" coordsize="213,2">
              <v:shape style="position:absolute;left:4781;top:2701;width:213;height:2" coordorigin="4781,2701" coordsize="213,0" path="m4781,2701l4993,2701e" filled="false" stroked="true" strokeweight=".700003pt" strokecolor="#94999e">
                <v:path arrowok="t"/>
              </v:shape>
            </v:group>
            <v:group style="position:absolute;left:4993;top:945;width:169;height:2071" coordorigin="4993,945" coordsize="169,2071">
              <v:shape style="position:absolute;left:4993;top:945;width:169;height:2071" coordorigin="4993,945" coordsize="169,2071" path="m4993,945l5162,945,5162,3015,4993,3015,4993,945xe" filled="true" fillcolor="#f69323" stroked="false">
                <v:path arrowok="t"/>
                <v:fill type="solid"/>
              </v:shape>
            </v:group>
            <v:group style="position:absolute;left:4017;top:1761;width:595;height:2" coordorigin="4017,1761" coordsize="595,2">
              <v:shape style="position:absolute;left:4017;top:1761;width:595;height:2" coordorigin="4017,1761" coordsize="595,0" path="m4017,1761l4612,1761e" filled="false" stroked="true" strokeweight=".7002pt" strokecolor="#94999e">
                <v:path arrowok="t"/>
              </v:shape>
            </v:group>
            <v:group style="position:absolute;left:4400;top:2075;width:213;height:2" coordorigin="4400,2075" coordsize="213,2">
              <v:shape style="position:absolute;left:4400;top:2075;width:213;height:2" coordorigin="4400,2075" coordsize="213,0" path="m4400,2075l4612,2075e" filled="false" stroked="true" strokeweight=".700221pt" strokecolor="#94999e">
                <v:path arrowok="t"/>
              </v:shape>
            </v:group>
            <v:group style="position:absolute;left:4400;top:2387;width:213;height:2" coordorigin="4400,2387" coordsize="213,2">
              <v:shape style="position:absolute;left:4400;top:2387;width:213;height:2" coordorigin="4400,2387" coordsize="213,0" path="m4400,2387l4612,2387e" filled="false" stroked="true" strokeweight=".7002pt" strokecolor="#94999e">
                <v:path arrowok="t"/>
              </v:shape>
            </v:group>
            <v:group style="position:absolute;left:4400;top:2701;width:213;height:2" coordorigin="4400,2701" coordsize="213,2">
              <v:shape style="position:absolute;left:4400;top:2701;width:213;height:2" coordorigin="4400,2701" coordsize="213,0" path="m4400,2701l4612,2701e" filled="false" stroked="true" strokeweight=".700003pt" strokecolor="#94999e">
                <v:path arrowok="t"/>
              </v:shape>
            </v:group>
            <v:group style="position:absolute;left:4612;top:1447;width:169;height:1568" coordorigin="4612,1447" coordsize="169,1568">
              <v:shape style="position:absolute;left:4612;top:1447;width:169;height:1568" coordorigin="4612,1447" coordsize="169,1568" path="m4612,1447l4781,1447,4781,3015,4612,3015,4612,1447xe" filled="true" fillcolor="#f69323" stroked="false">
                <v:path arrowok="t"/>
                <v:fill type="solid"/>
              </v:shape>
            </v:group>
            <v:group style="position:absolute;left:4017;top:2075;width:214;height:2" coordorigin="4017,2075" coordsize="214,2">
              <v:shape style="position:absolute;left:4017;top:2075;width:214;height:2" coordorigin="4017,2075" coordsize="214,0" path="m4017,2075l4231,2075e" filled="false" stroked="true" strokeweight=".700221pt" strokecolor="#94999e">
                <v:path arrowok="t"/>
              </v:shape>
            </v:group>
            <v:group style="position:absolute;left:4017;top:2387;width:214;height:2" coordorigin="4017,2387" coordsize="214,2">
              <v:shape style="position:absolute;left:4017;top:2387;width:214;height:2" coordorigin="4017,2387" coordsize="214,0" path="m4017,2387l4231,2387e" filled="false" stroked="true" strokeweight=".7002pt" strokecolor="#94999e">
                <v:path arrowok="t"/>
              </v:shape>
            </v:group>
            <v:group style="position:absolute;left:4017;top:2701;width:214;height:2" coordorigin="4017,2701" coordsize="214,2">
              <v:shape style="position:absolute;left:4017;top:2701;width:214;height:2" coordorigin="4017,2701" coordsize="214,0" path="m4017,2701l4231,2701e" filled="false" stroked="true" strokeweight=".700003pt" strokecolor="#94999e">
                <v:path arrowok="t"/>
              </v:shape>
            </v:group>
            <v:group style="position:absolute;left:4231;top:1851;width:169;height:1164" coordorigin="4231,1851" coordsize="169,1164">
              <v:shape style="position:absolute;left:4231;top:1851;width:169;height:1164" coordorigin="4231,1851" coordsize="169,1164" path="m4231,1851l4400,1851,4400,3015,4231,3015,4231,1851xe" filled="true" fillcolor="#f69323" stroked="false">
                <v:path arrowok="t"/>
                <v:fill type="solid"/>
              </v:shape>
            </v:group>
            <v:group style="position:absolute;left:3636;top:1133;width:213;height:2" coordorigin="3636,1133" coordsize="213,2">
              <v:shape style="position:absolute;left:3636;top:1133;width:213;height:2" coordorigin="3636,1133" coordsize="213,0" path="m3636,1133l3849,1133e" filled="false" stroked="true" strokeweight=".700318pt" strokecolor="#94999e">
                <v:path arrowok="t"/>
              </v:shape>
            </v:group>
            <v:group style="position:absolute;left:3636;top:1447;width:213;height:2" coordorigin="3636,1447" coordsize="213,2">
              <v:shape style="position:absolute;left:3636;top:1447;width:213;height:2" coordorigin="3636,1447" coordsize="213,0" path="m3636,1447l3849,1447e" filled="false" stroked="true" strokeweight=".7003pt" strokecolor="#94999e">
                <v:path arrowok="t"/>
              </v:shape>
            </v:group>
            <v:group style="position:absolute;left:3636;top:1761;width:213;height:2" coordorigin="3636,1761" coordsize="213,2">
              <v:shape style="position:absolute;left:3636;top:1761;width:213;height:2" coordorigin="3636,1761" coordsize="213,0" path="m3636,1761l3849,1761e" filled="false" stroked="true" strokeweight=".7002pt" strokecolor="#94999e">
                <v:path arrowok="t"/>
              </v:shape>
            </v:group>
            <v:group style="position:absolute;left:3636;top:2075;width:213;height:2" coordorigin="3636,2075" coordsize="213,2">
              <v:shape style="position:absolute;left:3636;top:2075;width:213;height:2" coordorigin="3636,2075" coordsize="213,0" path="m3636,2075l3849,2075e" filled="false" stroked="true" strokeweight=".700221pt" strokecolor="#94999e">
                <v:path arrowok="t"/>
              </v:shape>
            </v:group>
            <v:group style="position:absolute;left:3636;top:2387;width:213;height:2" coordorigin="3636,2387" coordsize="213,2">
              <v:shape style="position:absolute;left:3636;top:2387;width:213;height:2" coordorigin="3636,2387" coordsize="213,0" path="m3636,2387l3849,2387e" filled="false" stroked="true" strokeweight=".7002pt" strokecolor="#94999e">
                <v:path arrowok="t"/>
              </v:shape>
            </v:group>
            <v:group style="position:absolute;left:3636;top:2701;width:213;height:2" coordorigin="3636,2701" coordsize="213,2">
              <v:shape style="position:absolute;left:3636;top:2701;width:213;height:2" coordorigin="3636,2701" coordsize="213,0" path="m3636,2701l3849,2701e" filled="false" stroked="true" strokeweight=".700003pt" strokecolor="#94999e">
                <v:path arrowok="t"/>
              </v:shape>
            </v:group>
            <v:group style="position:absolute;left:3849;top:729;width:169;height:2286" coordorigin="3849,729" coordsize="169,2286">
              <v:shape style="position:absolute;left:3849;top:729;width:169;height:2286" coordorigin="3849,729" coordsize="169,2286" path="m3849,729l4017,729,4017,3015,3849,3015,3849,729xe" filled="true" fillcolor="#f69323" stroked="false">
                <v:path arrowok="t"/>
                <v:fill type="solid"/>
              </v:shape>
            </v:group>
            <v:group style="position:absolute;left:2218;top:819;width:1250;height:2" coordorigin="2218,819" coordsize="1250,2">
              <v:shape style="position:absolute;left:2218;top:819;width:1250;height:2" coordorigin="2218,819" coordsize="1250,0" path="m2218,819l3468,819e" filled="false" stroked="true" strokeweight=".7002pt" strokecolor="#94999e">
                <v:path arrowok="t"/>
              </v:shape>
            </v:group>
            <v:group style="position:absolute;left:2874;top:1133;width:594;height:2" coordorigin="2874,1133" coordsize="594,2">
              <v:shape style="position:absolute;left:2874;top:1133;width:594;height:2" coordorigin="2874,1133" coordsize="594,0" path="m2874,1133l3468,1133e" filled="false" stroked="true" strokeweight=".700318pt" strokecolor="#94999e">
                <v:path arrowok="t"/>
              </v:shape>
            </v:group>
            <v:group style="position:absolute;left:2874;top:1447;width:594;height:2" coordorigin="2874,1447" coordsize="594,2">
              <v:shape style="position:absolute;left:2874;top:1447;width:594;height:2" coordorigin="2874,1447" coordsize="594,0" path="m2874,1447l3468,1447e" filled="false" stroked="true" strokeweight=".7003pt" strokecolor="#94999e">
                <v:path arrowok="t"/>
              </v:shape>
            </v:group>
            <v:group style="position:absolute;left:3255;top:1761;width:213;height:2" coordorigin="3255,1761" coordsize="213,2">
              <v:shape style="position:absolute;left:3255;top:1761;width:213;height:2" coordorigin="3255,1761" coordsize="213,0" path="m3255,1761l3468,1761e" filled="false" stroked="true" strokeweight=".7002pt" strokecolor="#94999e">
                <v:path arrowok="t"/>
              </v:shape>
            </v:group>
            <v:group style="position:absolute;left:3255;top:2075;width:213;height:2" coordorigin="3255,2075" coordsize="213,2">
              <v:shape style="position:absolute;left:3255;top:2075;width:213;height:2" coordorigin="3255,2075" coordsize="213,0" path="m3255,2075l3468,2075e" filled="false" stroked="true" strokeweight=".700221pt" strokecolor="#94999e">
                <v:path arrowok="t"/>
              </v:shape>
            </v:group>
            <v:group style="position:absolute;left:3255;top:2387;width:213;height:2" coordorigin="3255,2387" coordsize="213,2">
              <v:shape style="position:absolute;left:3255;top:2387;width:213;height:2" coordorigin="3255,2387" coordsize="213,0" path="m3255,2387l3468,2387e" filled="false" stroked="true" strokeweight=".7002pt" strokecolor="#94999e">
                <v:path arrowok="t"/>
              </v:shape>
            </v:group>
            <v:group style="position:absolute;left:3255;top:2701;width:213;height:2" coordorigin="3255,2701" coordsize="213,2">
              <v:shape style="position:absolute;left:3255;top:2701;width:213;height:2" coordorigin="3255,2701" coordsize="213,0" path="m3255,2701l3468,2701e" filled="false" stroked="true" strokeweight=".700003pt" strokecolor="#94999e">
                <v:path arrowok="t"/>
              </v:shape>
            </v:group>
            <v:group style="position:absolute;left:3468;top:264;width:169;height:2751" coordorigin="3468,264" coordsize="169,2751">
              <v:shape style="position:absolute;left:3468;top:264;width:169;height:2751" coordorigin="3468,264" coordsize="169,2751" path="m3468,264l3636,264,3636,3015,3468,3015,3468,264xe" filled="true" fillcolor="#f69323" stroked="false">
                <v:path arrowok="t"/>
                <v:fill type="solid"/>
              </v:shape>
            </v:group>
            <v:group style="position:absolute;left:2874;top:1761;width:213;height:2" coordorigin="2874,1761" coordsize="213,2">
              <v:shape style="position:absolute;left:2874;top:1761;width:213;height:2" coordorigin="2874,1761" coordsize="213,0" path="m2874,1761l3087,1761e" filled="false" stroked="true" strokeweight=".7002pt" strokecolor="#94999e">
                <v:path arrowok="t"/>
              </v:shape>
            </v:group>
            <v:group style="position:absolute;left:2874;top:2075;width:213;height:2" coordorigin="2874,2075" coordsize="213,2">
              <v:shape style="position:absolute;left:2874;top:2075;width:213;height:2" coordorigin="2874,2075" coordsize="213,0" path="m2874,2075l3087,2075e" filled="false" stroked="true" strokeweight=".700221pt" strokecolor="#94999e">
                <v:path arrowok="t"/>
              </v:shape>
            </v:group>
            <v:group style="position:absolute;left:2874;top:2387;width:213;height:2" coordorigin="2874,2387" coordsize="213,2">
              <v:shape style="position:absolute;left:2874;top:2387;width:213;height:2" coordorigin="2874,2387" coordsize="213,0" path="m2874,2387l3087,2387e" filled="false" stroked="true" strokeweight=".7002pt" strokecolor="#94999e">
                <v:path arrowok="t"/>
              </v:shape>
            </v:group>
            <v:group style="position:absolute;left:2874;top:2701;width:213;height:2" coordorigin="2874,2701" coordsize="213,2">
              <v:shape style="position:absolute;left:2874;top:2701;width:213;height:2" coordorigin="2874,2701" coordsize="213,0" path="m2874,2701l3087,2701e" filled="false" stroked="true" strokeweight=".700003pt" strokecolor="#94999e">
                <v:path arrowok="t"/>
              </v:shape>
            </v:group>
            <v:group style="position:absolute;left:3087;top:1714;width:169;height:1301" coordorigin="3087,1714" coordsize="169,1301">
              <v:shape style="position:absolute;left:3087;top:1714;width:169;height:1301" coordorigin="3087,1714" coordsize="169,1301" path="m3087,1714l3255,1714,3255,3015,3087,3015,3087,1714xe" filled="true" fillcolor="#f69323" stroked="false">
                <v:path arrowok="t"/>
                <v:fill type="solid"/>
              </v:shape>
            </v:group>
            <v:group style="position:absolute;left:2218;top:1133;width:488;height:2" coordorigin="2218,1133" coordsize="488,2">
              <v:shape style="position:absolute;left:2218;top:1133;width:488;height:2" coordorigin="2218,1133" coordsize="488,0" path="m2218,1133l2706,1133e" filled="false" stroked="true" strokeweight=".700318pt" strokecolor="#94999e">
                <v:path arrowok="t"/>
              </v:shape>
            </v:group>
            <v:group style="position:absolute;left:2218;top:1447;width:488;height:2" coordorigin="2218,1447" coordsize="488,2">
              <v:shape style="position:absolute;left:2218;top:1447;width:488;height:2" coordorigin="2218,1447" coordsize="488,0" path="m2218,1447l2706,1447e" filled="false" stroked="true" strokeweight=".7003pt" strokecolor="#94999e">
                <v:path arrowok="t"/>
              </v:shape>
            </v:group>
            <v:group style="position:absolute;left:2218;top:1761;width:488;height:2" coordorigin="2218,1761" coordsize="488,2">
              <v:shape style="position:absolute;left:2218;top:1761;width:488;height:2" coordorigin="2218,1761" coordsize="488,0" path="m2218,1761l2706,1761e" filled="false" stroked="true" strokeweight=".7002pt" strokecolor="#94999e">
                <v:path arrowok="t"/>
              </v:shape>
            </v:group>
            <v:group style="position:absolute;left:2493;top:2075;width:213;height:2" coordorigin="2493,2075" coordsize="213,2">
              <v:shape style="position:absolute;left:2493;top:2075;width:213;height:2" coordorigin="2493,2075" coordsize="213,0" path="m2493,2075l2706,2075e" filled="false" stroked="true" strokeweight=".700221pt" strokecolor="#94999e">
                <v:path arrowok="t"/>
              </v:shape>
            </v:group>
            <v:group style="position:absolute;left:2493;top:2387;width:213;height:2" coordorigin="2493,2387" coordsize="213,2">
              <v:shape style="position:absolute;left:2493;top:2387;width:213;height:2" coordorigin="2493,2387" coordsize="213,0" path="m2493,2387l2706,2387e" filled="false" stroked="true" strokeweight=".7002pt" strokecolor="#94999e">
                <v:path arrowok="t"/>
              </v:shape>
            </v:group>
            <v:group style="position:absolute;left:2493;top:2701;width:213;height:2" coordorigin="2493,2701" coordsize="213,2">
              <v:shape style="position:absolute;left:2493;top:2701;width:213;height:2" coordorigin="2493,2701" coordsize="213,0" path="m2493,2701l2706,2701e" filled="false" stroked="true" strokeweight=".700003pt" strokecolor="#94999e">
                <v:path arrowok="t"/>
              </v:shape>
            </v:group>
            <v:group style="position:absolute;left:2706;top:1021;width:169;height:1994" coordorigin="2706,1021" coordsize="169,1994">
              <v:shape style="position:absolute;left:2706;top:1021;width:169;height:1994" coordorigin="2706,1021" coordsize="169,1994" path="m2706,1021l2874,1021,2874,3015,2706,3015,2706,1021xe" filled="true" fillcolor="#f69323" stroked="false">
                <v:path arrowok="t"/>
                <v:fill type="solid"/>
              </v:shape>
            </v:group>
            <v:group style="position:absolute;left:2218;top:2075;width:107;height:2" coordorigin="2218,2075" coordsize="107,2">
              <v:shape style="position:absolute;left:2218;top:2075;width:107;height:2" coordorigin="2218,2075" coordsize="107,0" path="m2218,2075l2325,2075e" filled="false" stroked="true" strokeweight=".700221pt" strokecolor="#94999e">
                <v:path arrowok="t"/>
              </v:shape>
            </v:group>
            <v:group style="position:absolute;left:2218;top:2387;width:107;height:2" coordorigin="2218,2387" coordsize="107,2">
              <v:shape style="position:absolute;left:2218;top:2387;width:107;height:2" coordorigin="2218,2387" coordsize="107,0" path="m2218,2387l2325,2387e" filled="false" stroked="true" strokeweight=".7002pt" strokecolor="#94999e">
                <v:path arrowok="t"/>
              </v:shape>
            </v:group>
            <v:group style="position:absolute;left:2218;top:2701;width:107;height:2" coordorigin="2218,2701" coordsize="107,2">
              <v:shape style="position:absolute;left:2218;top:2701;width:107;height:2" coordorigin="2218,2701" coordsize="107,0" path="m2218,2701l2325,2701e" filled="false" stroked="true" strokeweight=".700003pt" strokecolor="#94999e">
                <v:path arrowok="t"/>
              </v:shape>
            </v:group>
            <v:group style="position:absolute;left:2325;top:1910;width:169;height:1105" coordorigin="2325,1910" coordsize="169,1105">
              <v:shape style="position:absolute;left:2325;top:1910;width:169;height:1105" coordorigin="2325,1910" coordsize="169,1105" path="m2325,1910l2493,1910,2493,3015,2325,3015,2325,1910xe" filled="true" fillcolor="#f69323" stroked="false">
                <v:path arrowok="t"/>
                <v:fill type="solid"/>
              </v:shape>
            </v:group>
            <v:group style="position:absolute;left:6688;top:1133;width:3129;height:2" coordorigin="6688,1133" coordsize="3129,2">
              <v:shape style="position:absolute;left:6688;top:1133;width:3129;height:2" coordorigin="6688,1133" coordsize="3129,0" path="m6688,1133l9817,1133e" filled="false" stroked="true" strokeweight=".700318pt" strokecolor="#94999e">
                <v:path arrowok="t"/>
              </v:shape>
            </v:group>
            <v:group style="position:absolute;left:8593;top:1447;width:1224;height:2" coordorigin="8593,1447" coordsize="1224,2">
              <v:shape style="position:absolute;left:8593;top:1447;width:1224;height:2" coordorigin="8593,1447" coordsize="1224,0" path="m8593,1447l9817,1447e" filled="false" stroked="true" strokeweight=".7003pt" strokecolor="#94999e">
                <v:path arrowok="t"/>
              </v:shape>
            </v:group>
            <v:group style="position:absolute;left:7831;top:1447;width:594;height:2" coordorigin="7831,1447" coordsize="594,2">
              <v:shape style="position:absolute;left:7831;top:1447;width:594;height:2" coordorigin="7831,1447" coordsize="594,0" path="m7831,1447l8424,1447e" filled="false" stroked="true" strokeweight=".7003pt" strokecolor="#94999e">
                <v:path arrowok="t"/>
              </v:shape>
            </v:group>
            <v:group style="position:absolute;left:8974;top:1761;width:843;height:2" coordorigin="8974,1761" coordsize="843,2">
              <v:shape style="position:absolute;left:8974;top:1761;width:843;height:2" coordorigin="8974,1761" coordsize="843,0" path="m8974,1761l9817,1761e" filled="false" stroked="true" strokeweight=".7002pt" strokecolor="#94999e">
                <v:path arrowok="t"/>
              </v:shape>
            </v:group>
            <v:group style="position:absolute;left:9737;top:2075;width:80;height:2" coordorigin="9737,2075" coordsize="80,2">
              <v:shape style="position:absolute;left:9737;top:2075;width:80;height:2" coordorigin="9737,2075" coordsize="80,0" path="m9737,2075l9817,2075e" filled="false" stroked="true" strokeweight=".700221pt" strokecolor="#94999e">
                <v:path arrowok="t"/>
              </v:shape>
            </v:group>
            <v:group style="position:absolute;left:9356;top:2075;width:213;height:2" coordorigin="9356,2075" coordsize="213,2">
              <v:shape style="position:absolute;left:9356;top:2075;width:213;height:2" coordorigin="9356,2075" coordsize="213,0" path="m9356,2075l9569,2075e" filled="false" stroked="true" strokeweight=".700221pt" strokecolor="#94999e">
                <v:path arrowok="t"/>
              </v:shape>
            </v:group>
            <v:group style="position:absolute;left:9737;top:2387;width:80;height:2" coordorigin="9737,2387" coordsize="80,2">
              <v:shape style="position:absolute;left:9737;top:2387;width:80;height:2" coordorigin="9737,2387" coordsize="80,0" path="m9737,2387l9817,2387e" filled="false" stroked="true" strokeweight=".7002pt" strokecolor="#94999e">
                <v:path arrowok="t"/>
              </v:shape>
            </v:group>
            <v:group style="position:absolute;left:9356;top:2387;width:213;height:2" coordorigin="9356,2387" coordsize="213,2">
              <v:shape style="position:absolute;left:9356;top:2387;width:213;height:2" coordorigin="9356,2387" coordsize="213,0" path="m9356,2387l9569,2387e" filled="false" stroked="true" strokeweight=".7002pt" strokecolor="#94999e">
                <v:path arrowok="t"/>
              </v:shape>
            </v:group>
            <v:group style="position:absolute;left:9737;top:2701;width:80;height:2" coordorigin="9737,2701" coordsize="80,2">
              <v:shape style="position:absolute;left:9737;top:2701;width:80;height:2" coordorigin="9737,2701" coordsize="80,0" path="m9737,2701l9817,2701e" filled="false" stroked="true" strokeweight=".700003pt" strokecolor="#94999e">
                <v:path arrowok="t"/>
              </v:shape>
            </v:group>
            <v:group style="position:absolute;left:9356;top:2701;width:213;height:2" coordorigin="9356,2701" coordsize="213,2">
              <v:shape style="position:absolute;left:9356;top:2701;width:213;height:2" coordorigin="9356,2701" coordsize="213,0" path="m9356,2701l9569,2701e" filled="false" stroked="true" strokeweight=".700003pt" strokecolor="#94999e">
                <v:path arrowok="t"/>
              </v:shape>
            </v:group>
            <v:group style="position:absolute;left:9569;top:1757;width:169;height:1258" coordorigin="9569,1757" coordsize="169,1258">
              <v:shape style="position:absolute;left:9569;top:1757;width:169;height:1258" coordorigin="9569,1757" coordsize="169,1258" path="m9569,1757l9737,1757,9737,3015,9569,3015,9569,1757xe" filled="true" fillcolor="#f69323" stroked="false">
                <v:path arrowok="t"/>
                <v:fill type="solid"/>
              </v:shape>
            </v:group>
            <v:group style="position:absolute;left:8974;top:2075;width:214;height:2" coordorigin="8974,2075" coordsize="214,2">
              <v:shape style="position:absolute;left:8974;top:2075;width:214;height:2" coordorigin="8974,2075" coordsize="214,0" path="m8974,2075l9188,2075e" filled="false" stroked="true" strokeweight=".700221pt" strokecolor="#94999e">
                <v:path arrowok="t"/>
              </v:shape>
            </v:group>
            <v:group style="position:absolute;left:8974;top:2387;width:214;height:2" coordorigin="8974,2387" coordsize="214,2">
              <v:shape style="position:absolute;left:8974;top:2387;width:214;height:2" coordorigin="8974,2387" coordsize="214,0" path="m8974,2387l9188,2387e" filled="false" stroked="true" strokeweight=".7002pt" strokecolor="#94999e">
                <v:path arrowok="t"/>
              </v:shape>
            </v:group>
            <v:group style="position:absolute;left:8974;top:2701;width:214;height:2" coordorigin="8974,2701" coordsize="214,2">
              <v:shape style="position:absolute;left:8974;top:2701;width:214;height:2" coordorigin="8974,2701" coordsize="214,0" path="m8974,2701l9188,2701e" filled="false" stroked="true" strokeweight=".700003pt" strokecolor="#94999e">
                <v:path arrowok="t"/>
              </v:shape>
            </v:group>
            <v:group style="position:absolute;left:9188;top:1965;width:169;height:1050" coordorigin="9188,1965" coordsize="169,1050">
              <v:shape style="position:absolute;left:9188;top:1965;width:169;height:1050" coordorigin="9188,1965" coordsize="169,1050" path="m9188,1965l9356,1965,9356,3015,9188,3015,9188,1965xe" filled="true" fillcolor="#f69323" stroked="false">
                <v:path arrowok="t"/>
                <v:fill type="solid"/>
              </v:shape>
            </v:group>
            <v:group style="position:absolute;left:8593;top:1761;width:213;height:2" coordorigin="8593,1761" coordsize="213,2">
              <v:shape style="position:absolute;left:8593;top:1761;width:213;height:2" coordorigin="8593,1761" coordsize="213,0" path="m8593,1761l8805,1761e" filled="false" stroked="true" strokeweight=".7002pt" strokecolor="#94999e">
                <v:path arrowok="t"/>
              </v:shape>
            </v:group>
            <v:group style="position:absolute;left:8593;top:2075;width:213;height:2" coordorigin="8593,2075" coordsize="213,2">
              <v:shape style="position:absolute;left:8593;top:2075;width:213;height:2" coordorigin="8593,2075" coordsize="213,0" path="m8593,2075l8805,2075e" filled="false" stroked="true" strokeweight=".700221pt" strokecolor="#94999e">
                <v:path arrowok="t"/>
              </v:shape>
            </v:group>
            <v:group style="position:absolute;left:8593;top:2387;width:213;height:2" coordorigin="8593,2387" coordsize="213,2">
              <v:shape style="position:absolute;left:8593;top:2387;width:213;height:2" coordorigin="8593,2387" coordsize="213,0" path="m8593,2387l8805,2387e" filled="false" stroked="true" strokeweight=".7002pt" strokecolor="#94999e">
                <v:path arrowok="t"/>
              </v:shape>
            </v:group>
            <v:group style="position:absolute;left:8593;top:2701;width:213;height:2" coordorigin="8593,2701" coordsize="213,2">
              <v:shape style="position:absolute;left:8593;top:2701;width:213;height:2" coordorigin="8593,2701" coordsize="213,0" path="m8593,2701l8805,2701e" filled="false" stroked="true" strokeweight=".700003pt" strokecolor="#94999e">
                <v:path arrowok="t"/>
              </v:shape>
            </v:group>
            <v:group style="position:absolute;left:8805;top:1598;width:169;height:1417" coordorigin="8805,1598" coordsize="169,1417">
              <v:shape style="position:absolute;left:8805;top:1598;width:169;height:1417" coordorigin="8805,1598" coordsize="169,1417" path="m8805,1598l8974,1598,8974,3015,8805,3015,8805,1598xe" filled="true" fillcolor="#f69323" stroked="false">
                <v:path arrowok="t"/>
                <v:fill type="solid"/>
              </v:shape>
            </v:group>
            <v:group style="position:absolute;left:8212;top:1761;width:213;height:2" coordorigin="8212,1761" coordsize="213,2">
              <v:shape style="position:absolute;left:8212;top:1761;width:213;height:2" coordorigin="8212,1761" coordsize="213,0" path="m8212,1761l8424,1761e" filled="false" stroked="true" strokeweight=".7002pt" strokecolor="#94999e">
                <v:path arrowok="t"/>
              </v:shape>
            </v:group>
            <v:group style="position:absolute;left:8212;top:2075;width:213;height:2" coordorigin="8212,2075" coordsize="213,2">
              <v:shape style="position:absolute;left:8212;top:2075;width:213;height:2" coordorigin="8212,2075" coordsize="213,0" path="m8212,2075l8424,2075e" filled="false" stroked="true" strokeweight=".700221pt" strokecolor="#94999e">
                <v:path arrowok="t"/>
              </v:shape>
            </v:group>
            <v:group style="position:absolute;left:8212;top:2387;width:213;height:2" coordorigin="8212,2387" coordsize="213,2">
              <v:shape style="position:absolute;left:8212;top:2387;width:213;height:2" coordorigin="8212,2387" coordsize="213,0" path="m8212,2387l8424,2387e" filled="false" stroked="true" strokeweight=".7002pt" strokecolor="#94999e">
                <v:path arrowok="t"/>
              </v:shape>
            </v:group>
            <v:group style="position:absolute;left:8212;top:2701;width:213;height:2" coordorigin="8212,2701" coordsize="213,2">
              <v:shape style="position:absolute;left:8212;top:2701;width:213;height:2" coordorigin="8212,2701" coordsize="213,0" path="m8212,2701l8424,2701e" filled="false" stroked="true" strokeweight=".700003pt" strokecolor="#94999e">
                <v:path arrowok="t"/>
              </v:shape>
            </v:group>
            <v:group style="position:absolute;left:8424;top:1194;width:169;height:1821" coordorigin="8424,1194" coordsize="169,1821">
              <v:shape style="position:absolute;left:8424;top:1194;width:169;height:1821" coordorigin="8424,1194" coordsize="169,1821" path="m8424,1194l8593,1194,8593,3015,8424,3015,8424,1194xe" filled="true" fillcolor="#f69323" stroked="false">
                <v:path arrowok="t"/>
                <v:fill type="solid"/>
              </v:shape>
            </v:group>
            <v:group style="position:absolute;left:7831;top:1761;width:213;height:2" coordorigin="7831,1761" coordsize="213,2">
              <v:shape style="position:absolute;left:7831;top:1761;width:213;height:2" coordorigin="7831,1761" coordsize="213,0" path="m7831,1761l8043,1761e" filled="false" stroked="true" strokeweight=".7002pt" strokecolor="#94999e">
                <v:path arrowok="t"/>
              </v:shape>
            </v:group>
            <v:group style="position:absolute;left:7831;top:2075;width:213;height:2" coordorigin="7831,2075" coordsize="213,2">
              <v:shape style="position:absolute;left:7831;top:2075;width:213;height:2" coordorigin="7831,2075" coordsize="213,0" path="m7831,2075l8043,2075e" filled="false" stroked="true" strokeweight=".700221pt" strokecolor="#94999e">
                <v:path arrowok="t"/>
              </v:shape>
            </v:group>
            <v:group style="position:absolute;left:7831;top:2387;width:213;height:2" coordorigin="7831,2387" coordsize="213,2">
              <v:shape style="position:absolute;left:7831;top:2387;width:213;height:2" coordorigin="7831,2387" coordsize="213,0" path="m7831,2387l8043,2387e" filled="false" stroked="true" strokeweight=".7002pt" strokecolor="#94999e">
                <v:path arrowok="t"/>
              </v:shape>
            </v:group>
            <v:group style="position:absolute;left:7831;top:2701;width:213;height:2" coordorigin="7831,2701" coordsize="213,2">
              <v:shape style="position:absolute;left:7831;top:2701;width:213;height:2" coordorigin="7831,2701" coordsize="213,0" path="m7831,2701l8043,2701e" filled="false" stroked="true" strokeweight=".700003pt" strokecolor="#94999e">
                <v:path arrowok="t"/>
              </v:shape>
            </v:group>
            <v:group style="position:absolute;left:8043;top:1700;width:169;height:1315" coordorigin="8043,1700" coordsize="169,1315">
              <v:shape style="position:absolute;left:8043;top:1700;width:169;height:1315" coordorigin="8043,1700" coordsize="169,1315" path="m8043,1700l8212,1700,8212,3015,8043,3015,8043,1700xe" filled="true" fillcolor="#f69323" stroked="false">
                <v:path arrowok="t"/>
                <v:fill type="solid"/>
              </v:shape>
            </v:group>
            <v:group style="position:absolute;left:7069;top:1447;width:594;height:2" coordorigin="7069,1447" coordsize="594,2">
              <v:shape style="position:absolute;left:7069;top:1447;width:594;height:2" coordorigin="7069,1447" coordsize="594,0" path="m7069,1447l7662,1447e" filled="false" stroked="true" strokeweight=".7003pt" strokecolor="#94999e">
                <v:path arrowok="t"/>
              </v:shape>
            </v:group>
            <v:group style="position:absolute;left:6688;top:1447;width:213;height:2" coordorigin="6688,1447" coordsize="213,2">
              <v:shape style="position:absolute;left:6688;top:1447;width:213;height:2" coordorigin="6688,1447" coordsize="213,0" path="m6688,1447l6901,1447e" filled="false" stroked="true" strokeweight=".7003pt" strokecolor="#94999e">
                <v:path arrowok="t"/>
              </v:shape>
            </v:group>
            <v:group style="position:absolute;left:7069;top:1761;width:211;height:2" coordorigin="7069,1761" coordsize="211,2">
              <v:shape style="position:absolute;left:7069;top:1761;width:211;height:2" coordorigin="7069,1761" coordsize="211,0" path="m7069,1761l7280,1761e" filled="false" stroked="true" strokeweight=".7002pt" strokecolor="#94999e">
                <v:path arrowok="t"/>
              </v:shape>
            </v:group>
            <v:group style="position:absolute;left:6688;top:1761;width:213;height:2" coordorigin="6688,1761" coordsize="213,2">
              <v:shape style="position:absolute;left:6688;top:1761;width:213;height:2" coordorigin="6688,1761" coordsize="213,0" path="m6688,1761l6901,1761e" filled="false" stroked="true" strokeweight=".7002pt" strokecolor="#94999e">
                <v:path arrowok="t"/>
              </v:shape>
            </v:group>
            <v:group style="position:absolute;left:7069;top:2075;width:211;height:2" coordorigin="7069,2075" coordsize="211,2">
              <v:shape style="position:absolute;left:7069;top:2075;width:211;height:2" coordorigin="7069,2075" coordsize="211,0" path="m7069,2075l7280,2075e" filled="false" stroked="true" strokeweight=".700221pt" strokecolor="#94999e">
                <v:path arrowok="t"/>
              </v:shape>
            </v:group>
            <v:group style="position:absolute;left:6688;top:2075;width:213;height:2" coordorigin="6688,2075" coordsize="213,2">
              <v:shape style="position:absolute;left:6688;top:2075;width:213;height:2" coordorigin="6688,2075" coordsize="213,0" path="m6688,2075l6901,2075e" filled="false" stroked="true" strokeweight=".700221pt" strokecolor="#94999e">
                <v:path arrowok="t"/>
              </v:shape>
            </v:group>
            <v:group style="position:absolute;left:7069;top:2387;width:211;height:2" coordorigin="7069,2387" coordsize="211,2">
              <v:shape style="position:absolute;left:7069;top:2387;width:211;height:2" coordorigin="7069,2387" coordsize="211,0" path="m7069,2387l7280,2387e" filled="false" stroked="true" strokeweight=".7002pt" strokecolor="#94999e">
                <v:path arrowok="t"/>
              </v:shape>
            </v:group>
            <v:group style="position:absolute;left:6688;top:2387;width:213;height:2" coordorigin="6688,2387" coordsize="213,2">
              <v:shape style="position:absolute;left:6688;top:2387;width:213;height:2" coordorigin="6688,2387" coordsize="213,0" path="m6688,2387l6901,2387e" filled="false" stroked="true" strokeweight=".7002pt" strokecolor="#94999e">
                <v:path arrowok="t"/>
              </v:shape>
            </v:group>
            <v:group style="position:absolute;left:7069;top:2701;width:211;height:2" coordorigin="7069,2701" coordsize="211,2">
              <v:shape style="position:absolute;left:7069;top:2701;width:211;height:2" coordorigin="7069,2701" coordsize="211,0" path="m7069,2701l7280,2701e" filled="false" stroked="true" strokeweight=".700003pt" strokecolor="#94999e">
                <v:path arrowok="t"/>
              </v:shape>
            </v:group>
            <v:group style="position:absolute;left:6688;top:2701;width:213;height:2" coordorigin="6688,2701" coordsize="213,2">
              <v:shape style="position:absolute;left:6688;top:2701;width:213;height:2" coordorigin="6688,2701" coordsize="213,0" path="m6688,2701l6901,2701e" filled="false" stroked="true" strokeweight=".700003pt" strokecolor="#94999e">
                <v:path arrowok="t"/>
              </v:shape>
            </v:group>
            <v:group style="position:absolute;left:6901;top:1227;width:169;height:1790" coordorigin="6901,1227" coordsize="169,1790">
              <v:shape style="position:absolute;left:6901;top:1227;width:169;height:1790" coordorigin="6901,1227" coordsize="169,1790" path="m6901,1227l7069,1227,7069,3017,6901,3017,6901,1227xe" filled="true" fillcolor="#e92326" stroked="false">
                <v:path arrowok="t"/>
                <v:fill type="solid"/>
              </v:shape>
            </v:group>
            <v:group style="position:absolute;left:7449;top:1761;width:214;height:2" coordorigin="7449,1761" coordsize="214,2">
              <v:shape style="position:absolute;left:7449;top:1761;width:214;height:2" coordorigin="7449,1761" coordsize="214,0" path="m7449,1761l7662,1761e" filled="false" stroked="true" strokeweight=".7002pt" strokecolor="#94999e">
                <v:path arrowok="t"/>
              </v:shape>
            </v:group>
            <v:group style="position:absolute;left:7449;top:2075;width:214;height:2" coordorigin="7449,2075" coordsize="214,2">
              <v:shape style="position:absolute;left:7449;top:2075;width:214;height:2" coordorigin="7449,2075" coordsize="214,0" path="m7449,2075l7662,2075e" filled="false" stroked="true" strokeweight=".700221pt" strokecolor="#94999e">
                <v:path arrowok="t"/>
              </v:shape>
            </v:group>
            <v:group style="position:absolute;left:7449;top:2387;width:214;height:2" coordorigin="7449,2387" coordsize="214,2">
              <v:shape style="position:absolute;left:7449;top:2387;width:214;height:2" coordorigin="7449,2387" coordsize="214,0" path="m7449,2387l7662,2387e" filled="false" stroked="true" strokeweight=".7002pt" strokecolor="#94999e">
                <v:path arrowok="t"/>
              </v:shape>
            </v:group>
            <v:group style="position:absolute;left:7449;top:2701;width:214;height:2" coordorigin="7449,2701" coordsize="214,2">
              <v:shape style="position:absolute;left:7449;top:2701;width:214;height:2" coordorigin="7449,2701" coordsize="214,0" path="m7449,2701l7662,2701e" filled="false" stroked="true" strokeweight=".700003pt" strokecolor="#94999e">
                <v:path arrowok="t"/>
              </v:shape>
            </v:group>
            <v:group style="position:absolute;left:7662;top:1286;width:169;height:1729" coordorigin="7662,1286" coordsize="169,1729">
              <v:shape style="position:absolute;left:7662;top:1286;width:169;height:1729" coordorigin="7662,1286" coordsize="169,1729" path="m7662,1286l7831,1286,7831,3015,7662,3015,7662,1286xe" filled="true" fillcolor="#f69323" stroked="false">
                <v:path arrowok="t"/>
                <v:fill type="solid"/>
              </v:shape>
            </v:group>
            <v:group style="position:absolute;left:7280;top:1535;width:169;height:1480" coordorigin="7280,1535" coordsize="169,1480">
              <v:shape style="position:absolute;left:7280;top:1535;width:169;height:1480" coordorigin="7280,1535" coordsize="169,1480" path="m7280,1535l7449,1535,7449,3015,7280,3015,7280,1535xe" filled="true" fillcolor="#f69323" stroked="false">
                <v:path arrowok="t"/>
                <v:fill type="solid"/>
              </v:shape>
            </v:group>
            <v:group style="position:absolute;left:2218;top:3015;width:7599;height:2" coordorigin="2218,3015" coordsize="7599,2">
              <v:shape style="position:absolute;left:2218;top:3015;width:7599;height:2" coordorigin="2218,3015" coordsize="7599,0" path="m2218,3015l9817,3015e" filled="false" stroked="true" strokeweight=".7pt" strokecolor="#6c6f75">
                <v:path arrowok="t"/>
              </v:shape>
            </v:group>
            <v:group style="position:absolute;left:2218;top:105;width:2;height:2919" coordorigin="2218,105" coordsize="2,2919">
              <v:shape style="position:absolute;left:2218;top:105;width:2;height:2919" coordorigin="2218,105" coordsize="0,2919" path="m2218,3023l2218,105e" filled="false" stroked="true" strokeweight=".7pt" strokecolor="#6c6f75">
                <v:path arrowok="t"/>
              </v:shape>
            </v:group>
            <v:group style="position:absolute;left:6520;top:945;width:169;height:2059" coordorigin="6520,945" coordsize="169,2059">
              <v:shape style="position:absolute;left:6520;top:945;width:169;height:2059" coordorigin="6520,945" coordsize="169,2059" path="m6688,3004l6520,3004,6520,945,6688,945,6688,3004xe" filled="true" fillcolor="#104c8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120C14"/>
          <w:w w:val="125"/>
          <w:sz w:val="16"/>
        </w:rPr>
        <w:t>9,00</w:t>
      </w:r>
      <w:r>
        <w:rPr>
          <w:rFonts w:ascii="Calibri"/>
          <w:sz w:val="16"/>
        </w:rPr>
      </w:r>
    </w:p>
    <w:p>
      <w:pPr>
        <w:spacing w:before="116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8,00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0"/>
          <w:sz w:val="16"/>
        </w:rPr>
        <w:t>7,00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6,00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5,00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4,00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3,00</w:t>
      </w:r>
      <w:r>
        <w:rPr>
          <w:rFonts w:ascii="Calibri"/>
          <w:sz w:val="16"/>
        </w:rPr>
      </w:r>
    </w:p>
    <w:p>
      <w:pPr>
        <w:spacing w:before="116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5"/>
          <w:sz w:val="16"/>
        </w:rPr>
        <w:t>2,00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0"/>
          <w:sz w:val="16"/>
        </w:rPr>
        <w:t>1,00</w:t>
      </w:r>
      <w:r>
        <w:rPr>
          <w:rFonts w:ascii="Calibri"/>
          <w:sz w:val="16"/>
        </w:rPr>
      </w:r>
    </w:p>
    <w:p>
      <w:pPr>
        <w:spacing w:before="118"/>
        <w:ind w:left="18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93.386284pt;margin-top:24.511671pt;width:31.4pt;height:8pt;mso-position-horizontal-relative:page;mso-position-vertical-relative:paragraph;z-index:-317104;rotation:318" type="#_x0000_t136" fillcolor="#120c14" stroked="f">
            <o:extrusion v:ext="view" autorotationcenter="t"/>
            <v:textpath style="font-family:&amp;quot;Lucida Sans&amp;quot;;font-size:8pt;v-text-kern:t;mso-text-shadow:auto" string="Asturias"/>
            <w10:wrap type="none"/>
          </v:shape>
        </w:pict>
      </w:r>
      <w:r>
        <w:rPr/>
        <w:pict>
          <v:shape style="position:absolute;margin-left:107.858727pt;margin-top:26.289158pt;width:36.7pt;height:8pt;mso-position-horizontal-relative:page;mso-position-vertical-relative:paragraph;z-index:-317080;rotation:318" type="#_x0000_t136" fillcolor="#120c14" stroked="f">
            <o:extrusion v:ext="view" autorotationcenter="t"/>
            <v:textpath style="font-family:&amp;quot;Lucida Sans&amp;quot;;font-size:8pt;v-text-kern:t;mso-text-shadow:auto" string="Andalucía"/>
            <w10:wrap type="none"/>
          </v:shape>
        </w:pict>
      </w:r>
      <w:r>
        <w:rPr/>
        <w:pict>
          <v:shape style="position:absolute;margin-left:135.13295pt;margin-top:23.090759pt;width:27.2pt;height:8pt;mso-position-horizontal-relative:page;mso-position-vertical-relative:paragraph;z-index:-317056;rotation:318" type="#_x0000_t136" fillcolor="#120c14" stroked="f">
            <o:extrusion v:ext="view" autorotationcenter="t"/>
            <v:textpath style="font-family:&amp;quot;Lucida Sans&amp;quot;;font-size:8pt;v-text-kern:t;mso-text-shadow:auto" string="Aragón"/>
            <w10:wrap type="none"/>
          </v:shape>
        </w:pict>
      </w:r>
      <w:r>
        <w:rPr/>
        <w:pict>
          <v:shape style="position:absolute;margin-left:149.487259pt;margin-top:24.914167pt;width:32.6pt;height:8pt;mso-position-horizontal-relative:page;mso-position-vertical-relative:paragraph;z-index:-317032;rotation:318" type="#_x0000_t136" fillcolor="#120c14" stroked="f">
            <o:extrusion v:ext="view" autorotationcenter="t"/>
            <v:textpath style="font-family:&amp;quot;Lucida Sans&amp;quot;;font-size:8pt;v-text-kern:t;mso-text-shadow:auto" string="Baleares"/>
            <w10:wrap type="none"/>
          </v:shape>
        </w:pict>
      </w:r>
      <w:r>
        <w:rPr/>
        <w:pict>
          <v:shape style="position:absolute;margin-left:153.944916pt;margin-top:30.584314pt;width:49.4pt;height:8pt;mso-position-horizontal-relative:page;mso-position-vertical-relative:paragraph;z-index:-317008;rotation:318" type="#_x0000_t136" fillcolor="#120c14" stroked="f">
            <o:extrusion v:ext="view" autorotationcenter="t"/>
            <v:textpath style="font-family:&amp;quot;Lucida Sans&amp;quot;;font-size:8pt;v-text-kern:t;mso-text-shadow:auto" string="C. La Mancha"/>
            <w10:wrap type="none"/>
          </v:shape>
        </w:pict>
      </w:r>
      <w:r>
        <w:rPr/>
        <w:pict>
          <v:shape style="position:absolute;margin-left:172.37323pt;margin-top:30.851744pt;width:50.2pt;height:8pt;mso-position-horizontal-relative:page;mso-position-vertical-relative:paragraph;z-index:-316984;rotation:318" type="#_x0000_t136" fillcolor="#120c14" stroked="f">
            <o:extrusion v:ext="view" autorotationcenter="t"/>
            <v:textpath style="font-family:&amp;quot;Lucida Sans&amp;quot;;font-size:8pt;v-text-kern:t;mso-text-shadow:auto" string="C. Valenciana"/>
            <w10:wrap type="none"/>
          </v:shape>
        </w:pict>
      </w:r>
      <w:r>
        <w:rPr/>
        <w:pict>
          <v:shape style="position:absolute;margin-left:206.750244pt;margin-top:24.892559pt;width:32.5500pt;height:8pt;mso-position-horizontal-relative:page;mso-position-vertical-relative:paragraph;z-index:-316960;rotation:318" type="#_x0000_t136" fillcolor="#120c14" stroked="f">
            <o:extrusion v:ext="view" autorotationcenter="t"/>
            <v:textpath style="font-family:&amp;quot;Lucida Sans&amp;quot;;font-size:8pt;v-text-kern:t;mso-text-shadow:auto" string="Canarias"/>
            <w10:wrap type="none"/>
          </v:shape>
        </w:pict>
      </w:r>
      <w:r>
        <w:rPr/>
        <w:pict>
          <v:shape style="position:absolute;margin-left:222.501526pt;margin-top:26.173014pt;width:36.35pt;height:8pt;mso-position-horizontal-relative:page;mso-position-vertical-relative:paragraph;z-index:-316936;rotation:318" type="#_x0000_t136" fillcolor="#120c14" stroked="f">
            <o:extrusion v:ext="view" autorotationcenter="t"/>
            <v:textpath style="font-family:&amp;quot;Lucida Sans&amp;quot;;font-size:8pt;v-text-kern:t;mso-text-shadow:auto" string="Cantabria"/>
            <w10:wrap type="none"/>
          </v:shape>
        </w:pict>
      </w:r>
      <w:r>
        <w:rPr/>
        <w:pict>
          <v:shape style="position:absolute;margin-left:230.635666pt;margin-top:30.414129pt;width:48.9pt;height:8pt;mso-position-horizontal-relative:page;mso-position-vertical-relative:paragraph;z-index:-316912;rotation:318" type="#_x0000_t136" fillcolor="#120c14" stroked="f">
            <o:extrusion v:ext="view" autorotationcenter="t"/>
            <v:textpath style="font-family:&amp;quot;Lucida Sans&amp;quot;;font-size:8pt;v-text-kern:t;mso-text-shadow:auto" string="Castilla-León"/>
            <w10:wrap type="none"/>
          </v:shape>
        </w:pict>
      </w:r>
      <w:r>
        <w:rPr/>
        <w:pict>
          <v:shape style="position:absolute;margin-left:263.56842pt;margin-top:25.043839pt;width:33pt;height:8pt;mso-position-horizontal-relative:page;mso-position-vertical-relative:paragraph;z-index:-316888;rotation:318" type="#_x0000_t136" fillcolor="#120c14" stroked="f">
            <o:extrusion v:ext="view" autorotationcenter="t"/>
            <v:textpath style="font-family:&amp;quot;Lucida Sans&amp;quot;;font-size:8pt;v-text-kern:t;mso-text-shadow:auto" string="Cataluña"/>
            <w10:wrap type="none"/>
          </v:shape>
        </w:pict>
      </w:r>
      <w:r>
        <w:rPr/>
        <w:pict>
          <v:shape style="position:absolute;margin-left:292.211792pt;margin-top:21.313293pt;width:21.95pt;height:8pt;mso-position-horizontal-relative:page;mso-position-vertical-relative:paragraph;z-index:-316864;rotation:318" type="#_x0000_t136" fillcolor="#120c14" stroked="f">
            <o:extrusion v:ext="view" autorotationcenter="t"/>
            <v:textpath style="font-family:&amp;quot;Lucida Sans&amp;quot;;font-size:8pt;v-text-kern:t;mso-text-shadow:auto" string="Ceuta"/>
            <w10:wrap type="none"/>
          </v:shape>
        </w:pict>
      </w:r>
      <w:r>
        <w:rPr/>
        <w:pict>
          <v:shape style="position:absolute;margin-left:274.563934pt;margin-top:35.610828pt;width:64.3pt;height:8pt;mso-position-horizontal-relative:page;mso-position-vertical-relative:paragraph;z-index:-316840;rotation:318" type="#_x0000_t136" fillcolor="#120c14" stroked="f">
            <o:extrusion v:ext="view" autorotationcenter="t"/>
            <v:textpath style="font-family:&amp;quot;Lucida Sans&amp;quot;;font-size:8pt;v-text-kern:t;mso-text-shadow:auto" string="Ciudad de Madrid"/>
            <w10:wrap type="none"/>
          </v:shape>
        </w:pict>
      </w:r>
      <w:r>
        <w:rPr/>
        <w:pict>
          <v:shape style="position:absolute;margin-left:321.363892pt;margin-top:25.196297pt;width:32.35pt;height:8pt;mso-position-horizontal-relative:page;mso-position-vertical-relative:paragraph;z-index:-316816;rotation:318" type="#_x0000_t136" fillcolor="#120c14" stroked="f">
            <o:extrusion v:ext="view" autorotationcenter="t"/>
            <v:textpath style="font-family:&amp;quot;Lucida Sans&amp;quot;;font-size:8pt;v-text-kern:t;mso-text-shadow:auto" string="ESPAÑA"/>
            <w10:wrap type="none"/>
          </v:shape>
        </w:pict>
      </w:r>
      <w:r>
        <w:rPr/>
        <w:pict>
          <v:shape style="position:absolute;margin-left:326.389069pt;margin-top:30.247812pt;width:48.4pt;height:8pt;mso-position-horizontal-relative:page;mso-position-vertical-relative:paragraph;z-index:-316792;rotation:318" type="#_x0000_t136" fillcolor="#120c14" stroked="f">
            <o:extrusion v:ext="view" autorotationcenter="t"/>
            <v:textpath style="font-family:&amp;quot;Lucida Sans&amp;quot;;font-size:8pt;v-text-kern:t;mso-text-shadow:auto" string="Extremadura"/>
            <w10:wrap type="none"/>
          </v:shape>
        </w:pict>
      </w:r>
      <w:r>
        <w:rPr/>
        <w:pict>
          <v:shape style="position:absolute;margin-left:365.9729pt;margin-top:22.292379pt;width:24.85pt;height:8pt;mso-position-horizontal-relative:page;mso-position-vertical-relative:paragraph;z-index:-316768;rotation:318" type="#_x0000_t136" fillcolor="#120c14" stroked="f">
            <o:extrusion v:ext="view" autorotationcenter="t"/>
            <v:textpath style="font-family:&amp;quot;Lucida Sans&amp;quot;;font-size:8pt;v-text-kern:t;mso-text-shadow:auto" string="Galicia"/>
            <w10:wrap type="none"/>
          </v:shape>
        </w:pict>
      </w:r>
      <w:r>
        <w:rPr/>
        <w:pict>
          <v:shape style="position:absolute;margin-left:385.87326pt;margin-top:21.960087pt;width:23.85pt;height:8pt;mso-position-horizontal-relative:page;mso-position-vertical-relative:paragraph;z-index:-316744;rotation:318" type="#_x0000_t136" fillcolor="#120c14" stroked="f">
            <o:extrusion v:ext="view" autorotationcenter="t"/>
            <v:textpath style="font-family:&amp;quot;Lucida Sans&amp;quot;;font-size:8pt;v-text-kern:t;mso-text-shadow:auto" string="Melilla"/>
            <w10:wrap type="none"/>
          </v:shape>
        </w:pict>
      </w:r>
      <w:r>
        <w:rPr/>
        <w:pict>
          <v:shape style="position:absolute;margin-left:403.799835pt;margin-top:22.395025pt;width:25.15pt;height:8pt;mso-position-horizontal-relative:page;mso-position-vertical-relative:paragraph;z-index:-316720;rotation:318" type="#_x0000_t136" fillcolor="#120c14" stroked="f">
            <o:extrusion v:ext="view" autorotationcenter="t"/>
            <v:textpath style="font-family:&amp;quot;Lucida Sans&amp;quot;;font-size:8pt;v-text-kern:t;mso-text-shadow:auto" string="Murcia"/>
            <w10:wrap type="none"/>
          </v:shape>
        </w:pict>
      </w:r>
      <w:r>
        <w:rPr/>
        <w:pict>
          <v:shape style="position:absolute;margin-left:418.612854pt;margin-top:24.040152pt;width:30.05pt;height:8pt;mso-position-horizontal-relative:page;mso-position-vertical-relative:paragraph;z-index:-316696;rotation:318" type="#_x0000_t136" fillcolor="#120c14" stroked="f">
            <o:extrusion v:ext="view" autorotationcenter="t"/>
            <v:textpath style="font-family:&amp;quot;Lucida Sans&amp;quot;;font-size:8pt;v-text-kern:t;mso-text-shadow:auto" string="Navarra"/>
            <w10:wrap type="none"/>
          </v:shape>
        </w:pict>
      </w:r>
      <w:r>
        <w:rPr/>
        <w:pict>
          <v:shape style="position:absolute;margin-left:428.527496pt;margin-top:27.616718pt;width:40.6pt;height:8pt;mso-position-horizontal-relative:page;mso-position-vertical-relative:paragraph;z-index:-316672;rotation:318" type="#_x0000_t136" fillcolor="#120c14" stroked="f">
            <o:extrusion v:ext="view" autorotationcenter="t"/>
            <v:textpath style="font-family:&amp;quot;Lucida Sans&amp;quot;;font-size:8pt;v-text-kern:t;mso-text-shadow:auto" string="País Vasco"/>
            <w10:wrap type="none"/>
          </v:shape>
        </w:pict>
      </w:r>
      <w:r>
        <w:rPr/>
        <w:pict>
          <v:shape style="position:absolute;margin-left:466.490723pt;margin-top:20.263636pt;width:18.850pt;height:8pt;mso-position-horizontal-relative:page;mso-position-vertical-relative:paragraph;z-index:-316648;rotation:318" type="#_x0000_t136" fillcolor="#120c14" stroked="f">
            <o:extrusion v:ext="view" autorotationcenter="t"/>
            <v:textpath style="font-family:&amp;quot;Lucida Sans&amp;quot;;font-size:8pt;v-text-kern:t;mso-text-shadow:auto" string="Rioja"/>
            <w10:wrap type="none"/>
          </v:shape>
        </w:pict>
      </w:r>
      <w:r>
        <w:rPr>
          <w:rFonts w:ascii="Calibri"/>
          <w:color w:val="120C14"/>
          <w:w w:val="125"/>
          <w:sz w:val="16"/>
        </w:rPr>
        <w:t>0,00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5"/>
          <w:w w:val="110"/>
          <w:sz w:val="16"/>
        </w:rPr>
        <w:t>2.9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Tasa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cuidad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relación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tras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regiones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75" w:lineRule="auto" w:before="0"/>
        <w:ind w:left="850" w:right="484"/>
        <w:jc w:val="left"/>
      </w:pP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capítul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realizará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riza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causas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pueden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ustificar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61"/>
          <w:w w:val="112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sición.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3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2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255.118011pt;width:595.3pt;height:283.5pt;mso-position-horizontal-relative:page;mso-position-vertical-relative:page;z-index:6352" coordorigin="0,5102" coordsize="11906,5670">
            <v:group style="position:absolute;left:0;top:5102;width:11906;height:5670" coordorigin="0,5102" coordsize="11906,5670">
              <v:shape style="position:absolute;left:0;top:5102;width:11906;height:5670" coordorigin="0,5102" coordsize="11906,5670" path="m0,10772l11906,10772,11906,5102,0,5102,0,10772xe" filled="true" fillcolor="#f68b1e" stroked="false">
                <v:path arrowok="t"/>
                <v:fill type="solid"/>
              </v:shape>
              <v:shape style="position:absolute;left:0;top:5102;width:11906;height:567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72"/>
                          <w:szCs w:val="72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73"/>
                          <w:szCs w:val="73"/>
                        </w:rPr>
                      </w:pPr>
                    </w:p>
                    <w:p>
                      <w:pPr>
                        <w:spacing w:before="0"/>
                        <w:ind w:left="1133" w:right="0" w:firstLine="0"/>
                        <w:jc w:val="left"/>
                        <w:rPr>
                          <w:rFonts w:ascii="Calibri" w:hAnsi="Calibri" w:cs="Calibri" w:eastAsia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7"/>
                          <w:w w:val="120"/>
                          <w:sz w:val="72"/>
                        </w:rPr>
                        <w:t>CAPÍTUL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0"/>
                          <w:w w:val="120"/>
                          <w:sz w:val="72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2"/>
                          <w:w w:val="120"/>
                          <w:sz w:val="7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20"/>
                          <w:sz w:val="72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8"/>
                          <w:w w:val="120"/>
                          <w:sz w:val="72"/>
                        </w:rPr>
                        <w:t>.</w:t>
                      </w:r>
                      <w:r>
                        <w:rPr>
                          <w:rFonts w:ascii="Calibri" w:hAnsi="Calibri"/>
                          <w:sz w:val="72"/>
                        </w:rPr>
                      </w:r>
                    </w:p>
                    <w:p>
                      <w:pPr>
                        <w:spacing w:line="630" w:lineRule="exact" w:before="202"/>
                        <w:ind w:left="1133" w:right="3960" w:firstLine="0"/>
                        <w:jc w:val="left"/>
                        <w:rPr>
                          <w:rFonts w:ascii="Calibri" w:hAnsi="Calibri" w:cs="Calibri" w:eastAsia="Calibri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w w:val="120"/>
                          <w:sz w:val="54"/>
                        </w:rPr>
                        <w:t>PERFIL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65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3"/>
                          <w:w w:val="120"/>
                          <w:sz w:val="54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20"/>
                          <w:sz w:val="54"/>
                        </w:rPr>
                        <w:t>OCIOE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20"/>
                          <w:sz w:val="54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6"/>
                          <w:w w:val="120"/>
                          <w:sz w:val="54"/>
                        </w:rPr>
                        <w:t>ONÓMICO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1"/>
                          <w:w w:val="106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8"/>
                          <w:w w:val="120"/>
                          <w:sz w:val="5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42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EMPRENDEDOR</w:t>
                      </w:r>
                      <w:r>
                        <w:rPr>
                          <w:rFonts w:ascii="Calibri" w:hAnsi="Calibri"/>
                          <w:sz w:val="5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29"/>
          <w:pgSz w:w="11910" w:h="16840"/>
          <w:pgMar w:header="0" w:footer="0" w:top="1580" w:bottom="28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spacing w:line="240" w:lineRule="auto"/>
        <w:ind w:left="850" w:right="0"/>
        <w:jc w:val="left"/>
        <w:rPr>
          <w:b w:val="0"/>
          <w:bCs w:val="0"/>
        </w:rPr>
      </w:pPr>
      <w:r>
        <w:rPr>
          <w:color w:val="F68B1E"/>
          <w:spacing w:val="-8"/>
          <w:w w:val="120"/>
        </w:rPr>
        <w:t>CAPÍTUL</w:t>
      </w:r>
      <w:r>
        <w:rPr>
          <w:color w:val="F68B1E"/>
          <w:spacing w:val="-10"/>
          <w:w w:val="120"/>
        </w:rPr>
        <w:t>O</w:t>
      </w:r>
      <w:r>
        <w:rPr>
          <w:color w:val="F68B1E"/>
          <w:spacing w:val="28"/>
          <w:w w:val="120"/>
        </w:rPr>
        <w:t> </w:t>
      </w:r>
      <w:r>
        <w:rPr>
          <w:color w:val="F68B1E"/>
          <w:spacing w:val="-7"/>
          <w:w w:val="120"/>
        </w:rPr>
        <w:t>3</w:t>
      </w:r>
      <w:r>
        <w:rPr>
          <w:color w:val="F68B1E"/>
          <w:spacing w:val="-9"/>
          <w:w w:val="120"/>
        </w:rPr>
        <w:t>.</w:t>
      </w:r>
      <w:r>
        <w:rPr>
          <w:b w:val="0"/>
        </w:rPr>
      </w:r>
    </w:p>
    <w:p>
      <w:pPr>
        <w:pStyle w:val="Heading5"/>
        <w:spacing w:line="280" w:lineRule="exact"/>
        <w:ind w:right="6631"/>
        <w:jc w:val="left"/>
        <w:rPr>
          <w:b w:val="0"/>
          <w:bCs w:val="0"/>
        </w:rPr>
      </w:pPr>
      <w:bookmarkStart w:name="_TOC_250011" w:id="20"/>
      <w:r>
        <w:rPr>
          <w:color w:val="F68B1E"/>
          <w:spacing w:val="-5"/>
          <w:w w:val="120"/>
        </w:rPr>
        <w:t>PERFIL</w:t>
      </w:r>
      <w:r>
        <w:rPr>
          <w:color w:val="F68B1E"/>
          <w:spacing w:val="-25"/>
          <w:w w:val="120"/>
        </w:rPr>
        <w:t> </w:t>
      </w:r>
      <w:r>
        <w:rPr>
          <w:color w:val="F68B1E"/>
          <w:spacing w:val="-7"/>
          <w:w w:val="120"/>
        </w:rPr>
        <w:t>S</w:t>
      </w:r>
      <w:r>
        <w:rPr>
          <w:color w:val="F68B1E"/>
          <w:spacing w:val="-8"/>
          <w:w w:val="120"/>
        </w:rPr>
        <w:t>OCIOE</w:t>
      </w:r>
      <w:r>
        <w:rPr>
          <w:color w:val="F68B1E"/>
          <w:spacing w:val="-7"/>
          <w:w w:val="120"/>
        </w:rPr>
        <w:t>C</w:t>
      </w:r>
      <w:r>
        <w:rPr>
          <w:color w:val="F68B1E"/>
          <w:spacing w:val="-8"/>
          <w:w w:val="120"/>
        </w:rPr>
        <w:t>ONÓMICO</w:t>
      </w:r>
      <w:r>
        <w:rPr>
          <w:color w:val="F68B1E"/>
          <w:spacing w:val="35"/>
          <w:w w:val="106"/>
        </w:rPr>
        <w:t> </w:t>
      </w:r>
      <w:r>
        <w:rPr>
          <w:color w:val="F68B1E"/>
          <w:spacing w:val="-4"/>
          <w:w w:val="120"/>
        </w:rPr>
        <w:t>DEL</w:t>
      </w:r>
      <w:r>
        <w:rPr>
          <w:color w:val="F68B1E"/>
          <w:spacing w:val="-13"/>
          <w:w w:val="120"/>
        </w:rPr>
        <w:t> </w:t>
      </w:r>
      <w:r>
        <w:rPr>
          <w:color w:val="F68B1E"/>
          <w:spacing w:val="-6"/>
          <w:w w:val="120"/>
        </w:rPr>
        <w:t>EMPRENDEDOR</w:t>
      </w:r>
      <w:bookmarkEnd w:id="20"/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30"/>
          <w:headerReference w:type="default" r:id="rId31"/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1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apítulo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analiza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perfi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8"/>
          <w:w w:val="119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año</w:t>
      </w:r>
      <w:r>
        <w:rPr>
          <w:color w:val="231F20"/>
          <w:spacing w:val="42"/>
          <w:w w:val="109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Para </w:t>
      </w:r>
      <w:r>
        <w:rPr>
          <w:color w:val="231F20"/>
          <w:w w:val="110"/>
        </w:rPr>
        <w:t>ello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utilizado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información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propor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10"/>
        </w:rPr>
        <w:t>cionada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vist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población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adulta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18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64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sident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enc</w:t>
      </w:r>
      <w:r>
        <w:rPr>
          <w:color w:val="231F20"/>
          <w:spacing w:val="-3"/>
          <w:w w:val="110"/>
        </w:rPr>
        <w:t>ue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015,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hallaban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volucr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45"/>
          <w:w w:val="11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algún tipo de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empresarial.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omo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abid</w:t>
      </w:r>
      <w:r>
        <w:rPr>
          <w:color w:val="231F20"/>
          <w:spacing w:val="-7"/>
          <w:w w:val="110"/>
        </w:rPr>
        <w:t>o</w:t>
      </w:r>
      <w:r>
        <w:rPr>
          <w:color w:val="231F20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o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egún</w:t>
      </w:r>
      <w:r>
        <w:rPr>
          <w:color w:val="231F20"/>
          <w:w w:val="110"/>
        </w:rPr>
        <w:t> lo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fine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distingue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es: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endedo-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nacientes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10"/>
        </w:rPr>
        <w:t>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sarios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cons</w:t>
      </w:r>
      <w:r>
        <w:rPr>
          <w:color w:val="231F20"/>
          <w:spacing w:val="-3"/>
          <w:w w:val="110"/>
        </w:rPr>
        <w:t>olidado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vie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recordar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indicador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refiere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emprendedor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naciente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2"/>
          <w:w w:val="116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largo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odo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capítulo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hará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princi-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almente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ferencia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trat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07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0"/>
        <w:ind w:left="850" w:right="0"/>
        <w:jc w:val="both"/>
      </w:pPr>
      <w:r>
        <w:rPr>
          <w:color w:val="231F20"/>
          <w:spacing w:val="-3"/>
          <w:w w:val="110"/>
        </w:rPr>
        <w:t>Las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variables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analizadas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agrupan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tr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categorías</w:t>
      </w:r>
      <w:r>
        <w:rPr>
          <w:color w:val="231F20"/>
          <w:spacing w:val="-7"/>
          <w:w w:val="110"/>
        </w:rPr>
        <w:t>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2"/>
          <w:numId w:val="10"/>
        </w:numPr>
        <w:tabs>
          <w:tab w:pos="1021" w:val="left" w:leader="none"/>
        </w:tabs>
        <w:spacing w:line="275" w:lineRule="auto" w:before="0" w:after="0"/>
        <w:ind w:left="1020" w:right="3" w:hanging="170"/>
        <w:jc w:val="left"/>
      </w:pPr>
      <w:r>
        <w:rPr>
          <w:color w:val="231F20"/>
          <w:w w:val="110"/>
        </w:rPr>
        <w:t>Características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demográfi</w:t>
      </w:r>
      <w:r>
        <w:rPr>
          <w:color w:val="231F20"/>
          <w:w w:val="110"/>
        </w:rPr>
        <w:t> 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1"/>
          <w:w w:val="110"/>
        </w:rPr>
        <w:t>as: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edad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2"/>
          <w:w w:val="117"/>
        </w:rPr>
        <w:t> </w:t>
      </w:r>
      <w:r>
        <w:rPr>
          <w:color w:val="231F20"/>
          <w:w w:val="110"/>
        </w:rPr>
        <w:t>lugar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residencia</w:t>
      </w:r>
      <w:r>
        <w:rPr/>
      </w:r>
    </w:p>
    <w:p>
      <w:pPr>
        <w:pStyle w:val="BodyText"/>
        <w:numPr>
          <w:ilvl w:val="2"/>
          <w:numId w:val="10"/>
        </w:numPr>
        <w:tabs>
          <w:tab w:pos="1021" w:val="left" w:leader="none"/>
        </w:tabs>
        <w:spacing w:line="275" w:lineRule="auto" w:before="140" w:after="0"/>
        <w:ind w:left="1020" w:right="0" w:hanging="170"/>
        <w:jc w:val="left"/>
      </w:pPr>
      <w:r>
        <w:rPr>
          <w:color w:val="231F20"/>
          <w:spacing w:val="-1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capital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humano: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niv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udio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sión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ormación</w:t>
      </w:r>
      <w:r>
        <w:rPr>
          <w:color w:val="231F20"/>
          <w:spacing w:val="-3"/>
          <w:w w:val="110"/>
        </w:rPr>
        <w:t> e</w:t>
      </w:r>
      <w:r>
        <w:rPr>
          <w:color w:val="231F20"/>
          <w:w w:val="110"/>
        </w:rPr>
        <w:t>specífi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pStyle w:val="BodyText"/>
        <w:numPr>
          <w:ilvl w:val="2"/>
          <w:numId w:val="10"/>
        </w:numPr>
        <w:tabs>
          <w:tab w:pos="1021" w:val="left" w:leader="none"/>
        </w:tabs>
        <w:spacing w:line="275" w:lineRule="auto" w:before="140" w:after="0"/>
        <w:ind w:left="1020" w:right="0" w:hanging="170"/>
        <w:jc w:val="left"/>
      </w:pPr>
      <w:r>
        <w:rPr>
          <w:color w:val="231F20"/>
          <w:w w:val="110"/>
        </w:rPr>
        <w:t>Aspectos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situacionales: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ubicación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geográfica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0"/>
          <w:w w:val="117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left="850" w:right="588"/>
        <w:jc w:val="left"/>
      </w:pPr>
      <w:bookmarkStart w:name="_TOC_250010" w:id="21"/>
      <w:r>
        <w:rPr>
          <w:color w:val="F68B1E"/>
          <w:spacing w:val="-2"/>
          <w:w w:val="115"/>
        </w:rPr>
        <w:t>Características</w:t>
      </w:r>
      <w:r>
        <w:rPr>
          <w:color w:val="F68B1E"/>
          <w:spacing w:val="32"/>
          <w:w w:val="115"/>
        </w:rPr>
        <w:t> </w:t>
      </w:r>
      <w:r>
        <w:rPr>
          <w:color w:val="F68B1E"/>
          <w:spacing w:val="-1"/>
          <w:w w:val="115"/>
        </w:rPr>
        <w:t>demográficas:</w:t>
      </w:r>
      <w:r>
        <w:rPr>
          <w:color w:val="F68B1E"/>
          <w:spacing w:val="25"/>
          <w:w w:val="114"/>
        </w:rPr>
        <w:t> </w:t>
      </w:r>
      <w:r>
        <w:rPr>
          <w:color w:val="F68B1E"/>
          <w:spacing w:val="-3"/>
          <w:w w:val="115"/>
        </w:rPr>
        <w:t>género,</w:t>
      </w:r>
      <w:r>
        <w:rPr>
          <w:color w:val="F68B1E"/>
          <w:spacing w:val="-9"/>
          <w:w w:val="115"/>
        </w:rPr>
        <w:t> </w:t>
      </w:r>
      <w:r>
        <w:rPr>
          <w:color w:val="F68B1E"/>
          <w:w w:val="115"/>
        </w:rPr>
        <w:t>edad</w:t>
      </w:r>
      <w:r>
        <w:rPr>
          <w:color w:val="F68B1E"/>
          <w:spacing w:val="-9"/>
          <w:w w:val="115"/>
        </w:rPr>
        <w:t> </w:t>
      </w:r>
      <w:r>
        <w:rPr>
          <w:color w:val="F68B1E"/>
          <w:w w:val="115"/>
        </w:rPr>
        <w:t>y</w:t>
      </w:r>
      <w:r>
        <w:rPr>
          <w:color w:val="F68B1E"/>
          <w:spacing w:val="-9"/>
          <w:w w:val="115"/>
        </w:rPr>
        <w:t> </w:t>
      </w:r>
      <w:r>
        <w:rPr>
          <w:color w:val="F68B1E"/>
          <w:w w:val="115"/>
        </w:rPr>
        <w:t>lugar</w:t>
      </w:r>
      <w:r>
        <w:rPr>
          <w:color w:val="F68B1E"/>
          <w:spacing w:val="-9"/>
          <w:w w:val="115"/>
        </w:rPr>
        <w:t> </w:t>
      </w:r>
      <w:r>
        <w:rPr>
          <w:color w:val="F68B1E"/>
          <w:w w:val="115"/>
        </w:rPr>
        <w:t>de</w:t>
      </w:r>
      <w:r>
        <w:rPr>
          <w:color w:val="F68B1E"/>
          <w:spacing w:val="-9"/>
          <w:w w:val="115"/>
        </w:rPr>
        <w:t> </w:t>
      </w:r>
      <w:r>
        <w:rPr>
          <w:color w:val="F68B1E"/>
          <w:spacing w:val="-1"/>
          <w:w w:val="115"/>
        </w:rPr>
        <w:t>r</w:t>
      </w:r>
      <w:r>
        <w:rPr>
          <w:color w:val="F68B1E"/>
          <w:spacing w:val="-2"/>
          <w:w w:val="115"/>
        </w:rPr>
        <w:t>e</w:t>
      </w:r>
      <w:r>
        <w:rPr>
          <w:color w:val="F68B1E"/>
          <w:spacing w:val="-1"/>
          <w:w w:val="115"/>
        </w:rPr>
        <w:t>sidencia</w:t>
      </w:r>
      <w:bookmarkEnd w:id="21"/>
      <w:r>
        <w:rPr/>
      </w:r>
    </w:p>
    <w:p>
      <w:pPr>
        <w:pStyle w:val="BodyText"/>
        <w:spacing w:line="275" w:lineRule="auto" w:before="173"/>
        <w:ind w:left="850" w:right="1"/>
        <w:jc w:val="both"/>
      </w:pPr>
      <w:r>
        <w:rPr>
          <w:color w:val="231F20"/>
          <w:spacing w:val="-4"/>
          <w:w w:val="110"/>
        </w:rPr>
        <w:t>Median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formación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difer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figuras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tablas</w:t>
      </w:r>
      <w:r>
        <w:rPr>
          <w:color w:val="231F20"/>
          <w:spacing w:val="43"/>
          <w:w w:val="111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x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10"/>
        </w:rPr>
        <w:t>cedencia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individuos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implicados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etapas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Madrid.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cuant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géner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predominio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1"/>
          <w:w w:val="110"/>
        </w:rPr>
        <w:t>hombre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mujer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todas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etapas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ces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endedo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Amb</w:t>
      </w:r>
      <w:r>
        <w:rPr>
          <w:color w:val="231F20"/>
          <w:w w:val="110"/>
        </w:rPr>
        <w:t>as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mejoran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ensible-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015.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mejores</w:t>
      </w:r>
      <w:r>
        <w:rPr>
          <w:color w:val="231F20"/>
          <w:spacing w:val="29"/>
          <w:w w:val="119"/>
        </w:rPr>
        <w:t> </w:t>
      </w:r>
      <w:r>
        <w:rPr>
          <w:color w:val="231F20"/>
          <w:spacing w:val="-1"/>
          <w:w w:val="110"/>
        </w:rPr>
        <w:t>registr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toda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serie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histórica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1"/>
          <w:w w:val="107"/>
        </w:rPr>
        <w:t> </w:t>
      </w:r>
      <w:r>
        <w:rPr>
          <w:color w:val="231F20"/>
          <w:w w:val="110"/>
        </w:rPr>
        <w:t>Madrid.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Así,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0"/>
          <w:w w:val="110"/>
        </w:rPr>
        <w:t>7</w:t>
      </w:r>
      <w:r>
        <w:rPr>
          <w:color w:val="231F20"/>
          <w:spacing w:val="-11"/>
          <w:w w:val="110"/>
        </w:rPr>
        <w:t>,</w:t>
      </w:r>
      <w:r>
        <w:rPr>
          <w:color w:val="231F20"/>
          <w:spacing w:val="-9"/>
          <w:w w:val="110"/>
        </w:rPr>
        <w:t>4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1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emenina,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6"/>
          <w:w w:val="110"/>
        </w:rPr>
        <w:t>5</w:t>
      </w:r>
      <w:r>
        <w:rPr>
          <w:color w:val="231F20"/>
          <w:spacing w:val="-7"/>
          <w:w w:val="110"/>
        </w:rPr>
        <w:t>,7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siet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5"/>
          <w:w w:val="109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nacional.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unque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edominio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masculino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10"/>
        </w:rPr>
        <w:t>mejora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masculina,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7"/>
          <w:w w:val="110"/>
        </w:rPr>
        <w:t>y</w:t>
      </w:r>
      <w:r>
        <w:rPr>
          <w:color w:val="231F20"/>
          <w:spacing w:val="-8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0"/>
          <w:w w:val="108"/>
        </w:rPr>
        <w:t> </w:t>
      </w:r>
      <w:r>
        <w:rPr>
          <w:color w:val="231F20"/>
          <w:spacing w:val="-1"/>
          <w:w w:val="110"/>
        </w:rPr>
        <w:t>acortan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distancias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amb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pStyle w:val="BodyText"/>
        <w:spacing w:line="275" w:lineRule="auto"/>
        <w:ind w:left="523" w:right="107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los</w:t>
      </w:r>
      <w:r>
        <w:rPr>
          <w:color w:val="231F20"/>
          <w:spacing w:val="-2"/>
          <w:w w:val="110"/>
        </w:rPr>
        <w:t> rangos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1"/>
          <w:w w:val="110"/>
        </w:rPr>
        <w:t> masculina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"/>
          <w:w w:val="110"/>
        </w:rPr>
        <w:t> f</w:t>
      </w:r>
      <w:r>
        <w:rPr>
          <w:color w:val="231F20"/>
          <w:spacing w:val="-2"/>
          <w:w w:val="110"/>
        </w:rPr>
        <w:t>eme-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nina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18-64 </w:t>
      </w:r>
      <w:r>
        <w:rPr>
          <w:color w:val="231F20"/>
          <w:spacing w:val="-1"/>
          <w:w w:val="110"/>
        </w:rPr>
        <w:t>años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 ciudad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 Madrid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 año</w:t>
      </w:r>
      <w:r>
        <w:rPr>
          <w:color w:val="231F20"/>
          <w:spacing w:val="22"/>
          <w:w w:val="109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sido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0"/>
          <w:w w:val="110"/>
        </w:rPr>
        <w:t>7</w:t>
      </w:r>
      <w:r>
        <w:rPr>
          <w:color w:val="231F20"/>
          <w:spacing w:val="-11"/>
          <w:w w:val="110"/>
        </w:rPr>
        <w:t>,</w:t>
      </w:r>
      <w:r>
        <w:rPr>
          <w:color w:val="231F20"/>
          <w:spacing w:val="-9"/>
          <w:w w:val="110"/>
        </w:rPr>
        <w:t>4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6"/>
          <w:w w:val="110"/>
        </w:rPr>
        <w:t>5</w:t>
      </w:r>
      <w:r>
        <w:rPr>
          <w:color w:val="231F20"/>
          <w:spacing w:val="-7"/>
          <w:w w:val="110"/>
        </w:rPr>
        <w:t>,7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7"/>
        <w:jc w:val="both"/>
      </w:pP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apr</w:t>
      </w:r>
      <w:r>
        <w:rPr>
          <w:color w:val="231F20"/>
          <w:w w:val="110"/>
        </w:rPr>
        <w:t>ecia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2"/>
          <w:w w:val="110"/>
        </w:rPr>
        <w:t>Tabla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3"/>
          <w:w w:val="110"/>
        </w:rPr>
        <w:t>3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TEA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masc</w:t>
      </w:r>
      <w:r>
        <w:rPr>
          <w:color w:val="231F20"/>
          <w:spacing w:val="2"/>
          <w:w w:val="110"/>
        </w:rPr>
        <w:t>ulina</w:t>
      </w:r>
      <w:r>
        <w:rPr>
          <w:color w:val="231F20"/>
          <w:spacing w:val="45"/>
          <w:w w:val="109"/>
        </w:rPr>
        <w:t> </w:t>
      </w:r>
      <w:r>
        <w:rPr>
          <w:color w:val="231F20"/>
          <w:w w:val="110"/>
        </w:rPr>
        <w:t>mantiene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comportamiento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relativa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estable</w:t>
      </w:r>
      <w:r>
        <w:rPr>
          <w:color w:val="231F20"/>
          <w:spacing w:val="39"/>
          <w:w w:val="107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1"/>
          <w:w w:val="110"/>
        </w:rPr>
        <w:t>Madrid,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fr</w:t>
      </w:r>
      <w:r>
        <w:rPr>
          <w:color w:val="231F20"/>
          <w:spacing w:val="1"/>
          <w:w w:val="110"/>
        </w:rPr>
        <w:t>enando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2014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descen-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so </w:t>
      </w:r>
      <w:r>
        <w:rPr>
          <w:color w:val="231F20"/>
          <w:spacing w:val="1"/>
          <w:w w:val="110"/>
        </w:rPr>
        <w:t>que </w:t>
      </w:r>
      <w:r>
        <w:rPr>
          <w:color w:val="231F20"/>
          <w:w w:val="110"/>
        </w:rPr>
        <w:t>se</w:t>
      </w:r>
      <w:r>
        <w:rPr>
          <w:color w:val="231F20"/>
          <w:spacing w:val="1"/>
          <w:w w:val="110"/>
        </w:rPr>
        <w:t> había producido en </w:t>
      </w:r>
      <w:r>
        <w:rPr>
          <w:color w:val="231F20"/>
          <w:w w:val="110"/>
        </w:rPr>
        <w:t>2012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2013, 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arece</w:t>
      </w:r>
      <w:r>
        <w:rPr>
          <w:color w:val="231F20"/>
          <w:spacing w:val="26"/>
          <w:w w:val="108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reafirma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tendencia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crecimien-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mas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ulina,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cinco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estudiados,</w:t>
      </w:r>
      <w:r>
        <w:rPr>
          <w:color w:val="231F20"/>
          <w:spacing w:val="44"/>
          <w:w w:val="96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movido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siempre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entorno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7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7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1"/>
          <w:w w:val="110"/>
        </w:rPr>
        <w:t>%.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9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variaciones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scens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ocho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2012,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6"/>
          <w:w w:val="108"/>
        </w:rPr>
        <w:t> </w:t>
      </w:r>
      <w:r>
        <w:rPr>
          <w:color w:val="231F20"/>
          <w:w w:val="110"/>
        </w:rPr>
        <w:t>recuperó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alcan-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10"/>
        </w:rPr>
        <w:t>zando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3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Parecía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consolidaba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5"/>
          <w:w w:val="112"/>
        </w:rPr>
        <w:t> </w:t>
      </w:r>
      <w:r>
        <w:rPr>
          <w:color w:val="231F20"/>
          <w:spacing w:val="-1"/>
          <w:w w:val="110"/>
        </w:rPr>
        <w:t>recuperación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prác-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1"/>
          <w:w w:val="110"/>
        </w:rPr>
        <w:t>ticamente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alcanzaba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niveles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2011,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mejores</w:t>
      </w:r>
      <w:r>
        <w:rPr>
          <w:color w:val="231F20"/>
          <w:spacing w:val="46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serie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emb</w:t>
      </w:r>
      <w:r>
        <w:rPr>
          <w:color w:val="231F20"/>
          <w:spacing w:val="-1"/>
          <w:w w:val="110"/>
        </w:rPr>
        <w:t>argo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9"/>
          <w:w w:val="117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décimas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mejora,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alcanza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uno</w:t>
      </w:r>
      <w:r>
        <w:rPr>
          <w:color w:val="231F20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niveles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muy</w:t>
      </w:r>
      <w:r>
        <w:rPr>
          <w:color w:val="231F20"/>
          <w:spacing w:val="52"/>
          <w:w w:val="109"/>
        </w:rPr>
        <w:t> </w:t>
      </w:r>
      <w:r>
        <w:rPr>
          <w:color w:val="231F20"/>
          <w:spacing w:val="-1"/>
          <w:w w:val="110"/>
        </w:rPr>
        <w:t>ac</w:t>
      </w:r>
      <w:r>
        <w:rPr>
          <w:color w:val="231F20"/>
          <w:spacing w:val="-2"/>
          <w:w w:val="110"/>
        </w:rPr>
        <w:t>ep</w:t>
      </w:r>
      <w:r>
        <w:rPr>
          <w:color w:val="231F20"/>
          <w:spacing w:val="-1"/>
          <w:w w:val="110"/>
        </w:rPr>
        <w:t>tables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Analizando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serie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010-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obser-</w:t>
      </w:r>
      <w:r>
        <w:rPr>
          <w:color w:val="231F20"/>
          <w:spacing w:val="54"/>
          <w:w w:val="105"/>
        </w:rPr>
        <w:t> </w:t>
      </w:r>
      <w:r>
        <w:rPr>
          <w:color w:val="231F20"/>
          <w:spacing w:val="-2"/>
          <w:w w:val="110"/>
        </w:rPr>
        <w:t>van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variaciones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pronunciadas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10"/>
        </w:rPr>
        <w:t>nina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llegan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mejores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6"/>
          <w:w w:val="119"/>
        </w:rPr>
        <w:t> </w:t>
      </w:r>
      <w:r>
        <w:rPr>
          <w:color w:val="231F20"/>
          <w:spacing w:val="-1"/>
          <w:w w:val="110"/>
        </w:rPr>
        <w:t>peores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5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928"/>
        <w:gridCol w:w="1928"/>
      </w:tblGrid>
      <w:tr>
        <w:trPr>
          <w:trHeight w:val="372" w:hRule="exact"/>
        </w:trPr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192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20"/>
                <w:sz w:val="22"/>
              </w:rPr>
              <w:t>TEA</w:t>
            </w:r>
            <w:r>
              <w:rPr>
                <w:rFonts w:ascii="Calibri"/>
                <w:color w:val="FFFFFF"/>
                <w:spacing w:val="-22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MA</w:t>
            </w:r>
            <w:r>
              <w:rPr>
                <w:rFonts w:ascii="Calibri"/>
                <w:color w:val="FFFFFF"/>
                <w:spacing w:val="-1"/>
                <w:w w:val="120"/>
                <w:sz w:val="22"/>
              </w:rPr>
              <w:t>SCULINA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2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1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5"/>
                <w:sz w:val="22"/>
              </w:rPr>
              <w:t>TEA</w:t>
            </w:r>
            <w:r>
              <w:rPr>
                <w:rFonts w:ascii="Calibri"/>
                <w:color w:val="FFFFFF"/>
                <w:spacing w:val="22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w w:val="115"/>
                <w:sz w:val="22"/>
              </w:rPr>
              <w:t>FEMENINA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5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010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6,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3,2</w:t>
            </w:r>
            <w:r>
              <w:rPr>
                <w:rFonts w:ascii="Calibri"/>
                <w:color w:val="231F20"/>
                <w:spacing w:val="-3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8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7,2</w:t>
            </w:r>
            <w:r>
              <w:rPr>
                <w:rFonts w:ascii="Calibri"/>
                <w:color w:val="231F20"/>
                <w:spacing w:val="-3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5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,5</w:t>
            </w:r>
            <w:r>
              <w:rPr>
                <w:rFonts w:ascii="Calibri"/>
                <w:color w:val="231F20"/>
                <w:spacing w:val="-33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5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25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25"/>
                <w:sz w:val="16"/>
              </w:rPr>
              <w:t>0</w:t>
            </w:r>
            <w:r>
              <w:rPr>
                <w:rFonts w:ascii="Calibri"/>
                <w:color w:val="231F20"/>
                <w:spacing w:val="-36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2,7</w:t>
            </w:r>
            <w:r>
              <w:rPr>
                <w:rFonts w:ascii="Calibri"/>
                <w:color w:val="231F20"/>
                <w:spacing w:val="-3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5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6,2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3,9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5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6,3</w:t>
            </w:r>
            <w:r>
              <w:rPr>
                <w:rFonts w:ascii="Calibri"/>
                <w:color w:val="231F20"/>
                <w:spacing w:val="-26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4,4</w:t>
            </w:r>
            <w:r>
              <w:rPr>
                <w:rFonts w:ascii="Calibri"/>
                <w:color w:val="231F20"/>
                <w:spacing w:val="-28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20" w:hRule="exact"/>
        </w:trPr>
        <w:tc>
          <w:tcPr>
            <w:tcW w:w="79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25"/>
                <w:sz w:val="16"/>
              </w:rPr>
              <w:t>7,</w:t>
            </w:r>
            <w:r>
              <w:rPr>
                <w:rFonts w:ascii="Calibri"/>
                <w:color w:val="231F20"/>
                <w:spacing w:val="-9"/>
                <w:w w:val="125"/>
                <w:sz w:val="16"/>
              </w:rPr>
              <w:t>4</w:t>
            </w:r>
            <w:r>
              <w:rPr>
                <w:rFonts w:ascii="Calibri"/>
                <w:color w:val="231F20"/>
                <w:spacing w:val="-37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5,7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</w:p>
    <w:p>
      <w:pPr>
        <w:spacing w:line="245" w:lineRule="auto" w:before="0"/>
        <w:ind w:left="523" w:right="106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231F20"/>
          <w:spacing w:val="-2"/>
          <w:w w:val="110"/>
          <w:sz w:val="16"/>
        </w:rPr>
        <w:t>Tabla</w:t>
      </w:r>
      <w:r>
        <w:rPr>
          <w:rFonts w:ascii="Calibri"/>
          <w:b/>
          <w:color w:val="231F20"/>
          <w:spacing w:val="26"/>
          <w:w w:val="110"/>
          <w:sz w:val="16"/>
        </w:rPr>
        <w:t> </w:t>
      </w:r>
      <w:r>
        <w:rPr>
          <w:rFonts w:ascii="Calibri"/>
          <w:b/>
          <w:color w:val="231F20"/>
          <w:spacing w:val="-1"/>
          <w:w w:val="110"/>
          <w:sz w:val="16"/>
        </w:rPr>
        <w:t>3</w:t>
      </w:r>
      <w:r>
        <w:rPr>
          <w:rFonts w:ascii="Calibri"/>
          <w:b/>
          <w:color w:val="231F20"/>
          <w:spacing w:val="-2"/>
          <w:w w:val="110"/>
          <w:sz w:val="16"/>
        </w:rPr>
        <w:t>.1.</w:t>
      </w:r>
      <w:r>
        <w:rPr>
          <w:rFonts w:ascii="Calibri"/>
          <w:b/>
          <w:color w:val="231F20"/>
          <w:spacing w:val="26"/>
          <w:w w:val="110"/>
          <w:sz w:val="16"/>
        </w:rPr>
        <w:t> </w:t>
      </w:r>
      <w:r>
        <w:rPr>
          <w:rFonts w:ascii="Calibri"/>
          <w:color w:val="231F20"/>
          <w:spacing w:val="1"/>
          <w:w w:val="110"/>
          <w:sz w:val="16"/>
        </w:rPr>
        <w:t>TEA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spacing w:val="2"/>
          <w:w w:val="110"/>
          <w:sz w:val="16"/>
        </w:rPr>
        <w:t>Mas</w:t>
      </w:r>
      <w:r>
        <w:rPr>
          <w:rFonts w:ascii="Calibri"/>
          <w:color w:val="231F20"/>
          <w:spacing w:val="1"/>
          <w:w w:val="110"/>
          <w:sz w:val="16"/>
        </w:rPr>
        <w:t>c</w:t>
      </w:r>
      <w:r>
        <w:rPr>
          <w:rFonts w:ascii="Calibri"/>
          <w:color w:val="231F20"/>
          <w:spacing w:val="2"/>
          <w:w w:val="110"/>
          <w:sz w:val="16"/>
        </w:rPr>
        <w:t>ulina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y</w:t>
      </w:r>
      <w:r>
        <w:rPr>
          <w:rFonts w:ascii="Calibri"/>
          <w:color w:val="231F20"/>
          <w:spacing w:val="20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F</w:t>
      </w:r>
      <w:r>
        <w:rPr>
          <w:rFonts w:ascii="Calibri"/>
          <w:color w:val="231F20"/>
          <w:spacing w:val="1"/>
          <w:w w:val="110"/>
          <w:sz w:val="16"/>
        </w:rPr>
        <w:t>emenina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spacing w:val="1"/>
          <w:w w:val="110"/>
          <w:sz w:val="16"/>
        </w:rPr>
        <w:t>en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spacing w:val="1"/>
          <w:w w:val="110"/>
          <w:sz w:val="16"/>
        </w:rPr>
        <w:t>la</w:t>
      </w:r>
      <w:r>
        <w:rPr>
          <w:rFonts w:ascii="Calibri"/>
          <w:color w:val="231F20"/>
          <w:spacing w:val="20"/>
          <w:w w:val="110"/>
          <w:sz w:val="16"/>
        </w:rPr>
        <w:t> </w:t>
      </w:r>
      <w:r>
        <w:rPr>
          <w:rFonts w:ascii="Calibri"/>
          <w:color w:val="231F20"/>
          <w:spacing w:val="1"/>
          <w:w w:val="110"/>
          <w:sz w:val="16"/>
        </w:rPr>
        <w:t>ciu</w:t>
      </w:r>
      <w:r>
        <w:rPr>
          <w:rFonts w:ascii="Calibri"/>
          <w:color w:val="231F20"/>
          <w:spacing w:val="2"/>
          <w:w w:val="110"/>
          <w:sz w:val="16"/>
        </w:rPr>
        <w:t>dad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spacing w:val="1"/>
          <w:w w:val="110"/>
          <w:sz w:val="16"/>
        </w:rPr>
        <w:t>de</w:t>
      </w:r>
      <w:r>
        <w:rPr>
          <w:rFonts w:ascii="Calibri"/>
          <w:color w:val="231F20"/>
          <w:spacing w:val="21"/>
          <w:w w:val="110"/>
          <w:sz w:val="16"/>
        </w:rPr>
        <w:t> </w:t>
      </w:r>
      <w:r>
        <w:rPr>
          <w:rFonts w:ascii="Calibri"/>
          <w:color w:val="231F20"/>
          <w:spacing w:val="3"/>
          <w:w w:val="110"/>
          <w:sz w:val="16"/>
        </w:rPr>
        <w:t>Madrid,</w:t>
      </w:r>
      <w:r>
        <w:rPr>
          <w:rFonts w:ascii="Calibri"/>
          <w:color w:val="231F20"/>
          <w:spacing w:val="29"/>
          <w:w w:val="104"/>
          <w:sz w:val="16"/>
        </w:rPr>
        <w:t> </w:t>
      </w:r>
      <w:r>
        <w:rPr>
          <w:rFonts w:ascii="Calibri"/>
          <w:color w:val="231F20"/>
          <w:spacing w:val="-1"/>
          <w:w w:val="110"/>
          <w:sz w:val="16"/>
        </w:rPr>
        <w:t>2</w:t>
      </w:r>
      <w:r>
        <w:rPr>
          <w:rFonts w:ascii="Calibri"/>
          <w:color w:val="231F20"/>
          <w:spacing w:val="-2"/>
          <w:w w:val="110"/>
          <w:sz w:val="16"/>
        </w:rPr>
        <w:t>010-</w:t>
      </w:r>
      <w:r>
        <w:rPr>
          <w:rFonts w:ascii="Calibri"/>
          <w:color w:val="231F20"/>
          <w:spacing w:val="-1"/>
          <w:w w:val="110"/>
          <w:sz w:val="16"/>
        </w:rPr>
        <w:t>2</w:t>
      </w:r>
      <w:r>
        <w:rPr>
          <w:rFonts w:ascii="Calibri"/>
          <w:color w:val="231F20"/>
          <w:spacing w:val="-2"/>
          <w:w w:val="110"/>
          <w:sz w:val="16"/>
        </w:rPr>
        <w:t>015.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75" w:lineRule="auto" w:before="0"/>
        <w:ind w:left="523" w:right="108"/>
        <w:jc w:val="both"/>
      </w:pP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omp</w:t>
      </w:r>
      <w:r>
        <w:rPr>
          <w:color w:val="231F20"/>
          <w:spacing w:val="1"/>
          <w:w w:val="110"/>
        </w:rPr>
        <w:t>ara</w:t>
      </w:r>
      <w:r>
        <w:rPr>
          <w:color w:val="231F20"/>
          <w:spacing w:val="2"/>
          <w:w w:val="110"/>
        </w:rPr>
        <w:t>ndo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mbo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indi</w:t>
      </w:r>
      <w:r>
        <w:rPr>
          <w:color w:val="231F20"/>
          <w:spacing w:val="1"/>
          <w:w w:val="110"/>
        </w:rPr>
        <w:t>ca</w:t>
      </w:r>
      <w:r>
        <w:rPr>
          <w:color w:val="231F20"/>
          <w:spacing w:val="2"/>
          <w:w w:val="110"/>
        </w:rPr>
        <w:t>do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cta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que,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-3"/>
          <w:w w:val="110"/>
        </w:rPr>
        <w:t>pue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prác-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ticamente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estable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tinuado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10"/>
        </w:rPr>
        <w:t>ciendo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distancia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indicadores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vuelve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disminuir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quedando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7"/>
          <w:w w:val="110"/>
        </w:rPr>
        <w:t>1,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cuando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había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lle-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gado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distancia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4,3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012.</w:t>
      </w:r>
      <w:r>
        <w:rPr>
          <w:color w:val="231F20"/>
          <w:spacing w:val="27"/>
          <w:w w:val="99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evolución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acercamient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3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7"/>
          <w:w w:val="110"/>
        </w:rPr>
        <w:t>1.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0pt;margin-top:.000015pt;width:14.2pt;height:841.9pt;mso-position-horizontal-relative:page;mso-position-vertical-relative:page;z-index:6400" coordorigin="0,0" coordsize="284,16838">
            <v:shape style="position:absolute;left:0;top:0;width:284;height:16838" coordorigin="0,0" coordsize="284,16838" path="m0,16838l283,16838,283,0,0,0,0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3</w:t>
      </w:r>
      <w:r>
        <w:rPr>
          <w:rFonts w:ascii="Calibri"/>
          <w:color w:val="231F20"/>
          <w:w w:val="125"/>
          <w:sz w:val="14"/>
        </w:rPr>
        <w:t>4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1.20787pt;margin-top:3.944904pt;width:283.2pt;height:137pt;mso-position-horizontal-relative:page;mso-position-vertical-relative:paragraph;z-index:6472" coordorigin="3824,79" coordsize="5664,2740">
            <v:group style="position:absolute;left:3831;top:174;width:5650;height:2" coordorigin="3831,174" coordsize="5650,2">
              <v:shape style="position:absolute;left:3831;top:174;width:5650;height:2" coordorigin="3831,174" coordsize="5650,0" path="m3831,174l9481,174e" filled="false" stroked="true" strokeweight=".700028pt" strokecolor="#939598">
                <v:path arrowok="t"/>
              </v:shape>
            </v:group>
            <v:group style="position:absolute;left:3831;top:500;width:5650;height:2" coordorigin="3831,500" coordsize="5650,2">
              <v:shape style="position:absolute;left:3831;top:500;width:5650;height:2" coordorigin="3831,500" coordsize="5650,0" path="m3831,500l9481,500e" filled="false" stroked="true" strokeweight=".700128pt" strokecolor="#939598">
                <v:path arrowok="t"/>
              </v:shape>
            </v:group>
            <v:group style="position:absolute;left:3831;top:823;width:5650;height:2" coordorigin="3831,823" coordsize="5650,2">
              <v:shape style="position:absolute;left:3831;top:823;width:5650;height:2" coordorigin="3831,823" coordsize="5650,0" path="m3831,823l9481,823e" filled="false" stroked="true" strokeweight=".7005pt" strokecolor="#939598">
                <v:path arrowok="t"/>
              </v:shape>
            </v:group>
            <v:group style="position:absolute;left:3831;top:1147;width:5650;height:2" coordorigin="3831,1147" coordsize="5650,2">
              <v:shape style="position:absolute;left:3831;top:1147;width:5650;height:2" coordorigin="3831,1147" coordsize="5650,0" path="m3831,1147l9481,1147e" filled="false" stroked="true" strokeweight=".700129pt" strokecolor="#939598">
                <v:path arrowok="t"/>
              </v:shape>
            </v:group>
            <v:group style="position:absolute;left:3831;top:1473;width:5650;height:2" coordorigin="3831,1473" coordsize="5650,2">
              <v:shape style="position:absolute;left:3831;top:1473;width:5650;height:2" coordorigin="3831,1473" coordsize="5650,0" path="m3831,1473l9481,1473e" filled="false" stroked="true" strokeweight=".700425pt" strokecolor="#939598">
                <v:path arrowok="t"/>
              </v:shape>
            </v:group>
            <v:group style="position:absolute;left:3831;top:1796;width:5650;height:2" coordorigin="3831,1796" coordsize="5650,2">
              <v:shape style="position:absolute;left:3831;top:1796;width:5650;height:2" coordorigin="3831,1796" coordsize="5650,0" path="m3831,1796l9481,1796e" filled="false" stroked="true" strokeweight=".700014pt" strokecolor="#939598">
                <v:path arrowok="t"/>
              </v:shape>
            </v:group>
            <v:group style="position:absolute;left:3831;top:2120;width:5650;height:2" coordorigin="3831,2120" coordsize="5650,2">
              <v:shape style="position:absolute;left:3831;top:2120;width:5650;height:2" coordorigin="3831,2120" coordsize="5650,0" path="m3831,2120l9481,2120e" filled="false" stroked="true" strokeweight=".7005pt" strokecolor="#939598">
                <v:path arrowok="t"/>
              </v:shape>
            </v:group>
            <v:group style="position:absolute;left:3831;top:2445;width:5650;height:2" coordorigin="3831,2445" coordsize="5650,2">
              <v:shape style="position:absolute;left:3831;top:2445;width:5650;height:2" coordorigin="3831,2445" coordsize="5650,0" path="m3831,2445l9481,2445e" filled="false" stroked="true" strokeweight=".700007pt" strokecolor="#939598">
                <v:path arrowok="t"/>
              </v:shape>
            </v:group>
            <v:group style="position:absolute;left:3831;top:2755;width:5650;height:2" coordorigin="3831,2755" coordsize="5650,2">
              <v:shape style="position:absolute;left:3831;top:2755;width:5650;height:2" coordorigin="3831,2755" coordsize="5650,0" path="m3831,2755l9481,2755e" filled="false" stroked="true" strokeweight=".7pt" strokecolor="#6c6f75">
                <v:path arrowok="t"/>
              </v:shape>
            </v:group>
            <v:group style="position:absolute;left:3831;top:86;width:2;height:2678" coordorigin="3831,86" coordsize="2,2678">
              <v:shape style="position:absolute;left:3831;top:86;width:2;height:2678" coordorigin="3831,86" coordsize="0,2678" path="m3831,2763l3831,86e" filled="false" stroked="true" strokeweight=".7pt" strokecolor="#6c6f75">
                <v:path arrowok="t"/>
              </v:shape>
            </v:group>
            <v:group style="position:absolute;left:4301;top:370;width:4709;height:454" coordorigin="4301,370" coordsize="4709,454">
              <v:shape style="position:absolute;left:4301;top:370;width:4709;height:454" coordorigin="4301,370" coordsize="4709,454" path="m4301,823l5242,435,6185,500,7127,758,8068,726,9009,370e" filled="false" stroked="true" strokeweight="2pt" strokecolor="#3ab54a">
                <v:path arrowok="t"/>
              </v:shape>
            </v:group>
            <v:group style="position:absolute;left:4301;top:921;width:4709;height:973" coordorigin="4301,921" coordsize="4709,973">
              <v:shape style="position:absolute;left:4301;top:921;width:4709;height:973" coordorigin="4301,921" coordsize="4709,973" path="m4301,1731l5242,1310,6185,1894,7127,1505,8068,1342,9009,921e" filled="false" stroked="true" strokeweight="2pt" strokecolor="#ed2a7b">
                <v:path arrowok="t"/>
              </v:shape>
            </v:group>
            <v:group style="position:absolute;left:4301;top:2755;width:2;height:57" coordorigin="4301,2755" coordsize="2,57">
              <v:shape style="position:absolute;left:4301;top:2755;width:2;height:57" coordorigin="4301,2755" coordsize="0,57" path="m4301,2755l4301,2812e" filled="false" stroked="true" strokeweight=".7pt" strokecolor="#6c6f75">
                <v:path arrowok="t"/>
              </v:shape>
            </v:group>
            <v:group style="position:absolute;left:5243;top:2755;width:2;height:57" coordorigin="5243,2755" coordsize="2,57">
              <v:shape style="position:absolute;left:5243;top:2755;width:2;height:57" coordorigin="5243,2755" coordsize="0,57" path="m5243,2755l5243,2812e" filled="false" stroked="true" strokeweight=".7pt" strokecolor="#6c6f75">
                <v:path arrowok="t"/>
              </v:shape>
            </v:group>
            <v:group style="position:absolute;left:6185;top:2755;width:2;height:57" coordorigin="6185,2755" coordsize="2,57">
              <v:shape style="position:absolute;left:6185;top:2755;width:2;height:57" coordorigin="6185,2755" coordsize="0,57" path="m6185,2755l6185,2812e" filled="false" stroked="true" strokeweight=".7pt" strokecolor="#6c6f75">
                <v:path arrowok="t"/>
              </v:shape>
            </v:group>
            <v:group style="position:absolute;left:7126;top:2755;width:2;height:57" coordorigin="7126,2755" coordsize="2,57">
              <v:shape style="position:absolute;left:7126;top:2755;width:2;height:57" coordorigin="7126,2755" coordsize="0,57" path="m7126,2755l7126,2812e" filled="false" stroked="true" strokeweight=".7pt" strokecolor="#6c6f75">
                <v:path arrowok="t"/>
              </v:shape>
            </v:group>
            <v:group style="position:absolute;left:8068;top:2755;width:2;height:57" coordorigin="8068,2755" coordsize="2,57">
              <v:shape style="position:absolute;left:8068;top:2755;width:2;height:57" coordorigin="8068,2755" coordsize="0,57" path="m8068,2755l8068,2812e" filled="false" stroked="true" strokeweight=".7pt" strokecolor="#6c6f75">
                <v:path arrowok="t"/>
              </v:shape>
            </v:group>
            <v:group style="position:absolute;left:9010;top:2755;width:2;height:57" coordorigin="9010,2755" coordsize="2,57">
              <v:shape style="position:absolute;left:9010;top:2755;width:2;height:57" coordorigin="9010,2755" coordsize="0,57" path="m9010,2755l9010,2812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16"/>
          <w:w w:val="135"/>
          <w:sz w:val="16"/>
        </w:rPr>
        <w:t>8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0"/>
          <w:sz w:val="16"/>
        </w:rPr>
        <w:t>7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6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5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4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0"/>
          <w:sz w:val="16"/>
        </w:rPr>
        <w:t>3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5"/>
          <w:w w:val="130"/>
          <w:sz w:val="16"/>
        </w:rPr>
        <w:t>2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10"/>
          <w:sz w:val="16"/>
        </w:rPr>
        <w:t>1</w:t>
      </w:r>
      <w:r>
        <w:rPr>
          <w:rFonts w:ascii="Calibri"/>
          <w:color w:val="231F20"/>
          <w:w w:val="110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129"/>
        <w:ind w:left="249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0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spacing w:line="387" w:lineRule="auto" w:before="75"/>
        <w:ind w:left="2125" w:right="7645" w:hanging="83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34.8992pt;margin-top:8.539200pt;width:14.45pt;height:.1pt;mso-position-horizontal-relative:page;mso-position-vertical-relative:paragraph;z-index:6496" coordorigin="2698,171" coordsize="289,2">
            <v:shape style="position:absolute;left:2698;top:171;width:289;height:2" coordorigin="2698,171" coordsize="289,0" path="m2698,171l2986,171e" filled="false" stroked="true" strokeweight="2pt" strokecolor="#3ab54a">
              <v:path arrowok="t"/>
            </v:shape>
            <w10:wrap type="none"/>
          </v:group>
        </w:pict>
      </w:r>
      <w:r>
        <w:rPr/>
        <w:pict>
          <v:group style="position:absolute;margin-left:138.962204pt;margin-top:24.322201pt;width:14.45pt;height:.1pt;mso-position-horizontal-relative:page;mso-position-vertical-relative:paragraph;z-index:-316432" coordorigin="2779,486" coordsize="289,2">
            <v:shape style="position:absolute;left:2779;top:486;width:289;height:2" coordorigin="2779,486" coordsize="289,0" path="m2779,486l3067,486e" filled="false" stroked="true" strokeweight="2pt" strokecolor="#ed2a7b">
              <v:path arrowok="t"/>
            </v:shape>
            <w10:wrap type="none"/>
          </v:group>
        </w:pict>
      </w:r>
      <w:r>
        <w:rPr/>
        <w:pict>
          <v:shape style="position:absolute;margin-left:191.714005pt;margin-top:-14.6461pt;width:282.850pt;height:46.3pt;mso-position-horizontal-relative:page;mso-position-vertical-relative:paragraph;z-index:6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7"/>
                    <w:gridCol w:w="941"/>
                    <w:gridCol w:w="938"/>
                    <w:gridCol w:w="938"/>
                    <w:gridCol w:w="938"/>
                    <w:gridCol w:w="946"/>
                  </w:tblGrid>
                  <w:tr>
                    <w:trPr>
                      <w:trHeight w:val="304" w:hRule="exact"/>
                    </w:trPr>
                    <w:tc>
                      <w:tcPr>
                        <w:tcW w:w="9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7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4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16"/>
                          </w:rPr>
                          <w:t>2015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957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6,0</w:t>
                        </w:r>
                        <w:r>
                          <w:rPr>
                            <w:rFonts w:ascii="Calibri"/>
                            <w:color w:val="231F20"/>
                            <w:spacing w:val="-4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3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7,2</w:t>
                        </w:r>
                        <w:r>
                          <w:rPr>
                            <w:rFonts w:ascii="Calibri"/>
                            <w:color w:val="231F20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3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7,0</w:t>
                        </w:r>
                        <w:r>
                          <w:rPr>
                            <w:rFonts w:ascii="Calibri"/>
                            <w:color w:val="231F20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6,2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4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6,3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4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7,4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95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3,2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4,5</w:t>
                        </w:r>
                        <w:r>
                          <w:rPr>
                            <w:rFonts w:ascii="Calibri"/>
                            <w:color w:val="231F20"/>
                            <w:spacing w:val="-40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2,7</w:t>
                        </w:r>
                        <w:r>
                          <w:rPr>
                            <w:rFonts w:ascii="Calibri"/>
                            <w:color w:val="231F20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3,9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4,4</w:t>
                        </w:r>
                        <w:r>
                          <w:rPr>
                            <w:rFonts w:ascii="Calibri"/>
                            <w:color w:val="231F20"/>
                            <w:spacing w:val="-36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4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5,7</w:t>
                        </w:r>
                        <w:r>
                          <w:rPr>
                            <w:rFonts w:ascii="Calibri"/>
                            <w:color w:val="231F20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10"/>
          <w:sz w:val="16"/>
        </w:rPr>
        <w:t>Hombres</w:t>
      </w:r>
      <w:r>
        <w:rPr>
          <w:rFonts w:ascii="Calibri"/>
          <w:color w:val="231F20"/>
          <w:w w:val="112"/>
          <w:sz w:val="16"/>
        </w:rPr>
        <w:t> </w:t>
      </w:r>
      <w:r>
        <w:rPr>
          <w:rFonts w:ascii="Calibri"/>
          <w:color w:val="231F20"/>
          <w:w w:val="105"/>
          <w:sz w:val="16"/>
        </w:rPr>
        <w:t>Mujeres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.1.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géner</w:t>
      </w:r>
      <w:r>
        <w:rPr>
          <w:rFonts w:ascii="Calibri" w:hAnsi="Calibri"/>
          <w:color w:val="231F20"/>
          <w:spacing w:val="-3"/>
          <w:w w:val="110"/>
          <w:sz w:val="16"/>
        </w:rPr>
        <w:t>o.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2"/>
          <w:w w:val="110"/>
        </w:rPr>
        <w:t>Analiz</w:t>
      </w:r>
      <w:r>
        <w:rPr>
          <w:color w:val="231F20"/>
          <w:spacing w:val="3"/>
          <w:w w:val="110"/>
        </w:rPr>
        <w:t>ando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v</w:t>
      </w:r>
      <w:r>
        <w:rPr>
          <w:color w:val="231F20"/>
          <w:spacing w:val="2"/>
          <w:w w:val="110"/>
        </w:rPr>
        <w:t>olución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3"/>
          <w:w w:val="110"/>
        </w:rPr>
        <w:t>quiene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2"/>
          <w:w w:val="110"/>
        </w:rPr>
        <w:t>declar</w:t>
      </w:r>
      <w:r>
        <w:rPr>
          <w:color w:val="231F20"/>
          <w:spacing w:val="3"/>
          <w:w w:val="110"/>
        </w:rPr>
        <w:t>an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manifiesta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mayor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oscilación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colectivo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1"/>
          <w:w w:val="110"/>
        </w:rPr>
        <w:t>masculino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trast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decidido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4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-3"/>
          <w:w w:val="110"/>
        </w:rPr>
        <w:t> 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emenina.</w:t>
      </w:r>
      <w:r>
        <w:rPr/>
      </w:r>
    </w:p>
    <w:p>
      <w:pPr>
        <w:pStyle w:val="BodyText"/>
        <w:spacing w:line="275" w:lineRule="auto"/>
        <w:ind w:right="843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diferentes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8"/>
          <w:w w:val="119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1"/>
          <w:w w:val="110"/>
        </w:rPr>
        <w:t> proce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 </w:t>
      </w:r>
      <w:r>
        <w:rPr>
          <w:color w:val="231F20"/>
          <w:spacing w:val="3"/>
          <w:w w:val="110"/>
        </w:rPr>
        <w:t>emprendedor</w:t>
      </w:r>
      <w:r>
        <w:rPr>
          <w:color w:val="231F20"/>
          <w:spacing w:val="1"/>
          <w:w w:val="110"/>
        </w:rPr>
        <w:t> mue</w:t>
      </w:r>
      <w:r>
        <w:rPr>
          <w:color w:val="231F20"/>
          <w:w w:val="110"/>
        </w:rPr>
        <w:t>stra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ambién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4"/>
          <w:w w:val="110"/>
        </w:rPr>
        <w:t>una</w:t>
      </w:r>
      <w:r>
        <w:rPr>
          <w:color w:val="231F20"/>
          <w:spacing w:val="34"/>
          <w:w w:val="109"/>
        </w:rPr>
        <w:t> </w:t>
      </w:r>
      <w:r>
        <w:rPr>
          <w:color w:val="231F20"/>
          <w:spacing w:val="-1"/>
          <w:w w:val="110"/>
        </w:rPr>
        <w:t>mejora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indicadores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generalizada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39"/>
          <w:w w:val="107"/>
        </w:rPr>
        <w:t> </w:t>
      </w:r>
      <w:r>
        <w:rPr>
          <w:color w:val="231F20"/>
          <w:spacing w:val="-3"/>
          <w:w w:val="110"/>
        </w:rPr>
        <w:t>tiempo,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ajo</w:t>
      </w:r>
      <w:r>
        <w:rPr>
          <w:color w:val="231F20"/>
          <w:spacing w:val="-3"/>
          <w:w w:val="110"/>
        </w:rPr>
        <w:t>sa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sición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general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acti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10"/>
        </w:rPr>
        <w:t>vidad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masc</w:t>
      </w:r>
      <w:r>
        <w:rPr>
          <w:color w:val="231F20"/>
          <w:spacing w:val="-2"/>
          <w:w w:val="110"/>
        </w:rPr>
        <w:t>ulina,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necesario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impor-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abandono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23"/>
          <w:w w:val="102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pe</w:t>
      </w:r>
      <w:r>
        <w:rPr>
          <w:color w:val="231F20"/>
          <w:spacing w:val="-1"/>
          <w:w w:val="110"/>
        </w:rPr>
        <w:t>sar</w:t>
      </w:r>
      <w:r>
        <w:rPr>
          <w:color w:val="231F20"/>
          <w:w w:val="110"/>
        </w:rPr>
        <w:t> de la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w w:val="110"/>
        </w:rPr>
        <w:t> de las </w:t>
      </w:r>
      <w:r>
        <w:rPr>
          <w:color w:val="231F20"/>
          <w:spacing w:val="-1"/>
          <w:w w:val="110"/>
        </w:rPr>
        <w:t>condiciones </w:t>
      </w:r>
      <w:r>
        <w:rPr>
          <w:color w:val="231F20"/>
          <w:w w:val="110"/>
        </w:rPr>
        <w:t>del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27"/>
          <w:szCs w:val="27"/>
        </w:rPr>
      </w:pPr>
    </w:p>
    <w:p>
      <w:pPr>
        <w:spacing w:before="75"/>
        <w:ind w:left="16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6.572525pt;margin-top:4.477186pt;width:318.7pt;height:190.8pt;mso-position-horizontal-relative:page;mso-position-vertical-relative:paragraph;z-index:6568" coordorigin="3131,90" coordsize="6374,3816">
            <v:group style="position:absolute;left:3138;top:3388;width:1066;height:517" coordorigin="3138,3388" coordsize="1066,517">
              <v:shape style="position:absolute;left:3138;top:3388;width:1066;height:517" coordorigin="3138,3388" coordsize="1066,517" path="m4204,3905l3138,3905,3138,3388,4204,3388,4204,3905xe" filled="true" fillcolor="#76bde9" stroked="false">
                <v:path arrowok="t"/>
                <v:fill type="solid"/>
              </v:shape>
            </v:group>
            <v:group style="position:absolute;left:4202;top:3388;width:1063;height:517" coordorigin="4202,3388" coordsize="1063,517">
              <v:shape style="position:absolute;left:4202;top:3388;width:1063;height:517" coordorigin="4202,3388" coordsize="1063,517" path="m5264,3905l4202,3905,4202,3388,5264,3388,5264,3905xe" filled="true" fillcolor="#d7de36" stroked="false">
                <v:path arrowok="t"/>
                <v:fill type="solid"/>
              </v:shape>
            </v:group>
            <v:group style="position:absolute;left:5262;top:3388;width:1063;height:517" coordorigin="5262,3388" coordsize="1063,517">
              <v:shape style="position:absolute;left:5262;top:3388;width:1063;height:517" coordorigin="5262,3388" coordsize="1063,517" path="m6324,3905l5262,3905,5262,3388,6324,3388,6324,3905xe" filled="true" fillcolor="#76bde9" stroked="false">
                <v:path arrowok="t"/>
                <v:fill type="solid"/>
              </v:shape>
            </v:group>
            <v:group style="position:absolute;left:6322;top:3388;width:1063;height:517" coordorigin="6322,3388" coordsize="1063,517">
              <v:shape style="position:absolute;left:6322;top:3388;width:1063;height:517" coordorigin="6322,3388" coordsize="1063,517" path="m7384,3905l6322,3905,6322,3388,7384,3388,7384,3905xe" filled="true" fillcolor="#d7de36" stroked="false">
                <v:path arrowok="t"/>
                <v:fill type="solid"/>
              </v:shape>
            </v:group>
            <v:group style="position:absolute;left:7382;top:3388;width:1063;height:517" coordorigin="7382,3388" coordsize="1063,517">
              <v:shape style="position:absolute;left:7382;top:3388;width:1063;height:517" coordorigin="7382,3388" coordsize="1063,517" path="m8444,3905l7382,3905,7382,3388,8444,3388,8444,3905xe" filled="true" fillcolor="#76bde9" stroked="false">
                <v:path arrowok="t"/>
                <v:fill type="solid"/>
              </v:shape>
            </v:group>
            <v:group style="position:absolute;left:8442;top:3388;width:1056;height:517" coordorigin="8442,3388" coordsize="1056,517">
              <v:shape style="position:absolute;left:8442;top:3388;width:1056;height:517" coordorigin="8442,3388" coordsize="1056,517" path="m8442,3905l9498,3905,9498,3388,8442,3388,8442,3905xe" filled="true" fillcolor="#d7de36" stroked="false">
                <v:path arrowok="t"/>
                <v:fill type="solid"/>
              </v:shape>
            </v:group>
            <v:group style="position:absolute;left:4201;top:97;width:2;height:3800" coordorigin="4201,97" coordsize="2,3800">
              <v:shape style="position:absolute;left:4201;top:97;width:2;height:3800" coordorigin="4201,97" coordsize="0,3800" path="m4201,97l4201,3897e" filled="false" stroked="true" strokeweight=".5pt" strokecolor="#94999e">
                <v:path arrowok="t"/>
              </v:shape>
            </v:group>
            <v:group style="position:absolute;left:5262;top:97;width:2;height:3800" coordorigin="5262,97" coordsize="2,3800">
              <v:shape style="position:absolute;left:5262;top:97;width:2;height:3800" coordorigin="5262,97" coordsize="0,3800" path="m5262,97l5262,3897e" filled="false" stroked="true" strokeweight=".5pt" strokecolor="#94999e">
                <v:path arrowok="t"/>
              </v:shape>
            </v:group>
            <v:group style="position:absolute;left:6324;top:97;width:2;height:3800" coordorigin="6324,97" coordsize="2,3800">
              <v:shape style="position:absolute;left:6324;top:97;width:2;height:3800" coordorigin="6324,97" coordsize="0,3800" path="m6324,97l6324,3897e" filled="false" stroked="true" strokeweight=".5pt" strokecolor="#94999e">
                <v:path arrowok="t"/>
              </v:shape>
            </v:group>
            <v:group style="position:absolute;left:7385;top:97;width:2;height:3800" coordorigin="7385,97" coordsize="2,3800">
              <v:shape style="position:absolute;left:7385;top:97;width:2;height:3800" coordorigin="7385,97" coordsize="0,3800" path="m7385,97l7385,3897e" filled="false" stroked="true" strokeweight=".5pt" strokecolor="#94999e">
                <v:path arrowok="t"/>
              </v:shape>
            </v:group>
            <v:group style="position:absolute;left:8446;top:97;width:2;height:3800" coordorigin="8446,97" coordsize="2,3800">
              <v:shape style="position:absolute;left:8446;top:97;width:2;height:3800" coordorigin="8446,97" coordsize="0,3800" path="m8446,97l8446,3897e" filled="false" stroked="true" strokeweight=".5pt" strokecolor="#94999e">
                <v:path arrowok="t"/>
              </v:shape>
            </v:group>
            <v:group style="position:absolute;left:3138;top:173;width:6360;height:2" coordorigin="3138,173" coordsize="6360,2">
              <v:shape style="position:absolute;left:3138;top:173;width:6360;height:2" coordorigin="3138,173" coordsize="6360,0" path="m3138,173l9498,173e" filled="false" stroked="true" strokeweight=".700008pt" strokecolor="#94999e">
                <v:path arrowok="t"/>
              </v:shape>
            </v:group>
            <v:group style="position:absolute;left:3138;top:519;width:6360;height:2" coordorigin="3138,519" coordsize="6360,2">
              <v:shape style="position:absolute;left:3138;top:519;width:6360;height:2" coordorigin="3138,519" coordsize="6360,0" path="m3138,519l9498,519e" filled="false" stroked="true" strokeweight=".7002pt" strokecolor="#94999e">
                <v:path arrowok="t"/>
              </v:shape>
            </v:group>
            <v:group style="position:absolute;left:3138;top:865;width:6360;height:2" coordorigin="3138,865" coordsize="6360,2">
              <v:shape style="position:absolute;left:3138;top:865;width:6360;height:2" coordorigin="3138,865" coordsize="6360,0" path="m3138,865l9498,865e" filled="false" stroked="true" strokeweight=".7004pt" strokecolor="#94999e">
                <v:path arrowok="t"/>
              </v:shape>
            </v:group>
            <v:group style="position:absolute;left:3138;top:1211;width:6360;height:2" coordorigin="3138,1211" coordsize="6360,2">
              <v:shape style="position:absolute;left:3138;top:1211;width:6360;height:2" coordorigin="3138,1211" coordsize="6360,0" path="m3138,1211l9498,1211e" filled="false" stroked="true" strokeweight=".700108pt" strokecolor="#94999e">
                <v:path arrowok="t"/>
              </v:shape>
            </v:group>
            <v:group style="position:absolute;left:3138;top:1557;width:6360;height:2" coordorigin="3138,1557" coordsize="6360,2">
              <v:shape style="position:absolute;left:3138;top:1557;width:6360;height:2" coordorigin="3138,1557" coordsize="6360,0" path="m3138,1557l9498,1557e" filled="false" stroked="true" strokeweight=".7002pt" strokecolor="#94999e">
                <v:path arrowok="t"/>
              </v:shape>
            </v:group>
            <v:group style="position:absolute;left:3138;top:1905;width:6360;height:2" coordorigin="3138,1905" coordsize="6360,2">
              <v:shape style="position:absolute;left:3138;top:1905;width:6360;height:2" coordorigin="3138,1905" coordsize="6360,0" path="m3138,1905l9498,1905e" filled="false" stroked="true" strokeweight=".70010pt" strokecolor="#94999e">
                <v:path arrowok="t"/>
              </v:shape>
            </v:group>
            <v:group style="position:absolute;left:3138;top:2251;width:6360;height:2" coordorigin="3138,2251" coordsize="6360,2">
              <v:shape style="position:absolute;left:3138;top:2251;width:6360;height:2" coordorigin="3138,2251" coordsize="6360,0" path="m3138,2251l9498,2251e" filled="false" stroked="true" strokeweight=".700501pt" strokecolor="#94999e">
                <v:path arrowok="t"/>
              </v:shape>
            </v:group>
            <v:group style="position:absolute;left:3138;top:2597;width:6360;height:2" coordorigin="3138,2597" coordsize="6360,2">
              <v:shape style="position:absolute;left:3138;top:2597;width:6360;height:2" coordorigin="3138,2597" coordsize="6360,0" path="m3138,2597l9498,2597e" filled="false" stroked="true" strokeweight=".70010pt" strokecolor="#94999e">
                <v:path arrowok="t"/>
              </v:shape>
            </v:group>
            <v:group style="position:absolute;left:3138;top:2943;width:6360;height:2" coordorigin="3138,2943" coordsize="6360,2">
              <v:shape style="position:absolute;left:3138;top:2943;width:6360;height:2" coordorigin="3138,2943" coordsize="6360,0" path="m3138,2943l9498,2943e" filled="false" stroked="true" strokeweight=".70010pt" strokecolor="#94999e">
                <v:path arrowok="t"/>
              </v:shape>
            </v:group>
            <v:group style="position:absolute;left:3138;top:3289;width:6360;height:2" coordorigin="3138,3289" coordsize="6360,2">
              <v:shape style="position:absolute;left:3138;top:3289;width:6360;height:2" coordorigin="3138,3289" coordsize="6360,0" path="m3138,3289l9498,3289e" filled="false" stroked="true" strokeweight=".7pt" strokecolor="#6c6f75">
                <v:path arrowok="t"/>
              </v:shape>
            </v:group>
            <v:group style="position:absolute;left:3316;top:519;width:6006;height:1580" coordorigin="3316,519" coordsize="6006,1580">
              <v:shape style="position:absolute;left:3316;top:519;width:6006;height:1580" coordorigin="3316,519" coordsize="6006,1580" path="m3316,1629l3670,1578,4023,1315,4377,1518,4728,1221,5082,1358,5435,800,5789,1499,6142,1409,6496,1211,6849,1211,7203,1409,7554,1279,7908,1302,8261,1211,8615,519,8968,1375,9322,2099e" filled="false" stroked="true" strokeweight="2pt" strokecolor="#0a92d1">
                <v:path arrowok="t"/>
              </v:shape>
            </v:group>
            <v:group style="position:absolute;left:3316;top:1018;width:6006;height:1580" coordorigin="3316,1018" coordsize="6006,1580">
              <v:shape style="position:absolute;left:3316;top:1018;width:6006;height:1580" coordorigin="3316,1018" coordsize="6006,1580" path="m3316,1486l3670,1538,4023,1800,4377,1599,4728,1894,5082,1758,5435,2315,5789,1617,6142,1708,6496,1905,6849,1905,7203,1708,7554,1837,7908,1815,8261,1905,8615,2597,8968,1740,9322,1018e" filled="false" stroked="true" strokeweight="2pt" strokecolor="#9e1f63">
                <v:path arrowok="t"/>
              </v:shape>
            </v:group>
            <v:group style="position:absolute;left:3138;top:97;width:2;height:3200" coordorigin="3138,97" coordsize="2,3200">
              <v:shape style="position:absolute;left:3138;top:97;width:2;height:3200" coordorigin="3138,97" coordsize="0,3200" path="m3138,97l3138,3296e" filled="false" stroked="true" strokeweight=".7pt" strokecolor="#6c6f75">
                <v:path arrowok="t"/>
              </v:shape>
            </v:group>
            <v:group style="position:absolute;left:3316;top:3289;width:2;height:57" coordorigin="3316,3289" coordsize="2,57">
              <v:shape style="position:absolute;left:3316;top:3289;width:2;height:57" coordorigin="3316,3289" coordsize="0,57" path="m3316,3289l3316,3346e" filled="false" stroked="true" strokeweight=".5pt" strokecolor="#6c6f75">
                <v:path arrowok="t"/>
              </v:shape>
            </v:group>
            <v:group style="position:absolute;left:3670;top:3289;width:2;height:57" coordorigin="3670,3289" coordsize="2,57">
              <v:shape style="position:absolute;left:3670;top:3289;width:2;height:57" coordorigin="3670,3289" coordsize="0,57" path="m3670,3289l3670,3346e" filled="false" stroked="true" strokeweight=".5pt" strokecolor="#6c6f75">
                <v:path arrowok="t"/>
              </v:shape>
            </v:group>
            <v:group style="position:absolute;left:4024;top:3289;width:2;height:57" coordorigin="4024,3289" coordsize="2,57">
              <v:shape style="position:absolute;left:4024;top:3289;width:2;height:57" coordorigin="4024,3289" coordsize="0,57" path="m4024,3289l4024,3346e" filled="false" stroked="true" strokeweight=".5pt" strokecolor="#6c6f75">
                <v:path arrowok="t"/>
              </v:shape>
            </v:group>
            <v:group style="position:absolute;left:4378;top:3289;width:2;height:57" coordorigin="4378,3289" coordsize="2,57">
              <v:shape style="position:absolute;left:4378;top:3289;width:2;height:57" coordorigin="4378,3289" coordsize="0,57" path="m4378,3289l4378,3346e" filled="false" stroked="true" strokeweight=".5pt" strokecolor="#6c6f75">
                <v:path arrowok="t"/>
              </v:shape>
            </v:group>
            <v:group style="position:absolute;left:4732;top:3289;width:2;height:57" coordorigin="4732,3289" coordsize="2,57">
              <v:shape style="position:absolute;left:4732;top:3289;width:2;height:57" coordorigin="4732,3289" coordsize="0,57" path="m4732,3289l4732,3346e" filled="false" stroked="true" strokeweight=".5pt" strokecolor="#6c6f75">
                <v:path arrowok="t"/>
              </v:shape>
            </v:group>
            <v:group style="position:absolute;left:5085;top:3289;width:2;height:57" coordorigin="5085,3289" coordsize="2,57">
              <v:shape style="position:absolute;left:5085;top:3289;width:2;height:57" coordorigin="5085,3289" coordsize="0,57" path="m5085,3289l5085,3346e" filled="false" stroked="true" strokeweight=".5pt" strokecolor="#6c6f75">
                <v:path arrowok="t"/>
              </v:shape>
            </v:group>
            <v:group style="position:absolute;left:5439;top:3289;width:2;height:57" coordorigin="5439,3289" coordsize="2,57">
              <v:shape style="position:absolute;left:5439;top:3289;width:2;height:57" coordorigin="5439,3289" coordsize="0,57" path="m5439,3289l5439,3346e" filled="false" stroked="true" strokeweight=".5pt" strokecolor="#6c6f75">
                <v:path arrowok="t"/>
              </v:shape>
            </v:group>
            <v:group style="position:absolute;left:5793;top:3289;width:2;height:57" coordorigin="5793,3289" coordsize="2,57">
              <v:shape style="position:absolute;left:5793;top:3289;width:2;height:57" coordorigin="5793,3289" coordsize="0,57" path="m5793,3289l5793,3346e" filled="false" stroked="true" strokeweight=".5pt" strokecolor="#6c6f75">
                <v:path arrowok="t"/>
              </v:shape>
            </v:group>
            <v:group style="position:absolute;left:6147;top:3289;width:2;height:57" coordorigin="6147,3289" coordsize="2,57">
              <v:shape style="position:absolute;left:6147;top:3289;width:2;height:57" coordorigin="6147,3289" coordsize="0,57" path="m6147,3289l6147,3346e" filled="false" stroked="true" strokeweight=".5pt" strokecolor="#6c6f75">
                <v:path arrowok="t"/>
              </v:shape>
            </v:group>
            <v:group style="position:absolute;left:6500;top:3289;width:2;height:57" coordorigin="6500,3289" coordsize="2,57">
              <v:shape style="position:absolute;left:6500;top:3289;width:2;height:57" coordorigin="6500,3289" coordsize="0,57" path="m6500,3289l6500,3346e" filled="false" stroked="true" strokeweight=".5pt" strokecolor="#6c6f75">
                <v:path arrowok="t"/>
              </v:shape>
            </v:group>
            <v:group style="position:absolute;left:6854;top:3289;width:2;height:57" coordorigin="6854,3289" coordsize="2,57">
              <v:shape style="position:absolute;left:6854;top:3289;width:2;height:57" coordorigin="6854,3289" coordsize="0,57" path="m6854,3289l6854,3346e" filled="false" stroked="true" strokeweight=".5pt" strokecolor="#6c6f75">
                <v:path arrowok="t"/>
              </v:shape>
            </v:group>
            <v:group style="position:absolute;left:7208;top:3289;width:2;height:57" coordorigin="7208,3289" coordsize="2,57">
              <v:shape style="position:absolute;left:7208;top:3289;width:2;height:57" coordorigin="7208,3289" coordsize="0,57" path="m7208,3289l7208,3346e" filled="false" stroked="true" strokeweight=".5pt" strokecolor="#6c6f75">
                <v:path arrowok="t"/>
              </v:shape>
            </v:group>
            <v:group style="position:absolute;left:7562;top:3289;width:2;height:57" coordorigin="7562,3289" coordsize="2,57">
              <v:shape style="position:absolute;left:7562;top:3289;width:2;height:57" coordorigin="7562,3289" coordsize="0,57" path="m7562,3289l7562,3346e" filled="false" stroked="true" strokeweight=".5pt" strokecolor="#6c6f75">
                <v:path arrowok="t"/>
              </v:shape>
            </v:group>
            <v:group style="position:absolute;left:7915;top:3289;width:2;height:57" coordorigin="7915,3289" coordsize="2,57">
              <v:shape style="position:absolute;left:7915;top:3289;width:2;height:57" coordorigin="7915,3289" coordsize="0,57" path="m7915,3289l7915,3346e" filled="false" stroked="true" strokeweight=".5pt" strokecolor="#6c6f75">
                <v:path arrowok="t"/>
              </v:shape>
            </v:group>
            <v:group style="position:absolute;left:8269;top:3289;width:2;height:57" coordorigin="8269,3289" coordsize="2,57">
              <v:shape style="position:absolute;left:8269;top:3289;width:2;height:57" coordorigin="8269,3289" coordsize="0,57" path="m8269,3289l8269,3346e" filled="false" stroked="true" strokeweight=".5pt" strokecolor="#6c6f75">
                <v:path arrowok="t"/>
              </v:shape>
            </v:group>
            <v:group style="position:absolute;left:8623;top:3289;width:2;height:57" coordorigin="8623,3289" coordsize="2,57">
              <v:shape style="position:absolute;left:8623;top:3289;width:2;height:57" coordorigin="8623,3289" coordsize="0,57" path="m8623,3289l8623,3346e" filled="false" stroked="true" strokeweight=".5pt" strokecolor="#6c6f75">
                <v:path arrowok="t"/>
              </v:shape>
            </v:group>
            <v:group style="position:absolute;left:8977;top:3289;width:2;height:57" coordorigin="8977,3289" coordsize="2,57">
              <v:shape style="position:absolute;left:8977;top:3289;width:2;height:57" coordorigin="8977,3289" coordsize="0,57" path="m8977,3289l8977,3346e" filled="false" stroked="true" strokeweight=".5pt" strokecolor="#6c6f75">
                <v:path arrowok="t"/>
              </v:shape>
            </v:group>
            <v:group style="position:absolute;left:9329;top:3289;width:2;height:57" coordorigin="9329,3289" coordsize="2,57">
              <v:shape style="position:absolute;left:9329;top:3289;width:2;height:57" coordorigin="9329,3289" coordsize="0,57" path="m9329,3289l9329,3346e" filled="false" stroked="true" strokeweight=".5pt" strokecolor="#6c6f75">
                <v:path arrowok="t"/>
              </v:shape>
              <v:shape style="position:absolute;left:3131;top:90;width:6374;height:381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pos="1137" w:val="left" w:leader="none"/>
                          <w:tab w:pos="2201" w:val="left" w:leader="none"/>
                          <w:tab w:pos="3269" w:val="left" w:leader="none"/>
                          <w:tab w:pos="4270" w:val="left" w:leader="none"/>
                          <w:tab w:pos="5320" w:val="left" w:leader="none"/>
                        </w:tabs>
                        <w:spacing w:before="0"/>
                        <w:ind w:left="86" w:right="0" w:firstLine="0"/>
                        <w:jc w:val="center"/>
                        <w:rPr>
                          <w:rFonts w:ascii="Tahoma" w:hAnsi="Tahoma" w:cs="Tahoma" w:eastAsia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color w:val="120C14"/>
                          <w:w w:val="95"/>
                          <w:sz w:val="16"/>
                        </w:rPr>
                        <w:t>POT</w:t>
                        <w:tab/>
                      </w:r>
                      <w:r>
                        <w:rPr>
                          <w:rFonts w:ascii="Tahoma"/>
                          <w:b/>
                          <w:color w:val="120C14"/>
                          <w:sz w:val="16"/>
                        </w:rPr>
                        <w:t>NAC</w:t>
                        <w:tab/>
                        <w:t>NUE</w:t>
                        <w:tab/>
                        <w:t>TEA</w:t>
                        <w:tab/>
                      </w:r>
                      <w:r>
                        <w:rPr>
                          <w:rFonts w:ascii="Tahoma"/>
                          <w:b/>
                          <w:color w:val="120C14"/>
                          <w:w w:val="95"/>
                          <w:sz w:val="16"/>
                        </w:rPr>
                        <w:t>CONS</w:t>
                        <w:tab/>
                      </w:r>
                      <w:r>
                        <w:rPr>
                          <w:rFonts w:ascii="Tahoma"/>
                          <w:b/>
                          <w:color w:val="120C14"/>
                          <w:sz w:val="16"/>
                        </w:rPr>
                        <w:t>ABAN</w:t>
                      </w:r>
                      <w:r>
                        <w:rPr>
                          <w:rFonts w:ascii="Tahoma"/>
                          <w:sz w:val="16"/>
                        </w:rPr>
                      </w:r>
                    </w:p>
                    <w:p>
                      <w:pPr>
                        <w:tabs>
                          <w:tab w:pos="4246" w:val="left" w:leader="none"/>
                          <w:tab w:pos="5307" w:val="left" w:leader="none"/>
                        </w:tabs>
                        <w:spacing w:before="14"/>
                        <w:ind w:left="0" w:right="29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120C14"/>
                          <w:sz w:val="16"/>
                        </w:rPr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    </w:t>
                      </w:r>
                      <w:r>
                        <w:rPr>
                          <w:rFonts w:ascii="Calibri"/>
                          <w:color w:val="120C14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    </w:t>
                      </w:r>
                      <w:r>
                        <w:rPr>
                          <w:rFonts w:ascii="Calibri"/>
                          <w:color w:val="120C14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    </w:t>
                      </w:r>
                      <w:r>
                        <w:rPr>
                          <w:rFonts w:ascii="Calibri"/>
                          <w:color w:val="120C14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</w:t>
                        <w:tab/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</w:t>
                        <w:tab/>
                        <w:t>13    </w:t>
                      </w:r>
                      <w:r>
                        <w:rPr>
                          <w:rFonts w:ascii="Calibri"/>
                          <w:color w:val="120C14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14    </w:t>
                      </w:r>
                      <w:r>
                        <w:rPr>
                          <w:rFonts w:ascii="Calibri"/>
                          <w:color w:val="120C14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120C14"/>
                          <w:sz w:val="16"/>
                        </w:rPr>
                        <w:t>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120C14"/>
          <w:w w:val="130"/>
          <w:sz w:val="16"/>
        </w:rPr>
        <w:t>90%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7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5"/>
          <w:sz w:val="16"/>
        </w:rPr>
        <w:t>80%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8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70%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60%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50%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7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5"/>
          <w:sz w:val="16"/>
        </w:rPr>
        <w:t>40%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8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30%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67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0"/>
          <w:sz w:val="16"/>
        </w:rPr>
        <w:t>20%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7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10%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77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35"/>
          <w:sz w:val="16"/>
        </w:rPr>
        <w:t>0%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tabs>
          <w:tab w:pos="1470" w:val="left" w:leader="none"/>
        </w:tabs>
        <w:spacing w:before="75"/>
        <w:ind w:left="186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9.6828pt;margin-top:8.808188pt;width:16.3500pt;height:.1pt;mso-position-horizontal-relative:page;mso-position-vertical-relative:paragraph;z-index:6592" coordorigin="5194,176" coordsize="327,2">
            <v:shape style="position:absolute;left:5194;top:176;width:327;height:2" coordorigin="5194,176" coordsize="327,0" path="m5194,176l5521,176e" filled="false" stroked="true" strokeweight="2pt" strokecolor="#0a92d1">
              <v:path arrowok="t"/>
            </v:shape>
            <w10:wrap type="none"/>
          </v:group>
        </w:pict>
      </w:r>
      <w:r>
        <w:rPr/>
        <w:pict>
          <v:group style="position:absolute;margin-left:323.878815pt;margin-top:8.808188pt;width:16.3500pt;height:.1pt;mso-position-horizontal-relative:page;mso-position-vertical-relative:paragraph;z-index:-316336" coordorigin="6478,176" coordsize="327,2">
            <v:shape style="position:absolute;left:6478;top:176;width:327;height:2" coordorigin="6478,176" coordsize="327,0" path="m6478,176l6805,176e" filled="false" stroked="true" strokeweight="2pt" strokecolor="#9e1f63">
              <v:path arrowok="t"/>
            </v:shape>
            <w10:wrap type="none"/>
          </v:group>
        </w:pict>
      </w:r>
      <w:r>
        <w:rPr>
          <w:rFonts w:ascii="Calibri"/>
          <w:color w:val="120C14"/>
          <w:w w:val="120"/>
          <w:sz w:val="16"/>
        </w:rPr>
        <w:t>Hombres</w:t>
        <w:tab/>
        <w:t>Mujeres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3.2.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géner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difer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tapas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Madrid,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010-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cuanto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tasas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emprendedora</w:t>
      </w:r>
      <w:r>
        <w:rPr>
          <w:color w:val="231F20"/>
          <w:spacing w:val="52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función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géner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consideradas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udio,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observa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omportamiento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diferenciado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masculina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femenina,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comportamiento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 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epi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año 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6448" coordorigin="11622,0" coordsize="284,16838">
            <v:shape style="position:absolute;left:11622;top:0;width:284;height:16838" coordorigin="11622,0" coordsize="284,16838" path="m11622,16838l11905,16838,11905,0,11622,0,11622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0" w:right="852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3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5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2061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08.985413pt;margin-top:5.101373pt;width:256.1pt;height:156.050pt;mso-position-horizontal-relative:page;mso-position-vertical-relative:paragraph;z-index:6712" coordorigin="4180,102" coordsize="5122,3121">
            <v:group style="position:absolute;left:4190;top:185;width:5102;height:2" coordorigin="4190,185" coordsize="5102,2">
              <v:shape style="position:absolute;left:4190;top:185;width:5102;height:2" coordorigin="4190,185" coordsize="5102,0" path="m4190,185l9291,185e" filled="false" stroked="true" strokeweight="1.000023pt" strokecolor="#94999e">
                <v:path arrowok="t"/>
              </v:shape>
            </v:group>
            <v:group style="position:absolute;left:4190;top:681;width:5102;height:2" coordorigin="4190,681" coordsize="5102,2">
              <v:shape style="position:absolute;left:4190;top:681;width:5102;height:2" coordorigin="4190,681" coordsize="5102,0" path="m4190,681l9291,681e" filled="false" stroked="true" strokeweight="1.0001pt" strokecolor="#94999e">
                <v:path arrowok="t"/>
              </v:shape>
            </v:group>
            <v:group style="position:absolute;left:4190;top:1176;width:5102;height:2" coordorigin="4190,1176" coordsize="5102,2">
              <v:shape style="position:absolute;left:4190;top:1176;width:5102;height:2" coordorigin="4190,1176" coordsize="5102,0" path="m4190,1176l9291,1176e" filled="false" stroked="true" strokeweight="1.000018pt" strokecolor="#94999e">
                <v:path arrowok="t"/>
              </v:shape>
            </v:group>
            <v:group style="position:absolute;left:4190;top:1672;width:5102;height:2" coordorigin="4190,1672" coordsize="5102,2">
              <v:shape style="position:absolute;left:4190;top:1672;width:5102;height:2" coordorigin="4190,1672" coordsize="5102,0" path="m4190,1672l9291,1672e" filled="false" stroked="true" strokeweight="1.0003pt" strokecolor="#94999e">
                <v:path arrowok="t"/>
              </v:shape>
            </v:group>
            <v:group style="position:absolute;left:4190;top:2166;width:5102;height:2" coordorigin="4190,2166" coordsize="5102,2">
              <v:shape style="position:absolute;left:4190;top:2166;width:5102;height:2" coordorigin="4190,2166" coordsize="5102,0" path="m4190,2166l9291,2166e" filled="false" stroked="true" strokeweight="1.000425pt" strokecolor="#94999e">
                <v:path arrowok="t"/>
              </v:shape>
            </v:group>
            <v:group style="position:absolute;left:4190;top:2662;width:5102;height:2" coordorigin="4190,2662" coordsize="5102,2">
              <v:shape style="position:absolute;left:4190;top:2662;width:5102;height:2" coordorigin="4190,2662" coordsize="5102,0" path="m4190,2662l9291,2662e" filled="false" stroked="true" strokeweight="1.000015pt" strokecolor="#94999e">
                <v:path arrowok="t"/>
              </v:shape>
            </v:group>
            <v:group style="position:absolute;left:4190;top:3156;width:5102;height:2" coordorigin="4190,3156" coordsize="5102,2">
              <v:shape style="position:absolute;left:4190;top:3156;width:5102;height:2" coordorigin="4190,3156" coordsize="5102,0" path="m4190,3156l9291,3156e" filled="false" stroked="true" strokeweight=".7pt" strokecolor="#6d6e71">
                <v:path arrowok="t"/>
              </v:shape>
            </v:group>
            <v:group style="position:absolute;left:4190;top:109;width:2;height:3055" coordorigin="4190,109" coordsize="2,3055">
              <v:shape style="position:absolute;left:4190;top:109;width:2;height:3055" coordorigin="4190,109" coordsize="0,3055" path="m4190,3163l4190,109e" filled="false" stroked="true" strokeweight=".7pt" strokecolor="#6d6e71">
                <v:path arrowok="t"/>
              </v:shape>
            </v:group>
            <v:group style="position:absolute;left:4616;top:606;width:4249;height:1438" coordorigin="4616,606" coordsize="4249,1438">
              <v:shape style="position:absolute;left:4616;top:606;width:4249;height:1438" coordorigin="4616,606" coordsize="4249,1438" path="m4616,878l5465,1510,6316,1596,7165,2043,8016,1325,8864,606e" filled="false" stroked="true" strokeweight="2.0pt" strokecolor="#159dd9">
                <v:path arrowok="t"/>
              </v:shape>
            </v:group>
            <v:group style="position:absolute;left:4616;top:903;width:4249;height:1364" coordorigin="4616,903" coordsize="4249,1364">
              <v:shape style="position:absolute;left:4616;top:903;width:4249;height:1364" coordorigin="4616,903" coordsize="4249,1364" path="m4616,2266l5465,1374,6316,903,7165,2190,8016,2190,8864,1819e" filled="false" stroked="true" strokeweight="2pt" strokecolor="#ed2a7b">
                <v:path arrowok="t"/>
              </v:shape>
            </v:group>
            <v:group style="position:absolute;left:4616;top:1399;width:4249;height:841" coordorigin="4616,1399" coordsize="4249,841">
              <v:shape style="position:absolute;left:4616;top:1399;width:4249;height:841" coordorigin="4616,1399" coordsize="4249,841" path="m4616,1399l5465,1766,6316,1497,7165,2240,8016,2215,8864,1969e" filled="false" stroked="true" strokeweight="2pt" strokecolor="#3ab54a">
                <v:path arrowok="t"/>
              </v:shape>
            </v:group>
            <v:group style="position:absolute;left:4616;top:3156;width:2;height:57" coordorigin="4616,3156" coordsize="2,57">
              <v:shape style="position:absolute;left:4616;top:3156;width:2;height:57" coordorigin="4616,3156" coordsize="0,57" path="m4616,3156l4616,3213e" filled="false" stroked="true" strokeweight="1pt" strokecolor="#6c6f75">
                <v:path arrowok="t"/>
              </v:shape>
            </v:group>
            <v:group style="position:absolute;left:5466;top:3156;width:2;height:57" coordorigin="5466,3156" coordsize="2,57">
              <v:shape style="position:absolute;left:5466;top:3156;width:2;height:57" coordorigin="5466,3156" coordsize="0,57" path="m5466,3156l5466,3213e" filled="false" stroked="true" strokeweight="1pt" strokecolor="#6c6f75">
                <v:path arrowok="t"/>
              </v:shape>
            </v:group>
            <v:group style="position:absolute;left:6316;top:3156;width:2;height:57" coordorigin="6316,3156" coordsize="2,57">
              <v:shape style="position:absolute;left:6316;top:3156;width:2;height:57" coordorigin="6316,3156" coordsize="0,57" path="m6316,3156l6316,3213e" filled="false" stroked="true" strokeweight="1pt" strokecolor="#6c6f75">
                <v:path arrowok="t"/>
              </v:shape>
            </v:group>
            <v:group style="position:absolute;left:7166;top:3156;width:2;height:57" coordorigin="7166,3156" coordsize="2,57">
              <v:shape style="position:absolute;left:7166;top:3156;width:2;height:57" coordorigin="7166,3156" coordsize="0,57" path="m7166,3156l7166,3213e" filled="false" stroked="true" strokeweight="1pt" strokecolor="#6c6f75">
                <v:path arrowok="t"/>
              </v:shape>
            </v:group>
            <v:group style="position:absolute;left:8015;top:3156;width:2;height:57" coordorigin="8015,3156" coordsize="2,57">
              <v:shape style="position:absolute;left:8015;top:3156;width:2;height:57" coordorigin="8015,3156" coordsize="0,57" path="m8015,3156l8015,3213e" filled="false" stroked="true" strokeweight="1pt" strokecolor="#6c6f75">
                <v:path arrowok="t"/>
              </v:shape>
            </v:group>
            <v:group style="position:absolute;left:8865;top:3156;width:2;height:57" coordorigin="8865,3156" coordsize="2,57">
              <v:shape style="position:absolute;left:8865;top:3156;width:2;height:57" coordorigin="8865,3156" coordsize="0,57" path="m8865,3156l8865,3213e" filled="false" stroked="true" strokeweight="1pt" strokecolor="#6c6f75">
                <v:path arrowok="t"/>
              </v:shape>
            </v:group>
            <v:group style="position:absolute;left:4190;top:3156;width:5102;height:2" coordorigin="4190,3156" coordsize="5102,2">
              <v:shape style="position:absolute;left:4190;top:3156;width:5102;height:2" coordorigin="4190,3156" coordsize="5102,0" path="m4190,3156l9291,3156e" filled="false" stroked="true" strokeweight="1pt" strokecolor="#ffffff">
                <v:path arrowok="t"/>
              </v:shape>
            </v:group>
            <v:group style="position:absolute;left:4190;top:3156;width:5102;height:2" coordorigin="4190,3156" coordsize="5102,2">
              <v:shape style="position:absolute;left:4190;top:3156;width:5102;height:2" coordorigin="4190,3156" coordsize="5102,0" path="m4190,3156l9291,3156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120C14"/>
          <w:w w:val="115"/>
          <w:sz w:val="16"/>
        </w:rPr>
        <w:t>12</w:t>
      </w:r>
      <w:r>
        <w:rPr>
          <w:rFonts w:ascii="Calibri"/>
          <w:color w:val="120C14"/>
          <w:spacing w:val="-34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3459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10</w:t>
      </w:r>
      <w:r>
        <w:rPr>
          <w:rFonts w:ascii="Calibri"/>
          <w:color w:val="120C14"/>
          <w:spacing w:val="-29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2126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spacing w:val="16"/>
          <w:w w:val="135"/>
          <w:sz w:val="16"/>
        </w:rPr>
        <w:t>8</w:t>
      </w:r>
      <w:r>
        <w:rPr>
          <w:rFonts w:ascii="Calibri"/>
          <w:color w:val="120C14"/>
          <w:w w:val="135"/>
          <w:sz w:val="16"/>
        </w:rPr>
        <w:t>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3534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spacing w:val="15"/>
          <w:w w:val="130"/>
          <w:sz w:val="16"/>
        </w:rPr>
        <w:t>6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3529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spacing w:val="16"/>
          <w:w w:val="135"/>
          <w:sz w:val="16"/>
        </w:rPr>
        <w:t>4</w:t>
      </w:r>
      <w:r>
        <w:rPr>
          <w:rFonts w:ascii="Calibri"/>
          <w:color w:val="120C14"/>
          <w:w w:val="135"/>
          <w:sz w:val="16"/>
        </w:rPr>
        <w:t>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0" w:right="288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spacing w:val="15"/>
          <w:w w:val="130"/>
          <w:sz w:val="16"/>
        </w:rPr>
        <w:t>2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before="109"/>
        <w:ind w:left="2127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spacing w:val="16"/>
          <w:w w:val="135"/>
          <w:sz w:val="16"/>
        </w:rPr>
        <w:t>0</w:t>
      </w:r>
      <w:r>
        <w:rPr>
          <w:rFonts w:ascii="Calibri"/>
          <w:color w:val="120C14"/>
          <w:w w:val="135"/>
          <w:sz w:val="16"/>
        </w:rPr>
        <w:t>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spacing w:line="389" w:lineRule="auto" w:before="75"/>
        <w:ind w:left="2754" w:right="6631" w:firstLine="884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60.803802pt;margin-top:8.547277pt;width:16.45pt;height:.1pt;mso-position-horizontal-relative:page;mso-position-vertical-relative:paragraph;z-index:-316216" coordorigin="3216,171" coordsize="329,2">
            <v:shape style="position:absolute;left:3216;top:171;width:329;height:2" coordorigin="3216,171" coordsize="329,0" path="m3216,171l3544,171e" filled="false" stroked="true" strokeweight="2pt" strokecolor="#159dd9">
              <v:path arrowok="t"/>
            </v:shape>
            <w10:wrap type="none"/>
          </v:group>
        </w:pict>
      </w:r>
      <w:r>
        <w:rPr/>
        <w:pict>
          <v:group style="position:absolute;margin-left:116.561996pt;margin-top:24.431278pt;width:16.45pt;height:.1pt;mso-position-horizontal-relative:page;mso-position-vertical-relative:paragraph;z-index:6760" coordorigin="2331,489" coordsize="329,2">
            <v:shape style="position:absolute;left:2331;top:489;width:329;height:2" coordorigin="2331,489" coordsize="329,0" path="m2331,489l2659,489e" filled="false" stroked="true" strokeweight="2pt" strokecolor="#ed2a7b">
              <v:path arrowok="t"/>
            </v:shape>
            <w10:wrap type="none"/>
          </v:group>
        </w:pict>
      </w:r>
      <w:r>
        <w:rPr/>
        <w:pict>
          <v:shape style="position:absolute;margin-left:208.563507pt;margin-top:-35.172222pt;width:255.8pt;height:82.7pt;mso-position-horizontal-relative:page;mso-position-vertical-relative:paragraph;z-index:6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9"/>
                    <w:gridCol w:w="849"/>
                    <w:gridCol w:w="851"/>
                    <w:gridCol w:w="849"/>
                    <w:gridCol w:w="851"/>
                    <w:gridCol w:w="847"/>
                  </w:tblGrid>
                  <w:tr>
                    <w:trPr>
                      <w:trHeight w:val="723" w:hRule="exact"/>
                    </w:trPr>
                    <w:tc>
                      <w:tcPr>
                        <w:tcW w:w="8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31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147" w:right="114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Hombre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15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108" w:right="123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Hombre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8639C"/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34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99" w:right="134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Hombre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2015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59347"/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114" w:right="11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Mujeres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59347"/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115" w:right="111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Mujeres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59347"/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5"/>
                            <w:sz w:val="16"/>
                          </w:rPr>
                          <w:t>TEA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4"/>
                          <w:ind w:left="114" w:right="119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Mujeres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2015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86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9,2</w:t>
                        </w:r>
                        <w:r>
                          <w:rPr>
                            <w:rFonts w:ascii="Calibri"/>
                            <w:color w:val="120C14"/>
                            <w:spacing w:val="-2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6,6</w:t>
                        </w:r>
                        <w:r>
                          <w:rPr>
                            <w:rFonts w:ascii="Calibri"/>
                            <w:color w:val="120C14"/>
                            <w:spacing w:val="-2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6,3%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30"/>
                            <w:sz w:val="16"/>
                          </w:rPr>
                          <w:t>4,5%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7,4%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10,3%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86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8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3,6</w:t>
                        </w:r>
                        <w:r>
                          <w:rPr>
                            <w:rFonts w:ascii="Calibri"/>
                            <w:color w:val="120C14"/>
                            <w:spacing w:val="-3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7,2%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0"/>
                            <w:sz w:val="16"/>
                          </w:rPr>
                          <w:t>9,1%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3,9%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3,9%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30"/>
                            <w:sz w:val="16"/>
                          </w:rPr>
                          <w:t>5,4%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86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8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10"/>
                            <w:sz w:val="16"/>
                          </w:rPr>
                          <w:t>7,1</w:t>
                        </w:r>
                        <w:r>
                          <w:rPr>
                            <w:rFonts w:ascii="Calibri"/>
                            <w:color w:val="120C14"/>
                            <w:spacing w:val="-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120C14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5,6%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6,7%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3,7%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25"/>
                            <w:sz w:val="16"/>
                          </w:rPr>
                          <w:t>3,8%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2E033"/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120C14"/>
                            <w:w w:val="130"/>
                            <w:sz w:val="16"/>
                          </w:rPr>
                          <w:t>4,8%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120C14"/>
          <w:w w:val="110"/>
          <w:sz w:val="16"/>
        </w:rPr>
        <w:t>Norte</w:t>
      </w:r>
      <w:r>
        <w:rPr>
          <w:rFonts w:ascii="Calibri"/>
          <w:color w:val="120C14"/>
          <w:w w:val="112"/>
          <w:sz w:val="16"/>
        </w:rPr>
        <w:t> </w:t>
      </w:r>
      <w:r>
        <w:rPr>
          <w:rFonts w:ascii="Calibri"/>
          <w:color w:val="120C14"/>
          <w:w w:val="115"/>
          <w:sz w:val="16"/>
        </w:rPr>
        <w:t>Almendra</w:t>
      </w:r>
      <w:r>
        <w:rPr>
          <w:rFonts w:ascii="Calibri"/>
          <w:color w:val="120C14"/>
          <w:spacing w:val="-18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Central</w:t>
      </w:r>
      <w:r>
        <w:rPr>
          <w:rFonts w:ascii="Calibri"/>
          <w:sz w:val="16"/>
        </w:rPr>
      </w:r>
    </w:p>
    <w:p>
      <w:pPr>
        <w:spacing w:before="0"/>
        <w:ind w:left="323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0.495804pt;margin-top:4.884278pt;width:16.45pt;height:.1pt;mso-position-horizontal-relative:page;mso-position-vertical-relative:paragraph;z-index:6784" coordorigin="2810,98" coordsize="329,2">
            <v:shape style="position:absolute;left:2810;top:98;width:329;height:2" coordorigin="2810,98" coordsize="329,0" path="m2810,98l3138,98e" filled="false" stroked="true" strokeweight="2pt" strokecolor="#3ab54a">
              <v:path arrowok="t"/>
            </v:shape>
            <w10:wrap type="none"/>
          </v:group>
        </w:pict>
      </w:r>
      <w:r>
        <w:rPr>
          <w:rFonts w:ascii="Calibri"/>
          <w:color w:val="120C14"/>
          <w:w w:val="120"/>
          <w:sz w:val="16"/>
        </w:rPr>
        <w:t>Su</w:t>
      </w:r>
      <w:r>
        <w:rPr>
          <w:rFonts w:ascii="Calibri"/>
          <w:color w:val="120C14"/>
          <w:spacing w:val="-57"/>
          <w:w w:val="120"/>
          <w:sz w:val="16"/>
        </w:rPr>
        <w:t>r</w:t>
      </w:r>
      <w:r>
        <w:rPr>
          <w:rFonts w:ascii="Calibri"/>
          <w:color w:val="120C14"/>
          <w:spacing w:val="-12"/>
          <w:w w:val="120"/>
          <w:sz w:val="16"/>
        </w:rPr>
        <w:t>-</w:t>
      </w:r>
      <w:r>
        <w:rPr>
          <w:rFonts w:ascii="Calibri"/>
          <w:color w:val="120C14"/>
          <w:w w:val="120"/>
          <w:sz w:val="16"/>
        </w:rPr>
        <w:t>Sureste</w:t>
      </w:r>
      <w:r>
        <w:rPr>
          <w:rFonts w:asci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-2"/>
          <w:w w:val="110"/>
          <w:sz w:val="16"/>
        </w:rPr>
        <w:t>a,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géner</w:t>
      </w:r>
      <w:r>
        <w:rPr>
          <w:rFonts w:ascii="Calibri" w:hAnsi="Calibri"/>
          <w:color w:val="231F20"/>
          <w:spacing w:val="-3"/>
          <w:w w:val="110"/>
          <w:sz w:val="16"/>
        </w:rPr>
        <w:t>o,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distintas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masculina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mantenimiento</w:t>
      </w:r>
      <w:r>
        <w:rPr>
          <w:color w:val="231F20"/>
          <w:spacing w:val="38"/>
          <w:w w:val="107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liderazgo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Almendra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Central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(c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33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7"/>
          <w:w w:val="110"/>
        </w:rPr>
        <w:t>9</w:t>
      </w:r>
      <w:r>
        <w:rPr>
          <w:color w:val="231F20"/>
          <w:spacing w:val="-8"/>
          <w:w w:val="110"/>
        </w:rPr>
        <w:t>,</w:t>
      </w:r>
      <w:r>
        <w:rPr>
          <w:color w:val="231F20"/>
          <w:spacing w:val="-13"/>
          <w:w w:val="110"/>
        </w:rPr>
        <w:t>1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no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produci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primera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toda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serie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3"/>
          <w:w w:val="96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supera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1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femenina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33"/>
          <w:w w:val="112"/>
        </w:rPr>
        <w:t> </w:t>
      </w:r>
      <w:r>
        <w:rPr>
          <w:color w:val="231F20"/>
          <w:w w:val="110"/>
        </w:rPr>
        <w:t>acentuando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significativamente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liderazgo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zona</w:t>
      </w:r>
      <w:r>
        <w:rPr>
          <w:color w:val="231F20"/>
          <w:spacing w:val="31"/>
          <w:w w:val="109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(c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10,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dobla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prác-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tic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zonas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spacing w:val="-1"/>
          <w:w w:val="110"/>
        </w:rPr>
        <w:t>Analizando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serie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perspectiva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empor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invirtió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auta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tralización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recuper</w:t>
      </w:r>
      <w:r>
        <w:rPr>
          <w:color w:val="231F20"/>
          <w:spacing w:val="-3"/>
          <w:w w:val="110"/>
        </w:rPr>
        <w:t>ando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liderazgo</w:t>
      </w:r>
      <w:r>
        <w:rPr>
          <w:color w:val="231F20"/>
          <w:spacing w:val="59"/>
          <w:w w:val="112"/>
        </w:rPr>
        <w:t> </w:t>
      </w:r>
      <w:r>
        <w:rPr>
          <w:color w:val="231F20"/>
          <w:w w:val="110"/>
        </w:rPr>
        <w:t>la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al.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crecimient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2"/>
          <w:w w:val="110"/>
        </w:rPr>
        <w:t>casi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recuperación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1"/>
          <w:w w:val="119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porcentuales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23"/>
          <w:w w:val="112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8"/>
          <w:w w:val="110"/>
        </w:rPr>
        <w:t>9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-15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%.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Nort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TEA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masculina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aja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segun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consecutiv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6,</w:t>
      </w:r>
      <w:r>
        <w:rPr>
          <w:color w:val="231F20"/>
          <w:spacing w:val="1"/>
          <w:w w:val="110"/>
        </w:rPr>
        <w:t>3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(ac</w:t>
      </w:r>
      <w:r>
        <w:rPr>
          <w:color w:val="231F20"/>
          <w:spacing w:val="-3"/>
          <w:w w:val="110"/>
        </w:rPr>
        <w:t>umula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casi</w:t>
      </w:r>
      <w:r>
        <w:rPr>
          <w:color w:val="231F20"/>
          <w:spacing w:val="27"/>
          <w:w w:val="114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 de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scens</w:t>
      </w:r>
      <w:r>
        <w:rPr>
          <w:color w:val="231F20"/>
          <w:spacing w:val="-3"/>
          <w:w w:val="110"/>
        </w:rPr>
        <w:t>o),</w:t>
      </w:r>
      <w:r>
        <w:rPr>
          <w:color w:val="231F20"/>
          <w:w w:val="110"/>
        </w:rPr>
        <w:t> el </w:t>
      </w:r>
      <w:r>
        <w:rPr>
          <w:color w:val="231F20"/>
          <w:spacing w:val="-1"/>
          <w:w w:val="110"/>
        </w:rPr>
        <w:t>Sur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recupera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w w:val="110"/>
        </w:rPr>
        <w:t> de lo</w:t>
      </w:r>
      <w:r>
        <w:rPr>
          <w:color w:val="231F20"/>
          <w:spacing w:val="23"/>
          <w:w w:val="108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había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dido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6,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2"/>
          <w:w w:val="107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013.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5"/>
          <w:w w:val="119"/>
        </w:rPr>
        <w:t> </w:t>
      </w:r>
      <w:r>
        <w:rPr>
          <w:color w:val="231F20"/>
          <w:spacing w:val="-1"/>
          <w:w w:val="110"/>
        </w:rPr>
        <w:t>masculina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mejor</w:t>
      </w:r>
      <w:r>
        <w:rPr>
          <w:color w:val="231F20"/>
          <w:spacing w:val="-2"/>
          <w:w w:val="110"/>
        </w:rPr>
        <w:t>a, tant</w:t>
      </w:r>
      <w:r>
        <w:rPr>
          <w:color w:val="231F20"/>
          <w:spacing w:val="-3"/>
          <w:w w:val="110"/>
        </w:rPr>
        <w:t>o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 </w:t>
      </w:r>
      <w:r>
        <w:rPr>
          <w:color w:val="231F20"/>
          <w:spacing w:val="-3"/>
          <w:w w:val="110"/>
        </w:rPr>
        <w:t>(casi</w:t>
      </w:r>
      <w:r>
        <w:rPr>
          <w:color w:val="231F20"/>
          <w:spacing w:val="25"/>
          <w:w w:val="114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),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Sur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)</w:t>
      </w:r>
      <w:r>
        <w:rPr>
          <w:color w:val="231F20"/>
          <w:spacing w:val="31"/>
          <w:w w:val="114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"/>
          <w:w w:val="110"/>
        </w:rPr>
        <w:t>rte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(tr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éci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as)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ife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rencia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TEA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masculina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Almendra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tral</w:t>
      </w:r>
      <w:r>
        <w:rPr>
          <w:color w:val="231F20"/>
          <w:spacing w:val="36"/>
          <w:w w:val="111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Sur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significa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tiv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2,4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2,8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10"/>
        </w:rPr>
        <w:t>respectivamente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/>
      </w:r>
    </w:p>
    <w:p>
      <w:pPr>
        <w:pStyle w:val="BodyText"/>
        <w:spacing w:line="275" w:lineRule="auto"/>
        <w:ind w:left="523" w:right="108"/>
        <w:jc w:val="both"/>
      </w:pPr>
      <w:r>
        <w:rPr>
          <w:w w:val="110"/>
        </w:rPr>
        <w:br w:type="column"/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stant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cierta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homogeneidad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alcanzada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</w:t>
      </w:r>
      <w:r>
        <w:rPr>
          <w:color w:val="231F20"/>
          <w:spacing w:val="-1"/>
          <w:w w:val="110"/>
        </w:rPr>
        <w:t>aración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había</w:t>
      </w:r>
      <w:r>
        <w:rPr>
          <w:color w:val="231F20"/>
          <w:spacing w:val="39"/>
          <w:w w:val="109"/>
        </w:rPr>
        <w:t> </w:t>
      </w:r>
      <w:r>
        <w:rPr>
          <w:color w:val="231F20"/>
          <w:spacing w:val="-1"/>
          <w:w w:val="110"/>
        </w:rPr>
        <w:t>casi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tuales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3"/>
          <w:w w:val="110"/>
        </w:rPr>
        <w:t>oe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favor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primeras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11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produc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crecimient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0"/>
          <w:w w:val="114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zonas,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intensidad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iferente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4"/>
          <w:w w:val="108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6"/>
          <w:w w:val="110"/>
        </w:rPr>
        <w:t>S</w:t>
      </w:r>
      <w:r>
        <w:rPr>
          <w:color w:val="231F20"/>
          <w:spacing w:val="-8"/>
          <w:w w:val="110"/>
        </w:rPr>
        <w:t>u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8"/>
          <w:w w:val="110"/>
        </w:rPr>
        <w:t>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Almen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dra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Nort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quedando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10"/>
        </w:rPr>
        <w:t>tant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10"/>
        </w:rPr>
        <w:t>4,8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5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10,3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respectivamen-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afianza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liderazgo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distancia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significativa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07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cinc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recuper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vuelve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salir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air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49"/>
          <w:w w:val="96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hiciera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gracias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Nort</w:t>
      </w:r>
      <w:r>
        <w:rPr>
          <w:color w:val="231F20"/>
          <w:spacing w:val="-3"/>
          <w:w w:val="110"/>
        </w:rPr>
        <w:t>e.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0"/>
          <w:w w:val="123"/>
        </w:rPr>
        <w:t> </w:t>
      </w:r>
      <w:r>
        <w:rPr>
          <w:color w:val="231F20"/>
          <w:w w:val="110"/>
        </w:rPr>
        <w:t>zona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vuelve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subir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casi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porcen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10"/>
        </w:rPr>
        <w:t>tuales,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quedando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10,3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constituyendo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tasa</w:t>
      </w:r>
      <w:r>
        <w:rPr>
          <w:color w:val="231F20"/>
          <w:spacing w:val="56"/>
          <w:w w:val="112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alta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considerando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emenino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8"/>
          <w:w w:val="106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masculino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(véas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1"/>
          <w:w w:val="110"/>
        </w:rPr>
        <w:t>3).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10"/>
        <w:jc w:val="both"/>
      </w:pPr>
      <w:r>
        <w:rPr>
          <w:color w:val="231F20"/>
          <w:spacing w:val="-1"/>
          <w:w w:val="110"/>
        </w:rPr>
        <w:t>Analizando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femenina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longitudinalmente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1"/>
          <w:w w:val="110"/>
        </w:rPr>
        <w:t>tiempo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zonas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Sur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-1"/>
          <w:w w:val="110"/>
        </w:rPr>
        <w:t>Sureste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0"/>
          <w:w w:val="96"/>
        </w:rPr>
        <w:t> </w:t>
      </w:r>
      <w:r>
        <w:rPr>
          <w:color w:val="231F20"/>
          <w:w w:val="110"/>
        </w:rPr>
        <w:t>partiendo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bajísimo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0,8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2012,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mante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10"/>
        </w:rPr>
        <w:t>nido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subida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discr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constant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sitúa</w:t>
      </w:r>
      <w:r>
        <w:rPr>
          <w:color w:val="231F20"/>
          <w:spacing w:val="23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4,8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act</w:t>
      </w:r>
      <w:r>
        <w:rPr>
          <w:color w:val="231F20"/>
          <w:spacing w:val="-2"/>
          <w:w w:val="110"/>
        </w:rPr>
        <w:t>ual.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nunca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llegó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cifras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bajas,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enc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trando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peor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nivel</w:t>
      </w:r>
      <w:r>
        <w:rPr>
          <w:color w:val="231F20"/>
          <w:spacing w:val="57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ambos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4"/>
          <w:w w:val="110"/>
        </w:rPr>
        <w:t>3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ahora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2"/>
          <w:w w:val="110"/>
        </w:rPr>
        <w:t>recuper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llegando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5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-1"/>
          <w:w w:val="110"/>
        </w:rPr>
        <w:t> Finalmente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Nort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0pt;margin-top:.000015pt;width:14.2pt;height:841.9pt;mso-position-horizontal-relative:page;mso-position-vertical-relative:page;z-index:6688" coordorigin="0,0" coordsize="284,16838">
            <v:shape style="position:absolute;left:0;top:0;width:284;height:16838" coordorigin="0,0" coordsize="284,16838" path="m0,16838l283,16838,283,0,0,0,0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5"/>
          <w:sz w:val="14"/>
          <w:u w:val="thick" w:color="104C8D"/>
        </w:rPr>
        <w:t>3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</w:rPr>
        <w:t>6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w w:val="110"/>
        </w:rPr>
        <w:t>su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peor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012,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ido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ganando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terr</w:t>
      </w:r>
      <w:r>
        <w:rPr>
          <w:color w:val="231F20"/>
          <w:spacing w:val="-3"/>
          <w:w w:val="110"/>
        </w:rPr>
        <w:t>eno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-1"/>
          <w:w w:val="110"/>
        </w:rPr>
        <w:t>segundo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consecutiv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 </w:t>
      </w:r>
      <w:r>
        <w:rPr>
          <w:color w:val="231F20"/>
          <w:w w:val="110"/>
        </w:rPr>
        <w:t>las</w:t>
      </w:r>
      <w:r>
        <w:rPr>
          <w:color w:val="231F20"/>
          <w:spacing w:val="-1"/>
          <w:w w:val="110"/>
        </w:rPr>
        <w:t> mejores</w:t>
      </w:r>
      <w:r>
        <w:rPr>
          <w:color w:val="231F20"/>
          <w:spacing w:val="-2"/>
          <w:w w:val="110"/>
        </w:rPr>
        <w:t> cifras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1"/>
          <w:w w:val="110"/>
        </w:rPr>
        <w:t>mejores inclus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que las </w:t>
      </w:r>
      <w:r>
        <w:rPr>
          <w:color w:val="231F20"/>
          <w:spacing w:val="-1"/>
          <w:w w:val="110"/>
        </w:rPr>
        <w:t>masculinas</w:t>
      </w:r>
      <w:r>
        <w:rPr>
          <w:color w:val="231F20"/>
          <w:w w:val="110"/>
        </w:rPr>
        <w:t> de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últi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mejores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histórica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mas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culina,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obtenida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2</w:t>
      </w:r>
      <w:r>
        <w:rPr>
          <w:color w:val="231F20"/>
          <w:spacing w:val="-2"/>
          <w:w w:val="105"/>
        </w:rPr>
        <w:t>011.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Al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analizar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perspectiva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32"/>
          <w:w w:val="106"/>
        </w:rPr>
        <w:t> </w:t>
      </w:r>
      <w:r>
        <w:rPr>
          <w:color w:val="231F20"/>
          <w:w w:val="110"/>
        </w:rPr>
        <w:t>(véase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-2"/>
          <w:w w:val="110"/>
        </w:rPr>
        <w:t>Tablas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3.2,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3.3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3.</w:t>
      </w:r>
      <w:r>
        <w:rPr>
          <w:color w:val="231F20"/>
          <w:w w:val="110"/>
        </w:rPr>
        <w:t>4),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1"/>
          <w:w w:val="110"/>
        </w:rPr>
        <w:t>012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2"/>
          <w:w w:val="110"/>
        </w:rPr>
        <w:t>traían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grupos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edad,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favor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amo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1"/>
          <w:w w:val="110"/>
        </w:rPr>
        <w:t>35-44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refuerza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liderazgo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9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3"/>
          <w:w w:val="110"/>
        </w:rPr>
        <w:t>4</w:t>
      </w:r>
      <w:r>
        <w:rPr>
          <w:color w:val="231F20"/>
          <w:spacing w:val="-4"/>
          <w:w w:val="110"/>
        </w:rPr>
        <w:t>2,</w:t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todas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iniciativas.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distancia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tramos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alta,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quince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tramo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25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34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casi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veintitrés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tramo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45-54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presencia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tan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-1"/>
          <w:w w:val="110"/>
        </w:rPr>
        <w:t>fuerte</w:t>
      </w:r>
      <w:r>
        <w:rPr>
          <w:color w:val="231F20"/>
          <w:w w:val="110"/>
        </w:rPr>
        <w:t> 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35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44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peculiari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10"/>
        </w:rPr>
        <w:t>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aña,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5"/>
          <w:w w:val="110"/>
        </w:rPr>
        <w:t>y</w:t>
      </w:r>
      <w:r>
        <w:rPr>
          <w:color w:val="231F20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r</w:t>
      </w:r>
      <w:r>
        <w:rPr>
          <w:color w:val="231F20"/>
          <w:w w:val="110"/>
        </w:rPr>
        <w:t>ti</w:t>
      </w:r>
      <w:r>
        <w:rPr>
          <w:color w:val="231F20"/>
          <w:spacing w:val="-1"/>
          <w:w w:val="110"/>
        </w:rPr>
        <w:t>c</w:t>
      </w:r>
      <w:r>
        <w:rPr>
          <w:color w:val="231F20"/>
          <w:w w:val="110"/>
        </w:rPr>
        <w:t>ula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donde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aún</w:t>
      </w:r>
      <w:r>
        <w:rPr>
          <w:color w:val="231F20"/>
          <w:w w:val="109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nacional.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2"/>
          <w:w w:val="110"/>
        </w:rPr>
        <w:t>lidera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mundial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25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34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recordar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liderazgo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era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oc</w:t>
      </w:r>
      <w:r>
        <w:rPr>
          <w:color w:val="231F20"/>
          <w:spacing w:val="-2"/>
          <w:w w:val="110"/>
        </w:rPr>
        <w:t>up</w:t>
      </w:r>
      <w:r>
        <w:rPr>
          <w:color w:val="231F20"/>
          <w:spacing w:val="-1"/>
          <w:w w:val="110"/>
        </w:rPr>
        <w:t>ado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011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amo</w:t>
      </w:r>
      <w:r>
        <w:rPr>
          <w:color w:val="231F20"/>
          <w:spacing w:val="27"/>
          <w:w w:val="108"/>
        </w:rPr>
        <w:t> </w:t>
      </w:r>
      <w:r>
        <w:rPr>
          <w:color w:val="231F20"/>
          <w:spacing w:val="-1"/>
          <w:w w:val="110"/>
        </w:rPr>
        <w:t>compr</w:t>
      </w:r>
      <w:r>
        <w:rPr>
          <w:color w:val="231F20"/>
          <w:spacing w:val="-2"/>
          <w:w w:val="110"/>
        </w:rPr>
        <w:t>endido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25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34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ambién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consolidación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liderazgo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asume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tr</w:t>
      </w:r>
      <w:r>
        <w:rPr>
          <w:color w:val="231F20"/>
          <w:spacing w:val="-3"/>
          <w:w w:val="110"/>
        </w:rPr>
        <w:t>amo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35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44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abandono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45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54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1"/>
          <w:w w:val="110"/>
        </w:rPr>
        <w:t>Analiza</w:t>
      </w:r>
      <w:r>
        <w:rPr>
          <w:color w:val="231F20"/>
          <w:spacing w:val="2"/>
          <w:w w:val="110"/>
        </w:rPr>
        <w:t>ndo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sit</w:t>
      </w:r>
      <w:r>
        <w:rPr>
          <w:color w:val="231F20"/>
          <w:spacing w:val="2"/>
          <w:w w:val="110"/>
        </w:rPr>
        <w:t>uación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ol</w:t>
      </w:r>
      <w:r>
        <w:rPr>
          <w:color w:val="231F20"/>
          <w:w w:val="110"/>
        </w:rPr>
        <w:t>uc</w:t>
      </w:r>
      <w:r>
        <w:rPr>
          <w:color w:val="231F20"/>
          <w:spacing w:val="1"/>
          <w:w w:val="110"/>
        </w:rPr>
        <w:t>ión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ca</w:t>
      </w:r>
      <w:r>
        <w:rPr>
          <w:color w:val="231F20"/>
          <w:spacing w:val="1"/>
          <w:w w:val="110"/>
        </w:rPr>
        <w:t>da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gru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10"/>
        </w:rPr>
        <w:t>po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18-</w:t>
      </w:r>
      <w:r>
        <w:rPr>
          <w:color w:val="231F20"/>
          <w:spacing w:val="-4"/>
          <w:w w:val="110"/>
        </w:rPr>
        <w:t>24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2"/>
          <w:w w:val="96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pasado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stra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valores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relativa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36"/>
          <w:w w:val="108"/>
        </w:rPr>
        <w:t> </w:t>
      </w:r>
      <w:r>
        <w:rPr>
          <w:color w:val="231F20"/>
          <w:spacing w:val="-2"/>
          <w:w w:val="110"/>
        </w:rPr>
        <w:t>alt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tenciales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16,6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5"/>
          <w:w w:val="122"/>
        </w:rPr>
        <w:t> </w:t>
      </w:r>
      <w:r>
        <w:rPr>
          <w:color w:val="231F20"/>
          <w:w w:val="110"/>
        </w:rPr>
        <w:t>desciende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1"/>
          <w:w w:val="110"/>
        </w:rPr>
        <w:t>0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8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val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bajo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2"/>
          <w:w w:val="108"/>
        </w:rPr>
        <w:t> </w:t>
      </w:r>
      <w:r>
        <w:rPr>
          <w:color w:val="231F20"/>
          <w:spacing w:val="-1"/>
          <w:w w:val="110"/>
        </w:rPr>
        <w:t>toda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serie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sufrió</w:t>
      </w:r>
      <w:r>
        <w:rPr>
          <w:color w:val="231F20"/>
          <w:spacing w:val="27"/>
          <w:w w:val="112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troc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posiciones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2012,</w:t>
      </w:r>
      <w:r>
        <w:rPr>
          <w:color w:val="231F20"/>
          <w:spacing w:val="49"/>
          <w:w w:val="99"/>
        </w:rPr>
        <w:t> </w:t>
      </w:r>
      <w:r>
        <w:rPr>
          <w:color w:val="231F20"/>
          <w:w w:val="110"/>
        </w:rPr>
        <w:t>pasando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6,8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2,8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ido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recuper</w:t>
      </w:r>
      <w:r>
        <w:rPr>
          <w:color w:val="231F20"/>
          <w:spacing w:val="-4"/>
          <w:w w:val="110"/>
        </w:rPr>
        <w:t>ando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asc</w:t>
      </w:r>
      <w:r>
        <w:rPr>
          <w:color w:val="231F20"/>
          <w:spacing w:val="-3"/>
          <w:w w:val="110"/>
        </w:rPr>
        <w:t>endiendo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hasta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año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recuperación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mantuv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alcanzando</w:t>
      </w:r>
      <w:r>
        <w:rPr>
          <w:color w:val="231F20"/>
          <w:spacing w:val="55"/>
          <w:w w:val="108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llega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5,6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año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distribución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naciente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irregular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8"/>
          <w:w w:val="119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 años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25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34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mun-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lidera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recupera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arcialmente</w:t>
      </w:r>
      <w:r>
        <w:rPr/>
      </w:r>
    </w:p>
    <w:p>
      <w:pPr>
        <w:pStyle w:val="BodyText"/>
        <w:spacing w:line="275" w:lineRule="auto"/>
        <w:ind w:right="843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del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scens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llegó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valor</w:t>
      </w:r>
      <w:r>
        <w:rPr>
          <w:color w:val="231F20"/>
          <w:spacing w:val="45"/>
          <w:w w:val="111"/>
        </w:rPr>
        <w:t> </w:t>
      </w:r>
      <w:r>
        <w:rPr>
          <w:color w:val="231F20"/>
          <w:spacing w:val="1"/>
          <w:w w:val="110"/>
        </w:rPr>
        <w:t>mínimo,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15,8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alcanza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7"/>
          <w:w w:val="110"/>
        </w:rPr>
        <w:t>2</w:t>
      </w:r>
      <w:r>
        <w:rPr>
          <w:color w:val="231F20"/>
          <w:spacing w:val="-8"/>
          <w:w w:val="110"/>
        </w:rPr>
        <w:t>7,</w:t>
      </w:r>
      <w:r>
        <w:rPr>
          <w:color w:val="231F20"/>
          <w:spacing w:val="-7"/>
          <w:w w:val="110"/>
        </w:rPr>
        <w:t>4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coloca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segundo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grupo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lej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3</w:t>
      </w:r>
      <w:r>
        <w:rPr>
          <w:color w:val="231F20"/>
          <w:spacing w:val="-4"/>
          <w:w w:val="110"/>
        </w:rPr>
        <w:t>5</w:t>
      </w:r>
      <w:r>
        <w:rPr>
          <w:color w:val="231F20"/>
          <w:spacing w:val="-12"/>
          <w:w w:val="110"/>
        </w:rPr>
        <w:t>,</w:t>
      </w:r>
      <w:r>
        <w:rPr>
          <w:color w:val="231F20"/>
          <w:w w:val="110"/>
        </w:rPr>
        <w:t>9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w w:val="110"/>
        </w:rPr>
        <w:t>011.</w:t>
      </w:r>
      <w:r>
        <w:rPr>
          <w:color w:val="231F20"/>
          <w:w w:val="84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onsolidación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36"/>
          <w:w w:val="108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encuentran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ligerísima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mejoría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08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(pasando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6"/>
          <w:w w:val="110"/>
        </w:rPr>
        <w:t>3</w:t>
      </w:r>
      <w:r>
        <w:rPr>
          <w:color w:val="231F20"/>
          <w:spacing w:val="-7"/>
          <w:w w:val="110"/>
        </w:rPr>
        <w:t>,7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4,8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recordar</w:t>
      </w:r>
      <w:r>
        <w:rPr>
          <w:color w:val="231F20"/>
          <w:spacing w:val="29"/>
          <w:w w:val="111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"/>
          <w:w w:val="110"/>
        </w:rPr>
        <w:t> consolidan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 </w:t>
      </w:r>
      <w:r>
        <w:rPr>
          <w:color w:val="231F20"/>
          <w:w w:val="110"/>
        </w:rPr>
        <w:t>de la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mit</w:t>
      </w:r>
      <w:r>
        <w:rPr>
          <w:color w:val="231F20"/>
          <w:spacing w:val="-1"/>
          <w:w w:val="110"/>
        </w:rPr>
        <w:t>ad</w:t>
      </w:r>
      <w:r>
        <w:rPr>
          <w:color w:val="231F20"/>
          <w:w w:val="110"/>
        </w:rPr>
        <w:t> que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 el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periodo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2011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013.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último,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mejo-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disminuy</w:t>
      </w:r>
      <w:r>
        <w:rPr>
          <w:color w:val="231F20"/>
          <w:spacing w:val="-2"/>
          <w:w w:val="110"/>
        </w:rPr>
        <w:t>endo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abandonos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1"/>
          <w:w w:val="110"/>
        </w:rPr>
        <w:t>habían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crecido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último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quedan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aho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4"/>
          <w:w w:val="110"/>
        </w:rPr>
        <w:t>ra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21,</w:t>
      </w:r>
      <w:r>
        <w:rPr>
          <w:color w:val="231F20"/>
          <w:spacing w:val="-3"/>
          <w:w w:val="110"/>
        </w:rPr>
        <w:t>9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5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35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44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todas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valores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estables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potencial,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ño</w:t>
      </w:r>
      <w:r>
        <w:rPr>
          <w:color w:val="231F20"/>
          <w:spacing w:val="42"/>
          <w:w w:val="107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30,8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aument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naciente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7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TEA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ponder</w:t>
      </w:r>
      <w:r>
        <w:rPr>
          <w:color w:val="231F20"/>
          <w:spacing w:val="-2"/>
          <w:w w:val="110"/>
        </w:rPr>
        <w:t>ada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pun-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llegando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4</w:t>
      </w:r>
      <w:r>
        <w:rPr>
          <w:color w:val="231F20"/>
          <w:spacing w:val="-6"/>
          <w:w w:val="110"/>
        </w:rPr>
        <w:t>2,7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%,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significa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grupo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responsable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casi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mitad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ini-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ciativas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omponen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(nacient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vas</w:t>
      </w:r>
      <w:r>
        <w:rPr>
          <w:color w:val="231F20"/>
          <w:spacing w:val="-4"/>
          <w:w w:val="110"/>
        </w:rPr>
        <w:t>).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2"/>
          <w:w w:val="110"/>
        </w:rPr>
        <w:t>Mejor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también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trece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consoli-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10"/>
        </w:rPr>
        <w:t>dación,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5"/>
          <w:w w:val="110"/>
        </w:rPr>
        <w:t>39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5"/>
          <w:w w:val="110"/>
        </w:rPr>
        <w:t>4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disminuy</w:t>
      </w:r>
      <w:r>
        <w:rPr>
          <w:color w:val="231F20"/>
          <w:spacing w:val="-2"/>
          <w:w w:val="110"/>
        </w:rPr>
        <w:t>endo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2"/>
          <w:w w:val="110"/>
        </w:rPr>
        <w:t>significativ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número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ab</w:t>
      </w:r>
      <w:r>
        <w:rPr>
          <w:color w:val="231F20"/>
          <w:spacing w:val="-3"/>
          <w:w w:val="110"/>
        </w:rPr>
        <w:t>andono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36"/>
          <w:w w:val="108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15</w:t>
      </w:r>
      <w:r>
        <w:rPr>
          <w:color w:val="231F20"/>
          <w:spacing w:val="-1"/>
          <w:w w:val="110"/>
        </w:rPr>
        <w:t>,6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spacing w:val="-1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grupo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45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55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discr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mejo-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ría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fase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potencial,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pero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empeora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28"/>
          <w:w w:val="114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incluyen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naciente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nuev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37"/>
          <w:w w:val="106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hace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pase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3</w:t>
      </w:r>
      <w:r>
        <w:rPr>
          <w:color w:val="231F20"/>
          <w:spacing w:val="-5"/>
          <w:w w:val="110"/>
        </w:rPr>
        <w:t>1,</w:t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4"/>
          <w:w w:val="110"/>
        </w:rPr>
        <w:t>20</w:t>
      </w:r>
      <w:r>
        <w:rPr>
          <w:color w:val="231F20"/>
          <w:spacing w:val="-5"/>
          <w:w w:val="110"/>
        </w:rPr>
        <w:t>,2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%.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ambién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empeor</w:t>
      </w:r>
      <w:r>
        <w:rPr>
          <w:color w:val="231F20"/>
          <w:spacing w:val="-2"/>
          <w:w w:val="110"/>
        </w:rPr>
        <w:t>an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amo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edad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30"/>
          <w:w w:val="114"/>
        </w:rPr>
        <w:t> </w:t>
      </w:r>
      <w:r>
        <w:rPr>
          <w:color w:val="231F20"/>
          <w:spacing w:val="-2"/>
          <w:w w:val="110"/>
        </w:rPr>
        <w:t>cifras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consolidación,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disminuye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abando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no,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aument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7"/>
        <w:jc w:val="both"/>
      </w:pPr>
      <w:r>
        <w:rPr>
          <w:color w:val="231F20"/>
          <w:spacing w:val="-2"/>
          <w:w w:val="110"/>
        </w:rPr>
        <w:t>Finalment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amo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edad,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55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64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cifras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discr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tas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tencial,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34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12,5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produc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scens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importante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2"/>
          <w:w w:val="110"/>
        </w:rPr>
        <w:t> 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siguientes</w:t>
      </w:r>
      <w:r>
        <w:rPr>
          <w:color w:val="231F20"/>
          <w:spacing w:val="-3"/>
          <w:w w:val="110"/>
        </w:rPr>
        <w:t> 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naciente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-2"/>
          <w:w w:val="110"/>
        </w:rPr>
        <w:t> 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queda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5"/>
          <w:w w:val="110"/>
        </w:rPr>
        <w:t>4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5"/>
          <w:w w:val="110"/>
        </w:rPr>
        <w:t>9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07"/>
        </w:rPr>
        <w:t> </w:t>
      </w:r>
      <w:r>
        <w:rPr>
          <w:color w:val="231F20"/>
          <w:spacing w:val="-1"/>
          <w:w w:val="110"/>
        </w:rPr>
        <w:t>consolidación,</w:t>
      </w:r>
      <w:r>
        <w:rPr>
          <w:color w:val="231F20"/>
          <w:w w:val="110"/>
        </w:rPr>
        <w:t> aunque </w:t>
      </w:r>
      <w:r>
        <w:rPr>
          <w:color w:val="231F20"/>
          <w:spacing w:val="-1"/>
          <w:w w:val="110"/>
        </w:rPr>
        <w:t>empeor</w:t>
      </w:r>
      <w:r>
        <w:rPr>
          <w:color w:val="231F20"/>
          <w:spacing w:val="-2"/>
          <w:w w:val="110"/>
        </w:rPr>
        <w:t>a,</w:t>
      </w:r>
      <w:r>
        <w:rPr>
          <w:color w:val="231F20"/>
          <w:w w:val="110"/>
        </w:rPr>
        <w:t> sigue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eniendo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un buen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ono,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w w:val="110"/>
        </w:rPr>
        <w:t> un </w:t>
      </w:r>
      <w:r>
        <w:rPr>
          <w:color w:val="231F20"/>
          <w:spacing w:val="-8"/>
          <w:w w:val="110"/>
        </w:rPr>
        <w:t>24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%. Siguen </w:t>
      </w:r>
      <w:r>
        <w:rPr>
          <w:color w:val="231F20"/>
          <w:spacing w:val="-1"/>
          <w:w w:val="110"/>
        </w:rPr>
        <w:t>disminuy</w:t>
      </w:r>
      <w:r>
        <w:rPr>
          <w:color w:val="231F20"/>
          <w:spacing w:val="-2"/>
          <w:w w:val="110"/>
        </w:rPr>
        <w:t>endo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5"/>
          <w:w w:val="119"/>
        </w:rPr>
        <w:t> </w:t>
      </w:r>
      <w:r>
        <w:rPr>
          <w:color w:val="231F20"/>
          <w:spacing w:val="-1"/>
          <w:w w:val="110"/>
        </w:rPr>
        <w:t>abandonos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alcanzando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15</w:t>
      </w:r>
      <w:r>
        <w:rPr>
          <w:color w:val="231F20"/>
          <w:spacing w:val="-2"/>
          <w:w w:val="110"/>
        </w:rPr>
        <w:t>,6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6856" coordorigin="11622,0" coordsize="284,16838">
            <v:shape style="position:absolute;left:11622;top:0;width:284;height:16838" coordorigin="11622,0" coordsize="284,16838" path="m11622,16838l11905,16838,11905,0,11622,0,11622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spacing w:before="78"/>
        <w:ind w:left="0" w:right="853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5"/>
          <w:w w:val="115"/>
          <w:sz w:val="14"/>
          <w:u w:val="thick" w:color="104C8D"/>
        </w:rPr>
        <w:t>3</w:t>
      </w:r>
      <w:r>
        <w:rPr>
          <w:rFonts w:ascii="Calibri"/>
          <w:color w:val="231F20"/>
          <w:w w:val="115"/>
          <w:sz w:val="14"/>
        </w:rPr>
      </w:r>
      <w:r>
        <w:rPr>
          <w:rFonts w:ascii="Calibri"/>
          <w:color w:val="231F20"/>
          <w:spacing w:val="-5"/>
          <w:w w:val="115"/>
          <w:sz w:val="14"/>
        </w:rPr>
        <w:t>7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7"/>
          <w:szCs w:val="27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346" w:hRule="exact"/>
        </w:trPr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52" w:type="dxa"/>
            <w:gridSpan w:val="5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1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P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o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tencial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25"/>
                <w:sz w:val="22"/>
              </w:rPr>
              <w:t>TEA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4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3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6"/>
                <w:w w:val="125"/>
                <w:sz w:val="20"/>
              </w:rPr>
              <w:t>18-</w:t>
            </w:r>
            <w:r>
              <w:rPr>
                <w:rFonts w:ascii="Calibri"/>
                <w:b/>
                <w:color w:val="FFFFFF"/>
                <w:spacing w:val="-5"/>
                <w:w w:val="125"/>
                <w:sz w:val="20"/>
              </w:rPr>
              <w:t>24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95"/>
                <w:sz w:val="16"/>
              </w:rPr>
              <w:t>11,8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4,0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15</w:t>
            </w:r>
            <w:r>
              <w:rPr>
                <w:rFonts w:ascii="Calibri"/>
                <w:color w:val="231F20"/>
                <w:spacing w:val="-1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16,6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10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6,8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4"/>
                <w:w w:val="130"/>
                <w:sz w:val="20"/>
              </w:rPr>
              <w:t>25-34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34</w:t>
            </w:r>
            <w:r>
              <w:rPr>
                <w:rFonts w:ascii="Calibri"/>
                <w:color w:val="231F20"/>
                <w:spacing w:val="-7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6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27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24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21"/>
                <w:w w:val="110"/>
                <w:sz w:val="16"/>
              </w:rPr>
              <w:t>7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15</w:t>
            </w:r>
            <w:r>
              <w:rPr>
                <w:rFonts w:ascii="Calibri"/>
                <w:color w:val="231F20"/>
                <w:spacing w:val="-1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6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30"/>
                <w:sz w:val="20"/>
              </w:rPr>
              <w:t>3</w:t>
            </w:r>
            <w:r>
              <w:rPr>
                <w:rFonts w:ascii="Calibri"/>
                <w:b/>
                <w:color w:val="FFFFFF"/>
                <w:spacing w:val="-2"/>
                <w:w w:val="130"/>
                <w:sz w:val="20"/>
              </w:rPr>
              <w:t>5-44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32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32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9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90"/>
                <w:sz w:val="16"/>
              </w:rPr>
              <w:t>1</w:t>
            </w:r>
            <w:r>
              <w:rPr>
                <w:rFonts w:ascii="Calibri"/>
                <w:color w:val="231F20"/>
                <w:spacing w:val="-7"/>
                <w:w w:val="9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38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21"/>
                <w:w w:val="110"/>
                <w:sz w:val="16"/>
              </w:rPr>
              <w:t>7</w:t>
            </w:r>
            <w:r>
              <w:rPr>
                <w:rFonts w:ascii="Calibri"/>
                <w:color w:val="231F20"/>
                <w:spacing w:val="2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42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39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45-54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95"/>
                <w:sz w:val="16"/>
              </w:rPr>
              <w:t>11,8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14</w:t>
            </w:r>
            <w:r>
              <w:rPr>
                <w:rFonts w:ascii="Calibri"/>
                <w:color w:val="231F20"/>
                <w:spacing w:val="-1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21,3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90"/>
                <w:sz w:val="16"/>
              </w:rPr>
              <w:t>21,1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6,8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35"/>
                <w:sz w:val="20"/>
              </w:rPr>
              <w:t>5</w:t>
            </w: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5-64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w w:val="110"/>
                <w:sz w:val="16"/>
              </w:rPr>
              <w:t>9</w:t>
            </w:r>
            <w:r>
              <w:rPr>
                <w:rFonts w:ascii="Calibri"/>
                <w:color w:val="231F20"/>
                <w:spacing w:val="-11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12,5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10</w:t>
            </w:r>
            <w:r>
              <w:rPr>
                <w:rFonts w:ascii="Calibri"/>
                <w:color w:val="231F20"/>
                <w:spacing w:val="-2"/>
                <w:sz w:val="16"/>
              </w:rPr>
              <w:t>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1</w:t>
            </w:r>
            <w:r>
              <w:rPr>
                <w:rFonts w:ascii="Calibri"/>
                <w:color w:val="231F20"/>
                <w:spacing w:val="-5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3.386002pt;margin-top:43.368294pt;width:425.2pt;height:17.350pt;mso-position-horizontal-relative:page;mso-position-vertical-relative:paragraph;z-index:-316024" coordorigin="2268,867" coordsize="8504,347">
            <v:group style="position:absolute;left:2268;top:867;width:4252;height:347" coordorigin="2268,867" coordsize="4252,347">
              <v:shape style="position:absolute;left:2268;top:867;width:4252;height:347" coordorigin="2268,867" coordsize="4252,347" path="m6520,867l2268,867,2268,1213,6520,1213,6520,867xe" filled="true" fillcolor="#104c8d" stroked="false">
                <v:path arrowok="t"/>
                <v:fill type="solid"/>
              </v:shape>
            </v:group>
            <v:group style="position:absolute;left:6520;top:867;width:4252;height:347" coordorigin="6520,867" coordsize="4252,347">
              <v:shape style="position:absolute;left:6520;top:867;width:4252;height:347" coordorigin="6520,867" coordsize="4252,347" path="m10772,867l6520,867,6520,1213,10772,1213,10772,867xe" filled="true" fillcolor="#104c8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3.2.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edad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es: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-1"/>
          <w:w w:val="110"/>
          <w:sz w:val="16"/>
        </w:rPr>
        <w:t>tencial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(dat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9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%)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346" w:hRule="exact"/>
        </w:trPr>
        <w:tc>
          <w:tcPr>
            <w:tcW w:w="5669" w:type="dxa"/>
            <w:gridSpan w:val="6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30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Nacient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3"/>
                <w:w w:val="110"/>
                <w:sz w:val="22"/>
              </w:rPr>
              <w:t>Nueva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3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6"/>
                <w:w w:val="125"/>
                <w:sz w:val="20"/>
              </w:rPr>
              <w:t>18-</w:t>
            </w:r>
            <w:r>
              <w:rPr>
                <w:rFonts w:ascii="Calibri"/>
                <w:b/>
                <w:color w:val="FFFFFF"/>
                <w:spacing w:val="-5"/>
                <w:w w:val="125"/>
                <w:sz w:val="20"/>
              </w:rPr>
              <w:t>24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9,3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6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05"/>
                <w:sz w:val="16"/>
              </w:rPr>
              <w:t>3,7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4"/>
                <w:w w:val="130"/>
                <w:sz w:val="20"/>
              </w:rPr>
              <w:t>25-34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w w:val="110"/>
                <w:sz w:val="16"/>
              </w:rPr>
              <w:t>7,7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sz w:val="16"/>
              </w:rPr>
              <w:t>16,</w:t>
            </w:r>
            <w:r>
              <w:rPr>
                <w:rFonts w:ascii="Calibri"/>
                <w:color w:val="231F20"/>
                <w:spacing w:val="-3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34,3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13</w:t>
            </w:r>
            <w:r>
              <w:rPr>
                <w:rFonts w:ascii="Calibri"/>
                <w:color w:val="231F20"/>
                <w:spacing w:val="-1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6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30"/>
                <w:sz w:val="20"/>
              </w:rPr>
              <w:t>3</w:t>
            </w:r>
            <w:r>
              <w:rPr>
                <w:rFonts w:ascii="Calibri"/>
                <w:b/>
                <w:color w:val="FFFFFF"/>
                <w:spacing w:val="-2"/>
                <w:w w:val="130"/>
                <w:sz w:val="20"/>
              </w:rPr>
              <w:t>5-44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4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40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29,2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37,</w:t>
            </w:r>
            <w:r>
              <w:rPr>
                <w:rFonts w:ascii="Calibri"/>
                <w:color w:val="231F20"/>
                <w:spacing w:val="-1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4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40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4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6"/>
              </w:rPr>
              <w:t>48</w:t>
            </w:r>
            <w:r>
              <w:rPr>
                <w:rFonts w:ascii="Calibri"/>
                <w:color w:val="231F20"/>
                <w:spacing w:val="-8"/>
                <w:w w:val="105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39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45-54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13</w:t>
            </w:r>
            <w:r>
              <w:rPr>
                <w:rFonts w:ascii="Calibri"/>
                <w:color w:val="231F20"/>
                <w:spacing w:val="-1"/>
                <w:sz w:val="16"/>
              </w:rPr>
              <w:t>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21,</w:t>
            </w:r>
            <w:r>
              <w:rPr>
                <w:rFonts w:ascii="Calibri"/>
                <w:color w:val="231F20"/>
                <w:spacing w:val="-1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36</w:t>
            </w:r>
            <w:r>
              <w:rPr>
                <w:rFonts w:ascii="Calibri"/>
                <w:color w:val="231F20"/>
                <w:spacing w:val="-7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25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95"/>
                <w:sz w:val="16"/>
              </w:rPr>
              <w:t>11,</w:t>
            </w:r>
            <w:r>
              <w:rPr>
                <w:rFonts w:ascii="Calibri"/>
                <w:color w:val="231F20"/>
                <w:spacing w:val="-1"/>
                <w:w w:val="9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21,</w:t>
            </w:r>
            <w:r>
              <w:rPr>
                <w:rFonts w:ascii="Calibri"/>
                <w:color w:val="231F20"/>
                <w:spacing w:val="-1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0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1</w:t>
            </w:r>
            <w:r>
              <w:rPr>
                <w:rFonts w:ascii="Calibri"/>
                <w:color w:val="231F20"/>
                <w:spacing w:val="-5"/>
                <w:sz w:val="16"/>
              </w:rPr>
              <w:t>7,3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35"/>
                <w:sz w:val="20"/>
              </w:rPr>
              <w:t>5</w:t>
            </w: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5-64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90"/>
                <w:sz w:val="16"/>
              </w:rPr>
              <w:t>11,3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1</w:t>
            </w:r>
            <w:r>
              <w:rPr>
                <w:rFonts w:ascii="Calibri"/>
                <w:color w:val="231F20"/>
                <w:spacing w:val="-5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13</w:t>
            </w:r>
            <w:r>
              <w:rPr>
                <w:rFonts w:ascii="Calibri"/>
                <w:color w:val="231F20"/>
                <w:spacing w:val="-1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3.386002pt;margin-top:43.367474pt;width:425.2pt;height:17.350pt;mso-position-horizontal-relative:page;mso-position-vertical-relative:paragraph;z-index:-316000" coordorigin="2268,867" coordsize="8504,347">
            <v:group style="position:absolute;left:2268;top:867;width:4252;height:347" coordorigin="2268,867" coordsize="4252,347">
              <v:shape style="position:absolute;left:2268;top:867;width:4252;height:347" coordorigin="2268,867" coordsize="4252,347" path="m6520,867l2268,867,2268,1213,6520,1213,6520,867xe" filled="true" fillcolor="#104c8d" stroked="false">
                <v:path arrowok="t"/>
                <v:fill type="solid"/>
              </v:shape>
            </v:group>
            <v:group style="position:absolute;left:6520;top:867;width:4252;height:347" coordorigin="6520,867" coordsize="4252,347">
              <v:shape style="position:absolute;left:6520;top:867;width:4252;height:347" coordorigin="6520,867" coordsize="4252,347" path="m10772,867l6520,867,6520,1213,10772,1213,10772,867xe" filled="true" fillcolor="#104c8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es: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Naciente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Nue</w:t>
      </w:r>
      <w:r>
        <w:rPr>
          <w:rFonts w:ascii="Calibri" w:hAnsi="Calibri"/>
          <w:color w:val="231F20"/>
          <w:spacing w:val="-2"/>
          <w:w w:val="110"/>
          <w:sz w:val="16"/>
        </w:rPr>
        <w:t>va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(dat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%)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346" w:hRule="exact"/>
        </w:trPr>
        <w:tc>
          <w:tcPr>
            <w:tcW w:w="5669" w:type="dxa"/>
            <w:gridSpan w:val="6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29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Cons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olidada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right="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Abandono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2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011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17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3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6"/>
                <w:w w:val="125"/>
                <w:sz w:val="20"/>
              </w:rPr>
              <w:t>18-</w:t>
            </w:r>
            <w:r>
              <w:rPr>
                <w:rFonts w:ascii="Calibri"/>
                <w:b/>
                <w:color w:val="FFFFFF"/>
                <w:spacing w:val="-5"/>
                <w:w w:val="125"/>
                <w:sz w:val="20"/>
              </w:rPr>
              <w:t>24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2,3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0</w:t>
            </w: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6,5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9,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9,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4"/>
                <w:w w:val="130"/>
                <w:sz w:val="20"/>
              </w:rPr>
              <w:t>25-34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9,3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</w:t>
            </w:r>
            <w:r>
              <w:rPr>
                <w:rFonts w:ascii="Calibri"/>
                <w:color w:val="231F20"/>
                <w:spacing w:val="-1"/>
                <w:sz w:val="16"/>
              </w:rPr>
              <w:t>0,3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13</w:t>
            </w:r>
            <w:r>
              <w:rPr>
                <w:rFonts w:ascii="Calibri"/>
                <w:color w:val="231F20"/>
                <w:spacing w:val="-1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05"/>
                <w:sz w:val="16"/>
              </w:rPr>
              <w:t>3,7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sz w:val="16"/>
              </w:rPr>
              <w:t>9,4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2"/>
                <w:sz w:val="16"/>
              </w:rPr>
              <w:t>1</w:t>
            </w:r>
            <w:r>
              <w:rPr>
                <w:rFonts w:ascii="Calibri"/>
                <w:color w:val="231F20"/>
                <w:spacing w:val="-7"/>
                <w:sz w:val="16"/>
              </w:rPr>
              <w:t>7,</w:t>
            </w:r>
            <w:r>
              <w:rPr>
                <w:rFonts w:ascii="Calibri"/>
                <w:color w:val="231F20"/>
                <w:spacing w:val="-6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21,</w:t>
            </w:r>
            <w:r>
              <w:rPr>
                <w:rFonts w:ascii="Calibri"/>
                <w:color w:val="231F20"/>
                <w:spacing w:val="-2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30"/>
                <w:sz w:val="20"/>
              </w:rPr>
              <w:t>3</w:t>
            </w:r>
            <w:r>
              <w:rPr>
                <w:rFonts w:ascii="Calibri"/>
                <w:b/>
                <w:color w:val="FFFFFF"/>
                <w:spacing w:val="-2"/>
                <w:w w:val="130"/>
                <w:sz w:val="20"/>
              </w:rPr>
              <w:t>5-44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6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6"/>
                <w:sz w:val="16"/>
              </w:rPr>
              <w:t>5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6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39,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sz w:val="16"/>
              </w:rPr>
              <w:t>9,4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50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35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15</w:t>
            </w:r>
            <w:r>
              <w:rPr>
                <w:rFonts w:ascii="Calibri"/>
                <w:color w:val="231F20"/>
                <w:spacing w:val="-1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39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45-54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6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26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0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37,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35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2"/>
                <w:sz w:val="16"/>
              </w:rPr>
              <w:t>1</w:t>
            </w:r>
            <w:r>
              <w:rPr>
                <w:rFonts w:ascii="Calibri"/>
                <w:color w:val="231F20"/>
                <w:spacing w:val="-7"/>
                <w:sz w:val="16"/>
              </w:rPr>
              <w:t>7,</w:t>
            </w:r>
            <w:r>
              <w:rPr>
                <w:rFonts w:ascii="Calibri"/>
                <w:color w:val="231F20"/>
                <w:spacing w:val="-6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7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35"/>
                <w:sz w:val="20"/>
              </w:rPr>
              <w:t>5</w:t>
            </w:r>
            <w:r>
              <w:rPr>
                <w:rFonts w:ascii="Calibri"/>
                <w:b/>
                <w:color w:val="FFFFFF"/>
                <w:spacing w:val="-1"/>
                <w:w w:val="135"/>
                <w:sz w:val="20"/>
              </w:rPr>
              <w:t>5-64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16,3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left="2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6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sz w:val="16"/>
              </w:rPr>
              <w:t>1,5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24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sz w:val="16"/>
              </w:rPr>
              <w:t>9,4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2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0</w:t>
            </w:r>
            <w:r>
              <w:rPr>
                <w:rFonts w:ascii="Calibri"/>
                <w:color w:val="231F20"/>
                <w:spacing w:val="-7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16,</w:t>
            </w:r>
            <w:r>
              <w:rPr>
                <w:rFonts w:ascii="Calibri"/>
                <w:color w:val="231F20"/>
                <w:spacing w:val="-1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15</w:t>
            </w:r>
            <w:r>
              <w:rPr>
                <w:rFonts w:ascii="Calibri"/>
                <w:color w:val="231F20"/>
                <w:spacing w:val="-1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edad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avanzadas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-2"/>
          <w:w w:val="110"/>
          <w:sz w:val="16"/>
        </w:rPr>
        <w:t>: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Abandono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(dat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%)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567" w:footer="0" w:top="860" w:bottom="0" w:left="0" w:right="102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6"/>
        <w:spacing w:line="286" w:lineRule="exact" w:before="0"/>
        <w:ind w:left="850" w:right="0"/>
        <w:jc w:val="both"/>
      </w:pPr>
      <w:r>
        <w:rPr>
          <w:color w:val="F68B1E"/>
          <w:spacing w:val="-2"/>
          <w:w w:val="115"/>
        </w:rPr>
        <w:t>Capital</w:t>
      </w:r>
      <w:r>
        <w:rPr>
          <w:color w:val="F68B1E"/>
          <w:spacing w:val="-17"/>
          <w:w w:val="115"/>
        </w:rPr>
        <w:t> </w:t>
      </w:r>
      <w:r>
        <w:rPr>
          <w:color w:val="F68B1E"/>
          <w:w w:val="115"/>
        </w:rPr>
        <w:t>humano:</w:t>
      </w:r>
      <w:r>
        <w:rPr>
          <w:color w:val="F68B1E"/>
          <w:spacing w:val="-16"/>
          <w:w w:val="115"/>
        </w:rPr>
        <w:t> </w:t>
      </w:r>
      <w:r>
        <w:rPr>
          <w:color w:val="F68B1E"/>
          <w:spacing w:val="-3"/>
          <w:w w:val="115"/>
        </w:rPr>
        <w:t>e</w:t>
      </w:r>
      <w:r>
        <w:rPr>
          <w:color w:val="F68B1E"/>
          <w:spacing w:val="-2"/>
          <w:w w:val="115"/>
        </w:rPr>
        <w:t>st</w:t>
      </w:r>
      <w:r>
        <w:rPr>
          <w:color w:val="F68B1E"/>
          <w:spacing w:val="-3"/>
          <w:w w:val="115"/>
        </w:rPr>
        <w:t>udio</w:t>
      </w:r>
      <w:r>
        <w:rPr>
          <w:color w:val="F68B1E"/>
          <w:spacing w:val="-2"/>
          <w:w w:val="115"/>
        </w:rPr>
        <w:t>s</w:t>
      </w:r>
      <w:r>
        <w:rPr>
          <w:color w:val="F68B1E"/>
          <w:spacing w:val="-16"/>
          <w:w w:val="115"/>
        </w:rPr>
        <w:t> </w:t>
      </w:r>
      <w:r>
        <w:rPr>
          <w:color w:val="F68B1E"/>
          <w:spacing w:val="-2"/>
          <w:w w:val="115"/>
        </w:rPr>
        <w:t>r</w:t>
      </w:r>
      <w:r>
        <w:rPr>
          <w:color w:val="F68B1E"/>
          <w:spacing w:val="-3"/>
          <w:w w:val="115"/>
        </w:rPr>
        <w:t>eglado</w:t>
      </w:r>
      <w:r>
        <w:rPr>
          <w:color w:val="F68B1E"/>
          <w:spacing w:val="-2"/>
          <w:w w:val="115"/>
        </w:rPr>
        <w:t>s</w:t>
      </w:r>
      <w:r>
        <w:rPr/>
      </w:r>
    </w:p>
    <w:p>
      <w:pPr>
        <w:spacing w:line="286" w:lineRule="exact" w:before="0"/>
        <w:ind w:left="85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color w:val="F68B1E"/>
          <w:w w:val="115"/>
          <w:sz w:val="24"/>
        </w:rPr>
        <w:t>y</w:t>
      </w:r>
      <w:r>
        <w:rPr>
          <w:rFonts w:ascii="Calibri" w:hAnsi="Calibri"/>
          <w:color w:val="F68B1E"/>
          <w:spacing w:val="-18"/>
          <w:w w:val="115"/>
          <w:sz w:val="24"/>
        </w:rPr>
        <w:t> </w:t>
      </w:r>
      <w:r>
        <w:rPr>
          <w:rFonts w:ascii="Calibri" w:hAnsi="Calibri"/>
          <w:color w:val="F68B1E"/>
          <w:spacing w:val="-1"/>
          <w:w w:val="115"/>
          <w:sz w:val="24"/>
        </w:rPr>
        <w:t>f</w:t>
      </w:r>
      <w:r>
        <w:rPr>
          <w:rFonts w:ascii="Calibri" w:hAnsi="Calibri"/>
          <w:color w:val="F68B1E"/>
          <w:spacing w:val="-2"/>
          <w:w w:val="115"/>
          <w:sz w:val="24"/>
        </w:rPr>
        <w:t>ormación</w:t>
      </w:r>
      <w:r>
        <w:rPr>
          <w:rFonts w:ascii="Calibri" w:hAnsi="Calibri"/>
          <w:color w:val="F68B1E"/>
          <w:spacing w:val="-17"/>
          <w:w w:val="115"/>
          <w:sz w:val="24"/>
        </w:rPr>
        <w:t> </w:t>
      </w:r>
      <w:r>
        <w:rPr>
          <w:rFonts w:ascii="Calibri" w:hAnsi="Calibri"/>
          <w:color w:val="F68B1E"/>
          <w:spacing w:val="-3"/>
          <w:w w:val="115"/>
          <w:sz w:val="24"/>
        </w:rPr>
        <w:t>emprendedor</w:t>
      </w:r>
      <w:r>
        <w:rPr>
          <w:rFonts w:ascii="Calibri" w:hAnsi="Calibri"/>
          <w:color w:val="F68B1E"/>
          <w:spacing w:val="-2"/>
          <w:w w:val="115"/>
          <w:sz w:val="24"/>
        </w:rPr>
        <w:t>a</w:t>
      </w:r>
      <w:r>
        <w:rPr>
          <w:rFonts w:ascii="Calibri" w:hAnsi="Calibri"/>
          <w:color w:val="F68B1E"/>
          <w:spacing w:val="-18"/>
          <w:w w:val="115"/>
          <w:sz w:val="24"/>
        </w:rPr>
        <w:t> </w:t>
      </w:r>
      <w:r>
        <w:rPr>
          <w:rFonts w:ascii="Calibri" w:hAnsi="Calibri"/>
          <w:color w:val="F68B1E"/>
          <w:spacing w:val="-2"/>
          <w:w w:val="115"/>
          <w:sz w:val="24"/>
        </w:rPr>
        <w:t>e</w:t>
      </w:r>
      <w:r>
        <w:rPr>
          <w:rFonts w:ascii="Calibri" w:hAnsi="Calibri"/>
          <w:color w:val="F68B1E"/>
          <w:spacing w:val="-1"/>
          <w:w w:val="115"/>
          <w:sz w:val="24"/>
        </w:rPr>
        <w:t>specífica</w:t>
      </w:r>
      <w:r>
        <w:rPr>
          <w:rFonts w:ascii="Calibri" w:hAnsi="Calibri"/>
          <w:sz w:val="24"/>
        </w:rPr>
      </w:r>
    </w:p>
    <w:p>
      <w:pPr>
        <w:pStyle w:val="BodyText"/>
        <w:spacing w:line="275" w:lineRule="auto" w:before="165"/>
        <w:ind w:left="850" w:right="0"/>
        <w:jc w:val="both"/>
      </w:pPr>
      <w:r>
        <w:rPr>
          <w:color w:val="231F20"/>
          <w:w w:val="110"/>
        </w:rPr>
        <w:t>Las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Figuras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-1"/>
          <w:w w:val="110"/>
        </w:rPr>
        <w:t>3.5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muestran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datos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relativos</w:t>
      </w:r>
      <w:r>
        <w:rPr>
          <w:color w:val="231F20"/>
          <w:spacing w:val="26"/>
          <w:w w:val="119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udio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recibido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1"/>
          <w:w w:val="110"/>
        </w:rPr>
        <w:t>algún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tipo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formación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specífica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relacionada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46"/>
          <w:w w:val="111"/>
        </w:rPr>
        <w:t> </w:t>
      </w:r>
      <w:r>
        <w:rPr>
          <w:color w:val="231F20"/>
          <w:spacing w:val="-1"/>
          <w:w w:val="110"/>
        </w:rPr>
        <w:t>creación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gestión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cuant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reglados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literatura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cien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tífica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subraya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estrecha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relación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existe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educación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hacia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3"/>
          <w:w w:val="110"/>
        </w:rPr>
        <w:t>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así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características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activi-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spacing w:line="275" w:lineRule="auto" w:before="0"/>
        <w:ind w:left="524" w:right="111"/>
        <w:jc w:val="both"/>
      </w:pPr>
      <w:r>
        <w:rPr>
          <w:color w:val="231F20"/>
          <w:spacing w:val="-1"/>
          <w:w w:val="110"/>
        </w:rPr>
        <w:t>dades</w:t>
      </w:r>
      <w:r>
        <w:rPr>
          <w:color w:val="231F20"/>
          <w:w w:val="110"/>
        </w:rPr>
        <w:t> que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ponen 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marcha.</w:t>
      </w:r>
      <w:r>
        <w:rPr>
          <w:color w:val="231F20"/>
          <w:w w:val="110"/>
        </w:rPr>
        <w:t> 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gener</w:t>
      </w:r>
      <w:r>
        <w:rPr>
          <w:color w:val="231F20"/>
          <w:spacing w:val="-2"/>
          <w:w w:val="110"/>
        </w:rPr>
        <w:t>al,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w w:val="110"/>
        </w:rPr>
        <w:t> viene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servando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educativ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mejor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cali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dad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1"/>
          <w:w w:val="110"/>
        </w:rPr>
        <w:t> actividades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75" w:lineRule="auto" w:before="0"/>
        <w:ind w:left="524" w:right="107"/>
        <w:jc w:val="both"/>
      </w:pP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considera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educación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influir</w:t>
      </w:r>
      <w:r>
        <w:rPr>
          <w:color w:val="231F20"/>
          <w:spacing w:val="35"/>
          <w:w w:val="111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orientar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elección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negocio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dise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ño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equipos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menos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nutridos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socios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ca</w:t>
      </w:r>
      <w:r>
        <w:rPr>
          <w:color w:val="231F20"/>
          <w:spacing w:val="1"/>
          <w:w w:val="110"/>
        </w:rPr>
        <w:t>lid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d,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tipo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fin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ia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ión,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aci</w:t>
      </w:r>
      <w:r>
        <w:rPr>
          <w:color w:val="231F20"/>
          <w:spacing w:val="1"/>
          <w:w w:val="110"/>
        </w:rPr>
        <w:t>ón</w:t>
      </w:r>
      <w:r>
        <w:rPr>
          <w:color w:val="231F20"/>
          <w:spacing w:val="28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empleo,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innovación,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diversificación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9"/>
        </w:rPr>
        <w:t> </w:t>
      </w:r>
      <w:r>
        <w:rPr>
          <w:color w:val="231F20"/>
          <w:spacing w:val="-1"/>
          <w:w w:val="110"/>
        </w:rPr>
        <w:t>muchos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talles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relacionados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ini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10"/>
        </w:rPr>
        <w:t>ciativ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0" w:space="40"/>
            <w:col w:w="5320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0pt;margin-top:.000015pt;width:14.2pt;height:841.9pt;mso-position-horizontal-relative:page;mso-position-vertical-relative:page;z-index:6904" coordorigin="0,0" coordsize="284,16838">
            <v:shape style="position:absolute;left:0;top:0;width:284;height:16838" coordorigin="0,0" coordsize="284,16838" path="m0,16838l283,16838,283,0,0,0,0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5"/>
          <w:sz w:val="14"/>
          <w:u w:val="thick" w:color="104C8D"/>
        </w:rPr>
        <w:t>3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</w:rPr>
        <w:t>8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32"/>
          <w:headerReference w:type="even" r:id="rId33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spacing w:val="-4"/>
          <w:w w:val="110"/>
        </w:rPr>
        <w:t>Para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análisis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dat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clasifica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pers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10"/>
        </w:rPr>
        <w:t>nas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función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niv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educación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forma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36"/>
          <w:w w:val="107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proporcionar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información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desagregada</w:t>
      </w:r>
      <w:r>
        <w:rPr>
          <w:color w:val="231F20"/>
          <w:spacing w:val="27"/>
          <w:w w:val="111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variable: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primaria,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secundaria,</w:t>
      </w:r>
      <w:r>
        <w:rPr>
          <w:color w:val="231F20"/>
          <w:spacing w:val="53"/>
          <w:w w:val="109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po</w:t>
      </w:r>
      <w:r>
        <w:rPr>
          <w:color w:val="231F20"/>
          <w:spacing w:val="-3"/>
          <w:w w:val="110"/>
        </w:rPr>
        <w:t>stgr</w:t>
      </w:r>
      <w:r>
        <w:rPr>
          <w:color w:val="231F20"/>
          <w:spacing w:val="-4"/>
          <w:w w:val="110"/>
        </w:rPr>
        <w:t>ado.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spect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niv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st</w:t>
      </w:r>
      <w:r>
        <w:rPr>
          <w:color w:val="231F20"/>
          <w:spacing w:val="2"/>
          <w:w w:val="110"/>
        </w:rPr>
        <w:t>udio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aprecia</w:t>
      </w:r>
      <w:r>
        <w:rPr>
          <w:color w:val="231F20"/>
          <w:w w:val="110"/>
        </w:rPr>
        <w:t> 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que,</w:t>
      </w:r>
      <w:r>
        <w:rPr>
          <w:color w:val="231F20"/>
          <w:w w:val="110"/>
        </w:rPr>
        <w:t> 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0"/>
        </w:rPr>
        <w:t>bien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parte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cierta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dispersión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cuant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2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cada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54"/>
          <w:w w:val="112"/>
        </w:rPr>
        <w:t> </w:t>
      </w:r>
      <w:r>
        <w:rPr>
          <w:color w:val="231F20"/>
          <w:spacing w:val="-1"/>
          <w:w w:val="110"/>
        </w:rPr>
        <w:t>consolidando</w:t>
      </w:r>
      <w:r>
        <w:rPr>
          <w:color w:val="231F20"/>
          <w:w w:val="110"/>
        </w:rPr>
        <w:t> el </w:t>
      </w:r>
      <w:r>
        <w:rPr>
          <w:color w:val="231F20"/>
          <w:spacing w:val="-2"/>
          <w:w w:val="110"/>
        </w:rPr>
        <w:t>liderazgo</w:t>
      </w:r>
      <w:r>
        <w:rPr>
          <w:color w:val="231F20"/>
          <w:w w:val="110"/>
        </w:rPr>
        <w:t> del grupo de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udio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superior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 (véas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4).</w:t>
      </w:r>
      <w:r>
        <w:rPr>
          <w:color w:val="231F20"/>
          <w:spacing w:val="-3"/>
          <w:w w:val="110"/>
        </w:rPr>
        <w:t> 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de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"/>
          <w:w w:val="110"/>
        </w:rPr>
        <w:t> pers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10"/>
        </w:rPr>
        <w:t>pectiva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incluye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naciente</w:t>
      </w:r>
      <w:r>
        <w:rPr/>
      </w:r>
    </w:p>
    <w:p>
      <w:pPr>
        <w:pStyle w:val="BodyText"/>
        <w:spacing w:line="275" w:lineRule="auto"/>
        <w:ind w:right="847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superio-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prácticamente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salv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potenciales,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siempre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valores</w:t>
      </w:r>
      <w:r>
        <w:rPr>
          <w:color w:val="231F20"/>
          <w:spacing w:val="23"/>
          <w:w w:val="119"/>
        </w:rPr>
        <w:t> </w:t>
      </w:r>
      <w:r>
        <w:rPr>
          <w:color w:val="231F20"/>
          <w:w w:val="110"/>
        </w:rPr>
        <w:t>superiores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alcanzando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56,2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33"/>
          <w:w w:val="124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ambién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consolida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segunda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secundaria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cuya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presencia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creciendo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5"/>
          <w:w w:val="111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cercanos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28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per-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10"/>
        </w:rPr>
        <w:t>sonas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formación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sgrado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desciende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33"/>
          <w:w w:val="107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16,8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11,6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grupo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educación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primaria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quedan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57"/>
          <w:w w:val="109"/>
        </w:rPr>
        <w:t> </w:t>
      </w:r>
      <w:r>
        <w:rPr>
          <w:color w:val="231F20"/>
          <w:w w:val="110"/>
        </w:rPr>
        <w:t>debajo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representa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7" w:space="447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44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5.004898pt;margin-top:1.044386pt;width:387.5pt;height:260.3500pt;mso-position-horizontal-relative:page;mso-position-vertical-relative:paragraph;z-index:7048" coordorigin="2900,21" coordsize="7750,5207">
            <v:group style="position:absolute;left:3240;top:3031;width:2;height:57" coordorigin="3240,3031" coordsize="2,57">
              <v:shape style="position:absolute;left:3240;top:3031;width:2;height:57" coordorigin="3240,3031" coordsize="0,57" path="m3240,3031l3240,3088e" filled="false" stroked="true" strokeweight=".7pt" strokecolor="#6c6f75">
                <v:path arrowok="t"/>
              </v:shape>
            </v:group>
            <v:group style="position:absolute;left:3883;top:3031;width:2;height:57" coordorigin="3883,3031" coordsize="2,57">
              <v:shape style="position:absolute;left:3883;top:3031;width:2;height:57" coordorigin="3883,3031" coordsize="0,57" path="m3883,3031l3883,3088e" filled="false" stroked="true" strokeweight=".7pt" strokecolor="#6c6f75">
                <v:path arrowok="t"/>
              </v:shape>
            </v:group>
            <v:group style="position:absolute;left:4527;top:3031;width:2;height:57" coordorigin="4527,3031" coordsize="2,57">
              <v:shape style="position:absolute;left:4527;top:3031;width:2;height:57" coordorigin="4527,3031" coordsize="0,57" path="m4527,3031l4527,3088e" filled="false" stroked="true" strokeweight=".7pt" strokecolor="#6c6f75">
                <v:path arrowok="t"/>
              </v:shape>
            </v:group>
            <v:group style="position:absolute;left:5170;top:3031;width:2;height:57" coordorigin="5170,3031" coordsize="2,57">
              <v:shape style="position:absolute;left:5170;top:3031;width:2;height:57" coordorigin="5170,3031" coordsize="0,57" path="m5170,3031l5170,3088e" filled="false" stroked="true" strokeweight=".7pt" strokecolor="#6c6f75">
                <v:path arrowok="t"/>
              </v:shape>
            </v:group>
            <v:group style="position:absolute;left:5814;top:3031;width:2;height:57" coordorigin="5814,3031" coordsize="2,57">
              <v:shape style="position:absolute;left:5814;top:3031;width:2;height:57" coordorigin="5814,3031" coordsize="0,57" path="m5814,3031l5814,3088e" filled="false" stroked="true" strokeweight=".7pt" strokecolor="#6c6f75">
                <v:path arrowok="t"/>
              </v:shape>
            </v:group>
            <v:group style="position:absolute;left:6458;top:3031;width:2;height:57" coordorigin="6458,3031" coordsize="2,57">
              <v:shape style="position:absolute;left:6458;top:3031;width:2;height:57" coordorigin="6458,3031" coordsize="0,57" path="m6458,3031l6458,3088e" filled="false" stroked="true" strokeweight=".7pt" strokecolor="#6c6f75">
                <v:path arrowok="t"/>
              </v:shape>
            </v:group>
            <v:group style="position:absolute;left:7101;top:3031;width:2;height:57" coordorigin="7101,3031" coordsize="2,57">
              <v:shape style="position:absolute;left:7101;top:3031;width:2;height:57" coordorigin="7101,3031" coordsize="0,57" path="m7101,3031l7101,3088e" filled="false" stroked="true" strokeweight=".7pt" strokecolor="#6c6f75">
                <v:path arrowok="t"/>
              </v:shape>
            </v:group>
            <v:group style="position:absolute;left:7745;top:3031;width:2;height:57" coordorigin="7745,3031" coordsize="2,57">
              <v:shape style="position:absolute;left:7745;top:3031;width:2;height:57" coordorigin="7745,3031" coordsize="0,57" path="m7745,3031l7745,3088e" filled="false" stroked="true" strokeweight=".7pt" strokecolor="#6c6f75">
                <v:path arrowok="t"/>
              </v:shape>
            </v:group>
            <v:group style="position:absolute;left:8389;top:3031;width:2;height:57" coordorigin="8389,3031" coordsize="2,57">
              <v:shape style="position:absolute;left:8389;top:3031;width:2;height:57" coordorigin="8389,3031" coordsize="0,57" path="m8389,3031l8389,3088e" filled="false" stroked="true" strokeweight=".7pt" strokecolor="#6c6f75">
                <v:path arrowok="t"/>
              </v:shape>
            </v:group>
            <v:group style="position:absolute;left:9032;top:3031;width:2;height:57" coordorigin="9032,3031" coordsize="2,57">
              <v:shape style="position:absolute;left:9032;top:3031;width:2;height:57" coordorigin="9032,3031" coordsize="0,57" path="m9032,3031l9032,3088e" filled="false" stroked="true" strokeweight=".7pt" strokecolor="#6c6f75">
                <v:path arrowok="t"/>
              </v:shape>
            </v:group>
            <v:group style="position:absolute;left:9676;top:3031;width:2;height:57" coordorigin="9676,3031" coordsize="2,57">
              <v:shape style="position:absolute;left:9676;top:3031;width:2;height:57" coordorigin="9676,3031" coordsize="0,57" path="m9676,3031l9676,3088e" filled="false" stroked="true" strokeweight=".7pt" strokecolor="#6c6f75">
                <v:path arrowok="t"/>
              </v:shape>
            </v:group>
            <v:group style="position:absolute;left:10320;top:3031;width:2;height:57" coordorigin="10320,3031" coordsize="2,57">
              <v:shape style="position:absolute;left:10320;top:3031;width:2;height:57" coordorigin="10320,3031" coordsize="0,57" path="m10320,3031l10320,3088e" filled="false" stroked="true" strokeweight=".7pt" strokecolor="#6c6f75">
                <v:path arrowok="t"/>
              </v:shape>
            </v:group>
            <v:group style="position:absolute;left:4205;top:88;width:2;height:3090" coordorigin="4205,88" coordsize="2,3090">
              <v:shape style="position:absolute;left:4205;top:88;width:2;height:3090" coordorigin="4205,88" coordsize="0,3090" path="m4205,88l4205,3178e" filled="false" stroked="true" strokeweight=".7pt" strokecolor="#94999e">
                <v:path arrowok="t"/>
              </v:shape>
            </v:group>
            <v:group style="position:absolute;left:5492;top:88;width:2;height:3090" coordorigin="5492,88" coordsize="2,3090">
              <v:shape style="position:absolute;left:5492;top:88;width:2;height:3090" coordorigin="5492,88" coordsize="0,3090" path="m5492,88l5492,3178e" filled="false" stroked="true" strokeweight=".7pt" strokecolor="#94999e">
                <v:path arrowok="t"/>
              </v:shape>
            </v:group>
            <v:group style="position:absolute;left:6780;top:88;width:2;height:3090" coordorigin="6780,88" coordsize="2,3090">
              <v:shape style="position:absolute;left:6780;top:88;width:2;height:3090" coordorigin="6780,88" coordsize="0,3090" path="m6780,88l6780,3178e" filled="false" stroked="true" strokeweight=".7pt" strokecolor="#94999e">
                <v:path arrowok="t"/>
              </v:shape>
            </v:group>
            <v:group style="position:absolute;left:8067;top:88;width:2;height:3090" coordorigin="8067,88" coordsize="2,3090">
              <v:shape style="position:absolute;left:8067;top:88;width:2;height:3090" coordorigin="8067,88" coordsize="0,3090" path="m8067,88l8067,3178e" filled="false" stroked="true" strokeweight=".7pt" strokecolor="#94999e">
                <v:path arrowok="t"/>
              </v:shape>
            </v:group>
            <v:group style="position:absolute;left:9354;top:88;width:2;height:3090" coordorigin="9354,88" coordsize="2,3090">
              <v:shape style="position:absolute;left:9354;top:88;width:2;height:3090" coordorigin="9354,88" coordsize="0,3090" path="m9354,88l9354,3178e" filled="false" stroked="true" strokeweight=".7pt" strokecolor="#94999e">
                <v:path arrowok="t"/>
              </v:shape>
            </v:group>
            <v:group style="position:absolute;left:2912;top:3648;width:7719;height:1557" coordorigin="2912,3648" coordsize="7719,1557">
              <v:shape style="position:absolute;left:2912;top:3648;width:7719;height:1557" coordorigin="2912,3648" coordsize="7719,1557" path="m2912,5205l10631,5205,10631,3648,2912,3648,2912,5205xe" filled="true" fillcolor="#93bdd1" stroked="false">
                <v:path arrowok="t"/>
                <v:fill type="solid"/>
              </v:shape>
            </v:group>
            <v:group style="position:absolute;left:2912;top:3185;width:7719;height:463" coordorigin="2912,3185" coordsize="7719,463">
              <v:shape style="position:absolute;left:2912;top:3185;width:7719;height:463" coordorigin="2912,3185" coordsize="7719,463" path="m10631,3648l2912,3648,2912,3185,10631,3185,10631,3648xe" filled="true" fillcolor="#48639c" stroked="false">
                <v:path arrowok="t"/>
                <v:fill type="solid"/>
              </v:shape>
            </v:group>
            <v:group style="position:absolute;left:2918;top:91;width:7722;height:2" coordorigin="2918,91" coordsize="7722,2">
              <v:shape style="position:absolute;left:2918;top:91;width:7722;height:2" coordorigin="2918,91" coordsize="7722,0" path="m2918,91l10639,91e" filled="false" stroked="true" strokeweight=".700014pt" strokecolor="#94999e">
                <v:path arrowok="t"/>
              </v:shape>
            </v:group>
            <v:group style="position:absolute;left:2918;top:511;width:7722;height:2" coordorigin="2918,511" coordsize="7722,2">
              <v:shape style="position:absolute;left:2918;top:511;width:7722;height:2" coordorigin="2918,511" coordsize="7722,0" path="m2918,511l10639,511e" filled="false" stroked="true" strokeweight=".7004pt" strokecolor="#94999e">
                <v:path arrowok="t"/>
              </v:shape>
            </v:group>
            <v:group style="position:absolute;left:2918;top:931;width:7722;height:2" coordorigin="2918,931" coordsize="7722,2">
              <v:shape style="position:absolute;left:2918;top:931;width:7722;height:2" coordorigin="2918,931" coordsize="7722,0" path="m2918,931l10639,931e" filled="false" stroked="true" strokeweight=".7003pt" strokecolor="#94999e">
                <v:path arrowok="t"/>
              </v:shape>
            </v:group>
            <v:group style="position:absolute;left:2918;top:1352;width:7722;height:2" coordorigin="2918,1352" coordsize="7722,2">
              <v:shape style="position:absolute;left:2918;top:1352;width:7722;height:2" coordorigin="2918,1352" coordsize="7722,0" path="m2918,1352l10639,1352e" filled="false" stroked="true" strokeweight=".700303pt" strokecolor="#94999e">
                <v:path arrowok="t"/>
              </v:shape>
            </v:group>
            <v:group style="position:absolute;left:2918;top:1770;width:7722;height:2" coordorigin="2918,1770" coordsize="7722,2">
              <v:shape style="position:absolute;left:2918;top:1770;width:7722;height:2" coordorigin="2918,1770" coordsize="7722,0" path="m2918,1770l10639,1770e" filled="false" stroked="true" strokeweight=".7005pt" strokecolor="#94999e">
                <v:path arrowok="t"/>
              </v:shape>
            </v:group>
            <v:group style="position:absolute;left:2918;top:2190;width:7722;height:2" coordorigin="2918,2190" coordsize="7722,2">
              <v:shape style="position:absolute;left:2918;top:2190;width:7722;height:2" coordorigin="2918,2190" coordsize="7722,0" path="m2918,2190l10639,2190e" filled="false" stroked="true" strokeweight=".7002pt" strokecolor="#94999e">
                <v:path arrowok="t"/>
              </v:shape>
            </v:group>
            <v:group style="position:absolute;left:2918;top:2610;width:7722;height:2" coordorigin="2918,2610" coordsize="7722,2">
              <v:shape style="position:absolute;left:2918;top:2610;width:7722;height:2" coordorigin="2918,2610" coordsize="7722,0" path="m2918,2610l10639,2610e" filled="false" stroked="true" strokeweight=".700001pt" strokecolor="#94999e">
                <v:path arrowok="t"/>
              </v:shape>
            </v:group>
            <v:group style="position:absolute;left:2918;top:3031;width:7722;height:2" coordorigin="2918,3031" coordsize="7722,2">
              <v:shape style="position:absolute;left:2918;top:3031;width:7722;height:2" coordorigin="2918,3031" coordsize="7722,0" path="m2918,3031l10639,3031e" filled="false" stroked="true" strokeweight=".72pt" strokecolor="#dcddde">
                <v:path arrowok="t"/>
              </v:shape>
            </v:group>
            <v:group style="position:absolute;left:2918;top:3031;width:7722;height:2" coordorigin="2918,3031" coordsize="7722,2">
              <v:shape style="position:absolute;left:2918;top:3031;width:7722;height:2" coordorigin="2918,3031" coordsize="7722,0" path="m2918,3031l10639,3031e" filled="false" stroked="true" strokeweight=".7pt" strokecolor="#6c6f75">
                <v:path arrowok="t"/>
              </v:shape>
            </v:group>
            <v:group style="position:absolute;left:2918;top:28;width:2;height:3003" coordorigin="2918,28" coordsize="2,3003">
              <v:shape style="position:absolute;left:2918;top:28;width:2;height:3003" coordorigin="2918,28" coordsize="0,3003" path="m2918,3031l2918,28e" filled="false" stroked="true" strokeweight=".7pt" strokecolor="#6c6f75">
                <v:path arrowok="t"/>
              </v:shape>
            </v:group>
            <v:group style="position:absolute;left:9353;top:3184;width:2;height:2034" coordorigin="9353,3184" coordsize="2,2034">
              <v:shape style="position:absolute;left:9353;top:3184;width:2;height:2034" coordorigin="9353,3184" coordsize="0,2034" path="m9353,3184l9353,5218e" filled="false" stroked="true" strokeweight="1pt" strokecolor="#ffffff">
                <v:path arrowok="t"/>
              </v:shape>
            </v:group>
            <v:group style="position:absolute;left:9996;top:3184;width:2;height:2034" coordorigin="9996,3184" coordsize="2,2034">
              <v:shape style="position:absolute;left:9996;top:3184;width:2;height:2034" coordorigin="9996,3184" coordsize="0,2034" path="m9996,3184l9996,5218e" filled="false" stroked="true" strokeweight="1pt" strokecolor="#ffffff">
                <v:path arrowok="t"/>
              </v:shape>
            </v:group>
            <v:group style="position:absolute;left:8710;top:3184;width:2;height:2034" coordorigin="8710,3184" coordsize="2,2034">
              <v:shape style="position:absolute;left:8710;top:3184;width:2;height:2034" coordorigin="8710,3184" coordsize="0,2034" path="m8710,3184l8710,5218e" filled="false" stroked="true" strokeweight="1pt" strokecolor="#ffffff">
                <v:path arrowok="t"/>
              </v:shape>
            </v:group>
            <v:group style="position:absolute;left:8066;top:3184;width:2;height:2034" coordorigin="8066,3184" coordsize="2,2034">
              <v:shape style="position:absolute;left:8066;top:3184;width:2;height:2034" coordorigin="8066,3184" coordsize="0,2034" path="m8066,3184l8066,5218e" filled="false" stroked="true" strokeweight="1pt" strokecolor="#ffffff">
                <v:path arrowok="t"/>
              </v:shape>
            </v:group>
            <v:group style="position:absolute;left:7423;top:3184;width:2;height:2034" coordorigin="7423,3184" coordsize="2,2034">
              <v:shape style="position:absolute;left:7423;top:3184;width:2;height:2034" coordorigin="7423,3184" coordsize="0,2034" path="m7423,3184l7423,5218e" filled="false" stroked="true" strokeweight="1pt" strokecolor="#ffffff">
                <v:path arrowok="t"/>
              </v:shape>
            </v:group>
            <v:group style="position:absolute;left:6777;top:3184;width:2;height:2034" coordorigin="6777,3184" coordsize="2,2034">
              <v:shape style="position:absolute;left:6777;top:3184;width:2;height:2034" coordorigin="6777,3184" coordsize="0,2034" path="m6777,3184l6777,5218e" filled="false" stroked="true" strokeweight="1pt" strokecolor="#ffffff">
                <v:path arrowok="t"/>
              </v:shape>
            </v:group>
            <v:group style="position:absolute;left:6134;top:3184;width:2;height:2034" coordorigin="6134,3184" coordsize="2,2034">
              <v:shape style="position:absolute;left:6134;top:3184;width:2;height:2034" coordorigin="6134,3184" coordsize="0,2034" path="m6134,3184l6134,5218e" filled="false" stroked="true" strokeweight="1pt" strokecolor="#ffffff">
                <v:path arrowok="t"/>
              </v:shape>
            </v:group>
            <v:group style="position:absolute;left:5491;top:3184;width:2;height:2034" coordorigin="5491,3184" coordsize="2,2034">
              <v:shape style="position:absolute;left:5491;top:3184;width:2;height:2034" coordorigin="5491,3184" coordsize="0,2034" path="m5491,3184l5491,5218e" filled="false" stroked="true" strokeweight="1pt" strokecolor="#ffffff">
                <v:path arrowok="t"/>
              </v:shape>
            </v:group>
            <v:group style="position:absolute;left:4848;top:3184;width:2;height:2034" coordorigin="4848,3184" coordsize="2,2034">
              <v:shape style="position:absolute;left:4848;top:3184;width:2;height:2034" coordorigin="4848,3184" coordsize="0,2034" path="m4848,3184l4848,5218e" filled="false" stroked="true" strokeweight="1pt" strokecolor="#ffffff">
                <v:path arrowok="t"/>
              </v:shape>
            </v:group>
            <v:group style="position:absolute;left:4204;top:3184;width:2;height:2034" coordorigin="4204,3184" coordsize="2,2034">
              <v:shape style="position:absolute;left:4204;top:3184;width:2;height:2034" coordorigin="4204,3184" coordsize="0,2034" path="m4204,3184l4204,5218e" filled="false" stroked="true" strokeweight="1pt" strokecolor="#ffffff">
                <v:path arrowok="t"/>
              </v:shape>
            </v:group>
            <v:group style="position:absolute;left:3561;top:3184;width:2;height:2034" coordorigin="3561,3184" coordsize="2,2034">
              <v:shape style="position:absolute;left:3561;top:3184;width:2;height:2034" coordorigin="3561,3184" coordsize="0,2034" path="m3561,3184l3561,5218e" filled="false" stroked="true" strokeweight="1pt" strokecolor="#ffffff">
                <v:path arrowok="t"/>
              </v:shape>
            </v:group>
            <v:group style="position:absolute;left:2910;top:3651;width:7724;height:2" coordorigin="2910,3651" coordsize="7724,2">
              <v:shape style="position:absolute;left:2910;top:3651;width:7724;height:2" coordorigin="2910,3651" coordsize="7724,0" path="m2910,3651l10634,3651e" filled="false" stroked="true" strokeweight="1pt" strokecolor="#ffffff">
                <v:path arrowok="t"/>
              </v:shape>
            </v:group>
            <v:group style="position:absolute;left:2925;top:3962;width:7715;height:2" coordorigin="2925,3962" coordsize="7715,2">
              <v:shape style="position:absolute;left:2925;top:3962;width:7715;height:2" coordorigin="2925,3962" coordsize="7715,0" path="m2925,3962l10639,3962e" filled="false" stroked="true" strokeweight="1pt" strokecolor="#ffffff">
                <v:path arrowok="t"/>
              </v:shape>
            </v:group>
            <v:group style="position:absolute;left:2925;top:4275;width:7715;height:2" coordorigin="2925,4275" coordsize="7715,2">
              <v:shape style="position:absolute;left:2925;top:4275;width:7715;height:2" coordorigin="2925,4275" coordsize="7715,0" path="m2925,4275l10639,4275e" filled="false" stroked="true" strokeweight="1pt" strokecolor="#ffffff">
                <v:path arrowok="t"/>
              </v:shape>
            </v:group>
            <v:group style="position:absolute;left:2925;top:4589;width:7715;height:2" coordorigin="2925,4589" coordsize="7715,2">
              <v:shape style="position:absolute;left:2925;top:4589;width:7715;height:2" coordorigin="2925,4589" coordsize="7715,0" path="m2925,4589l10639,4589e" filled="false" stroked="true" strokeweight="1pt" strokecolor="#ffffff">
                <v:path arrowok="t"/>
              </v:shape>
            </v:group>
            <v:group style="position:absolute;left:2925;top:4900;width:7715;height:2" coordorigin="2925,4900" coordsize="7715,2">
              <v:shape style="position:absolute;left:2925;top:4900;width:7715;height:2" coordorigin="2925,4900" coordsize="7715,0" path="m2925,4900l10639,4900e" filled="false" stroked="true" strokeweight="1pt" strokecolor="#ffffff">
                <v:path arrowok="t"/>
              </v:shape>
            </v:group>
            <v:group style="position:absolute;left:3240;top:2991;width:7078;height:40" coordorigin="3240,2991" coordsize="7078,40">
              <v:shape style="position:absolute;left:3240;top:2991;width:7078;height:40" coordorigin="3240,2991" coordsize="7078,40" path="m3240,3007l3883,3031,4526,3031,5169,3031,5812,3031,6456,3031,7099,3031,7745,3031,8388,2993,9031,2991,9674,3031,10318,3031e" filled="false" stroked="true" strokeweight="2pt" strokecolor="#e92326">
                <v:path arrowok="t"/>
              </v:shape>
            </v:group>
            <v:group style="position:absolute;left:3240;top:2463;width:7078;height:568" coordorigin="3240,2463" coordsize="7078,568">
              <v:shape style="position:absolute;left:3240;top:2463;width:7078;height:568" coordorigin="3240,2463" coordsize="7078,568" path="m3240,2694l3883,2716,4526,2915,5169,3031,5812,2596,6456,2772,7099,2824,7745,2857,8388,2602,9031,2664,9674,2463,10318,2899e" filled="false" stroked="true" strokeweight="2.0pt" strokecolor="#3ab54a">
                <v:path arrowok="t"/>
              </v:shape>
            </v:group>
            <v:group style="position:absolute;left:3240;top:931;width:7078;height:1231" coordorigin="3240,931" coordsize="7078,1231">
              <v:shape style="position:absolute;left:3240;top:931;width:7078;height:1231" coordorigin="3240,931" coordsize="7078,1231" path="m3240,1292l3883,931,4526,1806,5169,1455,5812,2162,6456,2047,7099,1907,7745,1852,8388,1553,9031,1766,9674,1895,10318,1981e" filled="false" stroked="true" strokeweight="2pt" strokecolor="#29a9e1">
                <v:path arrowok="t"/>
              </v:shape>
            </v:group>
            <v:group style="position:absolute;left:3240;top:274;width:7078;height:1323" coordorigin="3240,274" coordsize="7078,1323">
              <v:shape style="position:absolute;left:3240;top:274;width:7078;height:1323" coordorigin="3240,274" coordsize="7078,1323" path="m3240,1244l3883,1597,4526,814,5169,720,5812,1003,6456,645,7099,868,7745,670,8388,1202,9031,746,9674,874,10318,274e" filled="false" stroked="true" strokeweight="2.0pt" strokecolor="#283a8d">
                <v:path arrowok="t"/>
              </v:shape>
            </v:group>
            <v:group style="position:absolute;left:3240;top:2162;width:7078;height:624" coordorigin="3240,2162" coordsize="7078,624">
              <v:shape style="position:absolute;left:3240;top:2162;width:7078;height:624" coordorigin="3240,2162" coordsize="7078,624" path="m3240,2718l3883,2682,4526,2389,5169,2716,5812,2162,6456,2461,7099,2324,7745,2545,8388,2602,9031,2786,9674,2690,10318,2770e" filled="false" stroked="true" strokeweight="2.0pt" strokecolor="#f69323">
                <v:path arrowok="t"/>
              </v:shape>
              <v:shape style="position:absolute;left:2900;top:21;width:7750;height:520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814" w:val="left" w:leader="none"/>
                          <w:tab w:pos="1447" w:val="left" w:leader="none"/>
                          <w:tab w:pos="2090" w:val="left" w:leader="none"/>
                          <w:tab w:pos="2736" w:val="left" w:leader="none"/>
                          <w:tab w:pos="3379" w:val="left" w:leader="none"/>
                          <w:tab w:pos="3442" w:val="left" w:leader="none"/>
                          <w:tab w:pos="4030" w:val="left" w:leader="none"/>
                          <w:tab w:pos="4674" w:val="left" w:leader="none"/>
                          <w:tab w:pos="5256" w:val="left" w:leader="none"/>
                          <w:tab w:pos="6015" w:val="left" w:leader="none"/>
                          <w:tab w:pos="6656" w:val="left" w:leader="none"/>
                          <w:tab w:pos="7470" w:val="right" w:leader="none"/>
                        </w:tabs>
                        <w:spacing w:line="245" w:lineRule="auto" w:before="0"/>
                        <w:ind w:left="224" w:right="100" w:hanging="53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POT</w:t>
                        <w:tab/>
                        <w:t>POT</w:t>
                        <w:tab/>
                        <w:t>NAC</w:t>
                        <w:tab/>
                        <w:t>NAC</w:t>
                        <w:tab/>
                        <w:t>NUE</w:t>
                        <w:tab/>
                        <w:t>NUE</w:t>
                        <w:tab/>
                        <w:t>TEA</w:t>
                        <w:tab/>
                        <w:t>TEA</w:t>
                        <w:tab/>
                        <w:t>CONS   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CONS     ABAN  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ABAN</w:t>
                      </w:r>
                      <w:r>
                        <w:rPr>
                          <w:rFonts w:ascii="Calibri"/>
                          <w:b/>
                          <w:color w:val="FFFFFF"/>
                          <w:w w:val="1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14</w:t>
                        <w:tab/>
                        <w:t>15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14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15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14</w:t>
                        <w:tab/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15</w:t>
                        <w:tab/>
                        <w:t>14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15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16"/>
                        </w:rPr>
                        <w:t>14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15</w:t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  <w:sz w:val="16"/>
                        </w:rPr>
                        <w:t>14</w:t>
                        <w:tab/>
                        <w:t>15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tabs>
                          <w:tab w:pos="772" w:val="left" w:leader="none"/>
                          <w:tab w:pos="1415" w:val="left" w:leader="none"/>
                          <w:tab w:pos="2058" w:val="left" w:leader="none"/>
                          <w:tab w:pos="2702" w:val="left" w:leader="none"/>
                          <w:tab w:pos="3345" w:val="left" w:leader="none"/>
                          <w:tab w:pos="3988" w:val="left" w:leader="none"/>
                          <w:tab w:pos="4631" w:val="left" w:leader="none"/>
                          <w:tab w:pos="5276" w:val="left" w:leader="none"/>
                          <w:tab w:pos="5943" w:val="left" w:leader="none"/>
                          <w:tab w:pos="6561" w:val="left" w:leader="none"/>
                          <w:tab w:pos="7204" w:val="left" w:leader="none"/>
                        </w:tabs>
                        <w:spacing w:before="67"/>
                        <w:ind w:left="13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0,6%</w:t>
                        <w:tab/>
                        <w:t>0,0%</w:t>
                        <w:tab/>
                        <w:t>0,0%</w:t>
                        <w:tab/>
                        <w:t>0,0%</w:t>
                        <w:tab/>
                        <w:t>0,0%</w:t>
                        <w:tab/>
                        <w:t>0,0%</w:t>
                        <w:tab/>
                        <w:t>0,0%</w:t>
                        <w:tab/>
                        <w:t>0,0%</w:t>
                        <w:tab/>
                        <w:t>0,9%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1,0%</w:t>
                        <w:tab/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0,0%</w:t>
                        <w:tab/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0,0%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tabs>
                          <w:tab w:pos="780" w:val="left" w:leader="none"/>
                          <w:tab w:pos="1417" w:val="left" w:leader="none"/>
                          <w:tab w:pos="2059" w:val="left" w:leader="none"/>
                          <w:tab w:pos="2679" w:val="left" w:leader="none"/>
                          <w:tab w:pos="3350" w:val="left" w:leader="none"/>
                          <w:tab w:pos="3991" w:val="left" w:leader="none"/>
                          <w:tab w:pos="4657" w:val="left" w:leader="none"/>
                          <w:tab w:pos="5250" w:val="left" w:leader="none"/>
                          <w:tab w:pos="5923" w:val="left" w:leader="none"/>
                          <w:tab w:pos="6540" w:val="left" w:leader="none"/>
                          <w:tab w:pos="7234" w:val="left" w:leader="none"/>
                        </w:tabs>
                        <w:spacing w:before="117"/>
                        <w:ind w:left="128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8,0%</w:t>
                        <w:tab/>
                        <w:t>7,5%</w:t>
                        <w:tab/>
                        <w:t>2,8%</w:t>
                        <w:tab/>
                        <w:t>0,0%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10,3%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6,2%</w:t>
                        <w:tab/>
                        <w:t>5,0%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4,1%</w:t>
                        <w:tab/>
                        <w:t>10,2%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8,7%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13,5%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3,1%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17"/>
                        <w:ind w:left="101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41,4%  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50,0% 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29,2%  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37,5%  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20,7% </w:t>
                      </w:r>
                      <w:r>
                        <w:rPr>
                          <w:rFonts w:ascii="Calibri"/>
                          <w:color w:val="231F20"/>
                          <w:spacing w:val="4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23,5%  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26,7%  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28,1%  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35,2%  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30,1%  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27,0% </w:t>
                      </w:r>
                      <w:r>
                        <w:rPr>
                          <w:rFonts w:ascii="Calibri"/>
                          <w:color w:val="231F20"/>
                          <w:spacing w:val="4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25,0%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before="117"/>
                        <w:ind w:left="8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42,5%   34,2%  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52,8% </w:t>
                      </w:r>
                      <w:r>
                        <w:rPr>
                          <w:rFonts w:ascii="Calibri"/>
                          <w:color w:val="231F20"/>
                          <w:spacing w:val="4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55,0% </w:t>
                      </w:r>
                      <w:r>
                        <w:rPr>
                          <w:rFonts w:ascii="Calibri"/>
                          <w:color w:val="231F20"/>
                          <w:spacing w:val="4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48,3% </w:t>
                      </w:r>
                      <w:r>
                        <w:rPr>
                          <w:rFonts w:ascii="Calibri"/>
                          <w:color w:val="231F20"/>
                          <w:spacing w:val="4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56,8%  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51,5%  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56,2%  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43,5% </w:t>
                      </w:r>
                      <w:r>
                        <w:rPr>
                          <w:rFonts w:ascii="Calibri"/>
                          <w:color w:val="231F20"/>
                          <w:spacing w:val="4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54,4%  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51,4%  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65,6%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tabs>
                          <w:tab w:pos="775" w:val="left" w:leader="none"/>
                          <w:tab w:pos="1394" w:val="left" w:leader="none"/>
                          <w:tab w:pos="2066" w:val="left" w:leader="none"/>
                          <w:tab w:pos="4632" w:val="left" w:leader="none"/>
                          <w:tab w:pos="5250" w:val="left" w:leader="none"/>
                          <w:tab w:pos="5919" w:val="left" w:leader="none"/>
                          <w:tab w:pos="6586" w:val="left" w:leader="none"/>
                          <w:tab w:pos="7211" w:val="left" w:leader="none"/>
                        </w:tabs>
                        <w:spacing w:before="117"/>
                        <w:ind w:left="13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7,5%</w:t>
                        <w:tab/>
                        <w:t>8,3%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15,3%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7,5%   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20,7%  </w:t>
                      </w:r>
                      <w:r>
                        <w:rPr>
                          <w:rFonts w:ascii="Calibri"/>
                          <w:color w:val="231F20"/>
                          <w:spacing w:val="32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13,6%   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16,8%</w:t>
                        <w:tab/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11,6%</w:t>
                        <w:tab/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10,2%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5,8%</w:t>
                        <w:tab/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8,1%</w:t>
                        <w:tab/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6,3%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3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3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06.217697pt;margin-top:-3.95751pt;width:10pt;height:43.15pt;mso-position-horizontal-relative:page;mso-position-vertical-relative:paragraph;z-index:7192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w w:val="114"/>
                      <w:sz w:val="16"/>
                    </w:rPr>
                    <w:t>Porcentaje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39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4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3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48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5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0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line="384" w:lineRule="auto" w:before="75"/>
        <w:ind w:left="985" w:right="9066" w:hanging="75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76.987999pt;margin-top:9.2212pt;width:15.95pt;height:.1pt;mso-position-horizontal-relative:page;mso-position-vertical-relative:paragraph;z-index:7072" coordorigin="1540,184" coordsize="319,2">
            <v:shape style="position:absolute;left:1540;top:184;width:319;height:2" coordorigin="1540,184" coordsize="319,0" path="m1540,184l1858,184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90.356003pt;margin-top:24.84820pt;width:15.95pt;height:.1pt;mso-position-horizontal-relative:page;mso-position-vertical-relative:paragraph;z-index:-315856" coordorigin="1807,497" coordsize="319,2">
            <v:shape style="position:absolute;left:1807;top:497;width:319;height:2" coordorigin="1807,497" coordsize="319,0" path="m1807,497l2126,497e" filled="false" stroked="true" strokeweight="2pt" strokecolor="#3ab54a">
              <v:path arrowok="t"/>
            </v:shape>
            <w10:wrap type="none"/>
          </v:group>
        </w:pict>
      </w:r>
      <w:r>
        <w:rPr/>
        <w:pict>
          <v:group style="position:absolute;margin-left:80.685997pt;margin-top:40.473202pt;width:15.95pt;height:.1pt;mso-position-horizontal-relative:page;mso-position-vertical-relative:paragraph;z-index:-315832" coordorigin="1614,809" coordsize="319,2">
            <v:shape style="position:absolute;left:1614;top:809;width:319;height:2" coordorigin="1614,809" coordsize="319,0" path="m1614,809l1932,809e" filled="false" stroked="true" strokeweight="2pt" strokecolor="#29a9e1">
              <v:path arrowok="t"/>
            </v:shape>
            <w10:wrap type="none"/>
          </v:group>
        </w:pict>
      </w:r>
      <w:r>
        <w:rPr/>
        <w:pict>
          <v:group style="position:absolute;margin-left:90.3843pt;margin-top:56.100201pt;width:15.95pt;height:.1pt;mso-position-horizontal-relative:page;mso-position-vertical-relative:paragraph;z-index:-315808" coordorigin="1808,1122" coordsize="319,2">
            <v:shape style="position:absolute;left:1808;top:1122;width:319;height:2" coordorigin="1808,1122" coordsize="319,0" path="m1808,1122l2126,1122e" filled="false" stroked="true" strokeweight="2pt" strokecolor="#283a8d">
              <v:path arrowok="t"/>
            </v:shape>
            <w10:wrap type="none"/>
          </v:group>
        </w:pict>
      </w:r>
      <w:r>
        <w:rPr/>
        <w:pict>
          <v:group style="position:absolute;margin-left:83.908699pt;margin-top:71.725197pt;width:15.95pt;height:.1pt;mso-position-horizontal-relative:page;mso-position-vertical-relative:paragraph;z-index:-315784" coordorigin="1678,1435" coordsize="319,2">
            <v:shape style="position:absolute;left:1678;top:1435;width:319;height:2" coordorigin="1678,1435" coordsize="319,0" path="m1678,1435l1997,1435e" filled="false" stroked="true" strokeweight="2pt" strokecolor="#f69323">
              <v:path arrowok="t"/>
            </v:shape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Sin</w:t>
      </w:r>
      <w:r>
        <w:rPr>
          <w:rFonts w:ascii="Calibri"/>
          <w:color w:val="231F20"/>
          <w:spacing w:val="5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estudios</w:t>
      </w:r>
      <w:r>
        <w:rPr>
          <w:rFonts w:ascii="Calibri"/>
          <w:color w:val="231F20"/>
          <w:w w:val="114"/>
          <w:sz w:val="16"/>
        </w:rPr>
        <w:t> </w:t>
      </w:r>
      <w:r>
        <w:rPr>
          <w:rFonts w:ascii="Calibri"/>
          <w:color w:val="231F20"/>
          <w:w w:val="115"/>
          <w:sz w:val="16"/>
        </w:rPr>
        <w:t>Primaria</w:t>
      </w:r>
      <w:r>
        <w:rPr>
          <w:rFonts w:ascii="Calibri"/>
          <w:color w:val="231F20"/>
          <w:w w:val="116"/>
          <w:sz w:val="16"/>
        </w:rPr>
        <w:t> </w:t>
      </w:r>
      <w:r>
        <w:rPr>
          <w:rFonts w:ascii="Calibri"/>
          <w:color w:val="231F20"/>
          <w:w w:val="115"/>
          <w:sz w:val="16"/>
        </w:rPr>
        <w:t>Secundaria</w:t>
      </w:r>
      <w:r>
        <w:rPr>
          <w:rFonts w:ascii="Calibri"/>
          <w:color w:val="231F20"/>
          <w:w w:val="115"/>
          <w:sz w:val="16"/>
        </w:rPr>
        <w:t> </w:t>
      </w:r>
      <w:r>
        <w:rPr>
          <w:rFonts w:ascii="Calibri"/>
          <w:color w:val="231F20"/>
          <w:w w:val="110"/>
          <w:sz w:val="16"/>
        </w:rPr>
        <w:t>Superior</w:t>
      </w:r>
      <w:r>
        <w:rPr>
          <w:rFonts w:ascii="Calibri"/>
          <w:color w:val="231F20"/>
          <w:w w:val="115"/>
          <w:sz w:val="16"/>
        </w:rPr>
        <w:t> Postgrado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nivel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est</w:t>
      </w:r>
      <w:r>
        <w:rPr>
          <w:rFonts w:ascii="Calibri" w:hAnsi="Calibri"/>
          <w:color w:val="231F20"/>
          <w:spacing w:val="-2"/>
          <w:w w:val="110"/>
          <w:sz w:val="16"/>
        </w:rPr>
        <w:t>udio</w:t>
      </w:r>
      <w:r>
        <w:rPr>
          <w:rFonts w:ascii="Calibri" w:hAnsi="Calibri"/>
          <w:color w:val="231F20"/>
          <w:spacing w:val="-1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distintas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013-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cuanto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 si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los emprendedores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tienen</w:t>
      </w:r>
      <w:r>
        <w:rPr>
          <w:color w:val="231F20"/>
          <w:w w:val="110"/>
        </w:rPr>
        <w:t> 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56"/>
          <w:w w:val="109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specíf</w:t>
      </w:r>
      <w:r>
        <w:rPr>
          <w:color w:val="231F20"/>
          <w:w w:val="110"/>
        </w:rPr>
        <w:t>i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pa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2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ende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2"/>
          <w:w w:val="110"/>
        </w:rPr>
        <w:t>pued</w:t>
      </w:r>
      <w:r>
        <w:rPr>
          <w:color w:val="231F20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ap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1"/>
          <w:w w:val="110"/>
        </w:rPr>
        <w:t>ecia</w:t>
      </w:r>
      <w:r>
        <w:rPr>
          <w:color w:val="231F20"/>
          <w:w w:val="110"/>
        </w:rPr>
        <w:t>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2"/>
          <w:w w:val="110"/>
        </w:rPr>
        <w:t>qu</w:t>
      </w:r>
      <w:r>
        <w:rPr>
          <w:color w:val="231F20"/>
          <w:spacing w:val="-4"/>
          <w:w w:val="110"/>
        </w:rPr>
        <w:t>e</w:t>
      </w:r>
      <w:r>
        <w:rPr>
          <w:color w:val="231F20"/>
          <w:w w:val="110"/>
        </w:rPr>
        <w:t>,</w:t>
      </w:r>
      <w:r>
        <w:rPr>
          <w:color w:val="231F20"/>
          <w:w w:val="96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bien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había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grandes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difer</w:t>
      </w:r>
      <w:r>
        <w:rPr>
          <w:color w:val="231F20"/>
          <w:w w:val="110"/>
        </w:rPr>
        <w:t>encias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estudios</w:t>
      </w:r>
      <w:r>
        <w:rPr>
          <w:color w:val="231F20"/>
          <w:spacing w:val="32"/>
          <w:w w:val="119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1"/>
          <w:w w:val="110"/>
        </w:rPr>
        <w:t>011,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2012 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2013, </w:t>
      </w:r>
      <w:r>
        <w:rPr>
          <w:color w:val="231F20"/>
          <w:spacing w:val="1"/>
          <w:w w:val="110"/>
        </w:rPr>
        <w:t>pue</w:t>
      </w:r>
      <w:r>
        <w:rPr>
          <w:color w:val="231F20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 </w:t>
      </w:r>
      <w:r>
        <w:rPr>
          <w:color w:val="231F20"/>
          <w:spacing w:val="1"/>
          <w:w w:val="110"/>
        </w:rPr>
        <w:t>m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ntenían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porcenta-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2"/>
          <w:w w:val="110"/>
        </w:rPr>
        <w:t>je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sim</w:t>
      </w:r>
      <w:r>
        <w:rPr>
          <w:color w:val="231F20"/>
          <w:spacing w:val="1"/>
          <w:w w:val="110"/>
        </w:rPr>
        <w:t>ilar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dist</w:t>
      </w:r>
      <w:r>
        <w:rPr>
          <w:color w:val="231F20"/>
          <w:spacing w:val="2"/>
          <w:w w:val="110"/>
        </w:rPr>
        <w:t>in</w:t>
      </w:r>
      <w:r>
        <w:rPr>
          <w:color w:val="231F20"/>
          <w:spacing w:val="1"/>
          <w:w w:val="110"/>
        </w:rPr>
        <w:t>tas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fas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incl</w:t>
      </w:r>
      <w:r>
        <w:rPr>
          <w:color w:val="231F20"/>
          <w:spacing w:val="3"/>
          <w:w w:val="110"/>
        </w:rPr>
        <w:t>uid</w:t>
      </w:r>
      <w:r>
        <w:rPr>
          <w:color w:val="231F20"/>
          <w:spacing w:val="2"/>
          <w:w w:val="110"/>
        </w:rPr>
        <w:t>as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3"/>
          <w:w w:val="110"/>
        </w:rPr>
        <w:t>la</w:t>
      </w:r>
      <w:r>
        <w:rPr>
          <w:color w:val="231F20"/>
          <w:spacing w:val="48"/>
          <w:w w:val="111"/>
        </w:rPr>
        <w:t> </w:t>
      </w:r>
      <w:r>
        <w:rPr>
          <w:color w:val="231F20"/>
          <w:spacing w:val="1"/>
          <w:w w:val="110"/>
        </w:rPr>
        <w:t>TEA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(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"/>
          <w:w w:val="110"/>
        </w:rPr>
        <w:t>ac</w:t>
      </w:r>
      <w:r>
        <w:rPr>
          <w:color w:val="231F20"/>
          <w:spacing w:val="2"/>
          <w:w w:val="110"/>
        </w:rPr>
        <w:t>ien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nue</w:t>
      </w:r>
      <w:r>
        <w:rPr>
          <w:color w:val="231F20"/>
          <w:w w:val="110"/>
        </w:rPr>
        <w:t>va)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no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50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1"/>
          <w:w w:val="110"/>
        </w:rPr>
        <w:t>%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32"/>
          <w:w w:val="96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2014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ob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ervó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signi</w:t>
      </w:r>
      <w:r>
        <w:rPr>
          <w:color w:val="231F20"/>
          <w:spacing w:val="1"/>
          <w:w w:val="110"/>
        </w:rPr>
        <w:t>fi</w:t>
      </w:r>
      <w:r>
        <w:rPr>
          <w:color w:val="231F20"/>
          <w:w w:val="110"/>
        </w:rPr>
        <w:t>  ativo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descenso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/>
      </w:r>
    </w:p>
    <w:p>
      <w:pPr>
        <w:pStyle w:val="BodyText"/>
        <w:spacing w:line="275" w:lineRule="auto"/>
        <w:ind w:right="844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specífi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para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emprender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todas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2"/>
          <w:w w:val="110"/>
        </w:rPr>
        <w:t>las</w:t>
      </w:r>
      <w:r>
        <w:rPr>
          <w:color w:val="231F20"/>
          <w:spacing w:val="33"/>
          <w:w w:val="114"/>
        </w:rPr>
        <w:t> </w:t>
      </w:r>
      <w:r>
        <w:rPr>
          <w:color w:val="231F20"/>
          <w:w w:val="110"/>
        </w:rPr>
        <w:t>fases.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su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ele</w:t>
      </w:r>
      <w:r>
        <w:rPr>
          <w:color w:val="231F20"/>
          <w:spacing w:val="1"/>
          <w:w w:val="110"/>
        </w:rPr>
        <w:t>vancia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abe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3"/>
          <w:w w:val="110"/>
        </w:rPr>
        <w:t>mencionar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4"/>
          <w:w w:val="110"/>
        </w:rPr>
        <w:t>grupo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pasaba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52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2013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40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24"/>
          <w:w w:val="108"/>
        </w:rPr>
        <w:t> </w:t>
      </w:r>
      <w:r>
        <w:rPr>
          <w:color w:val="231F20"/>
          <w:w w:val="110"/>
        </w:rPr>
        <w:t>2014.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2015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onsolida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esta </w:t>
      </w:r>
      <w:r>
        <w:rPr>
          <w:color w:val="231F20"/>
          <w:spacing w:val="1"/>
          <w:w w:val="110"/>
        </w:rPr>
        <w:t>tendencia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baja,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1"/>
          <w:w w:val="110"/>
        </w:rPr>
        <w:t>quedando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35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com-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1"/>
          <w:w w:val="110"/>
        </w:rPr>
        <w:t>ponen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tienen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específi</w:t>
      </w:r>
      <w:r>
        <w:rPr>
          <w:color w:val="231F20"/>
          <w:w w:val="110"/>
        </w:rPr>
        <w:t>  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ara</w:t>
      </w:r>
      <w:r>
        <w:rPr>
          <w:color w:val="231F20"/>
          <w:spacing w:val="32"/>
          <w:w w:val="112"/>
        </w:rPr>
        <w:t> </w:t>
      </w:r>
      <w:r>
        <w:rPr>
          <w:color w:val="231F20"/>
          <w:spacing w:val="2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ende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7" w:space="447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7000" coordorigin="11622,0" coordsize="284,16838">
            <v:shape style="position:absolute;left:11622;top:0;width:284;height:16838" coordorigin="11622,0" coordsize="284,16838" path="m11622,16838l11905,16838,11905,0,11622,0,11622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3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9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3"/>
        <w:gridCol w:w="599"/>
        <w:gridCol w:w="600"/>
        <w:gridCol w:w="598"/>
        <w:gridCol w:w="601"/>
        <w:gridCol w:w="598"/>
        <w:gridCol w:w="601"/>
        <w:gridCol w:w="599"/>
        <w:gridCol w:w="599"/>
        <w:gridCol w:w="599"/>
        <w:gridCol w:w="600"/>
        <w:gridCol w:w="598"/>
        <w:gridCol w:w="592"/>
      </w:tblGrid>
      <w:tr>
        <w:trPr>
          <w:trHeight w:val="640" w:hRule="exact"/>
        </w:trPr>
        <w:tc>
          <w:tcPr>
            <w:tcW w:w="1753" w:type="dxa"/>
            <w:tcBorders>
              <w:top w:val="single" w:sz="8" w:space="0" w:color="F68B1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62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90</w:t>
            </w:r>
            <w:r>
              <w:rPr>
                <w:rFonts w:ascii="Calibri"/>
                <w:color w:val="231F20"/>
                <w:spacing w:val="-29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 w:val="restart"/>
            <w:tcBorders>
              <w:top w:val="single" w:sz="8" w:space="0" w:color="F68B1E"/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5"/>
                <w:sz w:val="16"/>
              </w:rPr>
              <w:t>80</w:t>
            </w:r>
            <w:r>
              <w:rPr>
                <w:rFonts w:ascii="Calibri"/>
                <w:color w:val="231F20"/>
                <w:spacing w:val="-39"/>
                <w:w w:val="135"/>
                <w:sz w:val="16"/>
              </w:rPr>
              <w:t> </w:t>
            </w:r>
            <w:r>
              <w:rPr>
                <w:rFonts w:ascii="Calibri"/>
                <w:color w:val="231F20"/>
                <w:w w:val="13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70</w:t>
            </w:r>
            <w:r>
              <w:rPr>
                <w:rFonts w:ascii="Calibri"/>
                <w:color w:val="231F20"/>
                <w:spacing w:val="-37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60</w:t>
            </w:r>
            <w:r>
              <w:rPr>
                <w:rFonts w:ascii="Calibri"/>
                <w:color w:val="231F20"/>
                <w:spacing w:val="-29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50</w:t>
            </w:r>
            <w:r>
              <w:rPr>
                <w:rFonts w:ascii="Calibri"/>
                <w:color w:val="231F20"/>
                <w:spacing w:val="-29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5"/>
                <w:sz w:val="16"/>
              </w:rPr>
              <w:t>40</w:t>
            </w:r>
            <w:r>
              <w:rPr>
                <w:rFonts w:ascii="Calibri"/>
                <w:color w:val="231F20"/>
                <w:spacing w:val="-39"/>
                <w:w w:val="135"/>
                <w:sz w:val="16"/>
              </w:rPr>
              <w:t> </w:t>
            </w:r>
            <w:r>
              <w:rPr>
                <w:rFonts w:ascii="Calibri"/>
                <w:color w:val="231F20"/>
                <w:w w:val="13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30</w:t>
            </w:r>
            <w:r>
              <w:rPr>
                <w:rFonts w:ascii="Calibri"/>
                <w:color w:val="231F20"/>
                <w:spacing w:val="-34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20</w:t>
            </w:r>
            <w:r>
              <w:rPr>
                <w:rFonts w:ascii="Calibri"/>
                <w:color w:val="231F20"/>
                <w:spacing w:val="-30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6C6F75"/>
            </w:tcBorders>
          </w:tcPr>
          <w:p>
            <w:pPr>
              <w:pStyle w:val="TableParagraph"/>
              <w:spacing w:line="240" w:lineRule="auto" w:before="60"/>
              <w:ind w:right="5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10</w:t>
            </w:r>
            <w:r>
              <w:rPr>
                <w:rFonts w:ascii="Calibri"/>
                <w:color w:val="231F20"/>
                <w:spacing w:val="-29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right w:val="nil" w:sz="6" w:space="0" w:color="auto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46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15"/>
                <w:w w:val="130"/>
                <w:sz w:val="16"/>
              </w:rPr>
              <w:t>0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color w:val="231F20"/>
                <w:spacing w:val="-21"/>
                <w:sz w:val="16"/>
              </w:rPr>
              <w:t> 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184" w:type="dxa"/>
            <w:gridSpan w:val="12"/>
            <w:vMerge/>
            <w:tcBorders>
              <w:left w:val="single" w:sz="6" w:space="0" w:color="6C6F75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3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POT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2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POT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NAC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NAC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NUE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NUE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TEA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11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TEA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CONS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CONS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4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ABAN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48639C"/>
          </w:tcPr>
          <w:p>
            <w:pPr>
              <w:pStyle w:val="TableParagraph"/>
              <w:spacing w:line="194" w:lineRule="exact" w:before="45"/>
              <w:ind w:left="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ABAN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37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8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48639C"/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15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11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1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67%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53%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57%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42%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69%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78%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60%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65%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81%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56%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68%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93BDD1"/>
          </w:tcPr>
          <w:p>
            <w:pPr>
              <w:pStyle w:val="TableParagraph"/>
              <w:spacing w:line="240" w:lineRule="auto" w:before="36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50%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1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33%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9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5"/>
                <w:sz w:val="16"/>
              </w:rPr>
              <w:t>48%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43%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58%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31%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22%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5"/>
                <w:sz w:val="16"/>
              </w:rPr>
              <w:t>40%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35%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2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19%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5"/>
                <w:sz w:val="16"/>
              </w:rPr>
              <w:t>44%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30%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92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93BDD1"/>
          </w:tcPr>
          <w:p>
            <w:pPr>
              <w:pStyle w:val="TableParagraph"/>
              <w:spacing w:line="240" w:lineRule="auto" w:before="38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30"/>
                <w:sz w:val="16"/>
              </w:rPr>
              <w:t>50%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tabs>
          <w:tab w:pos="6907" w:val="left" w:leader="none"/>
        </w:tabs>
        <w:spacing w:before="132"/>
        <w:ind w:left="45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29.792892pt;margin-top:-62.068798pt;width:360.3pt;height:3.6pt;mso-position-horizontal-relative:page;mso-position-vertical-relative:paragraph;z-index:-315688" coordorigin="2596,-1241" coordsize="7206,72">
            <v:group style="position:absolute;left:2903;top:-1234;width:2;height:57" coordorigin="2903,-1234" coordsize="2,57">
              <v:shape style="position:absolute;left:2903;top:-1234;width:2;height:57" coordorigin="2903,-1234" coordsize="0,57" path="m2903,-1234l2903,-1177e" filled="false" stroked="true" strokeweight=".7pt" strokecolor="#6c6f75">
                <v:path arrowok="t"/>
              </v:shape>
            </v:group>
            <v:group style="position:absolute;left:3502;top:-1234;width:2;height:57" coordorigin="3502,-1234" coordsize="2,57">
              <v:shape style="position:absolute;left:3502;top:-1234;width:2;height:57" coordorigin="3502,-1234" coordsize="0,57" path="m3502,-1234l3502,-1177e" filled="false" stroked="true" strokeweight=".7pt" strokecolor="#6c6f75">
                <v:path arrowok="t"/>
              </v:shape>
            </v:group>
            <v:group style="position:absolute;left:4102;top:-1234;width:2;height:57" coordorigin="4102,-1234" coordsize="2,57">
              <v:shape style="position:absolute;left:4102;top:-1234;width:2;height:57" coordorigin="4102,-1234" coordsize="0,57" path="m4102,-1234l4102,-1177e" filled="false" stroked="true" strokeweight=".7pt" strokecolor="#6c6f75">
                <v:path arrowok="t"/>
              </v:shape>
            </v:group>
            <v:group style="position:absolute;left:4701;top:-1234;width:2;height:57" coordorigin="4701,-1234" coordsize="2,57">
              <v:shape style="position:absolute;left:4701;top:-1234;width:2;height:57" coordorigin="4701,-1234" coordsize="0,57" path="m4701,-1234l4701,-1177e" filled="false" stroked="true" strokeweight=".7pt" strokecolor="#6c6f75">
                <v:path arrowok="t"/>
              </v:shape>
            </v:group>
            <v:group style="position:absolute;left:5301;top:-1234;width:2;height:57" coordorigin="5301,-1234" coordsize="2,57">
              <v:shape style="position:absolute;left:5301;top:-1234;width:2;height:57" coordorigin="5301,-1234" coordsize="0,57" path="m5301,-1234l5301,-1177e" filled="false" stroked="true" strokeweight=".7pt" strokecolor="#6c6f75">
                <v:path arrowok="t"/>
              </v:shape>
            </v:group>
            <v:group style="position:absolute;left:5900;top:-1234;width:2;height:57" coordorigin="5900,-1234" coordsize="2,57">
              <v:shape style="position:absolute;left:5900;top:-1234;width:2;height:57" coordorigin="5900,-1234" coordsize="0,57" path="m5900,-1234l5900,-1177e" filled="false" stroked="true" strokeweight=".7pt" strokecolor="#6c6f75">
                <v:path arrowok="t"/>
              </v:shape>
            </v:group>
            <v:group style="position:absolute;left:6499;top:-1234;width:2;height:57" coordorigin="6499,-1234" coordsize="2,57">
              <v:shape style="position:absolute;left:6499;top:-1234;width:2;height:57" coordorigin="6499,-1234" coordsize="0,57" path="m6499,-1234l6499,-1177e" filled="false" stroked="true" strokeweight=".7pt" strokecolor="#6c6f75">
                <v:path arrowok="t"/>
              </v:shape>
            </v:group>
            <v:group style="position:absolute;left:7099;top:-1234;width:2;height:57" coordorigin="7099,-1234" coordsize="2,57">
              <v:shape style="position:absolute;left:7099;top:-1234;width:2;height:57" coordorigin="7099,-1234" coordsize="0,57" path="m7099,-1234l7099,-1177e" filled="false" stroked="true" strokeweight=".7pt" strokecolor="#6c6f75">
                <v:path arrowok="t"/>
              </v:shape>
            </v:group>
            <v:group style="position:absolute;left:7698;top:-1234;width:2;height:57" coordorigin="7698,-1234" coordsize="2,57">
              <v:shape style="position:absolute;left:7698;top:-1234;width:2;height:57" coordorigin="7698,-1234" coordsize="0,57" path="m7698,-1234l7698,-1177e" filled="false" stroked="true" strokeweight=".7pt" strokecolor="#6c6f75">
                <v:path arrowok="t"/>
              </v:shape>
            </v:group>
            <v:group style="position:absolute;left:8298;top:-1234;width:2;height:57" coordorigin="8298,-1234" coordsize="2,57">
              <v:shape style="position:absolute;left:8298;top:-1234;width:2;height:57" coordorigin="8298,-1234" coordsize="0,57" path="m8298,-1234l8298,-1177e" filled="false" stroked="true" strokeweight=".7pt" strokecolor="#6c6f75">
                <v:path arrowok="t"/>
              </v:shape>
            </v:group>
            <v:group style="position:absolute;left:8897;top:-1234;width:2;height:57" coordorigin="8897,-1234" coordsize="2,57">
              <v:shape style="position:absolute;left:8897;top:-1234;width:2;height:57" coordorigin="8897,-1234" coordsize="0,57" path="m8897,-1234l8897,-1177e" filled="false" stroked="true" strokeweight=".7pt" strokecolor="#6c6f75">
                <v:path arrowok="t"/>
              </v:shape>
            </v:group>
            <v:group style="position:absolute;left:9497;top:-1234;width:2;height:57" coordorigin="9497,-1234" coordsize="2,57">
              <v:shape style="position:absolute;left:9497;top:-1234;width:2;height:57" coordorigin="9497,-1234" coordsize="0,57" path="m9497,-1234l9497,-1177e" filled="false" stroked="true" strokeweight=".7pt" strokecolor="#6c6f75">
                <v:path arrowok="t"/>
              </v:shape>
            </v:group>
            <v:group style="position:absolute;left:2603;top:-1234;width:7192;height:2" coordorigin="2603,-1234" coordsize="7192,2">
              <v:shape style="position:absolute;left:2603;top:-1234;width:7192;height:2" coordorigin="2603,-1234" coordsize="7192,0" path="m2603,-1234l9795,-1234e" filled="false" stroked="true" strokeweight=".72pt" strokecolor="#dcddde">
                <v:path arrowok="t"/>
              </v:shape>
            </v:group>
            <v:group style="position:absolute;left:2603;top:-1234;width:7192;height:2" coordorigin="2603,-1234" coordsize="7192,2">
              <v:shape style="position:absolute;left:2603;top:-1234;width:7192;height:2" coordorigin="2603,-1234" coordsize="7192,0" path="m2603,-1234l9795,-1234e" filled="false" stroked="true" strokeweight=".7pt" strokecolor="#6c6f7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9.802902pt;margin-top:-194.721603pt;width:360.3pt;height:102.4pt;mso-position-horizontal-relative:page;mso-position-vertical-relative:paragraph;z-index:-315664" coordorigin="2596,-3894" coordsize="7206,2048">
            <v:group style="position:absolute;left:2603;top:-3217;width:7192;height:2" coordorigin="2603,-3217" coordsize="7192,2">
              <v:shape style="position:absolute;left:2603;top:-3217;width:7192;height:2" coordorigin="2603,-3217" coordsize="7192,0" path="m2603,-3217l9795,-3217e" filled="false" stroked="true" strokeweight=".700025pt" strokecolor="#94999e">
                <v:path arrowok="t"/>
              </v:shape>
            </v:group>
            <v:group style="position:absolute;left:2603;top:-3538;width:7192;height:2" coordorigin="2603,-3538" coordsize="7192,2">
              <v:shape style="position:absolute;left:2603;top:-3538;width:7192;height:2" coordorigin="2603,-3538" coordsize="7192,0" path="m2603,-3538l9795,-3538e" filled="false" stroked="true" strokeweight=".7003pt" strokecolor="#94999e">
                <v:path arrowok="t"/>
              </v:shape>
            </v:group>
            <v:group style="position:absolute;left:2603;top:-3860;width:7192;height:2" coordorigin="2603,-3860" coordsize="7192,2">
              <v:shape style="position:absolute;left:2603;top:-3860;width:7192;height:2" coordorigin="2603,-3860" coordsize="7192,0" path="m2603,-3860l9795,-3860e" filled="false" stroked="true" strokeweight=".700314pt" strokecolor="#94999e">
                <v:path arrowok="t"/>
              </v:shape>
            </v:group>
            <v:group style="position:absolute;left:2603;top:-2895;width:7192;height:2" coordorigin="2603,-2895" coordsize="7192,2">
              <v:shape style="position:absolute;left:2603;top:-2895;width:7192;height:2" coordorigin="2603,-2895" coordsize="7192,0" path="m2603,-2895l9795,-2895e" filled="false" stroked="true" strokeweight=".700325pt" strokecolor="#94999e">
                <v:path arrowok="t"/>
              </v:shape>
            </v:group>
            <v:group style="position:absolute;left:2603;top:-2573;width:7192;height:2" coordorigin="2603,-2573" coordsize="7192,2">
              <v:shape style="position:absolute;left:2603;top:-2573;width:7192;height:2" coordorigin="2603,-2573" coordsize="7192,0" path="m2603,-2573l9795,-2573e" filled="false" stroked="true" strokeweight=".7002pt" strokecolor="#94999e">
                <v:path arrowok="t"/>
              </v:shape>
            </v:group>
            <v:group style="position:absolute;left:2904;top:-3873;width:6635;height:1268" coordorigin="2904,-3873" coordsize="6635,1268">
              <v:shape style="position:absolute;left:2904;top:-3873;width:6635;height:1268" coordorigin="2904,-3873" coordsize="6635,1268" path="m2904,-3442l3508,-2953,4112,-3099,4713,-2605,5318,-3493,5919,-3782,6523,-3212,7127,-3373,7729,-3873,8333,-3061,8934,-3447,9538,-2871e" filled="false" stroked="true" strokeweight="2.16pt" strokecolor="#e92326">
                <v:path arrowok="t"/>
              </v:shape>
            </v:group>
            <v:group style="position:absolute;left:2603;top:-2252;width:7192;height:2" coordorigin="2603,-2252" coordsize="7192,2">
              <v:shape style="position:absolute;left:2603;top:-2252;width:7192;height:2" coordorigin="2603,-2252" coordsize="7192,0" path="m2603,-2252l9795,-2252e" filled="false" stroked="true" strokeweight=".700425pt" strokecolor="#94999e">
                <v:path arrowok="t"/>
              </v:shape>
            </v:group>
            <v:group style="position:absolute;left:2603;top:-1931;width:7192;height:2" coordorigin="2603,-1931" coordsize="7192,2">
              <v:shape style="position:absolute;left:2603;top:-1931;width:7192;height:2" coordorigin="2603,-1931" coordsize="7192,0" path="m2603,-1931l9795,-1931e" filled="false" stroked="true" strokeweight=".70002pt" strokecolor="#94999e">
                <v:path arrowok="t"/>
              </v:shape>
            </v:group>
            <v:group style="position:absolute;left:2904;top:-3138;width:6635;height:1270" coordorigin="2904,-3138" coordsize="6635,1270">
              <v:shape style="position:absolute;left:2904;top:-3138;width:6635;height:1270" coordorigin="2904,-3138" coordsize="6635,1270" path="m2904,-2299l3508,-2788,4112,-2644,4713,-3138,5318,-2249,5919,-1961,6523,-2531,7127,-2368,7729,-1869,8333,-2682,8934,-2207,9538,-2871e" filled="false" stroked="true" strokeweight="2.16pt" strokecolor="#3ab54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153198pt;margin-top:-80.435822pt;width:359.6pt;height:.1pt;mso-position-horizontal-relative:page;mso-position-vertical-relative:paragraph;z-index:-315616" coordorigin="2603,-1609" coordsize="7192,2">
            <v:shape style="position:absolute;left:2603;top:-1609;width:7192;height:2" coordorigin="2603,-1609" coordsize="7192,0" path="m2603,-1609l9795,-1609e" filled="false" stroked="true" strokeweight=".700014pt" strokecolor="#94999e">
              <v:path arrowok="t"/>
            </v:shape>
            <w10:wrap type="none"/>
          </v:group>
        </w:pict>
      </w:r>
      <w:r>
        <w:rPr/>
        <w:pict>
          <v:group style="position:absolute;margin-left:208.293198pt;margin-top:12.071202pt;width:17.4pt;height:.1pt;mso-position-horizontal-relative:page;mso-position-vertical-relative:paragraph;z-index:7360" coordorigin="4166,241" coordsize="348,2">
            <v:shape style="position:absolute;left:4166;top:241;width:348;height:2" coordorigin="4166,241" coordsize="348,0" path="m4166,241l4514,241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323.943207pt;margin-top:12.072202pt;width:17.4pt;height:.1pt;mso-position-horizontal-relative:page;mso-position-vertical-relative:paragraph;z-index:-315568" coordorigin="6479,241" coordsize="348,2">
            <v:shape style="position:absolute;left:6479;top:241;width:348;height:2" coordorigin="6479,241" coordsize="348,0" path="m6479,241l6827,241e" filled="false" stroked="true" strokeweight="2pt" strokecolor="#3ab54a">
              <v:path arrowok="t"/>
            </v:shape>
            <w10:wrap type="none"/>
          </v:group>
        </w:pict>
      </w:r>
      <w:r>
        <w:rPr>
          <w:rFonts w:ascii="Calibri" w:hAnsi="Calibri"/>
          <w:color w:val="231F20"/>
          <w:w w:val="120"/>
          <w:sz w:val="16"/>
        </w:rPr>
        <w:t>No</w:t>
      </w:r>
      <w:r>
        <w:rPr>
          <w:rFonts w:ascii="Calibri" w:hAnsi="Calibri"/>
          <w:color w:val="231F20"/>
          <w:spacing w:val="12"/>
          <w:w w:val="120"/>
          <w:sz w:val="16"/>
        </w:rPr>
        <w:t> </w:t>
      </w:r>
      <w:r>
        <w:rPr>
          <w:rFonts w:ascii="Calibri" w:hAnsi="Calibri"/>
          <w:color w:val="231F20"/>
          <w:w w:val="120"/>
          <w:sz w:val="16"/>
        </w:rPr>
        <w:t>tiene</w:t>
      </w:r>
      <w:r>
        <w:rPr>
          <w:rFonts w:ascii="Calibri" w:hAnsi="Calibri"/>
          <w:color w:val="231F20"/>
          <w:spacing w:val="13"/>
          <w:w w:val="120"/>
          <w:sz w:val="16"/>
        </w:rPr>
        <w:t> </w:t>
      </w:r>
      <w:r>
        <w:rPr>
          <w:rFonts w:ascii="Calibri" w:hAnsi="Calibri"/>
          <w:color w:val="231F20"/>
          <w:w w:val="120"/>
          <w:sz w:val="16"/>
        </w:rPr>
        <w:t>formación</w:t>
        <w:tab/>
        <w:t>Tiene</w:t>
      </w:r>
      <w:r>
        <w:rPr>
          <w:rFonts w:ascii="Calibri" w:hAnsi="Calibri"/>
          <w:color w:val="231F20"/>
          <w:spacing w:val="32"/>
          <w:w w:val="120"/>
          <w:sz w:val="16"/>
        </w:rPr>
        <w:t> </w:t>
      </w:r>
      <w:r>
        <w:rPr>
          <w:rFonts w:ascii="Calibri" w:hAnsi="Calibri"/>
          <w:color w:val="231F20"/>
          <w:w w:val="120"/>
          <w:sz w:val="16"/>
        </w:rPr>
        <w:t>formación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3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3.5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-4"/>
          <w:w w:val="110"/>
          <w:sz w:val="16"/>
        </w:rPr>
        <w:t>e</w:t>
      </w:r>
      <w:r>
        <w:rPr>
          <w:rFonts w:ascii="Calibri" w:hAnsi="Calibri"/>
          <w:color w:val="231F20"/>
          <w:spacing w:val="-3"/>
          <w:w w:val="110"/>
          <w:sz w:val="16"/>
        </w:rPr>
        <w:t>sión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de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formación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e</w:t>
      </w:r>
      <w:r>
        <w:rPr>
          <w:rFonts w:ascii="Calibri" w:hAnsi="Calibri"/>
          <w:color w:val="231F20"/>
          <w:spacing w:val="-3"/>
          <w:w w:val="110"/>
          <w:sz w:val="16"/>
        </w:rPr>
        <w:t>specífica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p</w:t>
      </w:r>
      <w:r>
        <w:rPr>
          <w:rFonts w:ascii="Calibri" w:hAnsi="Calibri"/>
          <w:color w:val="231F20"/>
          <w:spacing w:val="-3"/>
          <w:w w:val="110"/>
          <w:sz w:val="16"/>
        </w:rPr>
        <w:t>ara</w:t>
      </w:r>
      <w:r>
        <w:rPr>
          <w:rFonts w:ascii="Calibri" w:hAnsi="Calibri"/>
          <w:color w:val="231F20"/>
          <w:spacing w:val="-5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empr</w:t>
      </w:r>
      <w:r>
        <w:rPr>
          <w:rFonts w:ascii="Calibri" w:hAnsi="Calibri"/>
          <w:color w:val="231F20"/>
          <w:spacing w:val="-3"/>
          <w:w w:val="110"/>
          <w:sz w:val="16"/>
        </w:rPr>
        <w:t>ender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en</w:t>
      </w:r>
      <w:r>
        <w:rPr>
          <w:rFonts w:ascii="Calibri" w:hAnsi="Calibri"/>
          <w:color w:val="231F20"/>
          <w:spacing w:val="-3"/>
          <w:w w:val="110"/>
          <w:sz w:val="16"/>
        </w:rPr>
        <w:t>tr</w:t>
      </w:r>
      <w:r>
        <w:rPr>
          <w:rFonts w:ascii="Calibri" w:hAnsi="Calibri"/>
          <w:color w:val="231F20"/>
          <w:spacing w:val="-4"/>
          <w:w w:val="110"/>
          <w:sz w:val="16"/>
        </w:rPr>
        <w:t>e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lo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in</w:t>
      </w:r>
      <w:r>
        <w:rPr>
          <w:rFonts w:ascii="Calibri" w:hAnsi="Calibri"/>
          <w:color w:val="231F20"/>
          <w:spacing w:val="-3"/>
          <w:w w:val="110"/>
          <w:sz w:val="16"/>
        </w:rPr>
        <w:t>volucr</w:t>
      </w:r>
      <w:r>
        <w:rPr>
          <w:rFonts w:ascii="Calibri" w:hAnsi="Calibri"/>
          <w:color w:val="231F20"/>
          <w:spacing w:val="-4"/>
          <w:w w:val="110"/>
          <w:sz w:val="16"/>
        </w:rPr>
        <w:t>ado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las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distintas</w:t>
      </w:r>
      <w:r>
        <w:rPr>
          <w:rFonts w:ascii="Calibri" w:hAnsi="Calibri"/>
          <w:color w:val="231F20"/>
          <w:spacing w:val="-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fas</w:t>
      </w:r>
      <w:r>
        <w:rPr>
          <w:rFonts w:ascii="Calibri" w:hAnsi="Calibri"/>
          <w:color w:val="231F20"/>
          <w:spacing w:val="-4"/>
          <w:w w:val="110"/>
          <w:sz w:val="16"/>
        </w:rPr>
        <w:t>e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del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proc</w:t>
      </w:r>
      <w:r>
        <w:rPr>
          <w:rFonts w:ascii="Calibri" w:hAnsi="Calibri"/>
          <w:color w:val="231F20"/>
          <w:spacing w:val="-4"/>
          <w:w w:val="110"/>
          <w:sz w:val="16"/>
        </w:rPr>
        <w:t>e</w:t>
      </w:r>
      <w:r>
        <w:rPr>
          <w:rFonts w:ascii="Calibri" w:hAnsi="Calibri"/>
          <w:color w:val="231F20"/>
          <w:spacing w:val="-3"/>
          <w:w w:val="110"/>
          <w:sz w:val="16"/>
        </w:rPr>
        <w:t>s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emprendedor</w:t>
      </w:r>
      <w:r>
        <w:rPr>
          <w:rFonts w:ascii="Calibri" w:hAnsi="Calibri"/>
          <w:color w:val="231F20"/>
          <w:spacing w:val="-6"/>
          <w:w w:val="110"/>
          <w:sz w:val="16"/>
        </w:rPr>
        <w:t> </w:t>
      </w:r>
      <w:r>
        <w:rPr>
          <w:rFonts w:ascii="Calibri" w:hAnsi="Calibri"/>
          <w:color w:val="231F20"/>
          <w:spacing w:val="-4"/>
          <w:w w:val="110"/>
          <w:sz w:val="16"/>
        </w:rPr>
        <w:t>2</w:t>
      </w:r>
      <w:r>
        <w:rPr>
          <w:rFonts w:ascii="Calibri" w:hAnsi="Calibri"/>
          <w:color w:val="231F20"/>
          <w:spacing w:val="-5"/>
          <w:w w:val="110"/>
          <w:sz w:val="16"/>
        </w:rPr>
        <w:t>013-</w:t>
      </w:r>
      <w:r>
        <w:rPr>
          <w:rFonts w:ascii="Calibri" w:hAnsi="Calibri"/>
          <w:color w:val="231F20"/>
          <w:spacing w:val="-4"/>
          <w:w w:val="110"/>
          <w:sz w:val="16"/>
        </w:rPr>
        <w:t>2</w:t>
      </w:r>
      <w:r>
        <w:rPr>
          <w:rFonts w:ascii="Calibri" w:hAnsi="Calibri"/>
          <w:color w:val="231F20"/>
          <w:spacing w:val="-5"/>
          <w:w w:val="110"/>
          <w:sz w:val="16"/>
        </w:rPr>
        <w:t>015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9"/>
          <w:szCs w:val="29"/>
        </w:rPr>
      </w:pPr>
    </w:p>
    <w:p>
      <w:pPr>
        <w:spacing w:after="0" w:line="240" w:lineRule="auto"/>
        <w:rPr>
          <w:rFonts w:ascii="Calibri" w:hAnsi="Calibri" w:cs="Calibri" w:eastAsia="Calibri"/>
          <w:sz w:val="29"/>
          <w:szCs w:val="29"/>
        </w:rPr>
        <w:sectPr>
          <w:pgSz w:w="11910" w:h="16840"/>
          <w:pgMar w:header="567" w:footer="0" w:top="860" w:bottom="0" w:left="0" w:right="0"/>
        </w:sectPr>
      </w:pPr>
    </w:p>
    <w:p>
      <w:pPr>
        <w:pStyle w:val="BodyText"/>
        <w:tabs>
          <w:tab w:pos="3311" w:val="left" w:leader="none"/>
        </w:tabs>
        <w:spacing w:line="275" w:lineRule="auto"/>
        <w:ind w:left="850" w:right="0"/>
        <w:jc w:val="both"/>
      </w:pPr>
      <w:r>
        <w:rPr>
          <w:color w:val="231F20"/>
          <w:spacing w:val="-1"/>
          <w:w w:val="110"/>
        </w:rPr>
        <w:t>Si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3"/>
          <w:w w:val="110"/>
        </w:rPr>
        <w:t>sciende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3"/>
          <w:w w:val="110"/>
        </w:rPr>
        <w:t>talle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inclu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TEA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(nacient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6"/>
          <w:w w:val="110"/>
        </w:rPr>
        <w:t>nue</w:t>
      </w:r>
      <w:r>
        <w:rPr>
          <w:color w:val="231F20"/>
          <w:spacing w:val="-5"/>
          <w:w w:val="110"/>
        </w:rPr>
        <w:t>va)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ob</w:t>
      </w:r>
      <w:r>
        <w:rPr>
          <w:color w:val="231F20"/>
          <w:spacing w:val="-4"/>
          <w:w w:val="110"/>
        </w:rPr>
        <w:t>serva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5"/>
          <w:w w:val="110"/>
        </w:rPr>
        <w:t>emprendedore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nacient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hay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5"/>
          <w:w w:val="110"/>
        </w:rPr>
        <w:t>ma</w:t>
      </w:r>
      <w:r>
        <w:rPr>
          <w:color w:val="231F20"/>
          <w:spacing w:val="-4"/>
          <w:w w:val="110"/>
        </w:rPr>
        <w:t>yor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6"/>
          <w:w w:val="110"/>
        </w:rPr>
        <w:t>por</w:t>
      </w:r>
      <w:r>
        <w:rPr>
          <w:color w:val="231F20"/>
          <w:spacing w:val="-5"/>
          <w:w w:val="110"/>
        </w:rPr>
        <w:t>c</w:t>
      </w:r>
      <w:r>
        <w:rPr>
          <w:color w:val="231F20"/>
          <w:spacing w:val="-6"/>
          <w:w w:val="110"/>
        </w:rPr>
        <w:t>en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aje</w:t>
      </w:r>
      <w:r>
        <w:rPr>
          <w:color w:val="231F20"/>
          <w:spacing w:val="34"/>
          <w:w w:val="109"/>
        </w:rPr>
        <w:t> </w:t>
      </w:r>
      <w:r>
        <w:rPr>
          <w:color w:val="231F20"/>
          <w:spacing w:val="-3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h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3"/>
          <w:w w:val="110"/>
        </w:rPr>
        <w:t>ecibid</w:t>
      </w:r>
      <w:r>
        <w:rPr>
          <w:color w:val="231F20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6"/>
          <w:w w:val="110"/>
        </w:rPr>
        <w:t>f</w:t>
      </w:r>
      <w:r>
        <w:rPr>
          <w:color w:val="231F20"/>
          <w:spacing w:val="-2"/>
          <w:w w:val="110"/>
        </w:rPr>
        <w:t>ormació</w:t>
      </w:r>
      <w:r>
        <w:rPr>
          <w:color w:val="231F20"/>
          <w:w w:val="110"/>
        </w:rPr>
        <w:t>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"/>
          <w:w w:val="110"/>
        </w:rPr>
        <w:t>specífi</w:t>
      </w:r>
      <w:r>
        <w:rPr>
          <w:color w:val="231F20"/>
          <w:spacing w:val="-5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3"/>
          <w:w w:val="110"/>
        </w:rPr>
        <w:t>ende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w w:val="96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torno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58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%,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fr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quiene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encuen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4"/>
          <w:w w:val="110"/>
        </w:rPr>
        <w:t>tran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5"/>
          <w:w w:val="110"/>
        </w:rPr>
        <w:t>nue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a,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pr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tan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falta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10"/>
        </w:rPr>
        <w:t>mació</w:t>
      </w:r>
      <w:r>
        <w:rPr>
          <w:color w:val="231F20"/>
          <w:w w:val="110"/>
        </w:rPr>
        <w:t>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"/>
          <w:w w:val="110"/>
        </w:rPr>
        <w:t>specífi</w:t>
      </w:r>
      <w:r>
        <w:rPr>
          <w:color w:val="231F20"/>
          <w:spacing w:val="-5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lleg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5"/>
          <w:w w:val="110"/>
        </w:rPr>
        <w:t>7</w:t>
      </w:r>
      <w:r>
        <w:rPr>
          <w:color w:val="231F20"/>
          <w:w w:val="110"/>
        </w:rPr>
        <w:t>8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%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deci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ol</w:t>
      </w:r>
      <w:r>
        <w:rPr>
          <w:color w:val="231F20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"/>
          <w:w w:val="108"/>
        </w:rPr>
        <w:t> </w:t>
      </w:r>
      <w:r>
        <w:rPr>
          <w:color w:val="231F20"/>
          <w:spacing w:val="-3"/>
          <w:w w:val="110"/>
        </w:rPr>
        <w:t>22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emprendedore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sta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han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ecibido</w:t>
      </w:r>
      <w:r>
        <w:rPr>
          <w:color w:val="231F20"/>
          <w:spacing w:val="23"/>
          <w:w w:val="108"/>
        </w:rPr>
        <w:t> </w:t>
      </w:r>
      <w:r>
        <w:rPr>
          <w:color w:val="231F20"/>
          <w:spacing w:val="-6"/>
          <w:w w:val="110"/>
        </w:rPr>
        <w:t>f</w:t>
      </w:r>
      <w:r>
        <w:rPr>
          <w:color w:val="231F20"/>
          <w:spacing w:val="-2"/>
          <w:w w:val="110"/>
        </w:rPr>
        <w:t>ormació</w:t>
      </w:r>
      <w:r>
        <w:rPr>
          <w:color w:val="231F20"/>
          <w:w w:val="110"/>
        </w:rPr>
        <w:t>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"/>
          <w:w w:val="110"/>
        </w:rPr>
        <w:t>specífi</w:t>
      </w:r>
      <w:r>
        <w:rPr>
          <w:color w:val="231F20"/>
          <w:spacing w:val="-5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3"/>
          <w:w w:val="110"/>
        </w:rPr>
        <w:t>ende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6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da</w:t>
      </w:r>
      <w:r>
        <w:rPr>
          <w:color w:val="231F20"/>
          <w:spacing w:val="-7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estacable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taci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1"/>
          <w:w w:val="110"/>
        </w:rPr>
        <w:t>negativas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3"/>
          <w:w w:val="110"/>
        </w:rPr>
        <w:t>ya</w:t>
      </w:r>
      <w:r>
        <w:rPr>
          <w:color w:val="231F20"/>
          <w:spacing w:val="29"/>
          <w:w w:val="112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supone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versión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tendencia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hasta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2</w:t>
      </w:r>
      <w:r>
        <w:rPr>
          <w:color w:val="231F20"/>
          <w:spacing w:val="-5"/>
          <w:w w:val="110"/>
        </w:rPr>
        <w:t>013,</w:t>
      </w:r>
      <w:r>
        <w:rPr>
          <w:color w:val="231F20"/>
          <w:spacing w:val="53"/>
          <w:w w:val="96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ha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ido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-4"/>
          <w:w w:val="110"/>
        </w:rPr>
        <w:t>fi</w:t>
        <w:tab/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f</w:t>
      </w:r>
      <w:r>
        <w:rPr>
          <w:color w:val="231F20"/>
          <w:spacing w:val="-5"/>
          <w:w w:val="110"/>
        </w:rPr>
        <w:t>orme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Est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5"/>
          <w:w w:val="110"/>
        </w:rPr>
        <w:t>dato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negativ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xt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nacional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-3"/>
          <w:w w:val="110"/>
        </w:rPr>
        <w:t>donde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40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4"/>
          <w:w w:val="110"/>
        </w:rPr>
        <w:t>emprendedore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tegran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25"/>
          <w:w w:val="111"/>
        </w:rPr>
        <w:t> </w:t>
      </w:r>
      <w:r>
        <w:rPr>
          <w:color w:val="231F20"/>
          <w:spacing w:val="-2"/>
          <w:w w:val="110"/>
        </w:rPr>
        <w:t>TE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tien</w:t>
      </w:r>
      <w:r>
        <w:rPr>
          <w:color w:val="231F20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6"/>
          <w:w w:val="110"/>
        </w:rPr>
        <w:t>f</w:t>
      </w:r>
      <w:r>
        <w:rPr>
          <w:color w:val="231F20"/>
          <w:spacing w:val="-2"/>
          <w:w w:val="110"/>
        </w:rPr>
        <w:t>ormació</w:t>
      </w:r>
      <w:r>
        <w:rPr>
          <w:color w:val="231F20"/>
          <w:w w:val="110"/>
        </w:rPr>
        <w:t>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"/>
          <w:w w:val="110"/>
        </w:rPr>
        <w:t>specífi</w:t>
      </w:r>
      <w:r>
        <w:rPr>
          <w:color w:val="231F20"/>
          <w:spacing w:val="-5"/>
          <w:w w:val="110"/>
        </w:rPr>
        <w:t>c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3"/>
          <w:w w:val="110"/>
        </w:rPr>
        <w:t>ende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mantiene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formación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abandonan.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6" w:lineRule="exact" w:before="137"/>
        <w:ind w:left="850" w:right="0"/>
        <w:jc w:val="both"/>
      </w:pPr>
      <w:r>
        <w:rPr>
          <w:color w:val="F68B1E"/>
          <w:spacing w:val="-1"/>
          <w:w w:val="115"/>
        </w:rPr>
        <w:t>Aspect</w:t>
      </w:r>
      <w:r>
        <w:rPr>
          <w:color w:val="F68B1E"/>
          <w:spacing w:val="-2"/>
          <w:w w:val="115"/>
        </w:rPr>
        <w:t>o</w:t>
      </w:r>
      <w:r>
        <w:rPr>
          <w:color w:val="F68B1E"/>
          <w:spacing w:val="-1"/>
          <w:w w:val="115"/>
        </w:rPr>
        <w:t>s</w:t>
      </w:r>
      <w:r>
        <w:rPr>
          <w:color w:val="F68B1E"/>
          <w:spacing w:val="20"/>
          <w:w w:val="115"/>
        </w:rPr>
        <w:t> </w:t>
      </w:r>
      <w:r>
        <w:rPr>
          <w:color w:val="F68B1E"/>
          <w:spacing w:val="-1"/>
          <w:w w:val="115"/>
        </w:rPr>
        <w:t>sit</w:t>
      </w:r>
      <w:r>
        <w:rPr>
          <w:color w:val="F68B1E"/>
          <w:spacing w:val="-2"/>
          <w:w w:val="115"/>
        </w:rPr>
        <w:t>uacionale</w:t>
      </w:r>
      <w:r>
        <w:rPr>
          <w:color w:val="F68B1E"/>
          <w:spacing w:val="-1"/>
          <w:w w:val="115"/>
        </w:rPr>
        <w:t>s:</w:t>
      </w:r>
      <w:r>
        <w:rPr/>
      </w:r>
    </w:p>
    <w:p>
      <w:pPr>
        <w:spacing w:line="229" w:lineRule="auto" w:before="3"/>
        <w:ind w:left="850" w:right="178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color w:val="F68B1E"/>
          <w:w w:val="115"/>
          <w:sz w:val="24"/>
        </w:rPr>
        <w:t>ni</w:t>
      </w:r>
      <w:r>
        <w:rPr>
          <w:rFonts w:ascii="Calibri" w:hAnsi="Calibri"/>
          <w:color w:val="F68B1E"/>
          <w:spacing w:val="-6"/>
          <w:w w:val="115"/>
          <w:sz w:val="24"/>
        </w:rPr>
        <w:t>v</w:t>
      </w:r>
      <w:r>
        <w:rPr>
          <w:rFonts w:ascii="Calibri" w:hAnsi="Calibri"/>
          <w:color w:val="F68B1E"/>
          <w:w w:val="115"/>
          <w:sz w:val="24"/>
        </w:rPr>
        <w:t>el</w:t>
      </w:r>
      <w:r>
        <w:rPr>
          <w:rFonts w:ascii="Calibri" w:hAnsi="Calibri"/>
          <w:color w:val="F68B1E"/>
          <w:spacing w:val="-12"/>
          <w:w w:val="115"/>
          <w:sz w:val="24"/>
        </w:rPr>
        <w:t> </w:t>
      </w:r>
      <w:r>
        <w:rPr>
          <w:rFonts w:ascii="Calibri" w:hAnsi="Calibri"/>
          <w:color w:val="F68B1E"/>
          <w:w w:val="115"/>
          <w:sz w:val="24"/>
        </w:rPr>
        <w:t>de</w:t>
      </w:r>
      <w:r>
        <w:rPr>
          <w:rFonts w:ascii="Calibri" w:hAnsi="Calibri"/>
          <w:color w:val="F68B1E"/>
          <w:spacing w:val="-11"/>
          <w:w w:val="115"/>
          <w:sz w:val="24"/>
        </w:rPr>
        <w:t> </w:t>
      </w:r>
      <w:r>
        <w:rPr>
          <w:rFonts w:ascii="Calibri" w:hAnsi="Calibri"/>
          <w:color w:val="F68B1E"/>
          <w:spacing w:val="-7"/>
          <w:w w:val="115"/>
          <w:sz w:val="24"/>
        </w:rPr>
        <w:t>r</w:t>
      </w:r>
      <w:r>
        <w:rPr>
          <w:rFonts w:ascii="Calibri" w:hAnsi="Calibri"/>
          <w:color w:val="F68B1E"/>
          <w:w w:val="115"/>
          <w:sz w:val="24"/>
        </w:rPr>
        <w:t>e</w:t>
      </w:r>
      <w:r>
        <w:rPr>
          <w:rFonts w:ascii="Calibri" w:hAnsi="Calibri"/>
          <w:color w:val="F68B1E"/>
          <w:spacing w:val="-3"/>
          <w:w w:val="115"/>
          <w:sz w:val="24"/>
        </w:rPr>
        <w:t>n</w:t>
      </w:r>
      <w:r>
        <w:rPr>
          <w:rFonts w:ascii="Calibri" w:hAnsi="Calibri"/>
          <w:color w:val="F68B1E"/>
          <w:spacing w:val="-4"/>
          <w:w w:val="115"/>
          <w:sz w:val="24"/>
        </w:rPr>
        <w:t>t</w:t>
      </w:r>
      <w:r>
        <w:rPr>
          <w:rFonts w:ascii="Calibri" w:hAnsi="Calibri"/>
          <w:color w:val="F68B1E"/>
          <w:w w:val="115"/>
          <w:sz w:val="24"/>
        </w:rPr>
        <w:t>a</w:t>
      </w:r>
      <w:r>
        <w:rPr>
          <w:rFonts w:ascii="Calibri" w:hAnsi="Calibri"/>
          <w:color w:val="F68B1E"/>
          <w:spacing w:val="-11"/>
          <w:w w:val="115"/>
          <w:sz w:val="24"/>
        </w:rPr>
        <w:t> </w:t>
      </w:r>
      <w:r>
        <w:rPr>
          <w:rFonts w:ascii="Calibri" w:hAnsi="Calibri"/>
          <w:color w:val="F68B1E"/>
          <w:spacing w:val="-9"/>
          <w:w w:val="115"/>
          <w:sz w:val="24"/>
        </w:rPr>
        <w:t>f</w:t>
      </w:r>
      <w:r>
        <w:rPr>
          <w:rFonts w:ascii="Calibri" w:hAnsi="Calibri"/>
          <w:color w:val="F68B1E"/>
          <w:w w:val="115"/>
          <w:sz w:val="24"/>
        </w:rPr>
        <w:t>amilia</w:t>
      </w:r>
      <w:r>
        <w:rPr>
          <w:rFonts w:ascii="Calibri" w:hAnsi="Calibri"/>
          <w:color w:val="F68B1E"/>
          <w:spacing w:val="-29"/>
          <w:w w:val="115"/>
          <w:sz w:val="24"/>
        </w:rPr>
        <w:t>r</w:t>
      </w:r>
      <w:r>
        <w:rPr>
          <w:rFonts w:ascii="Calibri" w:hAnsi="Calibri"/>
          <w:color w:val="F68B1E"/>
          <w:w w:val="115"/>
          <w:sz w:val="24"/>
        </w:rPr>
        <w:t>,</w:t>
      </w:r>
      <w:r>
        <w:rPr>
          <w:rFonts w:ascii="Calibri" w:hAnsi="Calibri"/>
          <w:color w:val="F68B1E"/>
          <w:spacing w:val="-11"/>
          <w:w w:val="115"/>
          <w:sz w:val="24"/>
        </w:rPr>
        <w:t> </w:t>
      </w:r>
      <w:r>
        <w:rPr>
          <w:rFonts w:ascii="Calibri" w:hAnsi="Calibri"/>
          <w:color w:val="F68B1E"/>
          <w:w w:val="115"/>
          <w:sz w:val="24"/>
        </w:rPr>
        <w:t>si</w:t>
      </w:r>
      <w:r>
        <w:rPr>
          <w:rFonts w:ascii="Calibri" w:hAnsi="Calibri"/>
          <w:color w:val="F68B1E"/>
          <w:spacing w:val="-2"/>
          <w:w w:val="115"/>
          <w:sz w:val="24"/>
        </w:rPr>
        <w:t>t</w:t>
      </w:r>
      <w:r>
        <w:rPr>
          <w:rFonts w:ascii="Calibri" w:hAnsi="Calibri"/>
          <w:color w:val="F68B1E"/>
          <w:w w:val="115"/>
          <w:sz w:val="24"/>
        </w:rPr>
        <w:t>uación</w:t>
      </w:r>
      <w:r>
        <w:rPr>
          <w:rFonts w:ascii="Calibri" w:hAnsi="Calibri"/>
          <w:color w:val="F68B1E"/>
          <w:spacing w:val="-12"/>
          <w:w w:val="115"/>
          <w:sz w:val="24"/>
        </w:rPr>
        <w:t> </w:t>
      </w:r>
      <w:r>
        <w:rPr>
          <w:rFonts w:ascii="Calibri" w:hAnsi="Calibri"/>
          <w:color w:val="F68B1E"/>
          <w:spacing w:val="-9"/>
          <w:w w:val="115"/>
          <w:sz w:val="24"/>
        </w:rPr>
        <w:t>f</w:t>
      </w:r>
      <w:r>
        <w:rPr>
          <w:rFonts w:ascii="Calibri" w:hAnsi="Calibri"/>
          <w:color w:val="F68B1E"/>
          <w:w w:val="115"/>
          <w:sz w:val="24"/>
        </w:rPr>
        <w:t>amiliar</w:t>
      </w:r>
      <w:r>
        <w:rPr>
          <w:rFonts w:ascii="Calibri" w:hAnsi="Calibri"/>
          <w:color w:val="F68B1E"/>
          <w:w w:val="113"/>
          <w:sz w:val="24"/>
        </w:rPr>
        <w:t> </w:t>
      </w:r>
      <w:r>
        <w:rPr>
          <w:rFonts w:ascii="Calibri" w:hAnsi="Calibri"/>
          <w:color w:val="F68B1E"/>
          <w:w w:val="115"/>
          <w:sz w:val="24"/>
        </w:rPr>
        <w:t>y</w:t>
      </w:r>
      <w:r>
        <w:rPr>
          <w:rFonts w:ascii="Calibri" w:hAnsi="Calibri"/>
          <w:color w:val="F68B1E"/>
          <w:spacing w:val="21"/>
          <w:w w:val="115"/>
          <w:sz w:val="24"/>
        </w:rPr>
        <w:t> </w:t>
      </w:r>
      <w:r>
        <w:rPr>
          <w:rFonts w:ascii="Calibri" w:hAnsi="Calibri"/>
          <w:color w:val="F68B1E"/>
          <w:spacing w:val="-2"/>
          <w:w w:val="115"/>
          <w:sz w:val="24"/>
        </w:rPr>
        <w:t>circ</w:t>
      </w:r>
      <w:r>
        <w:rPr>
          <w:rFonts w:ascii="Calibri" w:hAnsi="Calibri"/>
          <w:color w:val="F68B1E"/>
          <w:spacing w:val="-3"/>
          <w:w w:val="115"/>
          <w:sz w:val="24"/>
        </w:rPr>
        <w:t>uns</w:t>
      </w:r>
      <w:r>
        <w:rPr>
          <w:rFonts w:ascii="Calibri" w:hAnsi="Calibri"/>
          <w:color w:val="F68B1E"/>
          <w:spacing w:val="-2"/>
          <w:w w:val="115"/>
          <w:sz w:val="24"/>
        </w:rPr>
        <w:t>tancias</w:t>
      </w:r>
      <w:r>
        <w:rPr>
          <w:rFonts w:ascii="Calibri" w:hAnsi="Calibri"/>
          <w:color w:val="F68B1E"/>
          <w:spacing w:val="21"/>
          <w:w w:val="115"/>
          <w:sz w:val="24"/>
        </w:rPr>
        <w:t> </w:t>
      </w:r>
      <w:r>
        <w:rPr>
          <w:rFonts w:ascii="Calibri" w:hAnsi="Calibri"/>
          <w:color w:val="F68B1E"/>
          <w:spacing w:val="-3"/>
          <w:w w:val="115"/>
          <w:sz w:val="24"/>
        </w:rPr>
        <w:t>laborale</w:t>
      </w:r>
      <w:r>
        <w:rPr>
          <w:rFonts w:ascii="Calibri" w:hAnsi="Calibri"/>
          <w:color w:val="F68B1E"/>
          <w:spacing w:val="-2"/>
          <w:w w:val="115"/>
          <w:sz w:val="24"/>
        </w:rPr>
        <w:t>s</w:t>
      </w:r>
      <w:r>
        <w:rPr>
          <w:rFonts w:ascii="Calibri" w:hAnsi="Calibri"/>
          <w:sz w:val="24"/>
        </w:rPr>
      </w:r>
    </w:p>
    <w:p>
      <w:pPr>
        <w:pStyle w:val="BodyText"/>
        <w:spacing w:line="275" w:lineRule="auto" w:before="168"/>
        <w:ind w:left="850"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Figura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3.6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5"/>
          <w:w w:val="110"/>
        </w:rPr>
        <w:t>Tabla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rela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2"/>
          <w:w w:val="110"/>
        </w:rPr>
        <w:t>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familiar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tamaño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unidad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7"/>
          <w:w w:val="110"/>
        </w:rPr>
        <w:t>f</w:t>
      </w:r>
      <w:r>
        <w:rPr>
          <w:color w:val="231F20"/>
          <w:w w:val="110"/>
        </w:rPr>
        <w:t>amiliar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o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ede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2"/>
          <w:w w:val="110"/>
        </w:rPr>
        <w:t>omen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r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-2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6"/>
          <w:w w:val="110"/>
        </w:rPr>
        <w:t>f</w:t>
      </w:r>
      <w:r>
        <w:rPr>
          <w:color w:val="231F20"/>
          <w:spacing w:val="2"/>
          <w:w w:val="110"/>
        </w:rPr>
        <w:t>amilia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2"/>
          <w:w w:val="110"/>
        </w:rPr>
        <w:t>abe</w:t>
      </w:r>
      <w:r>
        <w:rPr>
          <w:color w:val="231F20"/>
          <w:spacing w:val="2"/>
          <w:w w:val="109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acar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ue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tión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propio</w:t>
      </w:r>
      <w:r>
        <w:rPr>
          <w:color w:val="231F20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ingr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/>
      </w:r>
    </w:p>
    <w:p>
      <w:pPr>
        <w:pStyle w:val="BodyText"/>
        <w:spacing w:line="275" w:lineRule="auto"/>
        <w:ind w:left="523" w:right="1131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pregunta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complicada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sensible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51"/>
          <w:w w:val="119"/>
        </w:rPr>
        <w:t> </w:t>
      </w:r>
      <w:r>
        <w:rPr>
          <w:color w:val="231F20"/>
          <w:w w:val="110"/>
        </w:rPr>
        <w:t>encuestados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alta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absen-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10"/>
        </w:rPr>
        <w:t>tismo,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4"/>
          <w:w w:val="110"/>
        </w:rPr>
        <w:t>decir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test</w:t>
      </w:r>
      <w:r>
        <w:rPr>
          <w:color w:val="231F20"/>
          <w:spacing w:val="-2"/>
          <w:w w:val="110"/>
        </w:rPr>
        <w:t>an.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ello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con-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caut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hora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3"/>
          <w:w w:val="117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xtraer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conclusiones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124"/>
        <w:jc w:val="both"/>
      </w:pPr>
      <w:r>
        <w:rPr>
          <w:color w:val="231F20"/>
          <w:spacing w:val="2"/>
          <w:w w:val="110"/>
        </w:rPr>
        <w:t>En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4"/>
          <w:w w:val="110"/>
        </w:rPr>
        <w:t>c</w:t>
      </w:r>
      <w:r>
        <w:rPr>
          <w:color w:val="231F20"/>
          <w:spacing w:val="5"/>
          <w:w w:val="110"/>
        </w:rPr>
        <w:t>ualquier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2"/>
          <w:w w:val="110"/>
        </w:rPr>
        <w:t>cas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onviene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subrayar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5"/>
          <w:w w:val="110"/>
        </w:rPr>
        <w:t>de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5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1"/>
          <w:w w:val="110"/>
        </w:rPr>
        <w:t>20</w:t>
      </w:r>
      <w:r>
        <w:rPr>
          <w:color w:val="231F20"/>
          <w:spacing w:val="3"/>
          <w:w w:val="110"/>
        </w:rPr>
        <w:t>1</w:t>
      </w:r>
      <w:r>
        <w:rPr>
          <w:color w:val="231F20"/>
          <w:spacing w:val="1"/>
          <w:w w:val="110"/>
        </w:rPr>
        <w:t>0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2"/>
          <w:w w:val="110"/>
        </w:rPr>
        <w:t>ob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rva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gr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va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on</w:t>
      </w:r>
      <w:r>
        <w:rPr>
          <w:color w:val="231F20"/>
          <w:spacing w:val="1"/>
          <w:w w:val="110"/>
        </w:rPr>
        <w:t>v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rg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6"/>
          <w:w w:val="108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TEA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at</w:t>
      </w:r>
      <w:r>
        <w:rPr>
          <w:color w:val="231F20"/>
          <w:spacing w:val="3"/>
          <w:w w:val="110"/>
        </w:rPr>
        <w:t>endiendo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niv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ent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f</w:t>
      </w:r>
      <w:r>
        <w:rPr>
          <w:color w:val="231F20"/>
          <w:spacing w:val="2"/>
          <w:w w:val="110"/>
        </w:rPr>
        <w:t>amiliar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(v</w:t>
      </w:r>
      <w:r>
        <w:rPr>
          <w:color w:val="231F20"/>
          <w:spacing w:val="1"/>
          <w:w w:val="110"/>
        </w:rPr>
        <w:t>er</w:t>
      </w:r>
      <w:r>
        <w:rPr>
          <w:color w:val="231F20"/>
          <w:spacing w:val="34"/>
          <w:w w:val="111"/>
        </w:rPr>
        <w:t> </w:t>
      </w:r>
      <w:r>
        <w:rPr>
          <w:color w:val="231F20"/>
          <w:w w:val="110"/>
        </w:rPr>
        <w:t>Figura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3.6).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uando </w:t>
      </w:r>
      <w:r>
        <w:rPr>
          <w:color w:val="231F20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man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enía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predominio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1"/>
          <w:w w:val="110"/>
        </w:rPr>
        <w:t>emprendedor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niveles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renta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tercio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2"/>
          <w:w w:val="110"/>
        </w:rPr>
        <w:t>superior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egún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1"/>
          <w:w w:val="110"/>
        </w:rPr>
        <w:t>tabla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GEM,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apr</w:t>
      </w:r>
      <w:r>
        <w:rPr>
          <w:color w:val="231F20"/>
          <w:w w:val="110"/>
        </w:rPr>
        <w:t>ecia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cómo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distancia</w:t>
      </w:r>
      <w:r>
        <w:rPr>
          <w:color w:val="231F20"/>
          <w:spacing w:val="32"/>
          <w:w w:val="111"/>
        </w:rPr>
        <w:t> </w:t>
      </w:r>
      <w:r>
        <w:rPr>
          <w:color w:val="231F20"/>
          <w:spacing w:val="2"/>
          <w:w w:val="110"/>
        </w:rPr>
        <w:t>había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1"/>
          <w:w w:val="110"/>
        </w:rPr>
        <w:t> de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de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ent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punto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 de diferen-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cia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2010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1"/>
          <w:w w:val="110"/>
        </w:rPr>
        <w:t>meno</w:t>
      </w:r>
      <w:r>
        <w:rPr>
          <w:color w:val="231F20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diez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puntos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2013.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1"/>
          <w:w w:val="110"/>
        </w:rPr>
        <w:t>Incluso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observaba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renta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fami-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1"/>
          <w:w w:val="110"/>
        </w:rPr>
        <w:t>liar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2"/>
          <w:w w:val="110"/>
        </w:rPr>
        <w:t>media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2"/>
          <w:w w:val="110"/>
        </w:rPr>
        <w:t>habían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2"/>
          <w:w w:val="110"/>
        </w:rPr>
        <w:t>sido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superado</w:t>
      </w:r>
      <w:r>
        <w:rPr>
          <w:color w:val="231F20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entualmente</w:t>
      </w:r>
      <w:r>
        <w:rPr>
          <w:color w:val="231F20"/>
          <w:spacing w:val="44"/>
          <w:w w:val="108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2</w:t>
      </w:r>
      <w:r>
        <w:rPr>
          <w:color w:val="231F20"/>
          <w:spacing w:val="2"/>
          <w:w w:val="110"/>
        </w:rPr>
        <w:t>013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emprendedore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ent</w:t>
      </w:r>
      <w:r>
        <w:rPr>
          <w:color w:val="231F20"/>
          <w:w w:val="110"/>
        </w:rPr>
        <w:t>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f</w:t>
      </w:r>
      <w:r>
        <w:rPr>
          <w:color w:val="231F20"/>
          <w:spacing w:val="3"/>
          <w:w w:val="110"/>
        </w:rPr>
        <w:t>amiliar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baja.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Sin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emb</w:t>
      </w:r>
      <w:r>
        <w:rPr>
          <w:color w:val="231F20"/>
          <w:w w:val="110"/>
        </w:rPr>
        <w:t>argo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esta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endencia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ar</w:t>
      </w:r>
      <w:r>
        <w:rPr>
          <w:color w:val="231F20"/>
          <w:spacing w:val="1"/>
          <w:w w:val="110"/>
        </w:rPr>
        <w:t>eció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omper-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2</w:t>
      </w:r>
      <w:r>
        <w:rPr>
          <w:color w:val="231F20"/>
          <w:spacing w:val="2"/>
          <w:w w:val="110"/>
        </w:rPr>
        <w:t>014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ontinúa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dist</w:t>
      </w:r>
      <w:r>
        <w:rPr>
          <w:color w:val="231F20"/>
          <w:spacing w:val="3"/>
          <w:w w:val="110"/>
        </w:rPr>
        <w:t>anciándo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1"/>
          <w:w w:val="110"/>
        </w:rPr>
        <w:t>01</w:t>
      </w:r>
      <w:r>
        <w:rPr>
          <w:color w:val="231F20"/>
          <w:w w:val="110"/>
        </w:rPr>
        <w:t>5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28"/>
          <w:w w:val="116"/>
        </w:rPr>
        <w:t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egmen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ta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4"/>
          <w:w w:val="110"/>
        </w:rPr>
        <w:t>superior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3"/>
          <w:w w:val="110"/>
        </w:rPr>
        <w:t>p</w:t>
      </w:r>
      <w:r>
        <w:rPr>
          <w:color w:val="231F20"/>
          <w:spacing w:val="2"/>
          <w:w w:val="110"/>
        </w:rPr>
        <w:t>asa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algo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3"/>
          <w:w w:val="110"/>
        </w:rPr>
        <w:t>meno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2"/>
          <w:w w:val="119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algo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4"/>
          <w:w w:val="110"/>
        </w:rPr>
        <w:t>0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distancia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27"/>
          <w:w w:val="119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3"/>
          <w:w w:val="110"/>
        </w:rPr>
        <w:t>grupo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olocándo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50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pun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4"/>
          <w:w w:val="110"/>
        </w:rPr>
        <w:t>de</w:t>
      </w:r>
      <w:r>
        <w:rPr>
          <w:color w:val="231F20"/>
          <w:spacing w:val="36"/>
          <w:w w:val="107"/>
        </w:rPr>
        <w:t> </w:t>
      </w:r>
      <w:r>
        <w:rPr>
          <w:color w:val="231F20"/>
          <w:spacing w:val="2"/>
          <w:w w:val="110"/>
        </w:rPr>
        <w:t>dife</w:t>
      </w:r>
      <w:r>
        <w:rPr>
          <w:color w:val="231F20"/>
          <w:spacing w:val="1"/>
          <w:w w:val="110"/>
        </w:rPr>
        <w:t>rencia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do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gru</w:t>
      </w:r>
      <w:r>
        <w:rPr>
          <w:color w:val="231F20"/>
          <w:spacing w:val="2"/>
          <w:w w:val="110"/>
        </w:rPr>
        <w:t>po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tras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sc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ns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34"/>
          <w:w w:val="107"/>
        </w:rPr>
        <w:t> </w:t>
      </w:r>
      <w:r>
        <w:rPr>
          <w:color w:val="231F20"/>
          <w:spacing w:val="1"/>
          <w:w w:val="110"/>
        </w:rPr>
        <w:t>sig</w:t>
      </w:r>
      <w:r>
        <w:rPr>
          <w:color w:val="231F20"/>
          <w:spacing w:val="2"/>
          <w:w w:val="110"/>
        </w:rPr>
        <w:t>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ti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ño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1"/>
          <w:w w:val="110"/>
        </w:rPr>
        <w:t>asa</w:t>
      </w:r>
      <w:r>
        <w:rPr>
          <w:color w:val="231F20"/>
          <w:spacing w:val="2"/>
          <w:w w:val="110"/>
        </w:rPr>
        <w:t>do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mbo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ter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io</w:t>
      </w:r>
      <w:r>
        <w:rPr>
          <w:color w:val="231F20"/>
          <w:w w:val="110"/>
        </w:rPr>
        <w:t>s</w:t>
      </w:r>
      <w:r>
        <w:rPr>
          <w:color w:val="231F20"/>
          <w:spacing w:val="26"/>
          <w:w w:val="119"/>
        </w:rPr>
        <w:t> </w:t>
      </w:r>
      <w:r>
        <w:rPr>
          <w:color w:val="231F20"/>
          <w:spacing w:val="3"/>
          <w:w w:val="110"/>
        </w:rPr>
        <w:t>disminuy</w:t>
      </w:r>
      <w:r>
        <w:rPr>
          <w:color w:val="231F20"/>
          <w:spacing w:val="2"/>
          <w:w w:val="110"/>
        </w:rPr>
        <w:t>er</w:t>
      </w:r>
      <w:r>
        <w:rPr>
          <w:color w:val="231F20"/>
          <w:spacing w:val="3"/>
          <w:w w:val="110"/>
        </w:rPr>
        <w:t>on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4"/>
          <w:w w:val="110"/>
        </w:rPr>
        <w:t>dividiéndo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3"/>
          <w:w w:val="110"/>
        </w:rPr>
        <w:t>práctic</w:t>
      </w:r>
      <w:r>
        <w:rPr>
          <w:color w:val="231F20"/>
          <w:spacing w:val="4"/>
          <w:w w:val="110"/>
        </w:rPr>
        <w:t>amen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3"/>
          <w:w w:val="110"/>
        </w:rPr>
        <w:t>por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33"/>
          <w:w w:val="111"/>
        </w:rPr>
        <w:t> </w:t>
      </w:r>
      <w:r>
        <w:rPr>
          <w:color w:val="231F20"/>
          <w:spacing w:val="2"/>
          <w:w w:val="110"/>
        </w:rPr>
        <w:t>mitad,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1"/>
          <w:w w:val="110"/>
        </w:rPr>
        <w:t>015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1"/>
          <w:w w:val="110"/>
        </w:rPr>
        <w:t>tercio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2"/>
          <w:w w:val="110"/>
        </w:rPr>
        <w:t>medio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2"/>
          <w:w w:val="110"/>
        </w:rPr>
        <w:t>mantiene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1"/>
          <w:w w:val="110"/>
        </w:rPr>
        <w:t>ter-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10"/>
        </w:rPr>
        <w:t>ci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erior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dismin</w:t>
      </w:r>
      <w:r>
        <w:rPr>
          <w:color w:val="231F20"/>
          <w:w w:val="110"/>
        </w:rPr>
        <w:t>uy</w:t>
      </w:r>
      <w:r>
        <w:rPr>
          <w:color w:val="231F20"/>
          <w:spacing w:val="1"/>
          <w:w w:val="110"/>
        </w:rPr>
        <w:t>e,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v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lvie</w:t>
      </w:r>
      <w:r>
        <w:rPr>
          <w:color w:val="231F20"/>
          <w:spacing w:val="2"/>
          <w:w w:val="110"/>
        </w:rPr>
        <w:t>ndo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ruc</w:t>
      </w:r>
      <w:r>
        <w:rPr>
          <w:color w:val="231F20"/>
          <w:spacing w:val="1"/>
          <w:w w:val="110"/>
        </w:rPr>
        <w:t>tur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2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1"/>
          <w:w w:val="110"/>
        </w:rPr>
        <w:t>emprende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cuanto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mayor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1"/>
          <w:w w:val="110"/>
        </w:rPr>
        <w:t>nivel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enta.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1" w:space="40"/>
            <w:col w:w="6339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42.519699pt;margin-top:79.370316pt;width:496.1pt;height:.1pt;mso-position-horizontal-relative:page;mso-position-vertical-relative:page;z-index:7216" coordorigin="850,1587" coordsize="9922,2">
            <v:shape style="position:absolute;left:850;top:1587;width:9922;height:2" coordorigin="850,1587" coordsize="9922,0" path="m850,1587l10772,1587e" filled="false" stroked="true" strokeweight="1pt" strokecolor="#f68b1e">
              <v:path arrowok="t"/>
            </v:shape>
            <w10:wrap type="none"/>
          </v:group>
        </w:pict>
      </w:r>
      <w:r>
        <w:rPr/>
        <w:pict>
          <v:group style="position:absolute;margin-left:0pt;margin-top:.000015pt;width:14.2pt;height:841.9pt;mso-position-horizontal-relative:page;mso-position-vertical-relative:page;z-index:7240" coordorigin="0,0" coordsize="284,16838">
            <v:shape style="position:absolute;left:0;top:0;width:284;height:16838" coordorigin="0,0" coordsize="284,16838" path="m0,16838l283,16838,283,0,0,0,0,16838xe" filled="true" fillcolor="#f68b1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0.153198pt;margin-top:104.423561pt;width:359.6pt;height:.1pt;mso-position-horizontal-relative:page;mso-position-vertical-relative:page;z-index:-315640" coordorigin="2603,2088" coordsize="7192,2">
            <v:shape style="position:absolute;left:2603;top:2088;width:7192;height:2" coordorigin="2603,2088" coordsize="7192,0" path="m2603,2088l9795,2088e" filled="false" stroked="true" strokeweight=".7004pt" strokecolor="#94999e">
              <v:path arrowok="t"/>
            </v:shape>
            <w10:wrap type="none"/>
          </v:group>
        </w:pict>
      </w:r>
      <w:r>
        <w:rPr/>
        <w:pict>
          <v:shape style="position:absolute;margin-left:90.271004pt;margin-top:156.265915pt;width:10pt;height:42.5pt;mso-position-horizontal-relative:page;mso-position-vertical-relative:page;z-index:-31554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w w:val="115"/>
                      <w:sz w:val="16"/>
                    </w:rPr>
                    <w:t>Porcentaje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4</w:t>
      </w:r>
      <w:r>
        <w:rPr>
          <w:rFonts w:ascii="Calibri"/>
          <w:color w:val="231F20"/>
          <w:w w:val="130"/>
          <w:sz w:val="14"/>
        </w:rPr>
        <w:t>0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68b1e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spacing w:before="75"/>
        <w:ind w:left="10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25.1744pt;margin-top:4.289174pt;width:382.45pt;height:174.8pt;mso-position-horizontal-relative:page;mso-position-vertical-relative:paragraph;z-index:7480" coordorigin="2503,86" coordsize="7649,3496">
            <v:group style="position:absolute;left:2510;top:172;width:7635;height:2" coordorigin="2510,172" coordsize="7635,2">
              <v:shape style="position:absolute;left:2510;top:172;width:7635;height:2" coordorigin="2510,172" coordsize="7635,0" path="m2510,172l10145,172e" filled="false" stroked="true" strokeweight=".7pt" strokecolor="#94999e">
                <v:path arrowok="t"/>
                <v:stroke dashstyle="dash"/>
              </v:shape>
            </v:group>
            <v:group style="position:absolute;left:9943;top:596;width:202;height:2" coordorigin="9943,596" coordsize="202,2">
              <v:shape style="position:absolute;left:9943;top:596;width:202;height:2" coordorigin="9943,596" coordsize="202,0" path="m9943,596l10145,596e" filled="false" stroked="true" strokeweight=".7pt" strokecolor="#94999e">
                <v:path arrowok="t"/>
                <v:stroke dashstyle="dash"/>
              </v:shape>
            </v:group>
            <v:group style="position:absolute;left:2510;top:596;width:7164;height:2" coordorigin="2510,596" coordsize="7164,2">
              <v:shape style="position:absolute;left:2510;top:596;width:7164;height:2" coordorigin="2510,596" coordsize="7164,0" path="m2510,596l9674,596e" filled="false" stroked="true" strokeweight=".7pt" strokecolor="#94999e">
                <v:path arrowok="t"/>
                <v:stroke dashstyle="dash"/>
              </v:shape>
            </v:group>
            <v:group style="position:absolute;left:9943;top:1021;width:202;height:2" coordorigin="9943,1021" coordsize="202,2">
              <v:shape style="position:absolute;left:9943;top:1021;width:202;height:2" coordorigin="9943,1021" coordsize="202,0" path="m9943,1021l10145,1021e" filled="false" stroked="true" strokeweight=".7pt" strokecolor="#94999e">
                <v:path arrowok="t"/>
                <v:stroke dashstyle="dash"/>
              </v:shape>
            </v:group>
            <v:group style="position:absolute;left:8671;top:1021;width:1003;height:2" coordorigin="8671,1021" coordsize="1003,2">
              <v:shape style="position:absolute;left:8671;top:1021;width:1003;height:2" coordorigin="8671,1021" coordsize="1003,0" path="m8671,1021l9674,1021e" filled="false" stroked="true" strokeweight=".7pt" strokecolor="#94999e">
                <v:path arrowok="t"/>
                <v:stroke dashstyle="dash"/>
              </v:shape>
            </v:group>
            <v:group style="position:absolute;left:9943;top:1447;width:202;height:2" coordorigin="9943,1447" coordsize="202,2">
              <v:shape style="position:absolute;left:9943;top:1447;width:202;height:2" coordorigin="9943,1447" coordsize="202,0" path="m9943,1447l10145,1447e" filled="false" stroked="true" strokeweight=".7pt" strokecolor="#94999e">
                <v:path arrowok="t"/>
                <v:stroke dashstyle="dash"/>
              </v:shape>
            </v:group>
            <v:group style="position:absolute;left:8671;top:1447;width:1003;height:2" coordorigin="8671,1447" coordsize="1003,2">
              <v:shape style="position:absolute;left:8671;top:1447;width:1003;height:2" coordorigin="8671,1447" coordsize="1003,0" path="m8671,1447l9674,1447e" filled="false" stroked="true" strokeweight=".7pt" strokecolor="#94999e">
                <v:path arrowok="t"/>
                <v:stroke dashstyle="dash"/>
              </v:shape>
            </v:group>
            <v:group style="position:absolute;left:9943;top:1873;width:202;height:2" coordorigin="9943,1873" coordsize="202,2">
              <v:shape style="position:absolute;left:9943;top:1873;width:202;height:2" coordorigin="9943,1873" coordsize="202,0" path="m9943,1873l10145,1873e" filled="false" stroked="true" strokeweight=".7pt" strokecolor="#94999e">
                <v:path arrowok="t"/>
                <v:stroke dashstyle="dash"/>
              </v:shape>
            </v:group>
            <v:group style="position:absolute;left:8671;top:1873;width:1003;height:2" coordorigin="8671,1873" coordsize="1003,2">
              <v:shape style="position:absolute;left:8671;top:1873;width:1003;height:2" coordorigin="8671,1873" coordsize="1003,0" path="m8671,1873l9674,1873e" filled="false" stroked="true" strokeweight=".7pt" strokecolor="#94999e">
                <v:path arrowok="t"/>
                <v:stroke dashstyle="dash"/>
              </v:shape>
            </v:group>
            <v:group style="position:absolute;left:9943;top:2299;width:202;height:2" coordorigin="9943,2299" coordsize="202,2">
              <v:shape style="position:absolute;left:9943;top:2299;width:202;height:2" coordorigin="9943,2299" coordsize="202,0" path="m9943,2299l10145,2299e" filled="false" stroked="true" strokeweight=".7pt" strokecolor="#94999e">
                <v:path arrowok="t"/>
                <v:stroke dashstyle="dash"/>
              </v:shape>
            </v:group>
            <v:group style="position:absolute;left:8671;top:2299;width:1003;height:2" coordorigin="8671,2299" coordsize="1003,2">
              <v:shape style="position:absolute;left:8671;top:2299;width:1003;height:2" coordorigin="8671,2299" coordsize="1003,0" path="m8671,2299l9674,2299e" filled="false" stroked="true" strokeweight=".7pt" strokecolor="#94999e">
                <v:path arrowok="t"/>
                <v:stroke dashstyle="dash"/>
              </v:shape>
            </v:group>
            <v:group style="position:absolute;left:9943;top:2723;width:202;height:2" coordorigin="9943,2723" coordsize="202,2">
              <v:shape style="position:absolute;left:9943;top:2723;width:202;height:2" coordorigin="9943,2723" coordsize="202,0" path="m9943,2723l10145,2723e" filled="false" stroked="true" strokeweight=".7pt" strokecolor="#94999e">
                <v:path arrowok="t"/>
                <v:stroke dashstyle="dash"/>
              </v:shape>
            </v:group>
            <v:group style="position:absolute;left:8671;top:2723;width:1003;height:2" coordorigin="8671,2723" coordsize="1003,2">
              <v:shape style="position:absolute;left:8671;top:2723;width:1003;height:2" coordorigin="8671,2723" coordsize="1003,0" path="m8671,2723l9674,2723e" filled="false" stroked="true" strokeweight=".7pt" strokecolor="#94999e">
                <v:path arrowok="t"/>
                <v:stroke dashstyle="dash"/>
              </v:shape>
            </v:group>
            <v:group style="position:absolute;left:9943;top:3149;width:202;height:2" coordorigin="9943,3149" coordsize="202,2">
              <v:shape style="position:absolute;left:9943;top:3149;width:202;height:2" coordorigin="9943,3149" coordsize="202,0" path="m9943,3149l10145,3149e" filled="false" stroked="true" strokeweight=".7pt" strokecolor="#94999e">
                <v:path arrowok="t"/>
                <v:stroke dashstyle="dash"/>
              </v:shape>
            </v:group>
            <v:group style="position:absolute;left:8671;top:3149;width:464;height:2" coordorigin="8671,3149" coordsize="464,2">
              <v:shape style="position:absolute;left:8671;top:3149;width:464;height:2" coordorigin="8671,3149" coordsize="464,0" path="m8671,3149l9134,3149e" filled="false" stroked="true" strokeweight=".7pt" strokecolor="#94999e">
                <v:path arrowok="t"/>
                <v:stroke dashstyle="dash"/>
              </v:shape>
            </v:group>
            <v:group style="position:absolute;left:9134;top:3014;width:270;height:561" coordorigin="9134,3014" coordsize="270,561">
              <v:shape style="position:absolute;left:9134;top:3014;width:270;height:561" coordorigin="9134,3014" coordsize="270,561" path="m9134,3014l9404,3014,9404,3575,9134,3575,9134,3014xe" filled="true" fillcolor="#8ed7f7" stroked="false">
                <v:path arrowok="t"/>
                <v:fill type="solid"/>
              </v:shape>
            </v:group>
            <v:group style="position:absolute;left:9404;top:2921;width:270;height:654" coordorigin="9404,2921" coordsize="270,654">
              <v:shape style="position:absolute;left:9404;top:2921;width:270;height:654" coordorigin="9404,2921" coordsize="270,654" path="m9404,2921l9674,2921,9674,3575,9404,3575,9404,2921xe" filled="true" fillcolor="#159dd9" stroked="false">
                <v:path arrowok="t"/>
                <v:fill type="solid"/>
              </v:shape>
            </v:group>
            <v:group style="position:absolute;left:9674;top:535;width:270;height:3040" coordorigin="9674,535" coordsize="270,3040">
              <v:shape style="position:absolute;left:9674;top:535;width:270;height:3040" coordorigin="9674,535" coordsize="270,3040" path="m9674,535l9943,535,9943,3575,9674,3575,9674,535xe" filled="true" fillcolor="#104c8d" stroked="false">
                <v:path arrowok="t"/>
                <v:fill type="solid"/>
              </v:shape>
            </v:group>
            <v:group style="position:absolute;left:4855;top:1021;width:3547;height:2" coordorigin="4855,1021" coordsize="3547,2">
              <v:shape style="position:absolute;left:4855;top:1021;width:3547;height:2" coordorigin="4855,1021" coordsize="3547,0" path="m4855,1021l8402,1021e" filled="false" stroked="true" strokeweight=".7pt" strokecolor="#94999e">
                <v:path arrowok="t"/>
                <v:stroke dashstyle="dash"/>
              </v:shape>
            </v:group>
            <v:group style="position:absolute;left:6127;top:1447;width:2275;height:2" coordorigin="6127,1447" coordsize="2275,2">
              <v:shape style="position:absolute;left:6127;top:1447;width:2275;height:2" coordorigin="6127,1447" coordsize="2275,0" path="m6127,1447l8402,1447e" filled="false" stroked="true" strokeweight=".7pt" strokecolor="#94999e">
                <v:path arrowok="t"/>
                <v:stroke dashstyle="dash"/>
              </v:shape>
            </v:group>
            <v:group style="position:absolute;left:6127;top:1873;width:2275;height:2" coordorigin="6127,1873" coordsize="2275,2">
              <v:shape style="position:absolute;left:6127;top:1873;width:2275;height:2" coordorigin="6127,1873" coordsize="2275,0" path="m6127,1873l8402,1873e" filled="false" stroked="true" strokeweight=".7pt" strokecolor="#94999e">
                <v:path arrowok="t"/>
                <v:stroke dashstyle="dash"/>
              </v:shape>
            </v:group>
            <v:group style="position:absolute;left:7399;top:2299;width:1003;height:2" coordorigin="7399,2299" coordsize="1003,2">
              <v:shape style="position:absolute;left:7399;top:2299;width:1003;height:2" coordorigin="7399,2299" coordsize="1003,0" path="m7399,2299l8402,2299e" filled="false" stroked="true" strokeweight=".7pt" strokecolor="#94999e">
                <v:path arrowok="t"/>
                <v:stroke dashstyle="dash"/>
              </v:shape>
            </v:group>
            <v:group style="position:absolute;left:7399;top:2723;width:1003;height:2" coordorigin="7399,2723" coordsize="1003,2">
              <v:shape style="position:absolute;left:7399;top:2723;width:1003;height:2" coordorigin="7399,2723" coordsize="1003,0" path="m7399,2723l8402,2723e" filled="false" stroked="true" strokeweight=".7pt" strokecolor="#94999e">
                <v:path arrowok="t"/>
                <v:stroke dashstyle="dash"/>
              </v:shape>
            </v:group>
            <v:group style="position:absolute;left:7399;top:3149;width:464;height:2" coordorigin="7399,3149" coordsize="464,2">
              <v:shape style="position:absolute;left:7399;top:3149;width:464;height:2" coordorigin="7399,3149" coordsize="464,0" path="m7399,3149l7862,3149e" filled="false" stroked="true" strokeweight=".7pt" strokecolor="#94999e">
                <v:path arrowok="t"/>
                <v:stroke dashstyle="dash"/>
              </v:shape>
            </v:group>
            <v:group style="position:absolute;left:7862;top:2835;width:270;height:740" coordorigin="7862,2835" coordsize="270,740">
              <v:shape style="position:absolute;left:7862;top:2835;width:270;height:740" coordorigin="7862,2835" coordsize="270,740" path="m7862,2835l8132,2835,8132,3575,7862,3575,7862,2835xe" filled="true" fillcolor="#8ed7f7" stroked="false">
                <v:path arrowok="t"/>
                <v:fill type="solid"/>
              </v:shape>
            </v:group>
            <v:group style="position:absolute;left:8132;top:2959;width:270;height:616" coordorigin="8132,2959" coordsize="270,616">
              <v:shape style="position:absolute;left:8132;top:2959;width:270;height:616" coordorigin="8132,2959" coordsize="270,616" path="m8132,2959l8402,2959,8402,3575,8132,3575,8132,2959xe" filled="true" fillcolor="#159dd9" stroked="false">
                <v:path arrowok="t"/>
                <v:fill type="solid"/>
              </v:shape>
            </v:group>
            <v:group style="position:absolute;left:8402;top:677;width:270;height:2898" coordorigin="8402,677" coordsize="270,2898">
              <v:shape style="position:absolute;left:8402;top:677;width:270;height:2898" coordorigin="8402,677" coordsize="270,2898" path="m8402,677l8671,677,8671,3575,8402,3575,8402,677xe" filled="true" fillcolor="#104c8d" stroked="false">
                <v:path arrowok="t"/>
                <v:fill type="solid"/>
              </v:shape>
            </v:group>
            <v:group style="position:absolute;left:6860;top:2299;width:270;height:2" coordorigin="6860,2299" coordsize="270,2">
              <v:shape style="position:absolute;left:6860;top:2299;width:270;height:2" coordorigin="6860,2299" coordsize="270,0" path="m6860,2299l7130,2299e" filled="false" stroked="true" strokeweight=".7pt" strokecolor="#94999e">
                <v:path arrowok="t"/>
                <v:stroke dashstyle="dash"/>
              </v:shape>
            </v:group>
            <v:group style="position:absolute;left:6127;top:2299;width:464;height:2" coordorigin="6127,2299" coordsize="464,2">
              <v:shape style="position:absolute;left:6127;top:2299;width:464;height:2" coordorigin="6127,2299" coordsize="464,0" path="m6127,2299l6590,2299e" filled="false" stroked="true" strokeweight=".7pt" strokecolor="#94999e">
                <v:path arrowok="t"/>
                <v:stroke dashstyle="dash"/>
              </v:shape>
            </v:group>
            <v:group style="position:absolute;left:6127;top:2723;width:464;height:2" coordorigin="6127,2723" coordsize="464,2">
              <v:shape style="position:absolute;left:6127;top:2723;width:464;height:2" coordorigin="6127,2723" coordsize="464,0" path="m6127,2723l6590,2723e" filled="false" stroked="true" strokeweight=".7pt" strokecolor="#94999e">
                <v:path arrowok="t"/>
                <v:stroke dashstyle="dash"/>
              </v:shape>
            </v:group>
            <v:group style="position:absolute;left:6127;top:3149;width:464;height:2" coordorigin="6127,3149" coordsize="464,2">
              <v:shape style="position:absolute;left:6127;top:3149;width:464;height:2" coordorigin="6127,3149" coordsize="464,0" path="m6127,3149l6590,3149e" filled="false" stroked="true" strokeweight=".7pt" strokecolor="#94999e">
                <v:path arrowok="t"/>
                <v:stroke dashstyle="dash"/>
              </v:shape>
            </v:group>
            <v:group style="position:absolute;left:6590;top:2265;width:270;height:1310" coordorigin="6590,2265" coordsize="270,1310">
              <v:shape style="position:absolute;left:6590;top:2265;width:270;height:1310" coordorigin="6590,2265" coordsize="270,1310" path="m6590,2265l6860,2265,6860,3575,6590,3575,6590,2265xe" filled="true" fillcolor="#8ed7f7" stroked="false">
                <v:path arrowok="t"/>
                <v:fill type="solid"/>
              </v:shape>
            </v:group>
            <v:group style="position:absolute;left:6860;top:2347;width:270;height:1229" coordorigin="6860,2347" coordsize="270,1229">
              <v:shape style="position:absolute;left:6860;top:2347;width:270;height:1229" coordorigin="6860,2347" coordsize="270,1229" path="m6860,2347l7130,2347,7130,3575,6860,3575,6860,2347xe" filled="true" fillcolor="#159dd9" stroked="false">
                <v:path arrowok="t"/>
                <v:fill type="solid"/>
              </v:shape>
            </v:group>
            <v:group style="position:absolute;left:7130;top:1856;width:270;height:1719" coordorigin="7130,1856" coordsize="270,1719">
              <v:shape style="position:absolute;left:7130;top:1856;width:270;height:1719" coordorigin="7130,1856" coordsize="270,1719" path="m7130,1856l7399,1856,7399,3575,7130,3575,7130,1856xe" filled="true" fillcolor="#104c8d" stroked="false">
                <v:path arrowok="t"/>
                <v:fill type="solid"/>
              </v:shape>
            </v:group>
            <v:group style="position:absolute;left:4855;top:1447;width:1003;height:2" coordorigin="4855,1447" coordsize="1003,2">
              <v:shape style="position:absolute;left:4855;top:1447;width:1003;height:2" coordorigin="4855,1447" coordsize="1003,0" path="m4855,1447l5858,1447e" filled="false" stroked="true" strokeweight=".7pt" strokecolor="#94999e">
                <v:path arrowok="t"/>
                <v:stroke dashstyle="dash"/>
              </v:shape>
            </v:group>
            <v:group style="position:absolute;left:4855;top:1873;width:1003;height:2" coordorigin="4855,1873" coordsize="1003,2">
              <v:shape style="position:absolute;left:4855;top:1873;width:1003;height:2" coordorigin="4855,1873" coordsize="1003,0" path="m4855,1873l5858,1873e" filled="false" stroked="true" strokeweight=".7pt" strokecolor="#94999e">
                <v:path arrowok="t"/>
                <v:stroke dashstyle="dash"/>
              </v:shape>
            </v:group>
            <v:group style="position:absolute;left:4855;top:2299;width:1003;height:2" coordorigin="4855,2299" coordsize="1003,2">
              <v:shape style="position:absolute;left:4855;top:2299;width:1003;height:2" coordorigin="4855,2299" coordsize="1003,0" path="m4855,2299l5858,2299e" filled="false" stroked="true" strokeweight=".7pt" strokecolor="#94999e">
                <v:path arrowok="t"/>
                <v:stroke dashstyle="dash"/>
              </v:shape>
            </v:group>
            <v:group style="position:absolute;left:4855;top:2723;width:733;height:2" coordorigin="4855,2723" coordsize="733,2">
              <v:shape style="position:absolute;left:4855;top:2723;width:733;height:2" coordorigin="4855,2723" coordsize="733,0" path="m4855,2723l5588,2723e" filled="false" stroked="true" strokeweight=".7pt" strokecolor="#94999e">
                <v:path arrowok="t"/>
                <v:stroke dashstyle="dash"/>
              </v:shape>
            </v:group>
            <v:group style="position:absolute;left:4855;top:3149;width:464;height:2" coordorigin="4855,3149" coordsize="464,2">
              <v:shape style="position:absolute;left:4855;top:3149;width:464;height:2" coordorigin="4855,3149" coordsize="464,0" path="m4855,3149l5318,3149e" filled="false" stroked="true" strokeweight=".7pt" strokecolor="#94999e">
                <v:path arrowok="t"/>
                <v:stroke dashstyle="dash"/>
              </v:shape>
            </v:group>
            <v:group style="position:absolute;left:5318;top:2877;width:270;height:698" coordorigin="5318,2877" coordsize="270,698">
              <v:shape style="position:absolute;left:5318;top:2877;width:270;height:698" coordorigin="5318,2877" coordsize="270,698" path="m5318,2877l5588,2877,5588,3575,5318,3575,5318,2877xe" filled="true" fillcolor="#8ed7f7" stroked="false">
                <v:path arrowok="t"/>
                <v:fill type="solid"/>
              </v:shape>
            </v:group>
            <v:group style="position:absolute;left:5588;top:2544;width:270;height:1031" coordorigin="5588,2544" coordsize="270,1031">
              <v:shape style="position:absolute;left:5588;top:2544;width:270;height:1031" coordorigin="5588,2544" coordsize="270,1031" path="m5588,2544l5858,2544,5858,3575,5588,3575,5588,2544xe" filled="true" fillcolor="#159dd9" stroked="false">
                <v:path arrowok="t"/>
                <v:fill type="solid"/>
              </v:shape>
            </v:group>
            <v:group style="position:absolute;left:5858;top:1048;width:270;height:2527" coordorigin="5858,1048" coordsize="270,2527">
              <v:shape style="position:absolute;left:5858;top:1048;width:270;height:2527" coordorigin="5858,1048" coordsize="270,2527" path="m5858,1048l6127,1048,6127,3575,5858,3575,5858,1048xe" filled="true" fillcolor="#104c8d" stroked="false">
                <v:path arrowok="t"/>
                <v:fill type="solid"/>
              </v:shape>
            </v:group>
            <v:group style="position:absolute;left:3581;top:1021;width:1005;height:2" coordorigin="3581,1021" coordsize="1005,2">
              <v:shape style="position:absolute;left:3581;top:1021;width:1005;height:2" coordorigin="3581,1021" coordsize="1005,0" path="m3581,1021l4586,1021e" filled="false" stroked="true" strokeweight=".7pt" strokecolor="#94999e">
                <v:path arrowok="t"/>
                <v:stroke dashstyle="dash"/>
              </v:shape>
            </v:group>
            <v:group style="position:absolute;left:3581;top:1447;width:1005;height:2" coordorigin="3581,1447" coordsize="1005,2">
              <v:shape style="position:absolute;left:3581;top:1447;width:1005;height:2" coordorigin="3581,1447" coordsize="1005,0" path="m3581,1447l4586,1447e" filled="false" stroked="true" strokeweight=".7pt" strokecolor="#94999e">
                <v:path arrowok="t"/>
                <v:stroke dashstyle="dash"/>
              </v:shape>
            </v:group>
            <v:group style="position:absolute;left:3581;top:1873;width:1005;height:2" coordorigin="3581,1873" coordsize="1005,2">
              <v:shape style="position:absolute;left:3581;top:1873;width:1005;height:2" coordorigin="3581,1873" coordsize="1005,0" path="m3581,1873l4586,1873e" filled="false" stroked="true" strokeweight=".7pt" strokecolor="#94999e">
                <v:path arrowok="t"/>
                <v:stroke dashstyle="dash"/>
              </v:shape>
            </v:group>
            <v:group style="position:absolute;left:3581;top:2299;width:1005;height:2" coordorigin="3581,2299" coordsize="1005,2">
              <v:shape style="position:absolute;left:3581;top:2299;width:1005;height:2" coordorigin="3581,2299" coordsize="1005,0" path="m3581,2299l4586,2299e" filled="false" stroked="true" strokeweight=".7pt" strokecolor="#94999e">
                <v:path arrowok="t"/>
                <v:stroke dashstyle="dash"/>
              </v:shape>
            </v:group>
            <v:group style="position:absolute;left:3581;top:2723;width:736;height:2" coordorigin="3581,2723" coordsize="736,2">
              <v:shape style="position:absolute;left:3581;top:2723;width:736;height:2" coordorigin="3581,2723" coordsize="736,0" path="m3581,2723l4316,2723e" filled="false" stroked="true" strokeweight=".7pt" strokecolor="#94999e">
                <v:path arrowok="t"/>
                <v:stroke dashstyle="dash"/>
              </v:shape>
            </v:group>
            <v:group style="position:absolute;left:3581;top:3149;width:466;height:2" coordorigin="3581,3149" coordsize="466,2">
              <v:shape style="position:absolute;left:3581;top:3149;width:466;height:2" coordorigin="3581,3149" coordsize="466,0" path="m3581,3149l4046,3149e" filled="false" stroked="true" strokeweight=".7pt" strokecolor="#94999e">
                <v:path arrowok="t"/>
                <v:stroke dashstyle="dash"/>
              </v:shape>
            </v:group>
            <v:group style="position:absolute;left:4046;top:3012;width:270;height:563" coordorigin="4046,3012" coordsize="270,563">
              <v:shape style="position:absolute;left:4046;top:3012;width:270;height:563" coordorigin="4046,3012" coordsize="270,563" path="m4046,3012l4316,3012,4316,3575,4046,3575,4046,3012xe" filled="true" fillcolor="#8ed7f7" stroked="false">
                <v:path arrowok="t"/>
                <v:fill type="solid"/>
              </v:shape>
            </v:group>
            <v:group style="position:absolute;left:4316;top:2550;width:270;height:1025" coordorigin="4316,2550" coordsize="270,1025">
              <v:shape style="position:absolute;left:4316;top:2550;width:270;height:1025" coordorigin="4316,2550" coordsize="270,1025" path="m4316,2550l4586,2550,4586,3575,4316,3575,4316,2550xe" filled="true" fillcolor="#159dd9" stroked="false">
                <v:path arrowok="t"/>
                <v:fill type="solid"/>
              </v:shape>
            </v:group>
            <v:group style="position:absolute;left:4586;top:907;width:270;height:2668" coordorigin="4586,907" coordsize="270,2668">
              <v:shape style="position:absolute;left:4586;top:907;width:270;height:2668" coordorigin="4586,907" coordsize="270,2668" path="m4586,907l4855,907,4855,3575,4586,3575,4586,907xe" filled="true" fillcolor="#104c8d" stroked="false">
                <v:path arrowok="t"/>
                <v:fill type="solid"/>
              </v:shape>
            </v:group>
            <v:group style="position:absolute;left:2510;top:1021;width:801;height:2" coordorigin="2510,1021" coordsize="801,2">
              <v:shape style="position:absolute;left:2510;top:1021;width:801;height:2" coordorigin="2510,1021" coordsize="801,0" path="m2510,1021l3311,1021e" filled="false" stroked="true" strokeweight=".7pt" strokecolor="#94999e">
                <v:path arrowok="t"/>
                <v:stroke dashstyle="dash"/>
              </v:shape>
            </v:group>
            <v:group style="position:absolute;left:2510;top:1447;width:801;height:2" coordorigin="2510,1447" coordsize="801,2">
              <v:shape style="position:absolute;left:2510;top:1447;width:801;height:2" coordorigin="2510,1447" coordsize="801,0" path="m2510,1447l3311,1447e" filled="false" stroked="true" strokeweight=".7pt" strokecolor="#94999e">
                <v:path arrowok="t"/>
                <v:stroke dashstyle="dash"/>
              </v:shape>
            </v:group>
            <v:group style="position:absolute;left:2510;top:1873;width:801;height:2" coordorigin="2510,1873" coordsize="801,2">
              <v:shape style="position:absolute;left:2510;top:1873;width:801;height:2" coordorigin="2510,1873" coordsize="801,0" path="m2510,1873l3311,1873e" filled="false" stroked="true" strokeweight=".7pt" strokecolor="#94999e">
                <v:path arrowok="t"/>
                <v:stroke dashstyle="dash"/>
              </v:shape>
            </v:group>
            <v:group style="position:absolute;left:2510;top:2299;width:801;height:2" coordorigin="2510,2299" coordsize="801,2">
              <v:shape style="position:absolute;left:2510;top:2299;width:801;height:2" coordorigin="2510,2299" coordsize="801,0" path="m2510,2299l3311,2299e" filled="false" stroked="true" strokeweight=".7pt" strokecolor="#94999e">
                <v:path arrowok="t"/>
                <v:stroke dashstyle="dash"/>
              </v:shape>
            </v:group>
            <v:group style="position:absolute;left:2510;top:2723;width:534;height:2" coordorigin="2510,2723" coordsize="534,2">
              <v:shape style="position:absolute;left:2510;top:2723;width:534;height:2" coordorigin="2510,2723" coordsize="534,0" path="m2510,2723l3044,2723e" filled="false" stroked="true" strokeweight=".7pt" strokecolor="#94999e">
                <v:path arrowok="t"/>
                <v:stroke dashstyle="dash"/>
              </v:shape>
            </v:group>
            <v:group style="position:absolute;left:2510;top:3149;width:534;height:2" coordorigin="2510,3149" coordsize="534,2">
              <v:shape style="position:absolute;left:2510;top:3149;width:534;height:2" coordorigin="2510,3149" coordsize="534,0" path="m2510,3149l3044,3149e" filled="false" stroked="true" strokeweight=".7pt" strokecolor="#94999e">
                <v:path arrowok="t"/>
                <v:stroke dashstyle="dash"/>
              </v:shape>
            </v:group>
            <v:group style="position:absolute;left:2774;top:3358;width:270;height:217" coordorigin="2774,3358" coordsize="270,217">
              <v:shape style="position:absolute;left:2774;top:3358;width:270;height:217" coordorigin="2774,3358" coordsize="270,217" path="m2774,3358l3044,3358,3044,3575,2774,3575,2774,3358xe" filled="true" fillcolor="#8ed7f7" stroked="false">
                <v:path arrowok="t"/>
                <v:fill type="solid"/>
              </v:shape>
            </v:group>
            <v:group style="position:absolute;left:3044;top:2451;width:268;height:1124" coordorigin="3044,2451" coordsize="268,1124">
              <v:shape style="position:absolute;left:3044;top:2451;width:268;height:1124" coordorigin="3044,2451" coordsize="268,1124" path="m3044,2451l3311,2451,3311,3575,3044,3575,3044,2451xe" filled="true" fillcolor="#159dd9" stroked="false">
                <v:path arrowok="t"/>
                <v:fill type="solid"/>
              </v:shape>
            </v:group>
            <v:group style="position:absolute;left:3311;top:668;width:270;height:2907" coordorigin="3311,668" coordsize="270,2907">
              <v:shape style="position:absolute;left:3311;top:668;width:270;height:2907" coordorigin="3311,668" coordsize="270,2907" path="m3311,668l3581,668,3581,3575,3311,3575,3311,668xe" filled="true" fillcolor="#104c8d" stroked="false">
                <v:path arrowok="t"/>
                <v:fill type="solid"/>
              </v:shape>
            </v:group>
            <v:group style="position:absolute;left:2510;top:93;width:2;height:3482" coordorigin="2510,93" coordsize="2,3482">
              <v:shape style="position:absolute;left:2510;top:93;width:2;height:3482" coordorigin="2510,93" coordsize="0,3482" path="m2510,3575l2510,93e" filled="false" stroked="true" strokeweight=".7pt" strokecolor="#6c6f75">
                <v:path arrowok="t"/>
              </v:shape>
            </v:group>
            <v:group style="position:absolute;left:2510;top:3575;width:7635;height:2" coordorigin="2510,3575" coordsize="7635,2">
              <v:shape style="position:absolute;left:2510;top:3575;width:7635;height:2" coordorigin="2510,3575" coordsize="7635,0" path="m2510,3575l10145,3575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35"/>
          <w:sz w:val="16"/>
        </w:rPr>
        <w:t>80</w:t>
      </w:r>
      <w:r>
        <w:rPr>
          <w:rFonts w:ascii="Calibri"/>
          <w:color w:val="231F20"/>
          <w:spacing w:val="-39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3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39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3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3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3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10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after="0" w:line="240" w:lineRule="auto"/>
        <w:rPr>
          <w:rFonts w:ascii="Calibri" w:hAnsi="Calibri" w:cs="Calibri" w:eastAsia="Calibri"/>
          <w:sz w:val="12"/>
          <w:szCs w:val="12"/>
        </w:rPr>
        <w:sectPr>
          <w:pgSz w:w="11910" w:h="16840"/>
          <w:pgMar w:header="567" w:footer="0" w:top="860" w:bottom="0" w:left="1020" w:right="0"/>
        </w:sectPr>
      </w:pPr>
    </w:p>
    <w:p>
      <w:pPr>
        <w:spacing w:line="176" w:lineRule="exact" w:before="75"/>
        <w:ind w:left="0" w:right="12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6"/>
          <w:w w:val="135"/>
          <w:sz w:val="16"/>
        </w:rPr>
        <w:t>0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176" w:lineRule="exact" w:before="0"/>
        <w:ind w:left="1627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-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sz w:val="16"/>
        </w:rPr>
      </w:r>
    </w:p>
    <w:p>
      <w:pPr>
        <w:spacing w:before="4"/>
        <w:ind w:left="0" w:right="366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2010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5" w:lineRule="auto" w:before="0"/>
        <w:ind w:left="544" w:right="0" w:hanging="373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05"/>
          <w:sz w:val="16"/>
        </w:rPr>
        <w:t>Ciudad </w:t>
      </w:r>
      <w:r>
        <w:rPr>
          <w:rFonts w:ascii="Calibri"/>
          <w:color w:val="231F20"/>
          <w:spacing w:val="8"/>
          <w:w w:val="105"/>
          <w:sz w:val="16"/>
        </w:rPr>
        <w:t> </w:t>
      </w:r>
      <w:r>
        <w:rPr>
          <w:rFonts w:ascii="Calibri"/>
          <w:color w:val="231F20"/>
          <w:w w:val="105"/>
          <w:sz w:val="16"/>
        </w:rPr>
        <w:t>Madrid</w:t>
      </w:r>
      <w:r>
        <w:rPr>
          <w:rFonts w:ascii="Calibri"/>
          <w:color w:val="231F20"/>
          <w:w w:val="107"/>
          <w:sz w:val="16"/>
        </w:rPr>
        <w:t> </w:t>
      </w:r>
      <w:r>
        <w:rPr>
          <w:rFonts w:ascii="Calibri"/>
          <w:color w:val="231F20"/>
          <w:w w:val="105"/>
          <w:sz w:val="16"/>
        </w:rPr>
        <w:t>2011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5" w:lineRule="auto" w:before="0"/>
        <w:ind w:left="498" w:right="0" w:hanging="328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-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w w:val="107"/>
          <w:sz w:val="16"/>
        </w:rPr>
        <w:t> </w:t>
      </w:r>
      <w:r>
        <w:rPr>
          <w:rFonts w:ascii="Calibri"/>
          <w:color w:val="231F20"/>
          <w:w w:val="110"/>
          <w:sz w:val="16"/>
        </w:rPr>
        <w:t>2012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5" w:lineRule="auto" w:before="0"/>
        <w:ind w:left="499" w:right="0" w:hanging="32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-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w w:val="107"/>
          <w:sz w:val="16"/>
        </w:rPr>
        <w:t> </w:t>
      </w:r>
      <w:r>
        <w:rPr>
          <w:rFonts w:ascii="Calibri"/>
          <w:color w:val="231F20"/>
          <w:w w:val="110"/>
          <w:sz w:val="16"/>
        </w:rPr>
        <w:t>2013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5" w:lineRule="auto" w:before="0"/>
        <w:ind w:left="495" w:right="0" w:hanging="32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-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w w:val="107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5" w:lineRule="auto" w:before="0"/>
        <w:ind w:left="498" w:right="1834" w:hanging="328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-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w w:val="107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after="0" w:line="245" w:lineRule="auto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6" w:equalWidth="0">
            <w:col w:w="2689" w:space="40"/>
            <w:col w:w="1234" w:space="40"/>
            <w:col w:w="1233" w:space="40"/>
            <w:col w:w="1232" w:space="40"/>
            <w:col w:w="1232" w:space="40"/>
            <w:col w:w="3070"/>
          </w:cols>
        </w:sectPr>
      </w:pPr>
    </w:p>
    <w:p>
      <w:pPr>
        <w:tabs>
          <w:tab w:pos="4738" w:val="left" w:leader="none"/>
          <w:tab w:pos="6044" w:val="left" w:leader="none"/>
        </w:tabs>
        <w:spacing w:before="111"/>
        <w:ind w:left="113" w:right="0" w:firstLine="3266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1.001007pt;margin-top:7.60621pt;width:5.6pt;height:5.6pt;mso-position-horizontal-relative:page;mso-position-vertical-relative:paragraph;z-index:-315448" coordorigin="4220,152" coordsize="112,112">
            <v:shape style="position:absolute;left:4220;top:152;width:112;height:112" coordorigin="4220,152" coordsize="112,112" path="m4220,152l4331,152,4331,263,4220,263,4220,152xe" filled="true" fillcolor="#8ed7f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8.950989pt;margin-top:7.60621pt;width:5.6pt;height:5.6pt;mso-position-horizontal-relative:page;mso-position-vertical-relative:paragraph;z-index:-315424" coordorigin="5579,152" coordsize="112,112">
            <v:shape style="position:absolute;left:5579;top:152;width:112;height:112" coordorigin="5579,152" coordsize="112,112" path="m5579,152l5690,152,5690,263,5579,263,5579,152xe" filled="true" fillcolor="#159dd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4.20401pt;margin-top:7.60621pt;width:5.6pt;height:5.6pt;mso-position-horizontal-relative:page;mso-position-vertical-relative:paragraph;z-index:-315400" coordorigin="6884,152" coordsize="112,112">
            <v:shape style="position:absolute;left:6884;top:152;width:112;height:112" coordorigin="6884,152" coordsize="112,112" path="m6884,152l6995,152,6995,263,6884,263,6884,152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Tercio</w:t>
      </w:r>
      <w:r>
        <w:rPr>
          <w:rFonts w:ascii="Calibri"/>
          <w:color w:val="231F20"/>
          <w:spacing w:val="-5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inferior</w:t>
        <w:tab/>
        <w:t>Tercio</w:t>
      </w:r>
      <w:r>
        <w:rPr>
          <w:rFonts w:ascii="Calibri"/>
          <w:color w:val="231F20"/>
          <w:spacing w:val="-2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medio</w:t>
        <w:tab/>
        <w:t>Tercio</w:t>
      </w:r>
      <w:r>
        <w:rPr>
          <w:rFonts w:ascii="Calibri"/>
          <w:color w:val="231F20"/>
          <w:spacing w:val="-5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superior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/>
          <w:b/>
          <w:color w:val="231F20"/>
          <w:spacing w:val="5"/>
          <w:w w:val="110"/>
          <w:sz w:val="16"/>
        </w:rPr>
        <w:t> </w:t>
      </w:r>
      <w:r>
        <w:rPr>
          <w:rFonts w:ascii="Calibri"/>
          <w:b/>
          <w:color w:val="231F20"/>
          <w:spacing w:val="-1"/>
          <w:w w:val="110"/>
          <w:sz w:val="16"/>
        </w:rPr>
        <w:t>3.6.</w:t>
      </w:r>
      <w:r>
        <w:rPr>
          <w:rFonts w:ascii="Calibri"/>
          <w:b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spacing w:val="-5"/>
          <w:w w:val="110"/>
          <w:sz w:val="16"/>
        </w:rPr>
        <w:t>Tasa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de actividad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en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spacing w:val="-2"/>
          <w:w w:val="110"/>
          <w:sz w:val="16"/>
        </w:rPr>
        <w:t>fas</w:t>
      </w:r>
      <w:r>
        <w:rPr>
          <w:rFonts w:ascii="Calibri"/>
          <w:color w:val="231F20"/>
          <w:spacing w:val="-3"/>
          <w:w w:val="110"/>
          <w:sz w:val="16"/>
        </w:rPr>
        <w:t>e</w:t>
      </w:r>
      <w:r>
        <w:rPr>
          <w:rFonts w:ascii="Calibri"/>
          <w:color w:val="231F20"/>
          <w:w w:val="110"/>
          <w:sz w:val="16"/>
        </w:rPr>
        <w:t> </w:t>
      </w:r>
      <w:r>
        <w:rPr>
          <w:rFonts w:ascii="Calibri"/>
          <w:color w:val="231F20"/>
          <w:spacing w:val="-1"/>
          <w:w w:val="110"/>
          <w:sz w:val="16"/>
        </w:rPr>
        <w:t>emprendedora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por </w:t>
      </w:r>
      <w:r>
        <w:rPr>
          <w:rFonts w:ascii="Calibri"/>
          <w:color w:val="231F20"/>
          <w:spacing w:val="-1"/>
          <w:w w:val="110"/>
          <w:sz w:val="16"/>
        </w:rPr>
        <w:t>nivel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de </w:t>
      </w:r>
      <w:r>
        <w:rPr>
          <w:rFonts w:ascii="Calibri"/>
          <w:color w:val="231F20"/>
          <w:spacing w:val="-2"/>
          <w:w w:val="110"/>
          <w:sz w:val="16"/>
        </w:rPr>
        <w:t>r</w:t>
      </w:r>
      <w:r>
        <w:rPr>
          <w:rFonts w:ascii="Calibri"/>
          <w:color w:val="231F20"/>
          <w:spacing w:val="-3"/>
          <w:w w:val="110"/>
          <w:sz w:val="16"/>
        </w:rPr>
        <w:t>en</w:t>
      </w:r>
      <w:r>
        <w:rPr>
          <w:rFonts w:ascii="Calibri"/>
          <w:color w:val="231F20"/>
          <w:spacing w:val="-2"/>
          <w:w w:val="110"/>
          <w:sz w:val="16"/>
        </w:rPr>
        <w:t>ta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en la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ciudad de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 </w:t>
      </w:r>
      <w:r>
        <w:rPr>
          <w:rFonts w:ascii="Calibri"/>
          <w:color w:val="231F20"/>
          <w:spacing w:val="-2"/>
          <w:w w:val="110"/>
          <w:sz w:val="16"/>
        </w:rPr>
        <w:t>2</w:t>
      </w:r>
      <w:r>
        <w:rPr>
          <w:rFonts w:ascii="Calibri"/>
          <w:color w:val="231F20"/>
          <w:spacing w:val="-3"/>
          <w:w w:val="110"/>
          <w:sz w:val="16"/>
        </w:rPr>
        <w:t>010-</w:t>
      </w:r>
      <w:r>
        <w:rPr>
          <w:rFonts w:ascii="Calibri"/>
          <w:color w:val="231F20"/>
          <w:spacing w:val="-2"/>
          <w:w w:val="110"/>
          <w:sz w:val="16"/>
        </w:rPr>
        <w:t>2</w:t>
      </w:r>
      <w:r>
        <w:rPr>
          <w:rFonts w:ascii="Calibri"/>
          <w:color w:val="231F20"/>
          <w:spacing w:val="-3"/>
          <w:w w:val="110"/>
          <w:sz w:val="16"/>
        </w:rPr>
        <w:t>015.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left"/>
      </w:pP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Tabla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tamaño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unidad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familiar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/>
      </w:r>
    </w:p>
    <w:p>
      <w:pPr>
        <w:pStyle w:val="BodyText"/>
        <w:spacing w:line="275" w:lineRule="auto"/>
        <w:ind w:right="848"/>
        <w:jc w:val="left"/>
      </w:pPr>
      <w:r>
        <w:rPr>
          <w:w w:val="110"/>
        </w:rPr>
        <w:br w:type="column"/>
      </w:r>
      <w:r>
        <w:rPr>
          <w:color w:val="231F20"/>
          <w:w w:val="110"/>
        </w:rPr>
        <w:t>no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variaciones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significativas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23"/>
          <w:w w:val="119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eniéndo</w:t>
      </w:r>
      <w:r>
        <w:rPr>
          <w:color w:val="231F20"/>
          <w:spacing w:val="-1"/>
          <w:w w:val="110"/>
        </w:rPr>
        <w:t>se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próximos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personas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left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1134"/>
        <w:gridCol w:w="1134"/>
        <w:gridCol w:w="907"/>
        <w:gridCol w:w="907"/>
        <w:gridCol w:w="1417"/>
        <w:gridCol w:w="1247"/>
      </w:tblGrid>
      <w:tr>
        <w:trPr>
          <w:trHeight w:val="372" w:hRule="exact"/>
        </w:trPr>
        <w:tc>
          <w:tcPr>
            <w:tcW w:w="3175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P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o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tencial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Nacient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1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0"/>
                <w:sz w:val="22"/>
              </w:rPr>
              <w:t>Nuev</w:t>
            </w:r>
            <w:r>
              <w:rPr>
                <w:rFonts w:ascii="Calibri"/>
                <w:color w:val="FFFFFF"/>
                <w:spacing w:val="-3"/>
                <w:w w:val="110"/>
                <w:sz w:val="22"/>
              </w:rPr>
              <w:t>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0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2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8"/>
                <w:w w:val="125"/>
                <w:sz w:val="22"/>
              </w:rPr>
              <w:t>TA</w:t>
            </w:r>
            <w:r>
              <w:rPr>
                <w:rFonts w:ascii="Calibri"/>
                <w:color w:val="FFFFFF"/>
                <w:spacing w:val="-7"/>
                <w:w w:val="125"/>
                <w:sz w:val="22"/>
              </w:rPr>
              <w:t>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9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Consolidado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Abandono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317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4"/>
                <w:w w:val="110"/>
                <w:sz w:val="20"/>
              </w:rPr>
              <w:t>T</w:t>
            </w:r>
            <w:r>
              <w:rPr>
                <w:rFonts w:ascii="Calibri" w:hAnsi="Calibri"/>
                <w:b/>
                <w:color w:val="FFFFFF"/>
                <w:spacing w:val="-5"/>
                <w:w w:val="110"/>
                <w:sz w:val="20"/>
              </w:rPr>
              <w:t>amaño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medio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hogar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2015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6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17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4"/>
                <w:w w:val="110"/>
                <w:sz w:val="20"/>
              </w:rPr>
              <w:t>T</w:t>
            </w:r>
            <w:r>
              <w:rPr>
                <w:rFonts w:ascii="Calibri" w:hAnsi="Calibri"/>
                <w:b/>
                <w:color w:val="FFFFFF"/>
                <w:spacing w:val="-5"/>
                <w:w w:val="110"/>
                <w:sz w:val="20"/>
              </w:rPr>
              <w:t>amaño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medio</w:t>
            </w:r>
            <w:r>
              <w:rPr>
                <w:rFonts w:ascii="Calibri" w:hAnsi="Calibri"/>
                <w:b/>
                <w:color w:val="FFFFFF"/>
                <w:spacing w:val="15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b/>
                <w:color w:val="FFFFFF"/>
                <w:spacing w:val="15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hogar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2014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8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2,9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8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1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2,97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17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4"/>
                <w:w w:val="110"/>
                <w:sz w:val="20"/>
              </w:rPr>
              <w:t>T</w:t>
            </w:r>
            <w:r>
              <w:rPr>
                <w:rFonts w:ascii="Calibri" w:hAnsi="Calibri"/>
                <w:b/>
                <w:color w:val="FFFFFF"/>
                <w:spacing w:val="-5"/>
                <w:w w:val="110"/>
                <w:sz w:val="20"/>
              </w:rPr>
              <w:t>amaño</w:t>
            </w:r>
            <w:r>
              <w:rPr>
                <w:rFonts w:ascii="Calibri" w:hAnsi="Calibri"/>
                <w:b/>
                <w:color w:val="FFFFFF"/>
                <w:spacing w:val="11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medio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hogar</w:t>
            </w:r>
            <w:r>
              <w:rPr>
                <w:rFonts w:ascii="Calibri" w:hAnsi="Calibri"/>
                <w:b/>
                <w:color w:val="FFFFFF"/>
                <w:spacing w:val="11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2013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9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2,9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7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2,84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9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2,92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1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3175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4"/>
                <w:w w:val="110"/>
                <w:sz w:val="20"/>
              </w:rPr>
              <w:t>T</w:t>
            </w:r>
            <w:r>
              <w:rPr>
                <w:rFonts w:ascii="Calibri" w:hAnsi="Calibri"/>
                <w:b/>
                <w:color w:val="FFFFFF"/>
                <w:spacing w:val="-5"/>
                <w:w w:val="110"/>
                <w:sz w:val="20"/>
              </w:rPr>
              <w:t>amaño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medio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hogar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2012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2,9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1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20" w:hRule="exact"/>
        </w:trPr>
        <w:tc>
          <w:tcPr>
            <w:tcW w:w="3175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4"/>
                <w:w w:val="110"/>
                <w:sz w:val="20"/>
              </w:rPr>
              <w:t>T</w:t>
            </w:r>
            <w:r>
              <w:rPr>
                <w:rFonts w:ascii="Calibri" w:hAnsi="Calibri"/>
                <w:b/>
                <w:color w:val="FFFFFF"/>
                <w:spacing w:val="-5"/>
                <w:w w:val="110"/>
                <w:sz w:val="20"/>
              </w:rPr>
              <w:t>amaño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medio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 hogar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 2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011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sz w:val="16"/>
              </w:rPr>
              <w:t>,21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2,93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sz w:val="16"/>
              </w:rPr>
              <w:t>,21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left="28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,04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417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66"/>
              <w:ind w:left="1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T</w:t>
      </w:r>
      <w:r>
        <w:rPr>
          <w:rFonts w:ascii="Calibri" w:hAnsi="Calibri"/>
          <w:color w:val="231F20"/>
          <w:spacing w:val="-4"/>
          <w:w w:val="110"/>
          <w:sz w:val="16"/>
        </w:rPr>
        <w:t>amaño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medio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hogar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</w:t>
      </w:r>
      <w:r>
        <w:rPr>
          <w:rFonts w:ascii="Calibri" w:hAnsi="Calibri"/>
          <w:color w:val="231F20"/>
          <w:spacing w:val="-3"/>
          <w:w w:val="110"/>
          <w:sz w:val="16"/>
        </w:rPr>
        <w:t>ado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distintas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(nº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personas)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interesante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eñalar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hogar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Espa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1"/>
          <w:w w:val="110"/>
        </w:rPr>
        <w:t>ña,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egún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act</w:t>
      </w:r>
      <w:r>
        <w:rPr>
          <w:color w:val="231F20"/>
          <w:spacing w:val="1"/>
          <w:w w:val="110"/>
        </w:rPr>
        <w:t>ual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censo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2,57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miembros.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13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omunidad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2"/>
          <w:w w:val="110"/>
        </w:rPr>
        <w:t>Madrid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municipio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cuyas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2"/>
          <w:w w:val="110"/>
        </w:rPr>
        <w:t>uni-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10"/>
        </w:rPr>
        <w:t>dade</w:t>
      </w:r>
      <w:r>
        <w:rPr>
          <w:color w:val="231F20"/>
          <w:w w:val="110"/>
        </w:rPr>
        <w:t>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familiares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1"/>
          <w:w w:val="110"/>
        </w:rPr>
        <w:t>tienen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1"/>
          <w:w w:val="110"/>
        </w:rPr>
        <w:t>tamaño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integrado</w:t>
      </w:r>
      <w:r>
        <w:rPr>
          <w:color w:val="231F20"/>
          <w:spacing w:val="38"/>
          <w:w w:val="108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miembros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Torr</w:t>
      </w:r>
      <w:r>
        <w:rPr>
          <w:color w:val="231F20"/>
          <w:spacing w:val="-2"/>
          <w:w w:val="110"/>
        </w:rPr>
        <w:t>elodone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oadilla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/>
      </w:r>
    </w:p>
    <w:p>
      <w:pPr>
        <w:pStyle w:val="BodyText"/>
        <w:spacing w:line="275" w:lineRule="auto"/>
        <w:ind w:right="842"/>
        <w:jc w:val="both"/>
      </w:pPr>
      <w:r>
        <w:rPr>
          <w:w w:val="110"/>
        </w:rPr>
        <w:br w:type="column"/>
      </w:r>
      <w:r>
        <w:rPr>
          <w:color w:val="231F20"/>
          <w:spacing w:val="1"/>
          <w:w w:val="110"/>
        </w:rPr>
        <w:t>Monte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3,21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3,20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miembro</w:t>
      </w:r>
      <w:r>
        <w:rPr>
          <w:color w:val="231F20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spectiv</w:t>
      </w:r>
      <w:r>
        <w:rPr>
          <w:color w:val="231F20"/>
          <w:spacing w:val="1"/>
          <w:w w:val="110"/>
        </w:rPr>
        <w:t>amente.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tanto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ob</w:t>
      </w:r>
      <w:r>
        <w:rPr>
          <w:color w:val="231F20"/>
          <w:w w:val="110"/>
        </w:rPr>
        <w:t>serv</w:t>
      </w:r>
      <w:r>
        <w:rPr>
          <w:color w:val="231F20"/>
          <w:spacing w:val="1"/>
          <w:w w:val="110"/>
        </w:rPr>
        <w:t>amo</w:t>
      </w:r>
      <w:r>
        <w:rPr>
          <w:color w:val="231F20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amaño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medio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3"/>
          <w:w w:val="110"/>
        </w:rPr>
        <w:t>unidade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1"/>
          <w:w w:val="110"/>
        </w:rPr>
        <w:t>f</w:t>
      </w:r>
      <w:r>
        <w:rPr>
          <w:color w:val="231F20"/>
          <w:spacing w:val="2"/>
          <w:w w:val="110"/>
        </w:rPr>
        <w:t>amili</w:t>
      </w:r>
      <w:r>
        <w:rPr>
          <w:color w:val="231F20"/>
          <w:spacing w:val="1"/>
          <w:w w:val="110"/>
        </w:rPr>
        <w:t>ar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3"/>
          <w:w w:val="110"/>
        </w:rPr>
        <w:t>pe</w:t>
      </w:r>
      <w:r>
        <w:rPr>
          <w:color w:val="231F20"/>
          <w:spacing w:val="2"/>
          <w:w w:val="110"/>
        </w:rPr>
        <w:t>rt</w:t>
      </w:r>
      <w:r>
        <w:rPr>
          <w:color w:val="231F20"/>
          <w:spacing w:val="3"/>
          <w:w w:val="110"/>
        </w:rPr>
        <w:t>ene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2"/>
          <w:w w:val="119"/>
        </w:rPr>
        <w:t> </w:t>
      </w:r>
      <w:r>
        <w:rPr>
          <w:color w:val="231F20"/>
          <w:spacing w:val="3"/>
          <w:w w:val="110"/>
        </w:rPr>
        <w:t>emprendedore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on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liger</w:t>
      </w:r>
      <w:r>
        <w:rPr>
          <w:color w:val="231F20"/>
          <w:spacing w:val="3"/>
          <w:w w:val="110"/>
        </w:rPr>
        <w:t>amen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3"/>
          <w:w w:val="110"/>
        </w:rPr>
        <w:t>superiore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4"/>
          <w:w w:val="110"/>
        </w:rPr>
        <w:t>la</w:t>
      </w:r>
      <w:r>
        <w:rPr>
          <w:color w:val="231F20"/>
          <w:spacing w:val="53"/>
          <w:w w:val="111"/>
        </w:rPr>
        <w:t> </w:t>
      </w:r>
      <w:r>
        <w:rPr>
          <w:color w:val="231F20"/>
          <w:spacing w:val="2"/>
          <w:w w:val="110"/>
        </w:rPr>
        <w:t>media.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7" w:space="448"/>
            <w:col w:w="564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7456" coordorigin="11622,0" coordsize="284,16838">
            <v:shape style="position:absolute;left:11622;top:0;width:284;height:16838" coordorigin="11622,0" coordsize="284,16838" path="m11622,16838l11905,16838,11905,0,11622,0,11622,16838xe" filled="true" fillcolor="#f68b1e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1"/>
          <w:szCs w:val="21"/>
        </w:rPr>
      </w:pPr>
    </w:p>
    <w:p>
      <w:pPr>
        <w:spacing w:before="78"/>
        <w:ind w:left="0" w:right="850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9"/>
          <w:sz w:val="14"/>
        </w:rPr>
      </w:r>
      <w:r>
        <w:rPr>
          <w:rFonts w:ascii="Calibri"/>
          <w:color w:val="231F20"/>
          <w:spacing w:val="-3"/>
          <w:w w:val="95"/>
          <w:sz w:val="14"/>
          <w:u w:val="thick" w:color="104C8D"/>
        </w:rPr>
        <w:t>41</w:t>
      </w:r>
      <w:r>
        <w:rPr>
          <w:rFonts w:ascii="Calibri"/>
          <w:color w:val="231F20"/>
          <w:spacing w:val="-3"/>
          <w:w w:val="99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255.118011pt;width:595.15pt;height:283.5pt;mso-position-horizontal-relative:page;mso-position-vertical-relative:page;z-index:7600" coordorigin="0,5102" coordsize="11903,5670">
            <v:group style="position:absolute;left:0;top:5102;width:11903;height:5670" coordorigin="0,5102" coordsize="11903,5670">
              <v:shape style="position:absolute;left:0;top:5102;width:11903;height:5670" coordorigin="0,5102" coordsize="11903,5670" path="m0,10772l11903,10772,11903,5102,0,5102,0,10772xe" filled="true" fillcolor="#f4c900" stroked="false">
                <v:path arrowok="t"/>
                <v:fill type="solid"/>
              </v:shape>
              <v:shape style="position:absolute;left:0;top:5102;width:11903;height:567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72"/>
                          <w:szCs w:val="72"/>
                        </w:rPr>
                      </w:pPr>
                    </w:p>
                    <w:p>
                      <w:pPr>
                        <w:spacing w:before="529"/>
                        <w:ind w:left="6346" w:right="0" w:firstLine="0"/>
                        <w:jc w:val="left"/>
                        <w:rPr>
                          <w:rFonts w:ascii="Calibri" w:hAnsi="Calibri" w:cs="Calibri" w:eastAsia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7"/>
                          <w:w w:val="125"/>
                          <w:sz w:val="72"/>
                        </w:rPr>
                        <w:t>CAPÍTUL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1"/>
                          <w:w w:val="125"/>
                          <w:sz w:val="72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87"/>
                          <w:w w:val="125"/>
                          <w:sz w:val="7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2"/>
                          <w:w w:val="125"/>
                          <w:sz w:val="72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7"/>
                          <w:w w:val="125"/>
                          <w:sz w:val="72"/>
                        </w:rPr>
                        <w:t>.</w:t>
                      </w:r>
                      <w:r>
                        <w:rPr>
                          <w:rFonts w:ascii="Calibri" w:hAnsi="Calibri"/>
                          <w:sz w:val="72"/>
                        </w:rPr>
                      </w:r>
                    </w:p>
                    <w:p>
                      <w:pPr>
                        <w:spacing w:line="645" w:lineRule="exact" w:before="192"/>
                        <w:ind w:left="3109" w:right="0" w:firstLine="0"/>
                        <w:jc w:val="left"/>
                        <w:rPr>
                          <w:rFonts w:ascii="Calibri" w:hAnsi="Calibri" w:cs="Calibri" w:eastAsia="Calibri"/>
                          <w:sz w:val="54"/>
                          <w:szCs w:val="5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25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25"/>
                          <w:sz w:val="5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TITUD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w w:val="125"/>
                          <w:sz w:val="5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25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25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w w:val="125"/>
                          <w:sz w:val="5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0"/>
                          <w:w w:val="125"/>
                          <w:sz w:val="5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25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CI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25"/>
                          <w:sz w:val="54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AD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w w:val="125"/>
                          <w:sz w:val="5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54"/>
                        </w:rPr>
                        <w:t>S</w:t>
                      </w:r>
                      <w:r>
                        <w:rPr>
                          <w:rFonts w:ascii="Calibri"/>
                          <w:sz w:val="54"/>
                        </w:rPr>
                      </w:r>
                    </w:p>
                    <w:p>
                      <w:pPr>
                        <w:spacing w:line="229" w:lineRule="auto" w:before="8"/>
                        <w:ind w:left="3635" w:right="1128" w:firstLine="2037"/>
                        <w:jc w:val="left"/>
                        <w:rPr>
                          <w:rFonts w:ascii="Calibri" w:hAnsi="Calibri" w:cs="Calibri" w:eastAsia="Calibri"/>
                          <w:sz w:val="54"/>
                          <w:szCs w:val="5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38"/>
                          <w:w w:val="120"/>
                          <w:sz w:val="5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w w:val="120"/>
                          <w:sz w:val="5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69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EMPRENDER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 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20"/>
                          <w:sz w:val="54"/>
                        </w:rPr>
                        <w:t>CIUDAD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MADRID</w:t>
                      </w:r>
                      <w:r>
                        <w:rPr>
                          <w:rFonts w:ascii="Calibri"/>
                          <w:sz w:val="5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34"/>
          <w:pgSz w:w="11910" w:h="16840"/>
          <w:pgMar w:header="0" w:footer="0" w:top="1580" w:bottom="28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spacing w:line="240" w:lineRule="auto"/>
        <w:ind w:right="848"/>
        <w:jc w:val="right"/>
        <w:rPr>
          <w:b w:val="0"/>
          <w:bCs w:val="0"/>
        </w:rPr>
      </w:pPr>
      <w:r>
        <w:rPr>
          <w:color w:val="F4C900"/>
          <w:spacing w:val="-8"/>
          <w:w w:val="125"/>
        </w:rPr>
        <w:t>CAPÍTUL</w:t>
      </w:r>
      <w:r>
        <w:rPr>
          <w:color w:val="F4C900"/>
          <w:spacing w:val="-10"/>
          <w:w w:val="125"/>
        </w:rPr>
        <w:t>O</w:t>
      </w:r>
      <w:r>
        <w:rPr>
          <w:color w:val="F4C900"/>
          <w:spacing w:val="-38"/>
          <w:w w:val="125"/>
        </w:rPr>
        <w:t> </w:t>
      </w:r>
      <w:r>
        <w:rPr>
          <w:color w:val="F4C900"/>
          <w:spacing w:val="-6"/>
          <w:w w:val="125"/>
        </w:rPr>
        <w:t>4</w:t>
      </w:r>
      <w:r>
        <w:rPr>
          <w:color w:val="F4C900"/>
          <w:spacing w:val="-8"/>
          <w:w w:val="125"/>
        </w:rPr>
        <w:t>.</w:t>
      </w:r>
      <w:r>
        <w:rPr>
          <w:b w:val="0"/>
        </w:rPr>
      </w:r>
    </w:p>
    <w:p>
      <w:pPr>
        <w:pStyle w:val="Heading5"/>
        <w:spacing w:line="286" w:lineRule="exact" w:before="105"/>
        <w:ind w:left="0" w:right="848"/>
        <w:jc w:val="right"/>
        <w:rPr>
          <w:b w:val="0"/>
          <w:bCs w:val="0"/>
        </w:rPr>
      </w:pPr>
      <w:bookmarkStart w:name="_TOC_250009" w:id="22"/>
      <w:r>
        <w:rPr>
          <w:color w:val="F4C900"/>
          <w:spacing w:val="-3"/>
          <w:w w:val="125"/>
        </w:rPr>
        <w:t>A</w:t>
      </w:r>
      <w:r>
        <w:rPr>
          <w:color w:val="F4C900"/>
          <w:spacing w:val="-2"/>
          <w:w w:val="125"/>
        </w:rPr>
        <w:t>C</w:t>
      </w:r>
      <w:r>
        <w:rPr>
          <w:color w:val="F4C900"/>
          <w:spacing w:val="-3"/>
          <w:w w:val="125"/>
        </w:rPr>
        <w:t>TITUDE</w:t>
      </w:r>
      <w:r>
        <w:rPr>
          <w:color w:val="F4C900"/>
          <w:spacing w:val="-2"/>
          <w:w w:val="125"/>
        </w:rPr>
        <w:t>S</w:t>
      </w:r>
      <w:r>
        <w:rPr>
          <w:color w:val="F4C900"/>
          <w:spacing w:val="-13"/>
          <w:w w:val="125"/>
        </w:rPr>
        <w:t> </w:t>
      </w:r>
      <w:r>
        <w:rPr>
          <w:color w:val="F4C900"/>
          <w:w w:val="125"/>
        </w:rPr>
        <w:t>Y</w:t>
      </w:r>
      <w:r>
        <w:rPr>
          <w:color w:val="F4C900"/>
          <w:spacing w:val="-13"/>
          <w:w w:val="125"/>
        </w:rPr>
        <w:t> </w:t>
      </w:r>
      <w:r>
        <w:rPr>
          <w:color w:val="F4C900"/>
          <w:spacing w:val="-4"/>
          <w:w w:val="125"/>
        </w:rPr>
        <w:t>CAP</w:t>
      </w:r>
      <w:r>
        <w:rPr>
          <w:color w:val="F4C900"/>
          <w:spacing w:val="-5"/>
          <w:w w:val="125"/>
        </w:rPr>
        <w:t>ACIDADE</w:t>
      </w:r>
      <w:r>
        <w:rPr>
          <w:color w:val="F4C900"/>
          <w:spacing w:val="-4"/>
          <w:w w:val="125"/>
        </w:rPr>
        <w:t>S</w:t>
      </w:r>
      <w:r>
        <w:rPr>
          <w:color w:val="F4C900"/>
          <w:spacing w:val="-13"/>
          <w:w w:val="125"/>
        </w:rPr>
        <w:t> </w:t>
      </w:r>
      <w:r>
        <w:rPr>
          <w:color w:val="F4C900"/>
          <w:spacing w:val="-6"/>
          <w:w w:val="125"/>
        </w:rPr>
        <w:t>PAR</w:t>
      </w:r>
      <w:r>
        <w:rPr>
          <w:color w:val="F4C900"/>
          <w:spacing w:val="-7"/>
          <w:w w:val="125"/>
        </w:rPr>
        <w:t>A</w:t>
      </w:r>
      <w:r>
        <w:rPr>
          <w:color w:val="F4C900"/>
          <w:spacing w:val="-12"/>
          <w:w w:val="125"/>
        </w:rPr>
        <w:t> </w:t>
      </w:r>
      <w:r>
        <w:rPr>
          <w:color w:val="F4C900"/>
          <w:w w:val="125"/>
        </w:rPr>
        <w:t>EMPRENDER</w:t>
      </w:r>
      <w:bookmarkEnd w:id="22"/>
      <w:r>
        <w:rPr>
          <w:b w:val="0"/>
        </w:rPr>
      </w:r>
    </w:p>
    <w:p>
      <w:pPr>
        <w:spacing w:line="286" w:lineRule="exact" w:before="0"/>
        <w:ind w:left="0" w:right="848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F4C900"/>
          <w:w w:val="120"/>
          <w:sz w:val="24"/>
        </w:rPr>
        <w:t>EN</w:t>
      </w:r>
      <w:r>
        <w:rPr>
          <w:rFonts w:ascii="Calibri"/>
          <w:b/>
          <w:color w:val="F4C900"/>
          <w:spacing w:val="-6"/>
          <w:w w:val="120"/>
          <w:sz w:val="24"/>
        </w:rPr>
        <w:t> </w:t>
      </w:r>
      <w:r>
        <w:rPr>
          <w:rFonts w:ascii="Calibri"/>
          <w:b/>
          <w:color w:val="F4C900"/>
          <w:w w:val="120"/>
          <w:sz w:val="24"/>
        </w:rPr>
        <w:t>LA</w:t>
      </w:r>
      <w:r>
        <w:rPr>
          <w:rFonts w:ascii="Calibri"/>
          <w:b/>
          <w:color w:val="F4C900"/>
          <w:spacing w:val="-6"/>
          <w:w w:val="120"/>
          <w:sz w:val="24"/>
        </w:rPr>
        <w:t> </w:t>
      </w:r>
      <w:r>
        <w:rPr>
          <w:rFonts w:ascii="Calibri"/>
          <w:b/>
          <w:color w:val="F4C900"/>
          <w:spacing w:val="-3"/>
          <w:w w:val="120"/>
          <w:sz w:val="24"/>
        </w:rPr>
        <w:t>CIUDAD</w:t>
      </w:r>
      <w:r>
        <w:rPr>
          <w:rFonts w:ascii="Calibri"/>
          <w:b/>
          <w:color w:val="F4C900"/>
          <w:spacing w:val="-6"/>
          <w:w w:val="120"/>
          <w:sz w:val="24"/>
        </w:rPr>
        <w:t> </w:t>
      </w:r>
      <w:r>
        <w:rPr>
          <w:rFonts w:ascii="Calibri"/>
          <w:b/>
          <w:color w:val="F4C900"/>
          <w:w w:val="120"/>
          <w:sz w:val="24"/>
        </w:rPr>
        <w:t>DE</w:t>
      </w:r>
      <w:r>
        <w:rPr>
          <w:rFonts w:ascii="Calibri"/>
          <w:b/>
          <w:color w:val="F4C900"/>
          <w:spacing w:val="-6"/>
          <w:w w:val="120"/>
          <w:sz w:val="24"/>
        </w:rPr>
        <w:t> </w:t>
      </w:r>
      <w:r>
        <w:rPr>
          <w:rFonts w:ascii="Calibri"/>
          <w:b/>
          <w:color w:val="F4C900"/>
          <w:spacing w:val="-3"/>
          <w:w w:val="120"/>
          <w:sz w:val="24"/>
        </w:rPr>
        <w:t>MADRID.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7"/>
          <w:szCs w:val="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35"/>
          <w:headerReference w:type="even" r:id="rId36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1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capít</w:t>
      </w:r>
      <w:r>
        <w:rPr>
          <w:color w:val="231F20"/>
          <w:spacing w:val="-3"/>
          <w:w w:val="110"/>
        </w:rPr>
        <w:t>ulo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aborda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sencia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termina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capacidades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justifican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aparición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futur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5"/>
          <w:w w:val="119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dar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sentido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estima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10"/>
        </w:rPr>
        <w:t>ción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servatorio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aliza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denominado</w:t>
      </w:r>
      <w:r>
        <w:rPr/>
      </w: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2"/>
          <w:w w:val="110"/>
        </w:rPr>
        <w:t>«</w:t>
      </w:r>
      <w:r>
        <w:rPr>
          <w:color w:val="231F20"/>
          <w:spacing w:val="-3"/>
          <w:w w:val="110"/>
        </w:rPr>
        <w:t>emprendimien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tencial».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78"/>
        <w:ind w:right="1523"/>
        <w:jc w:val="left"/>
      </w:pPr>
      <w:r>
        <w:rPr>
          <w:color w:val="F4C900"/>
          <w:spacing w:val="-2"/>
          <w:w w:val="115"/>
        </w:rPr>
        <w:t>Actit</w:t>
      </w:r>
      <w:r>
        <w:rPr>
          <w:color w:val="F4C900"/>
          <w:spacing w:val="-3"/>
          <w:w w:val="115"/>
        </w:rPr>
        <w:t>ude</w:t>
      </w:r>
      <w:r>
        <w:rPr>
          <w:color w:val="F4C900"/>
          <w:spacing w:val="-2"/>
          <w:w w:val="115"/>
        </w:rPr>
        <w:t>s</w:t>
      </w:r>
      <w:r>
        <w:rPr>
          <w:color w:val="F4C900"/>
          <w:spacing w:val="13"/>
          <w:w w:val="115"/>
        </w:rPr>
        <w:t> </w:t>
      </w:r>
      <w:r>
        <w:rPr>
          <w:color w:val="F4C900"/>
          <w:w w:val="115"/>
        </w:rPr>
        <w:t>y</w:t>
      </w:r>
      <w:r>
        <w:rPr>
          <w:color w:val="F4C900"/>
          <w:spacing w:val="13"/>
          <w:w w:val="115"/>
        </w:rPr>
        <w:t> </w:t>
      </w:r>
      <w:r>
        <w:rPr>
          <w:color w:val="F4C900"/>
          <w:spacing w:val="-1"/>
          <w:w w:val="115"/>
        </w:rPr>
        <w:t>C</w:t>
      </w:r>
      <w:r>
        <w:rPr>
          <w:color w:val="F4C900"/>
          <w:spacing w:val="-2"/>
          <w:w w:val="115"/>
        </w:rPr>
        <w:t>ap</w:t>
      </w:r>
      <w:r>
        <w:rPr>
          <w:color w:val="F4C900"/>
          <w:spacing w:val="-1"/>
          <w:w w:val="115"/>
        </w:rPr>
        <w:t>acidades</w:t>
      </w:r>
      <w:r>
        <w:rPr>
          <w:color w:val="F4C900"/>
          <w:spacing w:val="21"/>
          <w:w w:val="127"/>
        </w:rPr>
        <w:t> </w:t>
      </w:r>
      <w:r>
        <w:rPr>
          <w:color w:val="F4C900"/>
          <w:spacing w:val="-4"/>
          <w:w w:val="110"/>
        </w:rPr>
        <w:t>p</w:t>
      </w:r>
      <w:r>
        <w:rPr>
          <w:color w:val="F4C900"/>
          <w:spacing w:val="-3"/>
          <w:w w:val="110"/>
        </w:rPr>
        <w:t>ara</w:t>
      </w:r>
      <w:r>
        <w:rPr>
          <w:color w:val="F4C900"/>
          <w:spacing w:val="25"/>
          <w:w w:val="110"/>
        </w:rPr>
        <w:t> </w:t>
      </w:r>
      <w:r>
        <w:rPr>
          <w:color w:val="F4C900"/>
          <w:spacing w:val="-1"/>
          <w:w w:val="110"/>
        </w:rPr>
        <w:t>emprender</w:t>
      </w:r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/>
        <w:pict>
          <v:group style="position:absolute;margin-left:160.149994pt;margin-top:92.423904pt;width:392.6pt;height:32.15pt;mso-position-horizontal-relative:page;mso-position-vertical-relative:paragraph;z-index:-315280" coordorigin="3203,1848" coordsize="7852,643">
            <v:group style="position:absolute;left:3203;top:1848;width:3771;height:643" coordorigin="3203,1848" coordsize="3771,643">
              <v:shape style="position:absolute;left:3203;top:1848;width:3771;height:643" coordorigin="3203,1848" coordsize="3771,643" path="m6973,1848l3203,1848,3203,2491,6973,2491,6973,1848xe" filled="true" fillcolor="#104c8d" stroked="false">
                <v:path arrowok="t"/>
                <v:fill type="solid"/>
              </v:shape>
            </v:group>
            <v:group style="position:absolute;left:6973;top:1848;width:1134;height:643" coordorigin="6973,1848" coordsize="1134,643">
              <v:shape style="position:absolute;left:6973;top:1848;width:1134;height:643" coordorigin="6973,1848" coordsize="1134,643" path="m8107,1848l6973,1848,6973,2491,8107,2491,8107,1848xe" filled="true" fillcolor="#104c8d" stroked="false">
                <v:path arrowok="t"/>
                <v:fill type="solid"/>
              </v:shape>
            </v:group>
            <v:group style="position:absolute;left:8107;top:1848;width:2949;height:643" coordorigin="8107,1848" coordsize="2949,643">
              <v:shape style="position:absolute;left:8107;top:1848;width:2949;height:643" coordorigin="8107,1848" coordsize="2949,643" path="m11055,1848l8107,1848,8107,2491,11055,2491,11055,1848xe" filled="true" fillcolor="#104c8d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emprendimien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proc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inicia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gracias</w:t>
      </w:r>
      <w:r>
        <w:rPr>
          <w:color w:val="231F20"/>
          <w:spacing w:val="27"/>
          <w:w w:val="114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xistencia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tenciales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Pers</w:t>
      </w:r>
      <w:r>
        <w:rPr>
          <w:color w:val="231F20"/>
          <w:spacing w:val="-4"/>
          <w:w w:val="110"/>
        </w:rPr>
        <w:t>o-</w:t>
      </w:r>
      <w:r>
        <w:rPr>
          <w:color w:val="231F20"/>
          <w:spacing w:val="65"/>
          <w:w w:val="105"/>
        </w:rPr>
        <w:t> </w:t>
      </w:r>
      <w:r>
        <w:rPr>
          <w:color w:val="231F20"/>
          <w:w w:val="110"/>
        </w:rPr>
        <w:t>nas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pueden,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no,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volucradas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23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actividad,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pe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iente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ente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hecho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inclus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capacidad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45"/>
          <w:w w:val="112"/>
        </w:rPr>
        <w:t> </w:t>
      </w:r>
      <w:r>
        <w:rPr>
          <w:color w:val="231F20"/>
          <w:w w:val="110"/>
        </w:rPr>
        <w:t>poder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sarrollar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literatura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académica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str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numero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7"/>
          <w:w w:val="119"/>
        </w:rPr>
        <w:t> </w:t>
      </w:r>
      <w:r>
        <w:rPr>
          <w:color w:val="231F20"/>
          <w:spacing w:val="-2"/>
          <w:w w:val="110"/>
        </w:rPr>
        <w:t>trab</w:t>
      </w:r>
      <w:r>
        <w:rPr>
          <w:color w:val="231F20"/>
          <w:spacing w:val="-3"/>
          <w:w w:val="110"/>
        </w:rPr>
        <w:t>ajo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presencia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terminados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valor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7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aumenta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sibilidades</w:t>
      </w:r>
      <w:r>
        <w:rPr>
          <w:color w:val="231F20"/>
          <w:spacing w:val="39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puedan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vertirs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Entr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5"/>
          <w:w w:val="108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características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stacar</w:t>
      </w:r>
      <w:r>
        <w:rPr>
          <w:color w:val="231F20"/>
          <w:spacing w:val="-3"/>
          <w:w w:val="110"/>
        </w:rPr>
        <w:t>: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capacidad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percibir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oportunidades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sesión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39"/>
          <w:w w:val="111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sesión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habilidades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conoci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mie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2"/>
          <w:w w:val="110"/>
        </w:rPr>
        <w:t>ende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g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1"/>
          <w:w w:val="110"/>
        </w:rPr>
        <w:t>ad</w:t>
      </w:r>
      <w:r>
        <w:rPr>
          <w:color w:val="231F20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mied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5"/>
          <w:w w:val="110"/>
        </w:rPr>
        <w:t>c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w w:val="107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espíritu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ompe</w:t>
      </w:r>
      <w:r>
        <w:rPr>
          <w:color w:val="231F20"/>
          <w:spacing w:val="-2"/>
          <w:w w:val="110"/>
        </w:rPr>
        <w:t>titiv</w:t>
      </w:r>
      <w:r>
        <w:rPr>
          <w:color w:val="231F20"/>
          <w:spacing w:val="-3"/>
          <w:w w:val="110"/>
        </w:rPr>
        <w:t>o.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tinuación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analizan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cada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pobla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Madrid.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134"/>
        <w:gridCol w:w="1134"/>
        <w:gridCol w:w="1502"/>
        <w:gridCol w:w="1134"/>
        <w:gridCol w:w="2948"/>
      </w:tblGrid>
      <w:tr>
        <w:trPr>
          <w:trHeight w:val="643" w:hRule="exact"/>
        </w:trPr>
        <w:tc>
          <w:tcPr>
            <w:tcW w:w="2069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3770" w:type="dxa"/>
            <w:gridSpan w:val="3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82" w:type="dxa"/>
            <w:gridSpan w:val="2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08" w:lineRule="exact" w:before="51"/>
              <w:ind w:left="112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sviación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148" w:lineRule="exact"/>
              <w:ind w:left="1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08" w:lineRule="exact"/>
              <w:ind w:left="118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/</w:t>
            </w:r>
            <w:r>
              <w:rPr>
                <w:rFonts w:ascii="Calibri" w:hAnsi="Calibri"/>
                <w:color w:val="FFFFFF"/>
                <w:spacing w:val="12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2"/>
              </w:rPr>
              <w:t>España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2069" w:type="dxa"/>
            <w:vMerge/>
            <w:tcBorders>
              <w:left w:val="nil" w:sz="6" w:space="0" w:color="auto"/>
              <w:bottom w:val="single" w:sz="6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82"/>
              <w:ind w:left="32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1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20"/>
                <w:sz w:val="20"/>
              </w:rPr>
              <w:t>%</w:t>
            </w:r>
            <w:r>
              <w:rPr>
                <w:rFonts w:ascii="Calibri" w:hAnsi="Calibri"/>
                <w:b/>
                <w:color w:val="4C4D4F"/>
                <w:spacing w:val="-11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2"/>
                <w:w w:val="120"/>
                <w:sz w:val="20"/>
              </w:rPr>
              <w:t>V</w:t>
            </w:r>
            <w:r>
              <w:rPr>
                <w:rFonts w:ascii="Calibri" w:hAnsi="Calibri"/>
                <w:b/>
                <w:color w:val="4C4D4F"/>
                <w:spacing w:val="-3"/>
                <w:w w:val="120"/>
                <w:sz w:val="20"/>
              </w:rPr>
              <w:t>ariación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82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/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6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66"/>
              <w:ind w:left="176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Percepción</w:t>
            </w:r>
            <w:r>
              <w:rPr>
                <w:rFonts w:ascii="Calibri" w:hAnsi="Calibri"/>
                <w:b/>
                <w:color w:val="FFFFFF"/>
                <w:spacing w:val="1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Opor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tunidades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p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ara</w:t>
            </w:r>
            <w:r>
              <w:rPr>
                <w:rFonts w:ascii="Calibri" w:hAns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emprender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23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26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7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25"/>
                <w:sz w:val="16"/>
              </w:rPr>
              <w:t>9</w:t>
            </w:r>
            <w:r>
              <w:rPr>
                <w:rFonts w:ascii="Calibri"/>
                <w:color w:val="231F20"/>
                <w:spacing w:val="-8"/>
                <w:w w:val="125"/>
                <w:sz w:val="16"/>
              </w:rPr>
              <w:t>,7</w:t>
            </w:r>
            <w:r>
              <w:rPr>
                <w:rFonts w:ascii="Calibri"/>
                <w:color w:val="231F20"/>
                <w:spacing w:val="-3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7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,2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36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16"/>
              </w:rPr>
              <w:t>53,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6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7,5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39,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77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5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,6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66"/>
              <w:ind w:left="249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R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ed</w:t>
            </w:r>
            <w:r>
              <w:rPr>
                <w:rFonts w:ascii="Calibri"/>
                <w:b/>
                <w:color w:val="FFFFFF"/>
                <w:spacing w:val="1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1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1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emprendimient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8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29</w:t>
            </w: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73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3,5</w:t>
            </w:r>
            <w:r>
              <w:rPr>
                <w:rFonts w:ascii="Calibri"/>
                <w:color w:val="231F20"/>
                <w:spacing w:val="-24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0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93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8"/>
                <w:w w:val="105"/>
                <w:sz w:val="16"/>
                <w:szCs w:val="16"/>
              </w:rPr>
              <w:t>—3</w:t>
            </w:r>
            <w:r>
              <w:rPr>
                <w:rFonts w:ascii="Calibri" w:hAnsi="Calibri" w:cs="Calibri" w:eastAsia="Calibri"/>
                <w:color w:val="231F20"/>
                <w:spacing w:val="-7"/>
                <w:w w:val="105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6"/>
                <w:w w:val="105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color w:val="231F20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5</w:t>
            </w: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54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72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5,6</w:t>
            </w:r>
            <w:r>
              <w:rPr>
                <w:rFonts w:ascii="Calibri"/>
                <w:color w:val="231F20"/>
                <w:spacing w:val="-3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5</w:t>
            </w:r>
            <w:r>
              <w:rPr>
                <w:rFonts w:ascii="Calibri"/>
                <w:color w:val="231F20"/>
                <w:spacing w:val="-2"/>
                <w:sz w:val="16"/>
              </w:rPr>
              <w:t>1,6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59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5,8</w:t>
            </w:r>
            <w:r>
              <w:rPr>
                <w:rFonts w:ascii="Calibri"/>
                <w:color w:val="231F20"/>
                <w:spacing w:val="-30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6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P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o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s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sión</w:t>
            </w:r>
            <w:r>
              <w:rPr>
                <w:rFonts w:ascii="Calibri" w:hAnsi="Calibri"/>
                <w:b/>
                <w:color w:val="FFFFFF"/>
                <w:spacing w:val="19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20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conocimient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,</w:t>
            </w:r>
            <w:r>
              <w:rPr>
                <w:rFonts w:ascii="Calibri" w:hAnsi="Calibri"/>
                <w:b/>
                <w:color w:val="FFFFFF"/>
                <w:spacing w:val="20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habilidades</w:t>
            </w:r>
            <w:r>
              <w:rPr>
                <w:rFonts w:ascii="Calibri" w:hAnsi="Calibri"/>
                <w:b/>
                <w:color w:val="FFFFFF"/>
                <w:spacing w:val="19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y</w:t>
            </w:r>
            <w:r>
              <w:rPr>
                <w:rFonts w:ascii="Calibri" w:hAnsi="Calibri"/>
                <w:b/>
                <w:color w:val="FFFFFF"/>
                <w:spacing w:val="20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xperiencia</w:t>
            </w:r>
            <w:r>
              <w:rPr>
                <w:rFonts w:ascii="Calibri" w:hAnsi="Calibri"/>
                <w:b/>
                <w:color w:val="FFFFFF"/>
                <w:spacing w:val="20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p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ara</w:t>
            </w:r>
            <w:r>
              <w:rPr>
                <w:rFonts w:ascii="Calibri" w:hAnsi="Calibri"/>
                <w:b/>
                <w:color w:val="FFFFFF"/>
                <w:spacing w:val="19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emprender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40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6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7"/>
                <w:w w:val="105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3,6</w:t>
            </w:r>
            <w:r>
              <w:rPr>
                <w:rFonts w:ascii="Calibri" w:hAnsi="Calibri" w:cs="Calibri" w:eastAsia="Calibri"/>
                <w:color w:val="231F20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8,8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66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5"/>
                <w:sz w:val="16"/>
              </w:rPr>
              <w:t>4,9</w:t>
            </w:r>
            <w:r>
              <w:rPr>
                <w:rFonts w:ascii="Calibri"/>
                <w:color w:val="231F20"/>
                <w:spacing w:val="-31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82,8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8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9,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7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8,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1</w:t>
            </w:r>
            <w:r>
              <w:rPr>
                <w:rFonts w:ascii="Calibri"/>
                <w:color w:val="231F20"/>
                <w:spacing w:val="-3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86,5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7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3,5</w:t>
            </w:r>
            <w:r>
              <w:rPr>
                <w:rFonts w:ascii="Calibri"/>
                <w:color w:val="231F20"/>
                <w:spacing w:val="-24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66"/>
              <w:ind w:right="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5"/>
                <w:w w:val="115"/>
                <w:sz w:val="20"/>
              </w:rPr>
              <w:t>T</w:t>
            </w:r>
            <w:r>
              <w:rPr>
                <w:rFonts w:ascii="Calibri"/>
                <w:b/>
                <w:color w:val="FFFFFF"/>
                <w:spacing w:val="-6"/>
                <w:w w:val="115"/>
                <w:sz w:val="20"/>
              </w:rPr>
              <w:t>emor</w:t>
            </w:r>
            <w:r>
              <w:rPr>
                <w:rFonts w:ascii="Calibri"/>
                <w:b/>
                <w:color w:val="FFFFFF"/>
                <w:spacing w:val="2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5"/>
                <w:sz w:val="20"/>
              </w:rPr>
              <w:t>al</w:t>
            </w:r>
            <w:r>
              <w:rPr>
                <w:rFonts w:ascii="Calibri"/>
                <w:b/>
                <w:color w:val="FFFFFF"/>
                <w:spacing w:val="2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fracas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6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6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w w:val="105"/>
                <w:sz w:val="16"/>
                <w:szCs w:val="16"/>
              </w:rPr>
              <w:t>—0,</w:t>
            </w: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color w:val="231F20"/>
                <w:spacing w:val="-26"/>
                <w:w w:val="10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45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4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8"/>
                <w:w w:val="95"/>
                <w:sz w:val="16"/>
                <w:szCs w:val="16"/>
              </w:rPr>
              <w:t>—3</w:t>
            </w:r>
            <w:r>
              <w:rPr>
                <w:rFonts w:ascii="Calibri" w:hAnsi="Calibri" w:cs="Calibri" w:eastAsia="Calibri"/>
                <w:color w:val="231F20"/>
                <w:spacing w:val="-6"/>
                <w:w w:val="95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10"/>
                <w:w w:val="95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color w:val="231F20"/>
                <w:spacing w:val="-24"/>
                <w:w w:val="9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95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5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21,3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53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—40,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color w:val="231F20"/>
                <w:spacing w:val="-25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78"/>
              <w:ind w:right="1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8"/>
              <w:ind w:left="17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4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3"/>
                <w:sz w:val="16"/>
                <w:szCs w:val="16"/>
              </w:rPr>
              <w:t>14</w:t>
            </w:r>
            <w:r>
              <w:rPr>
                <w:rFonts w:ascii="Calibri" w:hAnsi="Calibri" w:cs="Calibri" w:eastAsia="Calibri"/>
                <w:color w:val="231F20"/>
                <w:spacing w:val="-2"/>
                <w:sz w:val="16"/>
                <w:szCs w:val="16"/>
              </w:rPr>
              <w:t>,8</w:t>
            </w:r>
            <w:r>
              <w:rPr>
                <w:rFonts w:ascii="Calibri" w:hAnsi="Calibri" w:cs="Calibri" w:eastAsia="Calibri"/>
                <w:color w:val="231F20"/>
                <w:spacing w:val="-2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.1.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Actit</w:t>
      </w:r>
      <w:r>
        <w:rPr>
          <w:rFonts w:ascii="Calibri" w:hAnsi="Calibri"/>
          <w:color w:val="231F20"/>
          <w:spacing w:val="-2"/>
          <w:w w:val="110"/>
          <w:sz w:val="16"/>
        </w:rPr>
        <w:t>ude</w:t>
      </w:r>
      <w:r>
        <w:rPr>
          <w:rFonts w:ascii="Calibri" w:hAnsi="Calibri"/>
          <w:color w:val="231F20"/>
          <w:spacing w:val="-1"/>
          <w:w w:val="110"/>
          <w:sz w:val="16"/>
        </w:rPr>
        <w:t>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Capacidades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Heading6"/>
        <w:spacing w:line="280" w:lineRule="exact" w:before="68"/>
        <w:ind w:right="1029"/>
        <w:jc w:val="left"/>
      </w:pPr>
      <w:bookmarkStart w:name="_TOC_250008" w:id="23"/>
      <w:r>
        <w:rPr>
          <w:color w:val="F4C900"/>
          <w:spacing w:val="-2"/>
          <w:w w:val="110"/>
        </w:rPr>
        <w:t>Percepción</w:t>
      </w:r>
      <w:r>
        <w:rPr>
          <w:color w:val="F4C900"/>
          <w:spacing w:val="39"/>
          <w:w w:val="110"/>
        </w:rPr>
        <w:t> </w:t>
      </w:r>
      <w:r>
        <w:rPr>
          <w:color w:val="F4C900"/>
          <w:w w:val="110"/>
        </w:rPr>
        <w:t>de</w:t>
      </w:r>
      <w:r>
        <w:rPr>
          <w:color w:val="F4C900"/>
          <w:spacing w:val="39"/>
          <w:w w:val="110"/>
        </w:rPr>
        <w:t> </w:t>
      </w:r>
      <w:r>
        <w:rPr>
          <w:color w:val="F4C900"/>
          <w:spacing w:val="-1"/>
          <w:w w:val="110"/>
        </w:rPr>
        <w:t>oportunidades</w:t>
      </w:r>
      <w:r>
        <w:rPr>
          <w:color w:val="F4C900"/>
          <w:spacing w:val="29"/>
          <w:w w:val="127"/>
        </w:rPr>
        <w:t> </w:t>
      </w:r>
      <w:r>
        <w:rPr>
          <w:color w:val="F4C900"/>
          <w:spacing w:val="-4"/>
          <w:w w:val="110"/>
        </w:rPr>
        <w:t>p</w:t>
      </w:r>
      <w:r>
        <w:rPr>
          <w:color w:val="F4C900"/>
          <w:spacing w:val="-3"/>
          <w:w w:val="110"/>
        </w:rPr>
        <w:t>ara</w:t>
      </w:r>
      <w:r>
        <w:rPr>
          <w:color w:val="F4C900"/>
          <w:spacing w:val="25"/>
          <w:w w:val="110"/>
        </w:rPr>
        <w:t> </w:t>
      </w:r>
      <w:r>
        <w:rPr>
          <w:color w:val="F4C900"/>
          <w:spacing w:val="-1"/>
          <w:w w:val="110"/>
        </w:rPr>
        <w:t>emprender</w:t>
      </w:r>
      <w:bookmarkEnd w:id="23"/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>
          <w:color w:val="231F20"/>
          <w:w w:val="110"/>
        </w:rPr>
        <w:t>Uno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fundamentales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debe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ana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lizar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ompr</w:t>
      </w:r>
      <w:r>
        <w:rPr>
          <w:color w:val="231F20"/>
          <w:spacing w:val="-2"/>
          <w:w w:val="110"/>
        </w:rPr>
        <w:t>ender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capacidad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2"/>
          <w:w w:val="107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determinada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zona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geográfica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percepción</w:t>
      </w:r>
      <w:r>
        <w:rPr>
          <w:color w:val="231F20"/>
          <w:spacing w:val="33"/>
          <w:w w:val="108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xistencia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oportuni-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dades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impulsen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opio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próximos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me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pStyle w:val="BodyText"/>
        <w:spacing w:line="295" w:lineRule="auto" w:before="101"/>
        <w:ind w:right="844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aproximadamente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30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50"/>
          <w:w w:val="134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encuestada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perciben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existencia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1"/>
          <w:w w:val="110"/>
        </w:rPr>
        <w:t>opo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1"/>
          <w:w w:val="110"/>
        </w:rPr>
        <w:t>unidad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cif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1"/>
          <w:w w:val="110"/>
        </w:rPr>
        <w:t>qu</w:t>
      </w:r>
      <w:r>
        <w:rPr>
          <w:color w:val="231F20"/>
          <w:spacing w:val="-5"/>
          <w:w w:val="110"/>
        </w:rPr>
        <w:t>e</w:t>
      </w:r>
      <w:r>
        <w:rPr>
          <w:color w:val="231F20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1"/>
          <w:w w:val="110"/>
        </w:rPr>
        <w:t>térmi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w w:val="110"/>
        </w:rPr>
        <w:t>nos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globale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experimentado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incremento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24"/>
          <w:w w:val="107"/>
        </w:rPr>
        <w:t> </w:t>
      </w:r>
      <w:r>
        <w:rPr>
          <w:color w:val="231F20"/>
          <w:spacing w:val="1"/>
          <w:w w:val="110"/>
        </w:rPr>
        <w:t>18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2014.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44"/>
          <w:w w:val="112"/>
        </w:rPr>
        <w:t> </w:t>
      </w:r>
      <w:r>
        <w:rPr>
          <w:color w:val="231F20"/>
          <w:w w:val="110"/>
        </w:rPr>
        <w:t>percepción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experimentado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 </w:t>
      </w:r>
      <w:r>
        <w:rPr>
          <w:color w:val="231F20"/>
          <w:spacing w:val="-1"/>
          <w:w w:val="110"/>
        </w:rPr>
        <w:t>mayor 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llegando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5"/>
          <w:w w:val="110"/>
        </w:rPr>
        <w:t>53</w:t>
      </w:r>
      <w:r>
        <w:rPr>
          <w:color w:val="231F20"/>
          <w:spacing w:val="-6"/>
          <w:w w:val="110"/>
        </w:rPr>
        <w:t>,7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07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4"/>
          <w:w w:val="110"/>
        </w:rPr>
        <w:t>26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Analizando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/>
      </w:r>
    </w:p>
    <w:p>
      <w:pPr>
        <w:spacing w:after="0" w:line="29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12"/>
          <w:szCs w:val="12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7648" coordorigin="11622,0" coordsize="284,16838">
            <v:shape style="position:absolute;left:11622;top:0;width:284;height:16838" coordorigin="11622,0" coordsize="284,16838" path="m11622,16838l11905,16838,11905,0,11622,0,11622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4</w:t>
      </w:r>
      <w:r>
        <w:rPr>
          <w:rFonts w:ascii="Calibri"/>
          <w:color w:val="231F20"/>
          <w:w w:val="125"/>
          <w:sz w:val="14"/>
        </w:rPr>
        <w:t>3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3"/>
        <w:jc w:val="left"/>
      </w:pP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4"/>
          <w:w w:val="11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perciben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oportunidades</w:t>
      </w:r>
      <w:r>
        <w:rPr/>
      </w:r>
    </w:p>
    <w:p>
      <w:pPr>
        <w:pStyle w:val="BodyText"/>
        <w:spacing w:line="275" w:lineRule="auto"/>
        <w:ind w:left="526" w:right="5"/>
        <w:jc w:val="left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(67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mientras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rest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1"/>
          <w:w w:val="110"/>
        </w:rPr>
        <w:t>onas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superan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after="0" w:line="275" w:lineRule="auto"/>
        <w:jc w:val="left"/>
        <w:sectPr>
          <w:type w:val="continuous"/>
          <w:pgSz w:w="11910" w:h="16840"/>
          <w:pgMar w:top="1240" w:bottom="0" w:left="0" w:right="1020"/>
          <w:cols w:num="2" w:equalWidth="0">
            <w:col w:w="5528" w:space="40"/>
            <w:col w:w="53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75"/>
        <w:ind w:left="293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34.930557pt;margin-top:-1.362687pt;width:202.25pt;height:121.6pt;mso-position-horizontal-relative:page;mso-position-vertical-relative:paragraph;z-index:7888" coordorigin="4699,-27" coordsize="4045,2432">
            <v:group style="position:absolute;left:8737;top:-14;width:2;height:2354" coordorigin="8737,-14" coordsize="2,2354">
              <v:shape style="position:absolute;left:8737;top:-14;width:2;height:2354" coordorigin="8737,-14" coordsize="0,2354" path="m8737,-14l8737,2340e" filled="false" stroked="true" strokeweight=".7pt" strokecolor="#94999e">
                <v:path arrowok="t"/>
                <v:stroke dashstyle="dash"/>
              </v:shape>
            </v:group>
            <v:group style="position:absolute;left:7746;top:-14;width:2;height:1686" coordorigin="7746,-14" coordsize="2,1686">
              <v:shape style="position:absolute;left:7746;top:-14;width:2;height:1686" coordorigin="7746,-14" coordsize="0,1686" path="m7746,-14l7746,1672e" filled="false" stroked="true" strokeweight=".7pt" strokecolor="#94999e">
                <v:path arrowok="t"/>
                <v:stroke dashstyle="dash"/>
              </v:shape>
            </v:group>
            <v:group style="position:absolute;left:7746;top:1832;width:2;height:508" coordorigin="7746,1832" coordsize="2,508">
              <v:shape style="position:absolute;left:7746;top:1832;width:2;height:508" coordorigin="7746,1832" coordsize="0,508" path="m7746,1832l7746,2340e" filled="false" stroked="true" strokeweight=".7pt" strokecolor="#94999e">
                <v:path arrowok="t"/>
                <v:stroke dashstyle="dash"/>
              </v:shape>
            </v:group>
            <v:group style="position:absolute;left:6754;top:1046;width:2;height:627" coordorigin="6754,1046" coordsize="2,627">
              <v:shape style="position:absolute;left:6754;top:1046;width:2;height:627" coordorigin="6754,1046" coordsize="0,627" path="m6754,1046l6754,1672e" filled="false" stroked="true" strokeweight=".7pt" strokecolor="#94999e">
                <v:path arrowok="t"/>
                <v:stroke dashstyle="dash"/>
              </v:shape>
            </v:group>
            <v:group style="position:absolute;left:6754;top:1832;width:2;height:508" coordorigin="6754,1832" coordsize="2,508">
              <v:shape style="position:absolute;left:6754;top:1832;width:2;height:508" coordorigin="6754,1832" coordsize="0,508" path="m6754,1832l6754,2340e" filled="false" stroked="true" strokeweight=".7pt" strokecolor="#94999e">
                <v:path arrowok="t"/>
                <v:stroke dashstyle="dash"/>
              </v:shape>
            </v:group>
            <v:group style="position:absolute;left:5761;top:1440;width:2;height:233" coordorigin="5761,1440" coordsize="2,233">
              <v:shape style="position:absolute;left:5761;top:1440;width:2;height:233" coordorigin="5761,1440" coordsize="0,233" path="m5761,1440l5761,1672e" filled="false" stroked="true" strokeweight=".7pt" strokecolor="#94999e">
                <v:path arrowok="t"/>
                <v:stroke dashstyle="dash"/>
              </v:shape>
            </v:group>
            <v:group style="position:absolute;left:5761;top:1832;width:2;height:233" coordorigin="5761,1832" coordsize="2,233">
              <v:shape style="position:absolute;left:5761;top:1832;width:2;height:233" coordorigin="5761,1832" coordsize="0,233" path="m5761,1832l5761,2064e" filled="false" stroked="true" strokeweight=".7pt" strokecolor="#94999e">
                <v:path arrowok="t"/>
                <v:stroke dashstyle="dash"/>
              </v:shape>
            </v:group>
            <v:group style="position:absolute;left:5761;top:2223;width:2;height:117" coordorigin="5761,2223" coordsize="2,117">
              <v:shape style="position:absolute;left:5761;top:2223;width:2;height:117" coordorigin="5761,2223" coordsize="0,117" path="m5761,2223l5761,2340e" filled="false" stroked="true" strokeweight=".7pt" strokecolor="#94999e">
                <v:path arrowok="t"/>
                <v:stroke dashstyle="dash"/>
              </v:shape>
            </v:group>
            <v:group style="position:absolute;left:4768;top:2064;width:1085;height:160" coordorigin="4768,2064" coordsize="1085,160">
              <v:shape style="position:absolute;left:4768;top:2064;width:1085;height:160" coordorigin="4768,2064" coordsize="1085,160" path="m4768,2223l5853,2223,5853,2064,4768,2064,4768,2223xe" filled="true" fillcolor="#f69323" stroked="false">
                <v:path arrowok="t"/>
                <v:fill type="solid"/>
              </v:shape>
            </v:group>
            <v:group style="position:absolute;left:4768;top:1672;width:3313;height:160" coordorigin="4768,1672" coordsize="3313,160">
              <v:shape style="position:absolute;left:4768;top:1672;width:3313;height:160" coordorigin="4768,1672" coordsize="3313,160" path="m4768,1832l8080,1832,8080,1672,4768,1672,4768,1832xe" filled="true" fillcolor="#1c75bc" stroked="false">
                <v:path arrowok="t"/>
                <v:fill type="solid"/>
              </v:shape>
            </v:group>
            <v:group style="position:absolute;left:5761;top:1046;width:2;height:235" coordorigin="5761,1046" coordsize="2,235">
              <v:shape style="position:absolute;left:5761;top:1046;width:2;height:235" coordorigin="5761,1046" coordsize="0,235" path="m5761,1046l5761,1280e" filled="false" stroked="true" strokeweight=".7pt" strokecolor="#94999e">
                <v:path arrowok="t"/>
                <v:stroke dashstyle="dash"/>
              </v:shape>
            </v:group>
            <v:group style="position:absolute;left:4768;top:1280;width:1269;height:160" coordorigin="4768,1280" coordsize="1269,160">
              <v:shape style="position:absolute;left:4768;top:1280;width:1269;height:160" coordorigin="4768,1280" coordsize="1269,160" path="m4768,1440l6036,1440,6036,1280,4768,1280,4768,1440xe" filled="true" fillcolor="#f69323" stroked="false">
                <v:path arrowok="t"/>
                <v:fill type="solid"/>
              </v:shape>
            </v:group>
            <v:group style="position:absolute;left:6754;top:262;width:2;height:627" coordorigin="6754,262" coordsize="2,627">
              <v:shape style="position:absolute;left:6754;top:262;width:2;height:627" coordorigin="6754,262" coordsize="0,627" path="m6754,262l6754,888e" filled="false" stroked="true" strokeweight=".7pt" strokecolor="#94999e">
                <v:path arrowok="t"/>
                <v:stroke dashstyle="dash"/>
              </v:shape>
            </v:group>
            <v:group style="position:absolute;left:5761;top:654;width:2;height:235" coordorigin="5761,654" coordsize="2,235">
              <v:shape style="position:absolute;left:5761;top:654;width:2;height:235" coordorigin="5761,654" coordsize="0,235" path="m5761,654l5761,888e" filled="false" stroked="true" strokeweight=".7pt" strokecolor="#94999e">
                <v:path arrowok="t"/>
                <v:stroke dashstyle="dash"/>
              </v:shape>
            </v:group>
            <v:group style="position:absolute;left:4768;top:888;width:2509;height:158" coordorigin="4768,888" coordsize="2509,158">
              <v:shape style="position:absolute;left:4768;top:888;width:2509;height:158" coordorigin="4768,888" coordsize="2509,158" path="m4768,1046l7276,1046,7276,888,4768,888,4768,1046xe" filled="true" fillcolor="#1c75bc" stroked="false">
                <v:path arrowok="t"/>
                <v:fill type="solid"/>
              </v:shape>
            </v:group>
            <v:group style="position:absolute;left:5761;top:262;width:2;height:233" coordorigin="5761,262" coordsize="2,233">
              <v:shape style="position:absolute;left:5761;top:262;width:2;height:233" coordorigin="5761,262" coordsize="0,233" path="m5761,262l5761,494e" filled="false" stroked="true" strokeweight=".7pt" strokecolor="#94999e">
                <v:path arrowok="t"/>
                <v:stroke dashstyle="dash"/>
              </v:shape>
            </v:group>
            <v:group style="position:absolute;left:4768;top:494;width:1433;height:160" coordorigin="4768,494" coordsize="1433,160">
              <v:shape style="position:absolute;left:4768;top:494;width:1433;height:160" coordorigin="4768,494" coordsize="1433,160" path="m4768,654l6200,654,6200,494,4768,494,4768,654xe" filled="true" fillcolor="#f69323" stroked="false">
                <v:path arrowok="t"/>
                <v:fill type="solid"/>
              </v:shape>
            </v:group>
            <v:group style="position:absolute;left:6754;top:-14;width:2;height:117" coordorigin="6754,-14" coordsize="2,117">
              <v:shape style="position:absolute;left:6754;top:-14;width:2;height:117" coordorigin="6754,-14" coordsize="0,117" path="m6754,-14l6754,102e" filled="false" stroked="true" strokeweight=".7pt" strokecolor="#94999e">
                <v:path arrowok="t"/>
                <v:stroke dashstyle="dash"/>
              </v:shape>
            </v:group>
            <v:group style="position:absolute;left:5761;top:-14;width:2;height:117" coordorigin="5761,-14" coordsize="2,117">
              <v:shape style="position:absolute;left:5761;top:-14;width:2;height:117" coordorigin="5761,-14" coordsize="0,117" path="m5761,-14l5761,102e" filled="false" stroked="true" strokeweight=".7pt" strokecolor="#94999e">
                <v:path arrowok="t"/>
                <v:stroke dashstyle="dash"/>
              </v:shape>
            </v:group>
            <v:group style="position:absolute;left:4768;top:102;width:2615;height:160" coordorigin="4768,102" coordsize="2615,160">
              <v:shape style="position:absolute;left:4768;top:102;width:2615;height:160" coordorigin="4768,102" coordsize="2615,160" path="m4768,262l7382,262,7382,102,4768,102,4768,262xe" filled="true" fillcolor="#1c75bc" stroked="false">
                <v:path arrowok="t"/>
                <v:fill type="solid"/>
              </v:shape>
            </v:group>
            <v:group style="position:absolute;left:4706;top:-18;width:63;height:2" coordorigin="4706,-18" coordsize="63,2">
              <v:shape style="position:absolute;left:4706;top:-18;width:63;height:2" coordorigin="4706,-18" coordsize="63,0" path="m4706,-18l4768,-18e" filled="false" stroked="true" strokeweight=".7pt" strokecolor="#6c6f75">
                <v:path arrowok="t"/>
              </v:shape>
            </v:group>
            <v:group style="position:absolute;left:4706;top:375;width:63;height:2" coordorigin="4706,375" coordsize="63,2">
              <v:shape style="position:absolute;left:4706;top:375;width:63;height:2" coordorigin="4706,375" coordsize="63,0" path="m4706,375l4768,375e" filled="false" stroked="true" strokeweight=".7pt" strokecolor="#6c6f75">
                <v:path arrowok="t"/>
              </v:shape>
            </v:group>
            <v:group style="position:absolute;left:4706;top:768;width:63;height:2" coordorigin="4706,768" coordsize="63,2">
              <v:shape style="position:absolute;left:4706;top:768;width:63;height:2" coordorigin="4706,768" coordsize="63,0" path="m4706,768l4768,768e" filled="false" stroked="true" strokeweight=".7pt" strokecolor="#6c6f75">
                <v:path arrowok="t"/>
              </v:shape>
            </v:group>
            <v:group style="position:absolute;left:4706;top:1161;width:63;height:2" coordorigin="4706,1161" coordsize="63,2">
              <v:shape style="position:absolute;left:4706;top:1161;width:63;height:2" coordorigin="4706,1161" coordsize="63,0" path="m4706,1161l4768,1161e" filled="false" stroked="true" strokeweight=".7pt" strokecolor="#6c6f75">
                <v:path arrowok="t"/>
              </v:shape>
            </v:group>
            <v:group style="position:absolute;left:4706;top:1554;width:63;height:2" coordorigin="4706,1554" coordsize="63,2">
              <v:shape style="position:absolute;left:4706;top:1554;width:63;height:2" coordorigin="4706,1554" coordsize="63,0" path="m4706,1554l4768,1554e" filled="false" stroked="true" strokeweight=".7pt" strokecolor="#6c6f75">
                <v:path arrowok="t"/>
              </v:shape>
            </v:group>
            <v:group style="position:absolute;left:4706;top:1947;width:63;height:2" coordorigin="4706,1947" coordsize="63,2">
              <v:shape style="position:absolute;left:4706;top:1947;width:63;height:2" coordorigin="4706,1947" coordsize="63,0" path="m4706,1947l4768,1947e" filled="false" stroked="true" strokeweight=".7pt" strokecolor="#6c6f75">
                <v:path arrowok="t"/>
              </v:shape>
            </v:group>
            <v:group style="position:absolute;left:4706;top:2340;width:4031;height:2" coordorigin="4706,2340" coordsize="4031,2">
              <v:shape style="position:absolute;left:4706;top:2340;width:4031;height:2" coordorigin="4706,2340" coordsize="4031,0" path="m4706,2340l8737,2340e" filled="false" stroked="true" strokeweight=".70010pt" strokecolor="#6c6f75">
                <v:path arrowok="t"/>
              </v:shape>
            </v:group>
            <v:group style="position:absolute;left:8737;top:2340;width:2;height:58" coordorigin="8737,2340" coordsize="2,58">
              <v:shape style="position:absolute;left:8737;top:2340;width:2;height:58" coordorigin="8737,2340" coordsize="0,58" path="m8737,2340l8737,2397e" filled="false" stroked="true" strokeweight=".7pt" strokecolor="#6c6f75">
                <v:path arrowok="t"/>
              </v:shape>
            </v:group>
            <v:group style="position:absolute;left:7746;top:2340;width:2;height:58" coordorigin="7746,2340" coordsize="2,58">
              <v:shape style="position:absolute;left:7746;top:2340;width:2;height:58" coordorigin="7746,2340" coordsize="0,58" path="m7746,2340l7746,2397e" filled="false" stroked="true" strokeweight=".7pt" strokecolor="#6c6f75">
                <v:path arrowok="t"/>
              </v:shape>
            </v:group>
            <v:group style="position:absolute;left:6754;top:2340;width:2;height:58" coordorigin="6754,2340" coordsize="2,58">
              <v:shape style="position:absolute;left:6754;top:2340;width:2;height:58" coordorigin="6754,2340" coordsize="0,58" path="m6754,2340l6754,2397e" filled="false" stroked="true" strokeweight=".7pt" strokecolor="#6c6f75">
                <v:path arrowok="t"/>
              </v:shape>
            </v:group>
            <v:group style="position:absolute;left:5761;top:2340;width:2;height:58" coordorigin="5761,2340" coordsize="2,58">
              <v:shape style="position:absolute;left:5761;top:2340;width:2;height:58" coordorigin="5761,2340" coordsize="0,58" path="m5761,2340l5761,2397e" filled="false" stroked="true" strokeweight=".7pt" strokecolor="#6c6f75">
                <v:path arrowok="t"/>
              </v:shape>
            </v:group>
            <v:group style="position:absolute;left:4768;top:-20;width:2;height:2418" coordorigin="4768,-20" coordsize="2,2418">
              <v:shape style="position:absolute;left:4768;top:-20;width:2;height:2418" coordorigin="4768,-20" coordsize="0,2418" path="m4768,-20l4768,2397e" filled="false" stroked="true" strokeweight=".7pt" strokecolor="#6c6f75">
                <v:path arrowok="t"/>
              </v:shape>
              <v:shape style="position:absolute;left:7428;top:117;width:51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52,6</w:t>
                      </w:r>
                      <w:r>
                        <w:rPr>
                          <w:rFonts w:ascii="Calibri"/>
                          <w:color w:val="231F20"/>
                          <w:spacing w:val="-2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247;top:509;width:52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28,8</w:t>
                      </w:r>
                      <w:r>
                        <w:rPr>
                          <w:rFonts w:ascii="Calibri"/>
                          <w:color w:val="231F20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324;top:902;width:52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50,5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84;top:1294;width:51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25,5</w:t>
                      </w:r>
                      <w:r>
                        <w:rPr>
                          <w:rFonts w:ascii="Calibri"/>
                          <w:color w:val="231F20"/>
                          <w:spacing w:val="-2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127;top:1686;width:528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125"/>
                          <w:sz w:val="16"/>
                        </w:rPr>
                        <w:t>66,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7%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900;top:2078;width:47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21,8</w:t>
                      </w:r>
                      <w:r>
                        <w:rPr>
                          <w:rFonts w:ascii="Calibri"/>
                          <w:color w:val="231F20"/>
                          <w:spacing w:val="-2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9"/>
          <w:szCs w:val="9"/>
        </w:rPr>
      </w:pPr>
    </w:p>
    <w:p>
      <w:pPr>
        <w:spacing w:before="75"/>
        <w:ind w:left="26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spacing w:before="75"/>
        <w:ind w:left="31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spacing w:before="75"/>
        <w:ind w:left="289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9"/>
          <w:szCs w:val="9"/>
        </w:rPr>
      </w:pPr>
    </w:p>
    <w:p>
      <w:pPr>
        <w:spacing w:before="75"/>
        <w:ind w:left="322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9"/>
          <w:szCs w:val="9"/>
        </w:rPr>
      </w:pPr>
    </w:p>
    <w:p>
      <w:pPr>
        <w:spacing w:before="75"/>
        <w:ind w:left="298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5570" w:val="left" w:leader="none"/>
          <w:tab w:pos="6560" w:val="left" w:leader="none"/>
          <w:tab w:pos="7556" w:val="left" w:leader="none"/>
          <w:tab w:pos="8543" w:val="left" w:leader="none"/>
        </w:tabs>
        <w:spacing w:before="75"/>
        <w:ind w:left="46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7"/>
          <w:w w:val="130"/>
          <w:sz w:val="16"/>
        </w:rPr>
        <w:t>0%</w:t>
        <w:tab/>
      </w: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3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  <w:tab/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5"/>
          <w:w w:val="135"/>
          <w:sz w:val="16"/>
        </w:rPr>
        <w:t>80%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245" w:lineRule="auto" w:before="75"/>
        <w:ind w:left="850" w:right="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.1.</w:t>
      </w:r>
      <w:r>
        <w:rPr>
          <w:rFonts w:ascii="Calibri" w:hAnsi="Calibri"/>
          <w:b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Percepción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xistencia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oportunidades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emprender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próximos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seis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99"/>
          <w:w w:val="108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no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mismo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1"/>
        <w:jc w:val="both"/>
      </w:pPr>
      <w:r>
        <w:rPr>
          <w:color w:val="231F20"/>
          <w:spacing w:val="-7"/>
          <w:w w:val="110"/>
        </w:rPr>
        <w:t>C</w:t>
      </w:r>
      <w:r>
        <w:rPr>
          <w:color w:val="231F20"/>
          <w:spacing w:val="-4"/>
          <w:w w:val="110"/>
        </w:rPr>
        <w:t>om</w:t>
      </w:r>
      <w:r>
        <w:rPr>
          <w:color w:val="231F20"/>
          <w:spacing w:val="-6"/>
          <w:w w:val="110"/>
        </w:rPr>
        <w:t>p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10"/>
          <w:w w:val="110"/>
        </w:rPr>
        <w:t>r</w:t>
      </w:r>
      <w:r>
        <w:rPr>
          <w:color w:val="231F20"/>
          <w:spacing w:val="-4"/>
          <w:w w:val="110"/>
        </w:rPr>
        <w:t>and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3"/>
          <w:w w:val="110"/>
        </w:rPr>
        <w:t>a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cif</w:t>
      </w:r>
      <w:r>
        <w:rPr>
          <w:color w:val="231F20"/>
          <w:spacing w:val="-10"/>
          <w:w w:val="110"/>
        </w:rPr>
        <w:t>r</w:t>
      </w:r>
      <w:r>
        <w:rPr>
          <w:color w:val="231F20"/>
          <w:spacing w:val="-3"/>
          <w:w w:val="110"/>
        </w:rPr>
        <w:t>a</w:t>
      </w:r>
      <w:r>
        <w:rPr>
          <w:color w:val="231F20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7"/>
          <w:w w:val="110"/>
        </w:rPr>
        <w:t>c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da</w:t>
      </w:r>
      <w:r>
        <w:rPr>
          <w:color w:val="231F20"/>
          <w:spacing w:val="-8"/>
          <w:w w:val="110"/>
        </w:rPr>
        <w:t>t</w:t>
      </w:r>
      <w:r>
        <w:rPr>
          <w:color w:val="231F20"/>
          <w:spacing w:val="-6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de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7"/>
          <w:w w:val="110"/>
        </w:rPr>
        <w:t>t</w:t>
      </w:r>
      <w:r>
        <w:rPr>
          <w:color w:val="231F20"/>
          <w:spacing w:val="-3"/>
          <w:w w:val="110"/>
        </w:rPr>
        <w:t>erio</w:t>
      </w:r>
      <w:r>
        <w:rPr>
          <w:color w:val="231F20"/>
          <w:spacing w:val="-27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08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ciudad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Madrid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apreciado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incr</w:t>
      </w:r>
      <w:r>
        <w:rPr>
          <w:color w:val="231F20"/>
          <w:spacing w:val="-4"/>
          <w:w w:val="110"/>
        </w:rPr>
        <w:t>emen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23"/>
          <w:w w:val="108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percepción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opor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unidade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ambo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colectiv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8"/>
          <w:w w:val="119"/>
        </w:rPr>
        <w:t> </w:t>
      </w:r>
      <w:r>
        <w:rPr>
          <w:color w:val="231F20"/>
          <w:spacing w:val="-4"/>
          <w:w w:val="110"/>
        </w:rPr>
        <w:t>pe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mu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ho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ás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sig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ificativ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4"/>
          <w:w w:val="110"/>
        </w:rPr>
        <w:t>emp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sari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presenta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valo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56"/>
          <w:w w:val="105"/>
        </w:rPr>
        <w:t> </w:t>
      </w:r>
      <w:r>
        <w:rPr>
          <w:color w:val="231F20"/>
          <w:spacing w:val="-1"/>
          <w:w w:val="110"/>
        </w:rPr>
        <w:t>ración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percepción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oportunidades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(29,5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43"/>
          <w:w w:val="122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España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(26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habién-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producido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amb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significati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able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w w:val="108"/>
        </w:rPr>
        <w:t> </w:t>
      </w:r>
      <w:r>
        <w:rPr>
          <w:color w:val="231F20"/>
          <w:spacing w:val="-2"/>
          <w:w w:val="110"/>
        </w:rPr>
        <w:t>op</w:t>
      </w:r>
      <w:r>
        <w:rPr>
          <w:color w:val="231F20"/>
          <w:spacing w:val="-1"/>
          <w:w w:val="110"/>
        </w:rPr>
        <w:t>timismo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madrileño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31"/>
          <w:w w:val="96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señalado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53</w:t>
      </w:r>
      <w:r>
        <w:rPr>
          <w:color w:val="231F20"/>
          <w:spacing w:val="-6"/>
          <w:w w:val="110"/>
        </w:rPr>
        <w:t>,7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percibe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oportunida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39,6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40" w:lineRule="auto" w:before="137"/>
        <w:ind w:left="850" w:right="0"/>
        <w:jc w:val="both"/>
      </w:pPr>
      <w:bookmarkStart w:name="_TOC_250007" w:id="24"/>
      <w:r>
        <w:rPr>
          <w:color w:val="F4C900"/>
          <w:spacing w:val="-2"/>
          <w:w w:val="110"/>
        </w:rPr>
        <w:t>Red</w:t>
      </w:r>
      <w:r>
        <w:rPr>
          <w:color w:val="F4C900"/>
          <w:spacing w:val="21"/>
          <w:w w:val="110"/>
        </w:rPr>
        <w:t> </w:t>
      </w:r>
      <w:r>
        <w:rPr>
          <w:color w:val="F4C900"/>
          <w:spacing w:val="-1"/>
          <w:w w:val="110"/>
        </w:rPr>
        <w:t>social</w:t>
      </w:r>
      <w:r>
        <w:rPr>
          <w:color w:val="F4C900"/>
          <w:spacing w:val="22"/>
          <w:w w:val="110"/>
        </w:rPr>
        <w:t> </w:t>
      </w:r>
      <w:r>
        <w:rPr>
          <w:color w:val="F4C900"/>
          <w:w w:val="110"/>
        </w:rPr>
        <w:t>de</w:t>
      </w:r>
      <w:r>
        <w:rPr>
          <w:color w:val="F4C900"/>
          <w:spacing w:val="22"/>
          <w:w w:val="110"/>
        </w:rPr>
        <w:t> </w:t>
      </w:r>
      <w:r>
        <w:rPr>
          <w:color w:val="F4C900"/>
          <w:spacing w:val="-1"/>
          <w:w w:val="110"/>
        </w:rPr>
        <w:t>emprendimiento</w:t>
      </w:r>
      <w:bookmarkEnd w:id="24"/>
      <w:r>
        <w:rPr/>
      </w:r>
    </w:p>
    <w:p>
      <w:pPr>
        <w:pStyle w:val="BodyText"/>
        <w:spacing w:line="275" w:lineRule="auto" w:before="165"/>
        <w:ind w:left="850" w:right="0"/>
        <w:jc w:val="both"/>
      </w:pP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po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cierta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social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endida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tener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1"/>
          <w:w w:val="110"/>
        </w:rPr>
        <w:t>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modelo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/>
      </w:r>
    </w:p>
    <w:p>
      <w:pPr>
        <w:pStyle w:val="BodyText"/>
        <w:spacing w:line="275" w:lineRule="auto"/>
        <w:ind w:left="525" w:right="111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ferencia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permitan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acceder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tact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infor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10"/>
        </w:rPr>
        <w:t>mación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recurs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momen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iden</w:t>
      </w:r>
      <w:r>
        <w:rPr>
          <w:color w:val="231F20"/>
          <w:spacing w:val="-2"/>
          <w:w w:val="110"/>
        </w:rPr>
        <w:t>tificar</w:t>
      </w:r>
      <w:r>
        <w:rPr>
          <w:color w:val="231F20"/>
          <w:spacing w:val="40"/>
          <w:w w:val="114"/>
        </w:rPr>
        <w:t> </w:t>
      </w:r>
      <w:r>
        <w:rPr>
          <w:color w:val="231F20"/>
          <w:spacing w:val="-1"/>
          <w:w w:val="110"/>
        </w:rPr>
        <w:t>oportunidades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momen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materializar</w:t>
      </w:r>
      <w:r>
        <w:rPr>
          <w:color w:val="231F20"/>
          <w:spacing w:val="35"/>
          <w:w w:val="114"/>
        </w:rPr>
        <w:t> </w:t>
      </w:r>
      <w:r>
        <w:rPr>
          <w:color w:val="231F20"/>
          <w:w w:val="110"/>
        </w:rPr>
        <w:t>dicha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idea,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aumenta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sibilidades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per-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sonas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1"/>
          <w:w w:val="110"/>
        </w:rPr>
        <w:t>inclus</w:t>
      </w:r>
      <w:r>
        <w:rPr>
          <w:color w:val="231F20"/>
          <w:spacing w:val="-2"/>
          <w:w w:val="110"/>
        </w:rPr>
        <w:t>o,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lleguen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de</w:t>
      </w:r>
      <w:r>
        <w:rPr>
          <w:color w:val="231F20"/>
          <w:spacing w:val="-1"/>
          <w:w w:val="110"/>
        </w:rPr>
        <w:t>sear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imitarlo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5" w:right="108"/>
        <w:jc w:val="both"/>
      </w:pPr>
      <w:r>
        <w:rPr>
          <w:color w:val="231F20"/>
          <w:spacing w:val="1"/>
          <w:w w:val="110"/>
        </w:rPr>
        <w:t>Un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2,</w:t>
      </w:r>
      <w:r>
        <w:rPr>
          <w:color w:val="231F20"/>
          <w:spacing w:val="-2"/>
          <w:w w:val="110"/>
        </w:rPr>
        <w:t>7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2"/>
          <w:w w:val="110"/>
        </w:rPr>
        <w:t>población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2"/>
          <w:w w:val="110"/>
        </w:rPr>
        <w:t>mani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sta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po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eer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3"/>
          <w:w w:val="110"/>
        </w:rPr>
        <w:t>una</w:t>
      </w:r>
      <w:r>
        <w:rPr>
          <w:color w:val="231F20"/>
          <w:spacing w:val="35"/>
          <w:w w:val="109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incr</w:t>
      </w:r>
      <w:r>
        <w:rPr>
          <w:color w:val="231F20"/>
          <w:spacing w:val="-3"/>
          <w:w w:val="110"/>
        </w:rPr>
        <w:t>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2"/>
          <w:w w:val="110"/>
        </w:rPr>
        <w:t>4</w:t>
      </w:r>
      <w:r>
        <w:rPr>
          <w:color w:val="231F20"/>
          <w:w w:val="110"/>
        </w:rPr>
        <w:t>,8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acti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1"/>
          <w:w w:val="110"/>
        </w:rPr>
        <w:t>u</w:t>
      </w:r>
      <w:r>
        <w:rPr>
          <w:color w:val="231F20"/>
          <w:w w:val="110"/>
        </w:rPr>
        <w:t>d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1"/>
          <w:w w:val="111"/>
        </w:rPr>
        <w:t> </w:t>
      </w:r>
      <w:r>
        <w:rPr>
          <w:color w:val="231F20"/>
          <w:spacing w:val="-1"/>
          <w:w w:val="110"/>
        </w:rPr>
        <w:t>significativa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(54,6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8"/>
          <w:w w:val="122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7"/>
          <w:w w:val="110"/>
        </w:rPr>
        <w:t>29</w:t>
      </w:r>
      <w:r>
        <w:rPr>
          <w:color w:val="231F20"/>
          <w:spacing w:val="-8"/>
          <w:w w:val="110"/>
        </w:rPr>
        <w:t>,7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</w:t>
      </w:r>
      <w:r>
        <w:rPr>
          <w:color w:val="231F20"/>
          <w:spacing w:val="-3"/>
          <w:w w:val="110"/>
        </w:rPr>
        <w:t>ada.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27"/>
          <w:w w:val="111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siguen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apreciándose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significativas</w:t>
      </w:r>
      <w:r>
        <w:rPr>
          <w:color w:val="231F20"/>
          <w:spacing w:val="30"/>
          <w:w w:val="115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volucrada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empren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dedor 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2"/>
          <w:w w:val="110"/>
        </w:rPr>
        <w:t>tá.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60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24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declaran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seer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social,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2"/>
        </w:rPr>
        <w:t> </w:t>
      </w:r>
      <w:r>
        <w:rPr>
          <w:color w:val="231F20"/>
          <w:spacing w:val="-1"/>
          <w:w w:val="110"/>
        </w:rPr>
        <w:t>tan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5"/>
          <w:w w:val="110"/>
        </w:rPr>
        <w:t>29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5"/>
          <w:w w:val="110"/>
        </w:rPr>
        <w:t>4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21"/>
          <w:w w:val="109"/>
        </w:rPr>
        <w:t> 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-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9" w:space="40"/>
            <w:col w:w="53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9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Empresarios</w:t>
      </w:r>
      <w:r>
        <w:rPr>
          <w:rFonts w:ascii="Calibri"/>
          <w:color w:val="120C14"/>
          <w:spacing w:val="-18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21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120C14"/>
          <w:w w:val="130"/>
          <w:sz w:val="16"/>
        </w:rPr>
        <w:t>50,0</w:t>
      </w:r>
      <w:r>
        <w:rPr>
          <w:rFonts w:ascii="Calibri"/>
          <w:color w:val="120C14"/>
          <w:spacing w:val="-40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19" w:space="105"/>
            <w:col w:w="6166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6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0"/>
          <w:sz w:val="16"/>
        </w:rPr>
        <w:t>No</w:t>
      </w:r>
      <w:r>
        <w:rPr>
          <w:rFonts w:ascii="Calibri"/>
          <w:color w:val="120C14"/>
          <w:spacing w:val="24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empresarios</w:t>
      </w:r>
      <w:r>
        <w:rPr>
          <w:rFonts w:ascii="Calibri"/>
          <w:color w:val="120C14"/>
          <w:spacing w:val="25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183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120C14"/>
          <w:w w:val="125"/>
          <w:sz w:val="16"/>
        </w:rPr>
        <w:t>29,5</w:t>
      </w:r>
      <w:r>
        <w:rPr>
          <w:rFonts w:ascii="Calibri"/>
          <w:color w:val="120C14"/>
          <w:spacing w:val="-29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19" w:space="40"/>
            <w:col w:w="623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20"/>
          <w:sz w:val="16"/>
        </w:rPr>
        <w:t>Empresarios</w:t>
      </w:r>
      <w:r>
        <w:rPr>
          <w:rFonts w:ascii="Calibri"/>
          <w:color w:val="120C14"/>
          <w:spacing w:val="-24"/>
          <w:w w:val="120"/>
          <w:sz w:val="16"/>
        </w:rPr>
        <w:t> </w:t>
      </w:r>
      <w:r>
        <w:rPr>
          <w:rFonts w:ascii="Calibri"/>
          <w:color w:val="120C14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7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120C14"/>
          <w:w w:val="125"/>
          <w:sz w:val="16"/>
        </w:rPr>
        <w:t>56,6</w:t>
      </w:r>
      <w:r>
        <w:rPr>
          <w:rFonts w:ascii="Calibri"/>
          <w:color w:val="120C14"/>
          <w:spacing w:val="-26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19" w:space="273"/>
            <w:col w:w="599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84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No</w:t>
      </w:r>
      <w:r>
        <w:rPr>
          <w:rFonts w:ascii="Calibri"/>
          <w:color w:val="120C14"/>
          <w:spacing w:val="10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empresarios</w:t>
      </w:r>
      <w:r>
        <w:rPr>
          <w:rFonts w:ascii="Calibri"/>
          <w:color w:val="120C14"/>
          <w:spacing w:val="11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18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120C14"/>
          <w:w w:val="125"/>
          <w:sz w:val="16"/>
        </w:rPr>
        <w:t>29,4</w:t>
      </w:r>
      <w:r>
        <w:rPr>
          <w:rFonts w:ascii="Calibri"/>
          <w:color w:val="120C14"/>
          <w:spacing w:val="-24"/>
          <w:w w:val="125"/>
          <w:sz w:val="16"/>
        </w:rPr>
        <w:t> </w:t>
      </w:r>
      <w:r>
        <w:rPr>
          <w:rFonts w:ascii="Calibri"/>
          <w:color w:val="120C14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576" w:space="40"/>
            <w:col w:w="6274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5"/>
          <w:sz w:val="16"/>
        </w:rPr>
        <w:t>Empresarios</w:t>
      </w:r>
      <w:r>
        <w:rPr>
          <w:rFonts w:ascii="Calibri"/>
          <w:color w:val="120C14"/>
          <w:spacing w:val="-10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07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120C14"/>
          <w:w w:val="130"/>
          <w:sz w:val="16"/>
        </w:rPr>
        <w:t>60,0</w:t>
      </w:r>
      <w:r>
        <w:rPr>
          <w:rFonts w:ascii="Calibri"/>
          <w:color w:val="120C14"/>
          <w:spacing w:val="-40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19" w:space="376"/>
            <w:col w:w="5895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98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120C14"/>
          <w:w w:val="110"/>
          <w:sz w:val="16"/>
        </w:rPr>
        <w:t>No</w:t>
      </w:r>
      <w:r>
        <w:rPr>
          <w:rFonts w:ascii="Calibri"/>
          <w:color w:val="120C14"/>
          <w:spacing w:val="22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empresarios</w:t>
      </w:r>
      <w:r>
        <w:rPr>
          <w:rFonts w:ascii="Calibri"/>
          <w:color w:val="120C14"/>
          <w:spacing w:val="22"/>
          <w:w w:val="110"/>
          <w:sz w:val="16"/>
        </w:rPr>
        <w:t> </w:t>
      </w:r>
      <w:r>
        <w:rPr>
          <w:rFonts w:ascii="Calibri"/>
          <w:color w:val="120C14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9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15"/>
        </w:rPr>
        <w:br w:type="column"/>
      </w:r>
      <w:r>
        <w:rPr>
          <w:rFonts w:ascii="Calibri"/>
          <w:color w:val="120C14"/>
          <w:w w:val="115"/>
          <w:sz w:val="16"/>
        </w:rPr>
        <w:t>31,4</w:t>
      </w:r>
      <w:r>
        <w:rPr>
          <w:rFonts w:ascii="Calibri"/>
          <w:color w:val="120C14"/>
          <w:spacing w:val="-31"/>
          <w:w w:val="115"/>
          <w:sz w:val="16"/>
        </w:rPr>
        <w:t> </w:t>
      </w:r>
      <w:r>
        <w:rPr>
          <w:rFonts w:ascii="Calibri"/>
          <w:color w:val="120C14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19" w:space="40"/>
            <w:col w:w="6231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0pt;margin-top:.000015pt;width:14.2pt;height:841.9pt;mso-position-horizontal-relative:page;mso-position-vertical-relative:page;z-index:7720" coordorigin="0,0" coordsize="284,16838">
            <v:shape style="position:absolute;left:0;top:0;width:284;height:16838" coordorigin="0,0" coordsize="284,16838" path="m0,16838l283,16838,283,0,0,0,0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tabs>
          <w:tab w:pos="5176" w:val="left" w:leader="none"/>
          <w:tab w:pos="5733" w:val="left" w:leader="none"/>
        </w:tabs>
        <w:spacing w:before="77"/>
        <w:ind w:left="464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34.7509pt;margin-top:-121.961006pt;width:201.95pt;height:124.7pt;mso-position-horizontal-relative:page;mso-position-vertical-relative:paragraph;z-index:-315040" coordorigin="4695,-2439" coordsize="4039,2494">
            <v:group style="position:absolute;left:8726;top:-2432;width:2;height:2421" coordorigin="8726,-2432" coordsize="2,2421">
              <v:shape style="position:absolute;left:8726;top:-2432;width:2;height:2421" coordorigin="8726,-2432" coordsize="0,2421" path="m8726,-2432l8726,-12e" filled="false" stroked="true" strokeweight=".7pt" strokecolor="#94999e">
                <v:path arrowok="t"/>
                <v:stroke dashstyle="dash"/>
              </v:shape>
            </v:group>
            <v:group style="position:absolute;left:8158;top:-2432;width:2;height:2421" coordorigin="8158,-2432" coordsize="2,2421">
              <v:shape style="position:absolute;left:8158;top:-2432;width:2;height:2421" coordorigin="8158,-2432" coordsize="0,2421" path="m8158,-2432l8158,-12e" filled="false" stroked="true" strokeweight=".7pt" strokecolor="#94999e">
                <v:path arrowok="t"/>
                <v:stroke dashstyle="dash"/>
              </v:shape>
            </v:group>
            <v:group style="position:absolute;left:7593;top:-1341;width:2;height:645" coordorigin="7593,-1341" coordsize="2,645">
              <v:shape style="position:absolute;left:7593;top:-1341;width:2;height:645" coordorigin="7593,-1341" coordsize="0,645" path="m7593,-1341l7593,-696e" filled="false" stroked="true" strokeweight=".7pt" strokecolor="#94999e">
                <v:path arrowok="t"/>
                <v:stroke dashstyle="dash"/>
              </v:shape>
            </v:group>
            <v:group style="position:absolute;left:7593;top:-535;width:2;height:523" coordorigin="7593,-535" coordsize="2,523">
              <v:shape style="position:absolute;left:7593;top:-535;width:2;height:523" coordorigin="7593,-535" coordsize="0,523" path="m7593,-535l7593,-12e" filled="false" stroked="true" strokeweight=".7pt" strokecolor="#94999e">
                <v:path arrowok="t"/>
                <v:stroke dashstyle="dash"/>
              </v:shape>
            </v:group>
            <v:group style="position:absolute;left:7028;top:-1341;width:2;height:645" coordorigin="7028,-1341" coordsize="2,645">
              <v:shape style="position:absolute;left:7028;top:-1341;width:2;height:645" coordorigin="7028,-1341" coordsize="0,645" path="m7028,-1341l7028,-696e" filled="false" stroked="true" strokeweight=".7pt" strokecolor="#94999e">
                <v:path arrowok="t"/>
                <v:stroke dashstyle="dash"/>
              </v:shape>
            </v:group>
            <v:group style="position:absolute;left:7028;top:-535;width:2;height:523" coordorigin="7028,-535" coordsize="2,523">
              <v:shape style="position:absolute;left:7028;top:-535;width:2;height:523" coordorigin="7028,-535" coordsize="0,523" path="m7028,-535l7028,-12e" filled="false" stroked="true" strokeweight=".7pt" strokecolor="#94999e">
                <v:path arrowok="t"/>
                <v:stroke dashstyle="dash"/>
              </v:shape>
            </v:group>
            <v:group style="position:absolute;left:6463;top:-1341;width:2;height:645" coordorigin="6463,-1341" coordsize="2,645">
              <v:shape style="position:absolute;left:6463;top:-1341;width:2;height:645" coordorigin="6463,-1341" coordsize="0,645" path="m6463,-1341l6463,-696e" filled="false" stroked="true" strokeweight=".7pt" strokecolor="#94999e">
                <v:path arrowok="t"/>
                <v:stroke dashstyle="dash"/>
              </v:shape>
            </v:group>
            <v:group style="position:absolute;left:6463;top:-535;width:2;height:242" coordorigin="6463,-535" coordsize="2,242">
              <v:shape style="position:absolute;left:6463;top:-535;width:2;height:242" coordorigin="6463,-535" coordsize="0,242" path="m6463,-535l6463,-293e" filled="false" stroked="true" strokeweight=".7pt" strokecolor="#94999e">
                <v:path arrowok="t"/>
                <v:stroke dashstyle="dash"/>
              </v:shape>
            </v:group>
            <v:group style="position:absolute;left:6463;top:-130;width:2;height:118" coordorigin="6463,-130" coordsize="2,118">
              <v:shape style="position:absolute;left:6463;top:-130;width:2;height:118" coordorigin="6463,-130" coordsize="0,118" path="m6463,-130l6463,-12e" filled="false" stroked="true" strokeweight=".7pt" strokecolor="#94999e">
                <v:path arrowok="t"/>
                <v:stroke dashstyle="dash"/>
              </v:shape>
            </v:group>
            <v:group style="position:absolute;left:5898;top:-535;width:2;height:242" coordorigin="5898,-535" coordsize="2,242">
              <v:shape style="position:absolute;left:5898;top:-535;width:2;height:242" coordorigin="5898,-535" coordsize="0,242" path="m5898,-535l5898,-293e" filled="false" stroked="true" strokeweight=".7pt" strokecolor="#94999e">
                <v:path arrowok="t"/>
                <v:stroke dashstyle="dash"/>
              </v:shape>
            </v:group>
            <v:group style="position:absolute;left:5898;top:-130;width:2;height:118" coordorigin="5898,-130" coordsize="2,118">
              <v:shape style="position:absolute;left:5898;top:-130;width:2;height:118" coordorigin="5898,-130" coordsize="0,118" path="m5898,-130l5898,-12e" filled="false" stroked="true" strokeweight=".7pt" strokecolor="#94999e">
                <v:path arrowok="t"/>
                <v:stroke dashstyle="dash"/>
              </v:shape>
            </v:group>
            <v:group style="position:absolute;left:5332;top:-535;width:2;height:242" coordorigin="5332,-535" coordsize="2,242">
              <v:shape style="position:absolute;left:5332;top:-535;width:2;height:242" coordorigin="5332,-535" coordsize="0,242" path="m5332,-535l5332,-293e" filled="false" stroked="true" strokeweight=".7pt" strokecolor="#94999e">
                <v:path arrowok="t"/>
                <v:stroke dashstyle="dash"/>
              </v:shape>
            </v:group>
            <v:group style="position:absolute;left:5332;top:-130;width:2;height:118" coordorigin="5332,-130" coordsize="2,118">
              <v:shape style="position:absolute;left:5332;top:-130;width:2;height:118" coordorigin="5332,-130" coordsize="0,118" path="m5332,-130l5332,-12e" filled="false" stroked="true" strokeweight=".7pt" strokecolor="#94999e">
                <v:path arrowok="t"/>
                <v:stroke dashstyle="dash"/>
              </v:shape>
            </v:group>
            <v:group style="position:absolute;left:4764;top:-293;width:1780;height:164" coordorigin="4764,-293" coordsize="1780,164">
              <v:shape style="position:absolute;left:4764;top:-293;width:1780;height:164" coordorigin="4764,-293" coordsize="1780,164" path="m4764,-130l6544,-130,6544,-293,4764,-293,4764,-130xe" filled="true" fillcolor="#3ab54a" stroked="false">
                <v:path arrowok="t"/>
                <v:fill type="solid"/>
              </v:shape>
            </v:group>
            <v:group style="position:absolute;left:5898;top:-938;width:2;height:242" coordorigin="5898,-938" coordsize="2,242">
              <v:shape style="position:absolute;left:5898;top:-938;width:2;height:242" coordorigin="5898,-938" coordsize="0,242" path="m5898,-938l5898,-696e" filled="false" stroked="true" strokeweight=".7pt" strokecolor="#94999e">
                <v:path arrowok="t"/>
                <v:stroke dashstyle="dash"/>
              </v:shape>
            </v:group>
            <v:group style="position:absolute;left:5332;top:-938;width:2;height:242" coordorigin="5332,-938" coordsize="2,242">
              <v:shape style="position:absolute;left:5332;top:-938;width:2;height:242" coordorigin="5332,-938" coordsize="0,242" path="m5332,-938l5332,-696e" filled="false" stroked="true" strokeweight=".7pt" strokecolor="#94999e">
                <v:path arrowok="t"/>
                <v:stroke dashstyle="dash"/>
              </v:shape>
            </v:group>
            <v:group style="position:absolute;left:4764;top:-696;width:3397;height:162" coordorigin="4764,-696" coordsize="3397,162">
              <v:shape style="position:absolute;left:4764;top:-696;width:3397;height:162" coordorigin="4764,-696" coordsize="3397,162" path="m4764,-535l8161,-535,8161,-696,4764,-696,4764,-535xe" filled="true" fillcolor="#f15b2b" stroked="false">
                <v:path arrowok="t"/>
                <v:fill type="solid"/>
              </v:shape>
            </v:group>
            <v:group style="position:absolute;left:5898;top:-1341;width:2;height:240" coordorigin="5898,-1341" coordsize="2,240">
              <v:shape style="position:absolute;left:5898;top:-1341;width:2;height:240" coordorigin="5898,-1341" coordsize="0,240" path="m5898,-1341l5898,-1101e" filled="false" stroked="true" strokeweight=".7pt" strokecolor="#94999e">
                <v:path arrowok="t"/>
                <v:stroke dashstyle="dash"/>
              </v:shape>
            </v:group>
            <v:group style="position:absolute;left:5332;top:-1341;width:2;height:240" coordorigin="5332,-1341" coordsize="2,240">
              <v:shape style="position:absolute;left:5332;top:-1341;width:2;height:240" coordorigin="5332,-1341" coordsize="0,240" path="m5332,-1341l5332,-1101e" filled="false" stroked="true" strokeweight=".7pt" strokecolor="#94999e">
                <v:path arrowok="t"/>
                <v:stroke dashstyle="dash"/>
              </v:shape>
            </v:group>
            <v:group style="position:absolute;left:4764;top:-1101;width:1668;height:164" coordorigin="4764,-1101" coordsize="1668,164">
              <v:shape style="position:absolute;left:4764;top:-1101;width:1668;height:164" coordorigin="4764,-1101" coordsize="1668,164" path="m4764,-938l6432,-938,6432,-1101,4764,-1101,4764,-938xe" filled="true" fillcolor="#3ab54a" stroked="false">
                <v:path arrowok="t"/>
                <v:fill type="solid"/>
              </v:shape>
            </v:group>
            <v:group style="position:absolute;left:7593;top:-2432;width:2;height:928" coordorigin="7593,-2432" coordsize="2,928">
              <v:shape style="position:absolute;left:7593;top:-2432;width:2;height:928" coordorigin="7593,-2432" coordsize="0,928" path="m7593,-2432l7593,-1504e" filled="false" stroked="true" strokeweight=".7pt" strokecolor="#94999e">
                <v:path arrowok="t"/>
                <v:stroke dashstyle="dash"/>
              </v:shape>
            </v:group>
            <v:group style="position:absolute;left:7028;top:-2149;width:2;height:645" coordorigin="7028,-2149" coordsize="2,645">
              <v:shape style="position:absolute;left:7028;top:-2149;width:2;height:645" coordorigin="7028,-2149" coordsize="0,645" path="m7028,-2149l7028,-1504e" filled="false" stroked="true" strokeweight=".7pt" strokecolor="#94999e">
                <v:path arrowok="t"/>
                <v:stroke dashstyle="dash"/>
              </v:shape>
            </v:group>
            <v:group style="position:absolute;left:6463;top:-2149;width:2;height:645" coordorigin="6463,-2149" coordsize="2,645">
              <v:shape style="position:absolute;left:6463;top:-2149;width:2;height:645" coordorigin="6463,-2149" coordsize="0,645" path="m6463,-2149l6463,-1504e" filled="false" stroked="true" strokeweight=".7pt" strokecolor="#94999e">
                <v:path arrowok="t"/>
                <v:stroke dashstyle="dash"/>
              </v:shape>
            </v:group>
            <v:group style="position:absolute;left:5898;top:-1744;width:2;height:240" coordorigin="5898,-1744" coordsize="2,240">
              <v:shape style="position:absolute;left:5898;top:-1744;width:2;height:240" coordorigin="5898,-1744" coordsize="0,240" path="m5898,-1744l5898,-1504e" filled="false" stroked="true" strokeweight=".7pt" strokecolor="#94999e">
                <v:path arrowok="t"/>
                <v:stroke dashstyle="dash"/>
              </v:shape>
            </v:group>
            <v:group style="position:absolute;left:5332;top:-1744;width:2;height:240" coordorigin="5332,-1744" coordsize="2,240">
              <v:shape style="position:absolute;left:5332;top:-1744;width:2;height:240" coordorigin="5332,-1744" coordsize="0,240" path="m5332,-1744l5332,-1504e" filled="false" stroked="true" strokeweight=".7pt" strokecolor="#94999e">
                <v:path arrowok="t"/>
                <v:stroke dashstyle="dash"/>
              </v:shape>
            </v:group>
            <v:group style="position:absolute;left:4764;top:-1504;width:3206;height:164" coordorigin="4764,-1504" coordsize="3206,164">
              <v:shape style="position:absolute;left:4764;top:-1504;width:3206;height:164" coordorigin="4764,-1504" coordsize="3206,164" path="m4764,-1341l7970,-1341,7970,-1504,4764,-1504,4764,-1341xe" filled="true" fillcolor="#f15b2b" stroked="false">
                <v:path arrowok="t"/>
                <v:fill type="solid"/>
              </v:shape>
            </v:group>
            <v:group style="position:absolute;left:5898;top:-2149;width:2;height:242" coordorigin="5898,-2149" coordsize="2,242">
              <v:shape style="position:absolute;left:5898;top:-2149;width:2;height:242" coordorigin="5898,-2149" coordsize="0,242" path="m5898,-2149l5898,-1907e" filled="false" stroked="true" strokeweight=".7pt" strokecolor="#94999e">
                <v:path arrowok="t"/>
                <v:stroke dashstyle="dash"/>
              </v:shape>
            </v:group>
            <v:group style="position:absolute;left:5332;top:-2149;width:2;height:242" coordorigin="5332,-2149" coordsize="2,242">
              <v:shape style="position:absolute;left:5332;top:-2149;width:2;height:242" coordorigin="5332,-2149" coordsize="0,242" path="m5332,-2149l5332,-1907e" filled="false" stroked="true" strokeweight=".7pt" strokecolor="#94999e">
                <v:path arrowok="t"/>
                <v:stroke dashstyle="dash"/>
              </v:shape>
            </v:group>
            <v:group style="position:absolute;left:4764;top:-1907;width:1674;height:164" coordorigin="4764,-1907" coordsize="1674,164">
              <v:shape style="position:absolute;left:4764;top:-1907;width:1674;height:164" coordorigin="4764,-1907" coordsize="1674,164" path="m4764,-1744l6438,-1744,6438,-1907,4764,-1907,4764,-1744xe" filled="true" fillcolor="#3ab54a" stroked="false">
                <v:path arrowok="t"/>
                <v:fill type="solid"/>
              </v:shape>
            </v:group>
            <v:group style="position:absolute;left:7028;top:-2432;width:2;height:120" coordorigin="7028,-2432" coordsize="2,120">
              <v:shape style="position:absolute;left:7028;top:-2432;width:2;height:120" coordorigin="7028,-2432" coordsize="0,120" path="m7028,-2432l7028,-2313e" filled="false" stroked="true" strokeweight=".7pt" strokecolor="#94999e">
                <v:path arrowok="t"/>
                <v:stroke dashstyle="dash"/>
              </v:shape>
            </v:group>
            <v:group style="position:absolute;left:6463;top:-2432;width:2;height:120" coordorigin="6463,-2432" coordsize="2,120">
              <v:shape style="position:absolute;left:6463;top:-2432;width:2;height:120" coordorigin="6463,-2432" coordsize="0,120" path="m6463,-2432l6463,-2313e" filled="false" stroked="true" strokeweight=".7pt" strokecolor="#94999e">
                <v:path arrowok="t"/>
                <v:stroke dashstyle="dash"/>
              </v:shape>
            </v:group>
            <v:group style="position:absolute;left:5898;top:-2432;width:2;height:120" coordorigin="5898,-2432" coordsize="2,120">
              <v:shape style="position:absolute;left:5898;top:-2432;width:2;height:120" coordorigin="5898,-2432" coordsize="0,120" path="m5898,-2432l5898,-2313e" filled="false" stroked="true" strokeweight=".7pt" strokecolor="#94999e">
                <v:path arrowok="t"/>
                <v:stroke dashstyle="dash"/>
              </v:shape>
            </v:group>
            <v:group style="position:absolute;left:5332;top:-2432;width:2;height:120" coordorigin="5332,-2432" coordsize="2,120">
              <v:shape style="position:absolute;left:5332;top:-2432;width:2;height:120" coordorigin="5332,-2432" coordsize="0,120" path="m5332,-2432l5332,-2313e" filled="false" stroked="true" strokeweight=".7pt" strokecolor="#94999e">
                <v:path arrowok="t"/>
                <v:stroke dashstyle="dash"/>
              </v:shape>
            </v:group>
            <v:group style="position:absolute;left:4764;top:-2313;width:2832;height:164" coordorigin="4764,-2313" coordsize="2832,164">
              <v:shape style="position:absolute;left:4764;top:-2313;width:2832;height:164" coordorigin="4764,-2313" coordsize="2832,164" path="m4764,-2149l7596,-2149,7596,-2313,4764,-2313,4764,-2149xe" filled="true" fillcolor="#f15b2b" stroked="false">
                <v:path arrowok="t"/>
                <v:fill type="solid"/>
              </v:shape>
            </v:group>
            <v:group style="position:absolute;left:4702;top:-12;width:4025;height:2" coordorigin="4702,-12" coordsize="4025,2">
              <v:shape style="position:absolute;left:4702;top:-12;width:4025;height:2" coordorigin="4702,-12" coordsize="4025,0" path="m4702,-12l8726,-12e" filled="false" stroked="true" strokeweight=".7pt" strokecolor="#6c6f75">
                <v:path arrowok="t"/>
              </v:shape>
            </v:group>
            <v:group style="position:absolute;left:8726;top:-7;width:2;height:54" coordorigin="8726,-7" coordsize="2,54">
              <v:shape style="position:absolute;left:8726;top:-7;width:2;height:54" coordorigin="8726,-7" coordsize="0,54" path="m8726,-7l8726,47e" filled="false" stroked="true" strokeweight=".7pt" strokecolor="#6c6f75">
                <v:path arrowok="t"/>
              </v:shape>
            </v:group>
            <v:group style="position:absolute;left:8158;top:-7;width:2;height:54" coordorigin="8158,-7" coordsize="2,54">
              <v:shape style="position:absolute;left:8158;top:-7;width:2;height:54" coordorigin="8158,-7" coordsize="0,54" path="m8158,-7l8158,47e" filled="false" stroked="true" strokeweight=".7pt" strokecolor="#6c6f75">
                <v:path arrowok="t"/>
              </v:shape>
            </v:group>
            <v:group style="position:absolute;left:7593;top:-7;width:2;height:54" coordorigin="7593,-7" coordsize="2,54">
              <v:shape style="position:absolute;left:7593;top:-7;width:2;height:54" coordorigin="7593,-7" coordsize="0,54" path="m7593,-7l7593,47e" filled="false" stroked="true" strokeweight=".7pt" strokecolor="#6c6f75">
                <v:path arrowok="t"/>
              </v:shape>
            </v:group>
            <v:group style="position:absolute;left:7028;top:-7;width:2;height:54" coordorigin="7028,-7" coordsize="2,54">
              <v:shape style="position:absolute;left:7028;top:-7;width:2;height:54" coordorigin="7028,-7" coordsize="0,54" path="m7028,-7l7028,47e" filled="false" stroked="true" strokeweight=".7pt" strokecolor="#6c6f75">
                <v:path arrowok="t"/>
              </v:shape>
            </v:group>
            <v:group style="position:absolute;left:6463;top:-7;width:2;height:54" coordorigin="6463,-7" coordsize="2,54">
              <v:shape style="position:absolute;left:6463;top:-7;width:2;height:54" coordorigin="6463,-7" coordsize="0,54" path="m6463,-7l6463,47e" filled="false" stroked="true" strokeweight=".7pt" strokecolor="#6c6f75">
                <v:path arrowok="t"/>
              </v:shape>
            </v:group>
            <v:group style="position:absolute;left:5898;top:-7;width:2;height:54" coordorigin="5898,-7" coordsize="2,54">
              <v:shape style="position:absolute;left:5898;top:-7;width:2;height:54" coordorigin="5898,-7" coordsize="0,54" path="m5898,-7l5898,47e" filled="false" stroked="true" strokeweight=".7pt" strokecolor="#6c6f75">
                <v:path arrowok="t"/>
              </v:shape>
            </v:group>
            <v:group style="position:absolute;left:5332;top:-7;width:2;height:54" coordorigin="5332,-7" coordsize="2,54">
              <v:shape style="position:absolute;left:5332;top:-7;width:2;height:54" coordorigin="5332,-7" coordsize="0,54" path="m5332,-7l5332,47e" filled="false" stroked="true" strokeweight=".7pt" strokecolor="#6c6f75">
                <v:path arrowok="t"/>
              </v:shape>
            </v:group>
            <v:group style="position:absolute;left:4764;top:-2432;width:2;height:2480" coordorigin="4764,-2432" coordsize="2,2480">
              <v:shape style="position:absolute;left:4764;top:-2432;width:2;height:2480" coordorigin="4764,-2432" coordsize="0,2480" path="m4764,-2432l4764,47e" filled="false" stroked="true" strokeweight=".7pt" strokecolor="#6c6f75">
                <v:path arrowok="t"/>
              </v:shape>
            </v:group>
            <v:group style="position:absolute;left:4702;top:-2432;width:57;height:2" coordorigin="4702,-2432" coordsize="57,2">
              <v:shape style="position:absolute;left:4702;top:-2432;width:57;height:2" coordorigin="4702,-2432" coordsize="57,0" path="m4702,-2432l4759,-2432e" filled="false" stroked="true" strokeweight=".7pt" strokecolor="#6c6f75">
                <v:path arrowok="t"/>
              </v:shape>
            </v:group>
            <v:group style="position:absolute;left:4702;top:-2029;width:57;height:2" coordorigin="4702,-2029" coordsize="57,2">
              <v:shape style="position:absolute;left:4702;top:-2029;width:57;height:2" coordorigin="4702,-2029" coordsize="57,0" path="m4702,-2029l4759,-2029e" filled="false" stroked="true" strokeweight=".7pt" strokecolor="#6c6f75">
                <v:path arrowok="t"/>
              </v:shape>
            </v:group>
            <v:group style="position:absolute;left:4702;top:-1626;width:57;height:2" coordorigin="4702,-1626" coordsize="57,2">
              <v:shape style="position:absolute;left:4702;top:-1626;width:57;height:2" coordorigin="4702,-1626" coordsize="57,0" path="m4702,-1626l4759,-1626e" filled="false" stroked="true" strokeweight=".7pt" strokecolor="#6c6f75">
                <v:path arrowok="t"/>
              </v:shape>
            </v:group>
            <v:group style="position:absolute;left:4702;top:-1221;width:57;height:2" coordorigin="4702,-1221" coordsize="57,2">
              <v:shape style="position:absolute;left:4702;top:-1221;width:57;height:2" coordorigin="4702,-1221" coordsize="57,0" path="m4702,-1221l4759,-1221e" filled="false" stroked="true" strokeweight=".7pt" strokecolor="#6c6f75">
                <v:path arrowok="t"/>
              </v:shape>
            </v:group>
            <v:group style="position:absolute;left:4702;top:-818;width:57;height:2" coordorigin="4702,-818" coordsize="57,2">
              <v:shape style="position:absolute;left:4702;top:-818;width:57;height:2" coordorigin="4702,-818" coordsize="57,0" path="m4702,-818l4759,-818e" filled="false" stroked="true" strokeweight=".7pt" strokecolor="#6c6f75">
                <v:path arrowok="t"/>
              </v:shape>
            </v:group>
            <v:group style="position:absolute;left:4702;top:-415;width:57;height:2" coordorigin="4702,-415" coordsize="57,2">
              <v:shape style="position:absolute;left:4702;top:-415;width:57;height:2" coordorigin="4702,-415" coordsize="57,0" path="m4702,-415l4759,-415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120C14"/>
          <w:spacing w:val="7"/>
          <w:w w:val="130"/>
          <w:sz w:val="16"/>
        </w:rPr>
        <w:t>0%</w:t>
        <w:tab/>
      </w:r>
      <w:r>
        <w:rPr>
          <w:rFonts w:ascii="Calibri"/>
          <w:color w:val="120C14"/>
          <w:w w:val="110"/>
          <w:sz w:val="16"/>
        </w:rPr>
        <w:t>10%</w:t>
        <w:tab/>
      </w:r>
      <w:r>
        <w:rPr>
          <w:rFonts w:ascii="Calibri"/>
          <w:color w:val="120C14"/>
          <w:w w:val="130"/>
          <w:sz w:val="16"/>
        </w:rPr>
        <w:t>20</w:t>
      </w:r>
      <w:r>
        <w:rPr>
          <w:rFonts w:ascii="Calibri"/>
          <w:color w:val="120C14"/>
          <w:spacing w:val="-3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   </w:t>
      </w:r>
      <w:r>
        <w:rPr>
          <w:rFonts w:ascii="Calibri"/>
          <w:color w:val="120C14"/>
          <w:spacing w:val="1"/>
          <w:w w:val="130"/>
          <w:sz w:val="16"/>
        </w:rPr>
        <w:t> </w:t>
      </w:r>
      <w:r>
        <w:rPr>
          <w:rFonts w:ascii="Calibri"/>
          <w:color w:val="120C14"/>
          <w:spacing w:val="5"/>
          <w:w w:val="130"/>
          <w:sz w:val="16"/>
        </w:rPr>
        <w:t>3</w:t>
      </w:r>
      <w:r>
        <w:rPr>
          <w:rFonts w:ascii="Calibri"/>
          <w:color w:val="120C14"/>
          <w:spacing w:val="4"/>
          <w:w w:val="130"/>
          <w:sz w:val="16"/>
        </w:rPr>
        <w:t>0%</w:t>
      </w:r>
      <w:r>
        <w:rPr>
          <w:rFonts w:ascii="Calibri"/>
          <w:color w:val="120C14"/>
          <w:w w:val="130"/>
          <w:sz w:val="16"/>
        </w:rPr>
        <w:t>   </w:t>
      </w:r>
      <w:r>
        <w:rPr>
          <w:rFonts w:ascii="Calibri"/>
          <w:color w:val="120C14"/>
          <w:spacing w:val="5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40</w:t>
      </w:r>
      <w:r>
        <w:rPr>
          <w:rFonts w:ascii="Calibri"/>
          <w:color w:val="120C14"/>
          <w:spacing w:val="-32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  </w:t>
      </w:r>
      <w:r>
        <w:rPr>
          <w:rFonts w:ascii="Calibri"/>
          <w:color w:val="120C14"/>
          <w:spacing w:val="43"/>
          <w:w w:val="130"/>
          <w:sz w:val="16"/>
        </w:rPr>
        <w:t> </w:t>
      </w:r>
      <w:r>
        <w:rPr>
          <w:rFonts w:ascii="Calibri"/>
          <w:color w:val="120C14"/>
          <w:spacing w:val="5"/>
          <w:w w:val="130"/>
          <w:sz w:val="16"/>
        </w:rPr>
        <w:t>5</w:t>
      </w:r>
      <w:r>
        <w:rPr>
          <w:rFonts w:ascii="Calibri"/>
          <w:color w:val="120C14"/>
          <w:spacing w:val="4"/>
          <w:w w:val="130"/>
          <w:sz w:val="16"/>
        </w:rPr>
        <w:t>0%</w:t>
      </w:r>
      <w:r>
        <w:rPr>
          <w:rFonts w:ascii="Calibri"/>
          <w:color w:val="120C14"/>
          <w:w w:val="130"/>
          <w:sz w:val="16"/>
        </w:rPr>
        <w:t>    60</w:t>
      </w:r>
      <w:r>
        <w:rPr>
          <w:rFonts w:ascii="Calibri"/>
          <w:color w:val="120C14"/>
          <w:spacing w:val="-31"/>
          <w:w w:val="130"/>
          <w:sz w:val="16"/>
        </w:rPr>
        <w:t> </w:t>
      </w:r>
      <w:r>
        <w:rPr>
          <w:rFonts w:ascii="Calibri"/>
          <w:color w:val="120C14"/>
          <w:w w:val="130"/>
          <w:sz w:val="16"/>
        </w:rPr>
        <w:t>%   </w:t>
      </w:r>
      <w:r>
        <w:rPr>
          <w:rFonts w:ascii="Calibri"/>
          <w:color w:val="120C14"/>
          <w:spacing w:val="3"/>
          <w:w w:val="130"/>
          <w:sz w:val="16"/>
        </w:rPr>
        <w:t> </w:t>
      </w:r>
      <w:r>
        <w:rPr>
          <w:rFonts w:ascii="Calibri"/>
          <w:color w:val="120C14"/>
          <w:spacing w:val="5"/>
          <w:w w:val="130"/>
          <w:sz w:val="16"/>
        </w:rPr>
        <w:t>7</w:t>
      </w:r>
      <w:r>
        <w:rPr>
          <w:rFonts w:ascii="Calibri"/>
          <w:color w:val="120C14"/>
          <w:spacing w:val="4"/>
          <w:w w:val="130"/>
          <w:sz w:val="16"/>
        </w:rPr>
        <w:t>0%</w:t>
      </w:r>
      <w:r>
        <w:rPr>
          <w:rFonts w:ascii="Calibri"/>
          <w:color w:val="120C14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spacing w:line="245" w:lineRule="auto" w:before="0"/>
        <w:ind w:left="850" w:right="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4.2.</w:t>
      </w:r>
      <w:r>
        <w:rPr>
          <w:rFonts w:ascii="Calibri" w:hAnsi="Calibri"/>
          <w:b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sión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r</w:t>
      </w:r>
      <w:r>
        <w:rPr>
          <w:rFonts w:ascii="Calibri" w:hAnsi="Calibri"/>
          <w:color w:val="231F20"/>
          <w:spacing w:val="-3"/>
          <w:w w:val="110"/>
          <w:sz w:val="16"/>
        </w:rPr>
        <w:t>ed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social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empresarial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no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involu</w:t>
      </w:r>
      <w:r>
        <w:rPr>
          <w:rFonts w:ascii="Calibri" w:hAnsi="Calibri"/>
          <w:color w:val="231F20"/>
          <w:spacing w:val="-2"/>
          <w:w w:val="110"/>
          <w:sz w:val="16"/>
        </w:rPr>
        <w:t>-</w:t>
      </w:r>
      <w:r>
        <w:rPr>
          <w:rFonts w:ascii="Calibri" w:hAnsi="Calibri"/>
          <w:color w:val="231F20"/>
          <w:spacing w:val="69"/>
          <w:w w:val="105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crada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mismo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3"/>
          <w:szCs w:val="13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4</w:t>
      </w:r>
      <w:r>
        <w:rPr>
          <w:rFonts w:ascii="Calibri"/>
          <w:color w:val="231F20"/>
          <w:w w:val="130"/>
          <w:sz w:val="14"/>
        </w:rPr>
        <w:t>4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relación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siguiendo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1"/>
          <w:w w:val="111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 p</w:t>
      </w:r>
      <w:r>
        <w:rPr>
          <w:color w:val="231F20"/>
          <w:spacing w:val="-1"/>
          <w:w w:val="110"/>
        </w:rPr>
        <w:t>asados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mucha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variación;</w:t>
      </w:r>
      <w:r>
        <w:rPr>
          <w:color w:val="231F20"/>
          <w:spacing w:val="23"/>
          <w:w w:val="109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8"/>
          <w:w w:val="104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manifi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"/>
          <w:w w:val="110"/>
        </w:rPr>
        <w:t>ee</w:t>
      </w:r>
      <w:r>
        <w:rPr>
          <w:color w:val="231F20"/>
          <w:w w:val="110"/>
        </w:rPr>
        <w:t>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2"/>
          <w:w w:val="110"/>
        </w:rPr>
        <w:t>e</w:t>
      </w:r>
      <w:r>
        <w:rPr>
          <w:color w:val="231F20"/>
          <w:w w:val="110"/>
        </w:rPr>
        <w:t>d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"/>
          <w:w w:val="110"/>
        </w:rPr>
        <w:t>ocia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8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2"/>
          <w:w w:val="110"/>
        </w:rPr>
        <w:t>ende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w w:val="96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5"/>
          <w:w w:val="110"/>
        </w:rPr>
        <w:t>2,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(33</w:t>
      </w:r>
      <w:r>
        <w:rPr>
          <w:color w:val="231F20"/>
          <w:spacing w:val="-5"/>
          <w:w w:val="110"/>
        </w:rPr>
        <w:t>,7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right="254"/>
        <w:jc w:val="left"/>
      </w:pPr>
      <w:bookmarkStart w:name="_TOC_250006" w:id="25"/>
      <w:r>
        <w:rPr>
          <w:color w:val="F4C900"/>
          <w:spacing w:val="-2"/>
          <w:w w:val="115"/>
        </w:rPr>
        <w:t>P</w:t>
      </w:r>
      <w:r>
        <w:rPr>
          <w:color w:val="F4C900"/>
          <w:spacing w:val="-3"/>
          <w:w w:val="115"/>
        </w:rPr>
        <w:t>o</w:t>
      </w:r>
      <w:r>
        <w:rPr>
          <w:color w:val="F4C900"/>
          <w:spacing w:val="-2"/>
          <w:w w:val="115"/>
        </w:rPr>
        <w:t>s</w:t>
      </w:r>
      <w:r>
        <w:rPr>
          <w:color w:val="F4C900"/>
          <w:spacing w:val="-3"/>
          <w:w w:val="115"/>
        </w:rPr>
        <w:t>esión</w:t>
      </w:r>
      <w:r>
        <w:rPr>
          <w:color w:val="F4C900"/>
          <w:spacing w:val="-18"/>
          <w:w w:val="115"/>
        </w:rPr>
        <w:t> </w:t>
      </w:r>
      <w:r>
        <w:rPr>
          <w:color w:val="F4C900"/>
          <w:w w:val="115"/>
        </w:rPr>
        <w:t>de</w:t>
      </w:r>
      <w:r>
        <w:rPr>
          <w:color w:val="F4C900"/>
          <w:spacing w:val="-18"/>
          <w:w w:val="115"/>
        </w:rPr>
        <w:t> </w:t>
      </w:r>
      <w:r>
        <w:rPr>
          <w:color w:val="F4C900"/>
          <w:spacing w:val="-2"/>
          <w:w w:val="115"/>
        </w:rPr>
        <w:t>c</w:t>
      </w:r>
      <w:r>
        <w:rPr>
          <w:color w:val="F4C900"/>
          <w:spacing w:val="-3"/>
          <w:w w:val="115"/>
        </w:rPr>
        <w:t>onocimien</w:t>
      </w:r>
      <w:r>
        <w:rPr>
          <w:color w:val="F4C900"/>
          <w:spacing w:val="-2"/>
          <w:w w:val="115"/>
        </w:rPr>
        <w:t>t</w:t>
      </w:r>
      <w:r>
        <w:rPr>
          <w:color w:val="F4C900"/>
          <w:spacing w:val="-3"/>
          <w:w w:val="115"/>
        </w:rPr>
        <w:t>o</w:t>
      </w:r>
      <w:r>
        <w:rPr>
          <w:color w:val="F4C900"/>
          <w:spacing w:val="-2"/>
          <w:w w:val="115"/>
        </w:rPr>
        <w:t>s</w:t>
      </w:r>
      <w:r>
        <w:rPr>
          <w:color w:val="F4C900"/>
          <w:spacing w:val="-3"/>
          <w:w w:val="115"/>
        </w:rPr>
        <w:t>,</w:t>
      </w:r>
      <w:r>
        <w:rPr>
          <w:color w:val="F4C900"/>
          <w:spacing w:val="-18"/>
          <w:w w:val="115"/>
        </w:rPr>
        <w:t> </w:t>
      </w:r>
      <w:r>
        <w:rPr>
          <w:color w:val="F4C900"/>
          <w:spacing w:val="-2"/>
          <w:w w:val="115"/>
        </w:rPr>
        <w:t>habilidade</w:t>
      </w:r>
      <w:r>
        <w:rPr>
          <w:color w:val="F4C900"/>
          <w:spacing w:val="-1"/>
          <w:w w:val="115"/>
        </w:rPr>
        <w:t>s</w:t>
      </w:r>
      <w:r>
        <w:rPr>
          <w:color w:val="F4C900"/>
          <w:spacing w:val="41"/>
          <w:w w:val="127"/>
        </w:rPr>
        <w:t> </w:t>
      </w:r>
      <w:r>
        <w:rPr>
          <w:color w:val="F4C900"/>
          <w:w w:val="115"/>
        </w:rPr>
        <w:t>y</w:t>
      </w:r>
      <w:r>
        <w:rPr>
          <w:color w:val="F4C900"/>
          <w:spacing w:val="-16"/>
          <w:w w:val="115"/>
        </w:rPr>
        <w:t> </w:t>
      </w:r>
      <w:r>
        <w:rPr>
          <w:color w:val="F4C900"/>
          <w:spacing w:val="-2"/>
          <w:w w:val="115"/>
        </w:rPr>
        <w:t>e</w:t>
      </w:r>
      <w:r>
        <w:rPr>
          <w:color w:val="F4C900"/>
          <w:spacing w:val="-1"/>
          <w:w w:val="115"/>
        </w:rPr>
        <w:t>xperiencia</w:t>
      </w:r>
      <w:r>
        <w:rPr>
          <w:color w:val="F4C900"/>
          <w:spacing w:val="-16"/>
          <w:w w:val="115"/>
        </w:rPr>
        <w:t> </w:t>
      </w:r>
      <w:r>
        <w:rPr>
          <w:color w:val="F4C900"/>
          <w:spacing w:val="-4"/>
          <w:w w:val="115"/>
        </w:rPr>
        <w:t>p</w:t>
      </w:r>
      <w:r>
        <w:rPr>
          <w:color w:val="F4C900"/>
          <w:spacing w:val="-3"/>
          <w:w w:val="115"/>
        </w:rPr>
        <w:t>ara</w:t>
      </w:r>
      <w:r>
        <w:rPr>
          <w:color w:val="F4C900"/>
          <w:spacing w:val="-16"/>
          <w:w w:val="115"/>
        </w:rPr>
        <w:t> </w:t>
      </w:r>
      <w:r>
        <w:rPr>
          <w:color w:val="F4C900"/>
          <w:spacing w:val="-2"/>
          <w:w w:val="115"/>
        </w:rPr>
        <w:t>emprender</w:t>
      </w:r>
      <w:bookmarkEnd w:id="25"/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tener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onocimiento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habilidade</w:t>
      </w:r>
      <w:r>
        <w:rPr>
          <w:color w:val="231F20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experiencia</w:t>
      </w:r>
      <w:r>
        <w:rPr>
          <w:color w:val="231F20"/>
          <w:spacing w:val="36"/>
          <w:w w:val="111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factor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favorec</w:t>
      </w:r>
      <w:r>
        <w:rPr>
          <w:color w:val="231F20"/>
          <w:spacing w:val="-4"/>
          <w:w w:val="110"/>
        </w:rPr>
        <w:t>e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2"/>
          <w:w w:val="110"/>
        </w:rPr>
        <w:t>endedo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"/>
          <w:w w:val="110"/>
        </w:rPr>
        <w:t>er</w:t>
      </w:r>
      <w:r>
        <w:rPr>
          <w:color w:val="231F20"/>
          <w:spacing w:val="-7"/>
          <w:w w:val="110"/>
        </w:rPr>
        <w:t>v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ori</w:t>
      </w:r>
      <w:r>
        <w:rPr>
          <w:color w:val="231F20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GE</w:t>
      </w:r>
      <w:r>
        <w:rPr>
          <w:color w:val="231F20"/>
          <w:w w:val="110"/>
        </w:rPr>
        <w:t>M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7"/>
          <w:w w:val="110"/>
        </w:rPr>
        <w:t>v</w:t>
      </w:r>
      <w:r>
        <w:rPr>
          <w:color w:val="231F20"/>
          <w:spacing w:val="-1"/>
          <w:w w:val="110"/>
        </w:rPr>
        <w:t>alú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8"/>
          <w:w w:val="110"/>
        </w:rPr>
        <w:t>f</w:t>
      </w:r>
      <w:r>
        <w:rPr>
          <w:color w:val="231F20"/>
          <w:spacing w:val="-1"/>
          <w:w w:val="110"/>
        </w:rPr>
        <w:t>ac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-1"/>
          <w:w w:val="111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través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auto-reconocimient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sión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dichos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diferenciado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</w:t>
      </w:r>
      <w:r>
        <w:rPr/>
      </w:r>
    </w:p>
    <w:p>
      <w:pPr>
        <w:pStyle w:val="BodyText"/>
        <w:spacing w:line="275" w:lineRule="auto"/>
        <w:ind w:right="851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volucradas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los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1"/>
          <w:w w:val="110"/>
        </w:rPr>
        <w:t> es</w:t>
      </w:r>
      <w:r>
        <w:rPr>
          <w:color w:val="231F20"/>
          <w:spacing w:val="-2"/>
          <w:w w:val="110"/>
        </w:rPr>
        <w:t>tán.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7"/>
        <w:jc w:val="both"/>
      </w:pPr>
      <w:r>
        <w:rPr>
          <w:color w:val="231F20"/>
          <w:spacing w:val="-2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ciudad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Madrid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inmensa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ma</w:t>
      </w:r>
      <w:r>
        <w:rPr>
          <w:color w:val="231F20"/>
          <w:spacing w:val="-4"/>
          <w:w w:val="110"/>
        </w:rPr>
        <w:t>yoría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clas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5"/>
          <w:w w:val="110"/>
        </w:rPr>
        <w:t>empre</w:t>
      </w:r>
      <w:r>
        <w:rPr>
          <w:color w:val="231F20"/>
          <w:spacing w:val="-4"/>
          <w:w w:val="110"/>
        </w:rPr>
        <w:t>sarial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6"/>
          <w:w w:val="110"/>
        </w:rPr>
        <w:t>(89,5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%)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mani</w:t>
      </w:r>
      <w:r>
        <w:rPr>
          <w:color w:val="231F20"/>
          <w:spacing w:val="-3"/>
          <w:w w:val="110"/>
        </w:rPr>
        <w:t>fi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4"/>
          <w:w w:val="110"/>
        </w:rPr>
        <w:t>sta</w:t>
      </w:r>
      <w:r>
        <w:rPr>
          <w:color w:val="231F20"/>
          <w:spacing w:val="-3"/>
          <w:w w:val="110"/>
        </w:rPr>
        <w:t> disponer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de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 c</w:t>
      </w:r>
      <w:r>
        <w:rPr>
          <w:color w:val="231F20"/>
          <w:spacing w:val="-4"/>
          <w:w w:val="110"/>
        </w:rPr>
        <w:t>ono-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3"/>
          <w:w w:val="110"/>
        </w:rPr>
        <w:t>cimient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habilidade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xperiencia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nec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sarios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35"/>
          <w:w w:val="112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sarr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llar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ueñ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ne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ci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caract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rísticas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ambién</w:t>
      </w:r>
      <w:r>
        <w:rPr>
          <w:color w:val="231F20"/>
          <w:spacing w:val="-3"/>
          <w:w w:val="110"/>
        </w:rPr>
        <w:t> 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atribuy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"/>
          <w:w w:val="110"/>
        </w:rPr>
        <w:t> al </w:t>
      </w:r>
      <w:r>
        <w:rPr>
          <w:color w:val="231F20"/>
          <w:spacing w:val="-7"/>
          <w:w w:val="110"/>
        </w:rPr>
        <w:t>40</w:t>
      </w:r>
      <w:r>
        <w:rPr>
          <w:color w:val="231F20"/>
          <w:spacing w:val="-8"/>
          <w:w w:val="110"/>
        </w:rPr>
        <w:t>,7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 la </w:t>
      </w:r>
      <w:r>
        <w:rPr>
          <w:color w:val="231F20"/>
          <w:spacing w:val="-3"/>
          <w:w w:val="110"/>
        </w:rPr>
        <w:t>población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no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o-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5"/>
          <w:w w:val="110"/>
        </w:rPr>
        <w:t>lucr</w:t>
      </w:r>
      <w:r>
        <w:rPr>
          <w:color w:val="231F20"/>
          <w:spacing w:val="-6"/>
          <w:w w:val="110"/>
        </w:rPr>
        <w:t>ada.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5"/>
          <w:w w:val="110"/>
        </w:rPr>
        <w:t>Est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5"/>
          <w:w w:val="110"/>
        </w:rPr>
        <w:t>dato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6"/>
          <w:w w:val="110"/>
        </w:rPr>
        <w:t>impor</w:t>
      </w:r>
      <w:r>
        <w:rPr>
          <w:color w:val="231F20"/>
          <w:spacing w:val="-5"/>
          <w:w w:val="110"/>
        </w:rPr>
        <w:t>tant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6"/>
          <w:w w:val="110"/>
        </w:rPr>
        <w:t>porque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5"/>
          <w:w w:val="110"/>
        </w:rPr>
        <w:t>supone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5"/>
          <w:w w:val="110"/>
        </w:rPr>
        <w:t>una</w:t>
      </w:r>
      <w:r>
        <w:rPr>
          <w:color w:val="231F20"/>
          <w:spacing w:val="43"/>
          <w:w w:val="109"/>
        </w:rPr>
        <w:t> </w:t>
      </w:r>
      <w:r>
        <w:rPr>
          <w:color w:val="231F20"/>
          <w:spacing w:val="-2"/>
          <w:w w:val="110"/>
        </w:rPr>
        <w:t>cierta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garantía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-1"/>
          <w:w w:val="110"/>
        </w:rPr>
        <w:t> el 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-3"/>
          <w:w w:val="110"/>
        </w:rPr>
        <w:t>sarr</w:t>
      </w:r>
      <w:r>
        <w:rPr>
          <w:color w:val="231F20"/>
          <w:spacing w:val="-4"/>
          <w:w w:val="110"/>
        </w:rPr>
        <w:t>ollo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emprendimien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1"/>
          <w:w w:val="107"/>
        </w:rPr>
        <w:t> </w:t>
      </w:r>
      <w:r>
        <w:rPr>
          <w:color w:val="231F20"/>
          <w:spacing w:val="-4"/>
          <w:w w:val="110"/>
        </w:rPr>
        <w:t>po</w:t>
      </w:r>
      <w:r>
        <w:rPr>
          <w:color w:val="231F20"/>
          <w:spacing w:val="-3"/>
          <w:w w:val="110"/>
        </w:rPr>
        <w:t>tencial</w:t>
      </w:r>
      <w:r>
        <w:rPr>
          <w:color w:val="231F20"/>
          <w:spacing w:val="-4"/>
          <w:w w:val="110"/>
        </w:rPr>
        <w:t> tant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opor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unidad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omo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nec</w:t>
      </w:r>
      <w:r>
        <w:rPr>
          <w:color w:val="231F20"/>
          <w:spacing w:val="-4"/>
          <w:w w:val="110"/>
        </w:rPr>
        <w:t>esidad.</w:t>
      </w:r>
      <w:r>
        <w:rPr>
          <w:color w:val="231F20"/>
          <w:spacing w:val="43"/>
          <w:w w:val="108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5"/>
          <w:w w:val="110"/>
        </w:rPr>
        <w:t>trat</w:t>
      </w:r>
      <w:r>
        <w:rPr>
          <w:color w:val="231F20"/>
          <w:spacing w:val="-6"/>
          <w:w w:val="110"/>
        </w:rPr>
        <w:t>a,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6"/>
          <w:w w:val="110"/>
        </w:rPr>
        <w:t>ap</w:t>
      </w:r>
      <w:r>
        <w:rPr>
          <w:color w:val="231F20"/>
          <w:spacing w:val="-5"/>
          <w:w w:val="110"/>
        </w:rPr>
        <w:t>ar</w:t>
      </w:r>
      <w:r>
        <w:rPr>
          <w:color w:val="231F20"/>
          <w:spacing w:val="-6"/>
          <w:w w:val="110"/>
        </w:rPr>
        <w:t>en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emen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e,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población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3"/>
          <w:w w:val="110"/>
        </w:rPr>
        <w:t>sidera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capacitada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lle</w:t>
      </w:r>
      <w:r>
        <w:rPr>
          <w:color w:val="231F20"/>
          <w:spacing w:val="-4"/>
          <w:w w:val="110"/>
        </w:rPr>
        <w:t>var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abo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sus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5"/>
          <w:w w:val="110"/>
        </w:rPr>
        <w:t>pr</w:t>
      </w:r>
      <w:r>
        <w:rPr>
          <w:color w:val="231F20"/>
          <w:spacing w:val="-6"/>
          <w:w w:val="110"/>
        </w:rPr>
        <w:t>o</w:t>
      </w:r>
      <w:r>
        <w:rPr>
          <w:color w:val="231F20"/>
          <w:spacing w:val="-5"/>
          <w:w w:val="110"/>
        </w:rPr>
        <w:t>yect</w:t>
      </w:r>
      <w:r>
        <w:rPr>
          <w:color w:val="231F20"/>
          <w:spacing w:val="-6"/>
          <w:w w:val="110"/>
        </w:rPr>
        <w:t>o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9"/>
          <w:w w:val="110"/>
        </w:rPr>
        <w:t>y</w:t>
      </w:r>
      <w:r>
        <w:rPr>
          <w:color w:val="231F20"/>
          <w:spacing w:val="-11"/>
          <w:w w:val="110"/>
        </w:rPr>
        <w:t>,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2"/>
          <w:w w:val="110"/>
        </w:rPr>
        <w:t>po</w:t>
      </w:r>
      <w:r>
        <w:rPr>
          <w:color w:val="231F20"/>
          <w:w w:val="110"/>
        </w:rPr>
        <w:t>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9"/>
          <w:w w:val="110"/>
        </w:rPr>
        <w:t>o</w:t>
      </w:r>
      <w:r>
        <w:rPr>
          <w:color w:val="231F20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6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men</w:t>
      </w:r>
      <w:r>
        <w:rPr>
          <w:color w:val="231F20"/>
          <w:spacing w:val="-5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mied</w:t>
      </w:r>
      <w:r>
        <w:rPr>
          <w:color w:val="231F20"/>
          <w:spacing w:val="-5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9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emp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3"/>
          <w:w w:val="110"/>
        </w:rPr>
        <w:t>ende</w:t>
      </w:r>
      <w:r>
        <w:rPr>
          <w:color w:val="231F20"/>
          <w:spacing w:val="-26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216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6"/>
        <w:ind w:left="0" w:right="63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87,</w:t>
      </w:r>
      <w:r>
        <w:rPr>
          <w:rFonts w:ascii="Calibri"/>
          <w:color w:val="231F20"/>
          <w:spacing w:val="1"/>
          <w:w w:val="125"/>
          <w:sz w:val="16"/>
        </w:rPr>
        <w:t>4%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1530"/>
            <w:col w:w="5502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19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6"/>
        <w:ind w:left="176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-2"/>
          <w:w w:val="125"/>
          <w:sz w:val="16"/>
        </w:rPr>
        <w:t>39,9</w:t>
      </w:r>
      <w:r>
        <w:rPr>
          <w:rFonts w:ascii="Calibri"/>
          <w:color w:val="231F20"/>
          <w:spacing w:val="-1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40"/>
            <w:col w:w="6992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23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0" w:right="31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90,5</w:t>
      </w:r>
      <w:r>
        <w:rPr>
          <w:rFonts w:ascii="Calibri"/>
          <w:color w:val="231F20"/>
          <w:spacing w:val="-24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1446"/>
            <w:col w:w="5586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21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182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15"/>
        </w:rPr>
        <w:br w:type="column"/>
      </w:r>
      <w:r>
        <w:rPr>
          <w:rFonts w:ascii="Calibri"/>
          <w:color w:val="231F20"/>
          <w:spacing w:val="2"/>
          <w:w w:val="115"/>
          <w:sz w:val="16"/>
        </w:rPr>
        <w:t>41,</w:t>
      </w:r>
      <w:r>
        <w:rPr>
          <w:rFonts w:ascii="Calibri"/>
          <w:color w:val="231F20"/>
          <w:spacing w:val="1"/>
          <w:w w:val="115"/>
          <w:sz w:val="16"/>
        </w:rPr>
        <w:t>4%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40"/>
            <w:col w:w="6992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24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0" w:right="221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10"/>
        </w:rPr>
        <w:br w:type="column"/>
      </w:r>
      <w:r>
        <w:rPr>
          <w:rFonts w:ascii="Calibri"/>
          <w:color w:val="231F20"/>
          <w:spacing w:val="2"/>
          <w:w w:val="110"/>
          <w:sz w:val="16"/>
        </w:rPr>
        <w:t>91,</w:t>
      </w:r>
      <w:r>
        <w:rPr>
          <w:rFonts w:ascii="Calibri"/>
          <w:color w:val="231F20"/>
          <w:spacing w:val="1"/>
          <w:w w:val="110"/>
          <w:sz w:val="16"/>
        </w:rPr>
        <w:t>7%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1407"/>
            <w:col w:w="5625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221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76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39,9</w:t>
      </w:r>
      <w:r>
        <w:rPr>
          <w:rFonts w:ascii="Calibri"/>
          <w:color w:val="231F20"/>
          <w:spacing w:val="-32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858" w:space="40"/>
            <w:col w:w="6992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4641" w:val="left" w:leader="none"/>
          <w:tab w:pos="5437" w:val="left" w:leader="none"/>
          <w:tab w:pos="6236" w:val="left" w:leader="none"/>
          <w:tab w:pos="7032" w:val="left" w:leader="none"/>
          <w:tab w:pos="7785" w:val="left" w:leader="none"/>
        </w:tabs>
        <w:spacing w:before="75"/>
        <w:ind w:left="388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47.895004pt;margin-top:-122.133842pt;width:204.2pt;height:125.8pt;mso-position-horizontal-relative:page;mso-position-vertical-relative:paragraph;z-index:-314968" coordorigin="4958,-2443" coordsize="4084,2516">
            <v:group style="position:absolute;left:9012;top:-2436;width:2;height:2425" coordorigin="9012,-2436" coordsize="2,2425">
              <v:shape style="position:absolute;left:9012;top:-2436;width:2;height:2425" coordorigin="9012,-2436" coordsize="0,2425" path="m9012,-2436l9012,-11e" filled="false" stroked="true" strokeweight=".7pt" strokecolor="#94999e">
                <v:path arrowok="t"/>
                <v:stroke dashstyle="dash"/>
              </v:shape>
            </v:group>
            <v:group style="position:absolute;left:8216;top:-2436;width:2;height:122" coordorigin="8216,-2436" coordsize="2,122">
              <v:shape style="position:absolute;left:8216;top:-2436;width:2;height:122" coordorigin="8216,-2436" coordsize="0,122" path="m8216,-2436l8216,-2314e" filled="false" stroked="true" strokeweight=".7pt" strokecolor="#94999e">
                <v:path arrowok="t"/>
                <v:stroke dashstyle="dash"/>
              </v:shape>
            </v:group>
            <v:group style="position:absolute;left:8216;top:-2151;width:2;height:645" coordorigin="8216,-2151" coordsize="2,645">
              <v:shape style="position:absolute;left:8216;top:-2151;width:2;height:645" coordorigin="8216,-2151" coordsize="0,645" path="m8216,-2151l8216,-1506e" filled="false" stroked="true" strokeweight=".7pt" strokecolor="#94999e">
                <v:path arrowok="t"/>
                <v:stroke dashstyle="dash"/>
              </v:shape>
            </v:group>
            <v:group style="position:absolute;left:8216;top:-1343;width:2;height:643" coordorigin="8216,-1343" coordsize="2,643">
              <v:shape style="position:absolute;left:8216;top:-1343;width:2;height:643" coordorigin="8216,-1343" coordsize="0,643" path="m8216,-1343l8216,-700e" filled="false" stroked="true" strokeweight=".7pt" strokecolor="#94999e">
                <v:path arrowok="t"/>
                <v:stroke dashstyle="dash"/>
              </v:shape>
            </v:group>
            <v:group style="position:absolute;left:8216;top:-534;width:2;height:523" coordorigin="8216,-534" coordsize="2,523">
              <v:shape style="position:absolute;left:8216;top:-534;width:2;height:523" coordorigin="8216,-534" coordsize="0,523" path="m8216,-534l8216,-11e" filled="false" stroked="true" strokeweight=".7pt" strokecolor="#94999e">
                <v:path arrowok="t"/>
                <v:stroke dashstyle="dash"/>
              </v:shape>
            </v:group>
            <v:group style="position:absolute;left:7420;top:-1343;width:2;height:643" coordorigin="7420,-1343" coordsize="2,643">
              <v:shape style="position:absolute;left:7420;top:-1343;width:2;height:643" coordorigin="7420,-1343" coordsize="0,643" path="m7420,-1343l7420,-700e" filled="false" stroked="true" strokeweight=".7pt" strokecolor="#94999e">
                <v:path arrowok="t"/>
                <v:stroke dashstyle="dash"/>
              </v:shape>
            </v:group>
            <v:group style="position:absolute;left:7420;top:-534;width:2;height:523" coordorigin="7420,-534" coordsize="2,523">
              <v:shape style="position:absolute;left:7420;top:-534;width:2;height:523" coordorigin="7420,-534" coordsize="0,523" path="m7420,-534l7420,-11e" filled="false" stroked="true" strokeweight=".7pt" strokecolor="#94999e">
                <v:path arrowok="t"/>
                <v:stroke dashstyle="dash"/>
              </v:shape>
            </v:group>
            <v:group style="position:absolute;left:6622;top:-939;width:2;height:240" coordorigin="6622,-939" coordsize="2,240">
              <v:shape style="position:absolute;left:6622;top:-939;width:2;height:240" coordorigin="6622,-939" coordsize="0,240" path="m6622,-939l6622,-700e" filled="false" stroked="true" strokeweight=".7pt" strokecolor="#94999e">
                <v:path arrowok="t"/>
                <v:stroke dashstyle="dash"/>
              </v:shape>
            </v:group>
            <v:group style="position:absolute;left:6622;top:-534;width:2;height:523" coordorigin="6622,-534" coordsize="2,523">
              <v:shape style="position:absolute;left:6622;top:-534;width:2;height:523" coordorigin="6622,-534" coordsize="0,523" path="m6622,-534l6622,-11e" filled="false" stroked="true" strokeweight=".7pt" strokecolor="#94999e">
                <v:path arrowok="t"/>
                <v:stroke dashstyle="dash"/>
              </v:shape>
            </v:group>
            <v:group style="position:absolute;left:5826;top:-534;width:2;height:240" coordorigin="5826,-534" coordsize="2,240">
              <v:shape style="position:absolute;left:5826;top:-534;width:2;height:240" coordorigin="5826,-534" coordsize="0,240" path="m5826,-534l5826,-295e" filled="false" stroked="true" strokeweight=".7pt" strokecolor="#94999e">
                <v:path arrowok="t"/>
                <v:stroke dashstyle="dash"/>
              </v:shape>
            </v:group>
            <v:group style="position:absolute;left:5826;top:-131;width:2;height:120" coordorigin="5826,-131" coordsize="2,120">
              <v:shape style="position:absolute;left:5826;top:-131;width:2;height:120" coordorigin="5826,-131" coordsize="0,120" path="m5826,-131l5826,-11e" filled="false" stroked="true" strokeweight=".7pt" strokecolor="#94999e">
                <v:path arrowok="t"/>
                <v:stroke dashstyle="dash"/>
              </v:shape>
            </v:group>
            <v:group style="position:absolute;left:5030;top:-295;width:1592;height:164" coordorigin="5030,-295" coordsize="1592,164">
              <v:shape style="position:absolute;left:5030;top:-295;width:1592;height:164" coordorigin="5030,-295" coordsize="1592,164" path="m5030,-131l6622,-131,6622,-295,5030,-295,5030,-131xe" filled="true" fillcolor="#f15b2b" stroked="false">
                <v:path arrowok="t"/>
                <v:fill type="solid"/>
              </v:shape>
            </v:group>
            <v:group style="position:absolute;left:5826;top:-939;width:2;height:240" coordorigin="5826,-939" coordsize="2,240">
              <v:shape style="position:absolute;left:5826;top:-939;width:2;height:240" coordorigin="5826,-939" coordsize="0,240" path="m5826,-939l5826,-700e" filled="false" stroked="true" strokeweight=".7pt" strokecolor="#94999e">
                <v:path arrowok="t"/>
                <v:stroke dashstyle="dash"/>
              </v:shape>
            </v:group>
            <v:group style="position:absolute;left:5030;top:-700;width:3656;height:166" coordorigin="5030,-700" coordsize="3656,166">
              <v:shape style="position:absolute;left:5030;top:-700;width:3656;height:166" coordorigin="5030,-700" coordsize="3656,166" path="m5030,-534l8685,-534,8685,-700,5030,-700,5030,-534xe" filled="true" fillcolor="#09a14a" stroked="false">
                <v:path arrowok="t"/>
                <v:fill type="solid"/>
              </v:shape>
            </v:group>
            <v:group style="position:absolute;left:6622;top:-1343;width:2;height:240" coordorigin="6622,-1343" coordsize="2,240">
              <v:shape style="position:absolute;left:6622;top:-1343;width:2;height:240" coordorigin="6622,-1343" coordsize="0,240" path="m6622,-1343l6622,-1103e" filled="false" stroked="true" strokeweight=".7pt" strokecolor="#94999e">
                <v:path arrowok="t"/>
                <v:stroke dashstyle="dash"/>
              </v:shape>
            </v:group>
            <v:group style="position:absolute;left:5826;top:-1343;width:2;height:240" coordorigin="5826,-1343" coordsize="2,240">
              <v:shape style="position:absolute;left:5826;top:-1343;width:2;height:240" coordorigin="5826,-1343" coordsize="0,240" path="m5826,-1343l5826,-1103e" filled="false" stroked="true" strokeweight=".7pt" strokecolor="#94999e">
                <v:path arrowok="t"/>
                <v:stroke dashstyle="dash"/>
              </v:shape>
            </v:group>
            <v:group style="position:absolute;left:5030;top:-1103;width:1652;height:164" coordorigin="5030,-1103" coordsize="1652,164">
              <v:shape style="position:absolute;left:5030;top:-1103;width:1652;height:164" coordorigin="5030,-1103" coordsize="1652,164" path="m5030,-939l6682,-939,6682,-1103,5030,-1103,5030,-939xe" filled="true" fillcolor="#f15b2b" stroked="false">
                <v:path arrowok="t"/>
                <v:fill type="solid"/>
              </v:shape>
            </v:group>
            <v:group style="position:absolute;left:7420;top:-2151;width:2;height:645" coordorigin="7420,-2151" coordsize="2,645">
              <v:shape style="position:absolute;left:7420;top:-2151;width:2;height:645" coordorigin="7420,-2151" coordsize="0,645" path="m7420,-2151l7420,-1506e" filled="false" stroked="true" strokeweight=".7pt" strokecolor="#94999e">
                <v:path arrowok="t"/>
                <v:stroke dashstyle="dash"/>
              </v:shape>
            </v:group>
            <v:group style="position:absolute;left:6622;top:-2151;width:2;height:645" coordorigin="6622,-2151" coordsize="2,645">
              <v:shape style="position:absolute;left:6622;top:-2151;width:2;height:645" coordorigin="6622,-2151" coordsize="0,645" path="m6622,-2151l6622,-1506e" filled="false" stroked="true" strokeweight=".7pt" strokecolor="#94999e">
                <v:path arrowok="t"/>
                <v:stroke dashstyle="dash"/>
              </v:shape>
            </v:group>
            <v:group style="position:absolute;left:5826;top:-1748;width:2;height:242" coordorigin="5826,-1748" coordsize="2,242">
              <v:shape style="position:absolute;left:5826;top:-1748;width:2;height:242" coordorigin="5826,-1748" coordsize="0,242" path="m5826,-1748l5826,-1506e" filled="false" stroked="true" strokeweight=".7pt" strokecolor="#94999e">
                <v:path arrowok="t"/>
                <v:stroke dashstyle="dash"/>
              </v:shape>
            </v:group>
            <v:group style="position:absolute;left:5030;top:-1506;width:3606;height:164" coordorigin="5030,-1506" coordsize="3606,164">
              <v:shape style="position:absolute;left:5030;top:-1506;width:3606;height:164" coordorigin="5030,-1506" coordsize="3606,164" path="m5030,-1343l8636,-1343,8636,-1506,5030,-1506,5030,-1343xe" filled="true" fillcolor="#09a14a" stroked="false">
                <v:path arrowok="t"/>
                <v:fill type="solid"/>
              </v:shape>
            </v:group>
            <v:group style="position:absolute;left:5826;top:-2151;width:2;height:240" coordorigin="5826,-2151" coordsize="2,240">
              <v:shape style="position:absolute;left:5826;top:-2151;width:2;height:240" coordorigin="5826,-2151" coordsize="0,240" path="m5826,-2151l5826,-1911e" filled="false" stroked="true" strokeweight=".7pt" strokecolor="#94999e">
                <v:path arrowok="t"/>
                <v:stroke dashstyle="dash"/>
              </v:shape>
            </v:group>
            <v:group style="position:absolute;left:5030;top:-1911;width:1592;height:164" coordorigin="5030,-1911" coordsize="1592,164">
              <v:shape style="position:absolute;left:5030;top:-1911;width:1592;height:164" coordorigin="5030,-1911" coordsize="1592,164" path="m5030,-1748l6622,-1748,6622,-1911,5030,-1911,5030,-1748xe" filled="true" fillcolor="#f15b2b" stroked="false">
                <v:path arrowok="t"/>
                <v:fill type="solid"/>
              </v:shape>
            </v:group>
            <v:group style="position:absolute;left:7420;top:-2436;width:2;height:122" coordorigin="7420,-2436" coordsize="2,122">
              <v:shape style="position:absolute;left:7420;top:-2436;width:2;height:122" coordorigin="7420,-2436" coordsize="0,122" path="m7420,-2436l7420,-2314e" filled="false" stroked="true" strokeweight=".7pt" strokecolor="#94999e">
                <v:path arrowok="t"/>
                <v:stroke dashstyle="dash"/>
              </v:shape>
            </v:group>
            <v:group style="position:absolute;left:6622;top:-2436;width:2;height:122" coordorigin="6622,-2436" coordsize="2,122">
              <v:shape style="position:absolute;left:6622;top:-2436;width:2;height:122" coordorigin="6622,-2436" coordsize="0,122" path="m6622,-2436l6622,-2314e" filled="false" stroked="true" strokeweight=".7pt" strokecolor="#94999e">
                <v:path arrowok="t"/>
                <v:stroke dashstyle="dash"/>
              </v:shape>
            </v:group>
            <v:group style="position:absolute;left:5826;top:-2436;width:2;height:122" coordorigin="5826,-2436" coordsize="2,122">
              <v:shape style="position:absolute;left:5826;top:-2436;width:2;height:122" coordorigin="5826,-2436" coordsize="0,122" path="m5826,-2436l5826,-2314e" filled="false" stroked="true" strokeweight=".7pt" strokecolor="#94999e">
                <v:path arrowok="t"/>
                <v:stroke dashstyle="dash"/>
              </v:shape>
            </v:group>
            <v:group style="position:absolute;left:5030;top:-2314;width:3484;height:164" coordorigin="5030,-2314" coordsize="3484,164">
              <v:shape style="position:absolute;left:5030;top:-2314;width:3484;height:164" coordorigin="5030,-2314" coordsize="3484,164" path="m5030,-2151l8513,-2151,8513,-2314,5030,-2314,5030,-2151xe" filled="true" fillcolor="#09a14a" stroked="false">
                <v:path arrowok="t"/>
                <v:fill type="solid"/>
              </v:shape>
            </v:group>
            <v:group style="position:absolute;left:4965;top:-11;width:4048;height:2" coordorigin="4965,-11" coordsize="4048,2">
              <v:shape style="position:absolute;left:4965;top:-11;width:4048;height:2" coordorigin="4965,-11" coordsize="4048,0" path="m4965,-11l9012,-11e" filled="false" stroked="true" strokeweight=".1pt" strokecolor="#6c6f75">
                <v:path arrowok="t"/>
              </v:shape>
            </v:group>
            <v:group style="position:absolute;left:4965;top:-11;width:4048;height:2" coordorigin="4965,-11" coordsize="4048,2">
              <v:shape style="position:absolute;left:4965;top:-11;width:4048;height:2" coordorigin="4965,-11" coordsize="4048,0" path="m4965,-11l9012,-11e" filled="false" stroked="true" strokeweight=".7pt" strokecolor="#989a9d">
                <v:path arrowok="t"/>
              </v:shape>
            </v:group>
            <v:group style="position:absolute;left:9012;top:-11;width:2;height:56" coordorigin="9012,-11" coordsize="2,56">
              <v:shape style="position:absolute;left:9012;top:-11;width:2;height:56" coordorigin="9012,-11" coordsize="0,56" path="m9012,16l9012,16e" filled="false" stroked="true" strokeweight="2.88pt" strokecolor="#6c6f75">
                <v:path arrowok="t"/>
              </v:shape>
            </v:group>
            <v:group style="position:absolute;left:9012;top:-11;width:2;height:56" coordorigin="9012,-11" coordsize="2,56">
              <v:shape style="position:absolute;left:9012;top:-11;width:2;height:56" coordorigin="9012,-11" coordsize="0,56" path="m9012,-11l9012,44e" filled="false" stroked="true" strokeweight=".7pt" strokecolor="#989a9d">
                <v:path arrowok="t"/>
              </v:shape>
            </v:group>
            <v:group style="position:absolute;left:8216;top:-11;width:2;height:56" coordorigin="8216,-11" coordsize="2,56">
              <v:shape style="position:absolute;left:8216;top:-11;width:2;height:56" coordorigin="8216,-11" coordsize="0,56" path="m8216,16l8216,16e" filled="false" stroked="true" strokeweight="2.88pt" strokecolor="#6c6f75">
                <v:path arrowok="t"/>
              </v:shape>
            </v:group>
            <v:group style="position:absolute;left:8216;top:-11;width:2;height:56" coordorigin="8216,-11" coordsize="2,56">
              <v:shape style="position:absolute;left:8216;top:-11;width:2;height:56" coordorigin="8216,-11" coordsize="0,56" path="m8216,-11l8216,44e" filled="false" stroked="true" strokeweight=".7pt" strokecolor="#989a9d">
                <v:path arrowok="t"/>
              </v:shape>
            </v:group>
            <v:group style="position:absolute;left:7420;top:-11;width:2;height:56" coordorigin="7420,-11" coordsize="2,56">
              <v:shape style="position:absolute;left:7420;top:-11;width:2;height:56" coordorigin="7420,-11" coordsize="0,56" path="m7420,16l7420,16e" filled="false" stroked="true" strokeweight="2.88pt" strokecolor="#6c6f75">
                <v:path arrowok="t"/>
              </v:shape>
            </v:group>
            <v:group style="position:absolute;left:7420;top:-11;width:2;height:56" coordorigin="7420,-11" coordsize="2,56">
              <v:shape style="position:absolute;left:7420;top:-11;width:2;height:56" coordorigin="7420,-11" coordsize="0,56" path="m7420,-11l7420,44e" filled="false" stroked="true" strokeweight=".7pt" strokecolor="#989a9d">
                <v:path arrowok="t"/>
              </v:shape>
            </v:group>
            <v:group style="position:absolute;left:6622;top:-11;width:2;height:56" coordorigin="6622,-11" coordsize="2,56">
              <v:shape style="position:absolute;left:6622;top:-11;width:2;height:56" coordorigin="6622,-11" coordsize="0,56" path="m6622,16l6622,16e" filled="false" stroked="true" strokeweight="2.88pt" strokecolor="#6c6f75">
                <v:path arrowok="t"/>
              </v:shape>
            </v:group>
            <v:group style="position:absolute;left:6622;top:-11;width:2;height:56" coordorigin="6622,-11" coordsize="2,56">
              <v:shape style="position:absolute;left:6622;top:-11;width:2;height:56" coordorigin="6622,-11" coordsize="0,56" path="m6622,-11l6622,44e" filled="false" stroked="true" strokeweight=".7pt" strokecolor="#989a9d">
                <v:path arrowok="t"/>
              </v:shape>
            </v:group>
            <v:group style="position:absolute;left:5826;top:-11;width:2;height:56" coordorigin="5826,-11" coordsize="2,56">
              <v:shape style="position:absolute;left:5826;top:-11;width:2;height:56" coordorigin="5826,-11" coordsize="0,56" path="m5826,16l5826,16e" filled="false" stroked="true" strokeweight="2.88pt" strokecolor="#6c6f75">
                <v:path arrowok="t"/>
              </v:shape>
            </v:group>
            <v:group style="position:absolute;left:5826;top:-11;width:2;height:56" coordorigin="5826,-11" coordsize="2,56">
              <v:shape style="position:absolute;left:5826;top:-11;width:2;height:56" coordorigin="5826,-11" coordsize="0,56" path="m5826,-11l5826,44e" filled="false" stroked="true" strokeweight=".7pt" strokecolor="#989a9d">
                <v:path arrowok="t"/>
              </v:shape>
            </v:group>
            <v:group style="position:absolute;left:5030;top:-2436;width:2;height:2480" coordorigin="5030,-2436" coordsize="2,2480">
              <v:shape style="position:absolute;left:5030;top:-2436;width:2;height:2480" coordorigin="5030,-2436" coordsize="0,2480" path="m5030,-2436l5030,44e" filled="false" stroked="true" strokeweight=".7pt" strokecolor="#989a9d">
                <v:path arrowok="t"/>
              </v:shape>
            </v:group>
            <v:group style="position:absolute;left:4965;top:-2436;width:65;height:2" coordorigin="4965,-2436" coordsize="65,2">
              <v:shape style="position:absolute;left:4965;top:-2436;width:65;height:2" coordorigin="4965,-2436" coordsize="65,0" path="m4965,-2436l5030,-2436e" filled="false" stroked="true" strokeweight=".1pt" strokecolor="#6c6f75">
                <v:path arrowok="t"/>
              </v:shape>
            </v:group>
            <v:group style="position:absolute;left:4965;top:-2436;width:65;height:2" coordorigin="4965,-2436" coordsize="65,2">
              <v:shape style="position:absolute;left:4965;top:-2436;width:65;height:2" coordorigin="4965,-2436" coordsize="65,0" path="m4965,-2436l5030,-2436e" filled="false" stroked="true" strokeweight=".7pt" strokecolor="#989a9d">
                <v:path arrowok="t"/>
              </v:shape>
            </v:group>
            <v:group style="position:absolute;left:4965;top:-2033;width:65;height:2" coordorigin="4965,-2033" coordsize="65,2">
              <v:shape style="position:absolute;left:4965;top:-2033;width:65;height:2" coordorigin="4965,-2033" coordsize="65,0" path="m4965,-2033l5030,-2033e" filled="false" stroked="true" strokeweight=".1pt" strokecolor="#6c6f75">
                <v:path arrowok="t"/>
              </v:shape>
            </v:group>
            <v:group style="position:absolute;left:4965;top:-2033;width:65;height:2" coordorigin="4965,-2033" coordsize="65,2">
              <v:shape style="position:absolute;left:4965;top:-2033;width:65;height:2" coordorigin="4965,-2033" coordsize="65,0" path="m4965,-2033l5030,-2033e" filled="false" stroked="true" strokeweight=".7pt" strokecolor="#989a9d">
                <v:path arrowok="t"/>
              </v:shape>
            </v:group>
            <v:group style="position:absolute;left:4965;top:-1628;width:65;height:2" coordorigin="4965,-1628" coordsize="65,2">
              <v:shape style="position:absolute;left:4965;top:-1628;width:65;height:2" coordorigin="4965,-1628" coordsize="65,0" path="m4965,-1628l5030,-1628e" filled="false" stroked="true" strokeweight=".1pt" strokecolor="#6c6f75">
                <v:path arrowok="t"/>
              </v:shape>
            </v:group>
            <v:group style="position:absolute;left:4965;top:-1628;width:65;height:2" coordorigin="4965,-1628" coordsize="65,2">
              <v:shape style="position:absolute;left:4965;top:-1628;width:65;height:2" coordorigin="4965,-1628" coordsize="65,0" path="m4965,-1628l5030,-1628e" filled="false" stroked="true" strokeweight=".7pt" strokecolor="#989a9d">
                <v:path arrowok="t"/>
              </v:shape>
            </v:group>
            <v:group style="position:absolute;left:4965;top:-1225;width:65;height:2" coordorigin="4965,-1225" coordsize="65,2">
              <v:shape style="position:absolute;left:4965;top:-1225;width:65;height:2" coordorigin="4965,-1225" coordsize="65,0" path="m4965,-1225l5030,-1225e" filled="false" stroked="true" strokeweight=".1pt" strokecolor="#6c6f75">
                <v:path arrowok="t"/>
              </v:shape>
            </v:group>
            <v:group style="position:absolute;left:4965;top:-1225;width:65;height:2" coordorigin="4965,-1225" coordsize="65,2">
              <v:shape style="position:absolute;left:4965;top:-1225;width:65;height:2" coordorigin="4965,-1225" coordsize="65,0" path="m4965,-1225l5030,-1225e" filled="false" stroked="true" strokeweight=".7pt" strokecolor="#989a9d">
                <v:path arrowok="t"/>
              </v:shape>
            </v:group>
            <v:group style="position:absolute;left:4965;top:-820;width:65;height:2" coordorigin="4965,-820" coordsize="65,2">
              <v:shape style="position:absolute;left:4965;top:-820;width:65;height:2" coordorigin="4965,-820" coordsize="65,0" path="m4965,-820l5030,-820e" filled="false" stroked="true" strokeweight=".1pt" strokecolor="#6c6f75">
                <v:path arrowok="t"/>
              </v:shape>
            </v:group>
            <v:group style="position:absolute;left:4965;top:-820;width:65;height:2" coordorigin="4965,-820" coordsize="65,2">
              <v:shape style="position:absolute;left:4965;top:-820;width:65;height:2" coordorigin="4965,-820" coordsize="65,0" path="m4965,-820l5030,-820e" filled="false" stroked="true" strokeweight=".7pt" strokecolor="#989a9d">
                <v:path arrowok="t"/>
              </v:shape>
            </v:group>
            <v:group style="position:absolute;left:4965;top:-416;width:65;height:2" coordorigin="4965,-416" coordsize="65,2">
              <v:shape style="position:absolute;left:4965;top:-416;width:65;height:2" coordorigin="4965,-416" coordsize="65,0" path="m4965,-416l5030,-416e" filled="false" stroked="true" strokeweight=".1pt" strokecolor="#6c6f75">
                <v:path arrowok="t"/>
              </v:shape>
            </v:group>
            <v:group style="position:absolute;left:4965;top:-416;width:65;height:2" coordorigin="4965,-416" coordsize="65,2">
              <v:shape style="position:absolute;left:4965;top:-416;width:65;height:2" coordorigin="4965,-416" coordsize="65,0" path="m4965,-416l5030,-416e" filled="false" stroked="true" strokeweight=".7pt" strokecolor="#989a9d">
                <v:path arrowok="t"/>
              </v:shape>
            </v:group>
            <v:group style="position:absolute;left:5030;top:-2436;width:2;height:2480" coordorigin="5030,-2436" coordsize="2,2480">
              <v:shape style="position:absolute;left:5030;top:-2436;width:2;height:2480" coordorigin="5030,-2436" coordsize="0,2480" path="m5030,-2436l5030,44e" filled="false" stroked="true" strokeweight=".1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7"/>
          <w:w w:val="130"/>
          <w:sz w:val="16"/>
        </w:rPr>
        <w:t>0%</w:t>
        <w:tab/>
      </w: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3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  <w:tab/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80%</w:t>
        <w:tab/>
      </w:r>
      <w:r>
        <w:rPr>
          <w:rFonts w:ascii="Calibri"/>
          <w:color w:val="231F20"/>
          <w:w w:val="120"/>
          <w:sz w:val="16"/>
        </w:rPr>
        <w:t>100</w:t>
      </w:r>
      <w:r>
        <w:rPr>
          <w:rFonts w:ascii="Calibri"/>
          <w:color w:val="231F20"/>
          <w:spacing w:val="-36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245" w:lineRule="auto" w:before="75"/>
        <w:ind w:left="113" w:right="78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Auto-reconocimient</w:t>
      </w:r>
      <w:r>
        <w:rPr>
          <w:rFonts w:ascii="Calibri" w:hAnsi="Calibri"/>
          <w:color w:val="231F20"/>
          <w:spacing w:val="-2"/>
          <w:w w:val="110"/>
          <w:sz w:val="16"/>
        </w:rPr>
        <w:t>o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</w:t>
      </w:r>
      <w:r>
        <w:rPr>
          <w:rFonts w:ascii="Calibri" w:hAnsi="Calibri"/>
          <w:color w:val="231F20"/>
          <w:spacing w:val="-1"/>
          <w:w w:val="110"/>
          <w:sz w:val="16"/>
        </w:rPr>
        <w:t>sesión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conocimient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-1"/>
          <w:w w:val="110"/>
          <w:sz w:val="16"/>
        </w:rPr>
        <w:t>s</w:t>
      </w:r>
      <w:r>
        <w:rPr>
          <w:rFonts w:ascii="Calibri" w:hAnsi="Calibri"/>
          <w:color w:val="231F20"/>
          <w:spacing w:val="-2"/>
          <w:w w:val="110"/>
          <w:sz w:val="16"/>
        </w:rPr>
        <w:t>,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experiencia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habilidades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emprender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-3"/>
          <w:w w:val="110"/>
          <w:sz w:val="16"/>
        </w:rPr>
        <w:t> in</w:t>
      </w:r>
      <w:r>
        <w:rPr>
          <w:rFonts w:ascii="Calibri" w:hAnsi="Calibri"/>
          <w:color w:val="231F20"/>
          <w:spacing w:val="-2"/>
          <w:w w:val="110"/>
          <w:sz w:val="16"/>
        </w:rPr>
        <w:t>volucrada</w:t>
      </w:r>
      <w:r>
        <w:rPr>
          <w:rFonts w:ascii="Calibri" w:hAnsi="Calibri"/>
          <w:color w:val="231F20"/>
          <w:spacing w:val="79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2"/>
          <w:w w:val="110"/>
          <w:sz w:val="16"/>
        </w:rPr>
        <w:t> 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no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mismo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om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ando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cif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w w:val="107"/>
        </w:rPr>
        <w:t> </w:t>
      </w:r>
      <w:r>
        <w:rPr>
          <w:color w:val="231F20"/>
          <w:w w:val="110"/>
        </w:rPr>
        <w:t>existen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diferencias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muy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signi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ativas,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apenas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46"/>
          <w:w w:val="109"/>
        </w:rPr>
        <w:t> </w:t>
      </w:r>
      <w:r>
        <w:rPr>
          <w:color w:val="231F20"/>
          <w:w w:val="110"/>
        </w:rPr>
        <w:t>variación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0</w:t>
      </w:r>
      <w:r>
        <w:rPr>
          <w:color w:val="231F20"/>
          <w:spacing w:val="-2"/>
          <w:w w:val="110"/>
        </w:rPr>
        <w:t>,21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sí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habido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dife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evolución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colectivo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empresarial,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3"/>
          <w:w w:val="107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2"/>
          <w:w w:val="110"/>
        </w:rPr>
        <w:t> vist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tado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8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empresarial,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reducido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3,5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39"/>
          <w:w w:val="109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(45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right="283"/>
        <w:jc w:val="left"/>
      </w:pPr>
      <w:bookmarkStart w:name="_TOC_250005" w:id="26"/>
      <w:r>
        <w:rPr>
          <w:color w:val="F4C900"/>
          <w:w w:val="115"/>
        </w:rPr>
        <w:t>El</w:t>
      </w:r>
      <w:r>
        <w:rPr>
          <w:color w:val="F4C900"/>
          <w:spacing w:val="-5"/>
          <w:w w:val="115"/>
        </w:rPr>
        <w:t> </w:t>
      </w:r>
      <w:r>
        <w:rPr>
          <w:color w:val="F4C900"/>
          <w:spacing w:val="-1"/>
          <w:w w:val="115"/>
        </w:rPr>
        <w:t>t</w:t>
      </w:r>
      <w:r>
        <w:rPr>
          <w:color w:val="F4C900"/>
          <w:spacing w:val="-2"/>
          <w:w w:val="115"/>
        </w:rPr>
        <w:t>emor</w:t>
      </w:r>
      <w:r>
        <w:rPr>
          <w:color w:val="F4C900"/>
          <w:spacing w:val="-5"/>
          <w:w w:val="115"/>
        </w:rPr>
        <w:t> </w:t>
      </w:r>
      <w:r>
        <w:rPr>
          <w:color w:val="F4C900"/>
          <w:w w:val="115"/>
        </w:rPr>
        <w:t>al</w:t>
      </w:r>
      <w:r>
        <w:rPr>
          <w:color w:val="F4C900"/>
          <w:spacing w:val="-5"/>
          <w:w w:val="115"/>
        </w:rPr>
        <w:t> </w:t>
      </w:r>
      <w:r>
        <w:rPr>
          <w:color w:val="F4C900"/>
          <w:spacing w:val="-3"/>
          <w:w w:val="115"/>
        </w:rPr>
        <w:t>fracas</w:t>
      </w:r>
      <w:r>
        <w:rPr>
          <w:color w:val="F4C900"/>
          <w:spacing w:val="-4"/>
          <w:w w:val="115"/>
        </w:rPr>
        <w:t>o</w:t>
      </w:r>
      <w:r>
        <w:rPr>
          <w:color w:val="F4C900"/>
          <w:spacing w:val="-5"/>
          <w:w w:val="115"/>
        </w:rPr>
        <w:t> </w:t>
      </w:r>
      <w:r>
        <w:rPr>
          <w:color w:val="F4C900"/>
          <w:spacing w:val="-2"/>
          <w:w w:val="115"/>
        </w:rPr>
        <w:t>c</w:t>
      </w:r>
      <w:r>
        <w:rPr>
          <w:color w:val="F4C900"/>
          <w:spacing w:val="-3"/>
          <w:w w:val="115"/>
        </w:rPr>
        <w:t>omo</w:t>
      </w:r>
      <w:r>
        <w:rPr>
          <w:color w:val="F4C900"/>
          <w:spacing w:val="-5"/>
          <w:w w:val="115"/>
        </w:rPr>
        <w:t> </w:t>
      </w:r>
      <w:r>
        <w:rPr>
          <w:color w:val="F4C900"/>
          <w:w w:val="115"/>
        </w:rPr>
        <w:t>un</w:t>
      </w:r>
      <w:r>
        <w:rPr>
          <w:color w:val="F4C900"/>
          <w:spacing w:val="-5"/>
          <w:w w:val="115"/>
        </w:rPr>
        <w:t> </w:t>
      </w:r>
      <w:r>
        <w:rPr>
          <w:color w:val="F4C900"/>
          <w:spacing w:val="-2"/>
          <w:w w:val="115"/>
        </w:rPr>
        <w:t>ob</w:t>
      </w:r>
      <w:r>
        <w:rPr>
          <w:color w:val="F4C900"/>
          <w:spacing w:val="-1"/>
          <w:w w:val="115"/>
        </w:rPr>
        <w:t>stác</w:t>
      </w:r>
      <w:r>
        <w:rPr>
          <w:color w:val="F4C900"/>
          <w:spacing w:val="-2"/>
          <w:w w:val="115"/>
        </w:rPr>
        <w:t>ulo</w:t>
      </w:r>
      <w:r>
        <w:rPr>
          <w:color w:val="F4C900"/>
          <w:spacing w:val="30"/>
          <w:w w:val="109"/>
        </w:rPr>
        <w:t> </w:t>
      </w:r>
      <w:r>
        <w:rPr>
          <w:color w:val="F4C900"/>
          <w:spacing w:val="-4"/>
          <w:w w:val="110"/>
        </w:rPr>
        <w:t>p</w:t>
      </w:r>
      <w:r>
        <w:rPr>
          <w:color w:val="F4C900"/>
          <w:spacing w:val="-3"/>
          <w:w w:val="110"/>
        </w:rPr>
        <w:t>ara</w:t>
      </w:r>
      <w:r>
        <w:rPr>
          <w:color w:val="F4C900"/>
          <w:spacing w:val="25"/>
          <w:w w:val="110"/>
        </w:rPr>
        <w:t> </w:t>
      </w:r>
      <w:r>
        <w:rPr>
          <w:color w:val="F4C900"/>
          <w:spacing w:val="-1"/>
          <w:w w:val="110"/>
        </w:rPr>
        <w:t>emprender</w:t>
      </w:r>
      <w:bookmarkEnd w:id="26"/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temor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fracas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uno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obstáculos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tradi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10"/>
        </w:rPr>
        <w:t>cionales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deben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vencer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hora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omar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decisión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ti</w:t>
      </w:r>
      <w:r>
        <w:rPr>
          <w:color w:val="231F20"/>
          <w:spacing w:val="-1"/>
          <w:w w:val="110"/>
        </w:rPr>
        <w:t>g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10"/>
        </w:rPr>
        <w:t>ma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arraigado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ociedade</w:t>
      </w:r>
      <w:r>
        <w:rPr>
          <w:color w:val="231F20"/>
          <w:w w:val="110"/>
        </w:rPr>
        <w:t>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forma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cultura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social.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España,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implantación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servatorio</w:t>
      </w:r>
      <w:r>
        <w:rPr>
          <w:color w:val="231F20"/>
          <w:spacing w:val="51"/>
          <w:w w:val="109"/>
        </w:rPr>
        <w:t> </w:t>
      </w:r>
      <w:r>
        <w:rPr>
          <w:color w:val="231F20"/>
          <w:spacing w:val="-2"/>
          <w:w w:val="110"/>
        </w:rPr>
        <w:t>GEM,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enido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volución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sitiva</w:t>
      </w:r>
      <w:r>
        <w:rPr>
          <w:color w:val="231F20"/>
          <w:spacing w:val="23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cuant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arraigo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sociedad,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últi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situaci</w:t>
      </w:r>
      <w:r>
        <w:rPr>
          <w:color w:val="231F20"/>
          <w:spacing w:val="-2"/>
          <w:w w:val="110"/>
        </w:rPr>
        <w:t>ó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ómi</w:t>
      </w:r>
      <w:r>
        <w:rPr>
          <w:color w:val="231F20"/>
          <w:spacing w:val="-1"/>
          <w:w w:val="110"/>
        </w:rPr>
        <w:t>ca</w:t>
      </w:r>
      <w:r>
        <w:rPr>
          <w:color w:val="231F20"/>
          <w:spacing w:val="47"/>
          <w:w w:val="112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práctica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ausencia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alternativas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trab</w:t>
      </w:r>
      <w:r>
        <w:rPr>
          <w:color w:val="231F20"/>
          <w:spacing w:val="-3"/>
          <w:w w:val="110"/>
        </w:rPr>
        <w:t>ajo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5"/>
          <w:w w:val="109"/>
        </w:rPr>
        <w:t> </w:t>
      </w:r>
      <w:r>
        <w:rPr>
          <w:color w:val="231F20"/>
          <w:spacing w:val="-1"/>
          <w:w w:val="110"/>
        </w:rPr>
        <w:t>cuenta </w:t>
      </w:r>
      <w:r>
        <w:rPr>
          <w:color w:val="231F20"/>
          <w:w w:val="110"/>
        </w:rPr>
        <w:t>ajena </w:t>
      </w:r>
      <w:r>
        <w:rPr>
          <w:color w:val="231F20"/>
          <w:spacing w:val="-2"/>
          <w:w w:val="110"/>
        </w:rPr>
        <w:t>hayan</w:t>
      </w:r>
      <w:r>
        <w:rPr>
          <w:color w:val="231F20"/>
          <w:spacing w:val="-1"/>
          <w:w w:val="110"/>
        </w:rPr>
        <w:t> propiciado</w:t>
      </w:r>
      <w:r>
        <w:rPr>
          <w:color w:val="231F20"/>
          <w:w w:val="110"/>
        </w:rPr>
        <w:t> que</w:t>
      </w:r>
      <w:r>
        <w:rPr>
          <w:color w:val="231F20"/>
          <w:spacing w:val="-1"/>
          <w:w w:val="110"/>
        </w:rPr>
        <w:t> se </w:t>
      </w:r>
      <w:r>
        <w:rPr>
          <w:color w:val="231F20"/>
          <w:spacing w:val="-3"/>
          <w:w w:val="110"/>
        </w:rPr>
        <w:t>haya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reducido</w:t>
      </w:r>
      <w:r>
        <w:rPr>
          <w:color w:val="231F20"/>
          <w:spacing w:val="23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generación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cuenta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propia,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tolerante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frente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30"/>
          <w:w w:val="111"/>
        </w:rPr>
        <w:t> </w:t>
      </w:r>
      <w:r>
        <w:rPr>
          <w:color w:val="231F20"/>
          <w:spacing w:val="-1"/>
          <w:w w:val="110"/>
        </w:rPr>
        <w:t>riesgo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fracas</w:t>
      </w:r>
      <w:r>
        <w:rPr>
          <w:color w:val="231F20"/>
          <w:spacing w:val="-4"/>
          <w:w w:val="110"/>
        </w:rPr>
        <w:t>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2"/>
        <w:jc w:val="both"/>
      </w:pPr>
      <w:r>
        <w:rPr>
          <w:color w:val="231F20"/>
          <w:spacing w:val="1"/>
          <w:w w:val="110"/>
        </w:rPr>
        <w:t>E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iud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3"/>
          <w:w w:val="110"/>
        </w:rPr>
        <w:t>Mad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id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p</w:t>
      </w:r>
      <w:r>
        <w:rPr>
          <w:color w:val="231F20"/>
          <w:spacing w:val="1"/>
          <w:w w:val="110"/>
        </w:rPr>
        <w:t>orc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aje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3"/>
          <w:w w:val="110"/>
        </w:rPr>
        <w:t>pobl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2"/>
          <w:w w:val="110"/>
        </w:rPr>
        <w:t>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mani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tan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temor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fracaso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2"/>
          <w:w w:val="110"/>
        </w:rPr>
        <w:t>dan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enten-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4"/>
          <w:w w:val="110"/>
        </w:rPr>
        <w:t>der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3"/>
          <w:w w:val="110"/>
        </w:rPr>
        <w:t>no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5"/>
          <w:w w:val="110"/>
        </w:rPr>
        <w:t>supone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3"/>
          <w:w w:val="110"/>
        </w:rPr>
        <w:t>un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4"/>
          <w:w w:val="110"/>
        </w:rPr>
        <w:t>impor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an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4"/>
          <w:w w:val="110"/>
        </w:rPr>
        <w:t>ob</w:t>
      </w:r>
      <w:r>
        <w:rPr>
          <w:color w:val="231F20"/>
          <w:spacing w:val="3"/>
          <w:w w:val="110"/>
        </w:rPr>
        <w:t>stác</w:t>
      </w:r>
      <w:r>
        <w:rPr>
          <w:color w:val="231F20"/>
          <w:spacing w:val="4"/>
          <w:w w:val="110"/>
        </w:rPr>
        <w:t>ulo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5"/>
          <w:w w:val="110"/>
        </w:rPr>
        <w:t>al</w:t>
      </w:r>
      <w:r>
        <w:rPr>
          <w:color w:val="231F20"/>
          <w:spacing w:val="38"/>
          <w:w w:val="111"/>
        </w:rPr>
        <w:t> </w:t>
      </w:r>
      <w:r>
        <w:rPr>
          <w:color w:val="231F20"/>
          <w:spacing w:val="1"/>
          <w:w w:val="110"/>
        </w:rPr>
        <w:t>emprendimiento.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2"/>
          <w:w w:val="110"/>
        </w:rPr>
        <w:t>término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generale</w:t>
      </w:r>
      <w:r>
        <w:rPr>
          <w:color w:val="231F20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olecti-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10"/>
        </w:rPr>
        <w:t>vo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no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2"/>
          <w:w w:val="110"/>
        </w:rPr>
        <w:t>in</w:t>
      </w:r>
      <w:r>
        <w:rPr>
          <w:color w:val="231F20"/>
          <w:spacing w:val="1"/>
          <w:w w:val="110"/>
        </w:rPr>
        <w:t>volucr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(44,5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1"/>
          <w:w w:val="110"/>
        </w:rPr>
        <w:t>%)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temero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colectiv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empre</w:t>
      </w:r>
      <w:r>
        <w:rPr>
          <w:color w:val="231F20"/>
          <w:spacing w:val="1"/>
          <w:w w:val="110"/>
        </w:rPr>
        <w:t>sario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3"/>
          <w:w w:val="110"/>
        </w:rPr>
        <w:t>(21,</w:t>
      </w:r>
      <w:r>
        <w:rPr>
          <w:color w:val="231F20"/>
          <w:spacing w:val="2"/>
          <w:w w:val="110"/>
        </w:rPr>
        <w:t>3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1"/>
          <w:w w:val="110"/>
        </w:rPr>
        <w:t>%),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aje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56"/>
          <w:w w:val="107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3"/>
          <w:w w:val="110"/>
        </w:rPr>
        <w:t>último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año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3"/>
          <w:w w:val="110"/>
        </w:rPr>
        <w:t>vienen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educiendo.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3"/>
          <w:w w:val="110"/>
        </w:rPr>
        <w:t>Quizás</w:t>
      </w:r>
      <w:r>
        <w:rPr>
          <w:color w:val="231F20"/>
          <w:spacing w:val="30"/>
          <w:w w:val="112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4"/>
          <w:w w:val="110"/>
        </w:rPr>
        <w:t>he</w:t>
      </w:r>
      <w:r>
        <w:rPr>
          <w:color w:val="231F20"/>
          <w:spacing w:val="3"/>
          <w:w w:val="110"/>
        </w:rPr>
        <w:t>c</w:t>
      </w:r>
      <w:r>
        <w:rPr>
          <w:color w:val="231F20"/>
          <w:spacing w:val="4"/>
          <w:w w:val="110"/>
        </w:rPr>
        <w:t>ho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3"/>
          <w:w w:val="110"/>
        </w:rPr>
        <w:t>de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3"/>
          <w:w w:val="110"/>
        </w:rPr>
        <w:t>un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4"/>
          <w:w w:val="110"/>
        </w:rPr>
        <w:t>po</w:t>
      </w:r>
      <w:r>
        <w:rPr>
          <w:color w:val="231F20"/>
          <w:spacing w:val="3"/>
          <w:w w:val="110"/>
        </w:rPr>
        <w:t>rc</w:t>
      </w:r>
      <w:r>
        <w:rPr>
          <w:color w:val="231F20"/>
          <w:spacing w:val="4"/>
          <w:w w:val="110"/>
        </w:rPr>
        <w:t>en</w:t>
      </w:r>
      <w:r>
        <w:rPr>
          <w:color w:val="231F20"/>
          <w:spacing w:val="3"/>
          <w:w w:val="110"/>
        </w:rPr>
        <w:t>ta</w:t>
      </w:r>
      <w:r>
        <w:rPr>
          <w:color w:val="231F20"/>
          <w:spacing w:val="4"/>
          <w:w w:val="110"/>
        </w:rPr>
        <w:t>je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2"/>
          <w:w w:val="110"/>
        </w:rPr>
        <w:t>ta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3"/>
          <w:w w:val="110"/>
        </w:rPr>
        <w:t>ele</w:t>
      </w:r>
      <w:r>
        <w:rPr>
          <w:color w:val="231F20"/>
          <w:spacing w:val="2"/>
          <w:w w:val="110"/>
        </w:rPr>
        <w:t>va</w:t>
      </w:r>
      <w:r>
        <w:rPr>
          <w:color w:val="231F20"/>
          <w:spacing w:val="3"/>
          <w:w w:val="110"/>
        </w:rPr>
        <w:t>do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4"/>
          <w:w w:val="110"/>
        </w:rPr>
        <w:t>del</w:t>
      </w:r>
      <w:r>
        <w:rPr>
          <w:color w:val="231F20"/>
          <w:spacing w:val="22"/>
          <w:w w:val="109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olectivo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empre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ario</w:t>
      </w:r>
      <w:r>
        <w:rPr>
          <w:color w:val="231F20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reconozcan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tener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onoci-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1"/>
          <w:w w:val="110"/>
        </w:rPr>
        <w:t>miento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xperiencia</w:t>
      </w:r>
      <w:r>
        <w:rPr>
          <w:color w:val="231F20"/>
          <w:w w:val="110"/>
        </w:rPr>
        <w:t> y </w:t>
      </w:r>
      <w:r>
        <w:rPr>
          <w:color w:val="231F20"/>
          <w:spacing w:val="2"/>
          <w:w w:val="110"/>
        </w:rPr>
        <w:t>habilidade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 para </w:t>
      </w:r>
      <w:r>
        <w:rPr>
          <w:color w:val="231F20"/>
          <w:spacing w:val="2"/>
          <w:w w:val="110"/>
        </w:rPr>
        <w:t>emprender</w:t>
      </w:r>
      <w:r>
        <w:rPr>
          <w:color w:val="231F20"/>
          <w:spacing w:val="33"/>
          <w:w w:val="109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eper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ute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2"/>
          <w:w w:val="110"/>
        </w:rPr>
        <w:t>menor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temor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fracaso.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26"/>
          <w:w w:val="108"/>
        </w:rPr>
        <w:t> </w:t>
      </w:r>
      <w:r>
        <w:rPr>
          <w:color w:val="231F20"/>
          <w:spacing w:val="1"/>
          <w:w w:val="110"/>
        </w:rPr>
        <w:t>ob</w:t>
      </w:r>
      <w:r>
        <w:rPr>
          <w:color w:val="231F20"/>
          <w:w w:val="110"/>
        </w:rPr>
        <w:t>serva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Figura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4.4,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difer</w:t>
      </w:r>
      <w:r>
        <w:rPr>
          <w:color w:val="231F20"/>
          <w:w w:val="110"/>
        </w:rPr>
        <w:t>encias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signifi</w:t>
      </w:r>
      <w:r>
        <w:rPr>
          <w:color w:val="231F20"/>
          <w:spacing w:val="2"/>
          <w:w w:val="110"/>
        </w:rPr>
        <w:t>-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10"/>
        </w:rPr>
        <w:t>cativas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1"/>
          <w:w w:val="110"/>
        </w:rPr>
        <w:t>onas.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7960" coordorigin="11622,0" coordsize="284,16838">
            <v:shape style="position:absolute;left:11622;top:0;width:284;height:16838" coordorigin="11622,0" coordsize="284,16838" path="m11622,16838l11905,16838,11905,0,11622,0,11622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0" w:right="850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spacing w:val="-3"/>
          <w:w w:val="125"/>
          <w:sz w:val="14"/>
          <w:u w:val="thick" w:color="104C8D"/>
        </w:rPr>
        <w:t>4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</w:rPr>
        <w:t>5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567" w:footer="0" w:top="860" w:bottom="0" w:left="0" w:right="1020"/>
        </w:sect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291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before="0"/>
        <w:ind w:left="18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34.7547pt;margin-top:-5.534784pt;width:203.25pt;height:126.3pt;mso-position-horizontal-relative:page;mso-position-vertical-relative:paragraph;z-index:-314896" coordorigin="4695,-111" coordsize="4065,2526">
            <v:group style="position:absolute;left:8732;top:-104;width:2;height:2437" coordorigin="8732,-104" coordsize="2,2437">
              <v:shape style="position:absolute;left:8732;top:-104;width:2;height:2437" coordorigin="8732,-104" coordsize="0,2437" path="m8732,-104l8732,2333e" filled="false" stroked="true" strokeweight=".7pt" strokecolor="#94999e">
                <v:path arrowok="t"/>
                <v:stroke dashstyle="dash"/>
              </v:shape>
            </v:group>
            <v:group style="position:absolute;left:7938;top:2217;width:2;height:116" coordorigin="7938,2217" coordsize="2,116">
              <v:shape style="position:absolute;left:7938;top:2217;width:2;height:116" coordorigin="7938,2217" coordsize="0,116" path="m7938,2217l7938,2333e" filled="false" stroked="true" strokeweight=".7pt" strokecolor="#94999e">
                <v:path arrowok="t"/>
                <v:stroke dashstyle="dash"/>
              </v:shape>
            </v:group>
            <v:group style="position:absolute;left:7144;top:2217;width:2;height:116" coordorigin="7144,2217" coordsize="2,116">
              <v:shape style="position:absolute;left:7144;top:2217;width:2;height:116" coordorigin="7144,2217" coordsize="0,116" path="m7144,2217l7144,2333e" filled="false" stroked="true" strokeweight=".7pt" strokecolor="#94999e">
                <v:path arrowok="t"/>
                <v:stroke dashstyle="dash"/>
              </v:shape>
            </v:group>
            <v:group style="position:absolute;left:6347;top:2217;width:2;height:116" coordorigin="6347,2217" coordsize="2,116">
              <v:shape style="position:absolute;left:6347;top:2217;width:2;height:116" coordorigin="6347,2217" coordsize="0,116" path="m6347,2217l6347,2333e" filled="false" stroked="true" strokeweight=".7pt" strokecolor="#94999e">
                <v:path arrowok="t"/>
                <v:stroke dashstyle="dash"/>
              </v:shape>
            </v:group>
            <v:group style="position:absolute;left:5553;top:2217;width:2;height:116" coordorigin="5553,2217" coordsize="2,116">
              <v:shape style="position:absolute;left:5553;top:2217;width:2;height:116" coordorigin="5553,2217" coordsize="0,116" path="m5553,2217l5553,2333e" filled="false" stroked="true" strokeweight=".7pt" strokecolor="#94999e">
                <v:path arrowok="t"/>
                <v:stroke dashstyle="dash"/>
              </v:shape>
            </v:group>
            <v:group style="position:absolute;left:4702;top:2333;width:4036;height:2" coordorigin="4702,2333" coordsize="4036,2">
              <v:shape style="position:absolute;left:4702;top:2333;width:4036;height:2" coordorigin="4702,2333" coordsize="4036,0" path="m4702,2333l8738,2333e" filled="false" stroked="true" strokeweight=".1pt" strokecolor="#6c6f75">
                <v:path arrowok="t"/>
              </v:shape>
            </v:group>
            <v:group style="position:absolute;left:4702;top:2333;width:4036;height:2" coordorigin="4702,2333" coordsize="4036,2">
              <v:shape style="position:absolute;left:4702;top:2333;width:4036;height:2" coordorigin="4702,2333" coordsize="4036,0" path="m4702,2333l8738,2333e" filled="false" stroked="true" strokeweight=".7pt" strokecolor="#6c6f75">
                <v:path arrowok="t"/>
              </v:shape>
            </v:group>
            <v:group style="position:absolute;left:8732;top:2333;width:2;height:54" coordorigin="8732,2333" coordsize="2,54">
              <v:shape style="position:absolute;left:8732;top:2333;width:2;height:54" coordorigin="8732,2333" coordsize="0,54" path="m8732,2360l8732,2360e" filled="false" stroked="true" strokeweight="2.794pt" strokecolor="#6c6f75">
                <v:path arrowok="t"/>
              </v:shape>
            </v:group>
            <v:group style="position:absolute;left:8732;top:2333;width:2;height:54" coordorigin="8732,2333" coordsize="2,54">
              <v:shape style="position:absolute;left:8732;top:2333;width:2;height:54" coordorigin="8732,2333" coordsize="0,54" path="m8732,2333l8732,2387e" filled="false" stroked="true" strokeweight=".7pt" strokecolor="#6c6f75">
                <v:path arrowok="t"/>
              </v:shape>
            </v:group>
            <v:group style="position:absolute;left:7938;top:2333;width:2;height:54" coordorigin="7938,2333" coordsize="2,54">
              <v:shape style="position:absolute;left:7938;top:2333;width:2;height:54" coordorigin="7938,2333" coordsize="0,54" path="m7938,2360l7938,2360e" filled="false" stroked="true" strokeweight="2.794pt" strokecolor="#6c6f75">
                <v:path arrowok="t"/>
              </v:shape>
            </v:group>
            <v:group style="position:absolute;left:7938;top:2333;width:2;height:54" coordorigin="7938,2333" coordsize="2,54">
              <v:shape style="position:absolute;left:7938;top:2333;width:2;height:54" coordorigin="7938,2333" coordsize="0,54" path="m7938,2333l7938,2387e" filled="false" stroked="true" strokeweight=".7pt" strokecolor="#6c6f75">
                <v:path arrowok="t"/>
              </v:shape>
            </v:group>
            <v:group style="position:absolute;left:7144;top:2333;width:2;height:54" coordorigin="7144,2333" coordsize="2,54">
              <v:shape style="position:absolute;left:7144;top:2333;width:2;height:54" coordorigin="7144,2333" coordsize="0,54" path="m7144,2360l7144,2360e" filled="false" stroked="true" strokeweight="2.794pt" strokecolor="#6c6f75">
                <v:path arrowok="t"/>
              </v:shape>
            </v:group>
            <v:group style="position:absolute;left:7144;top:2333;width:2;height:54" coordorigin="7144,2333" coordsize="2,54">
              <v:shape style="position:absolute;left:7144;top:2333;width:2;height:54" coordorigin="7144,2333" coordsize="0,54" path="m7144,2333l7144,2387e" filled="false" stroked="true" strokeweight=".7pt" strokecolor="#6c6f75">
                <v:path arrowok="t"/>
              </v:shape>
            </v:group>
            <v:group style="position:absolute;left:6347;top:2333;width:2;height:54" coordorigin="6347,2333" coordsize="2,54">
              <v:shape style="position:absolute;left:6347;top:2333;width:2;height:54" coordorigin="6347,2333" coordsize="0,54" path="m6347,2360l6347,2360e" filled="false" stroked="true" strokeweight="2.794pt" strokecolor="#6c6f75">
                <v:path arrowok="t"/>
              </v:shape>
            </v:group>
            <v:group style="position:absolute;left:6347;top:2333;width:2;height:54" coordorigin="6347,2333" coordsize="2,54">
              <v:shape style="position:absolute;left:6347;top:2333;width:2;height:54" coordorigin="6347,2333" coordsize="0,54" path="m6347,2333l6347,2387e" filled="false" stroked="true" strokeweight=".7pt" strokecolor="#6c6f75">
                <v:path arrowok="t"/>
              </v:shape>
            </v:group>
            <v:group style="position:absolute;left:5553;top:2333;width:2;height:54" coordorigin="5553,2333" coordsize="2,54">
              <v:shape style="position:absolute;left:5553;top:2333;width:2;height:54" coordorigin="5553,2333" coordsize="0,54" path="m5553,2360l5553,2360e" filled="false" stroked="true" strokeweight="2.794pt" strokecolor="#6c6f75">
                <v:path arrowok="t"/>
              </v:shape>
            </v:group>
            <v:group style="position:absolute;left:5553;top:2333;width:2;height:54" coordorigin="5553,2333" coordsize="2,54">
              <v:shape style="position:absolute;left:5553;top:2333;width:2;height:54" coordorigin="5553,2333" coordsize="0,54" path="m5553,2333l5553,2387e" filled="false" stroked="true" strokeweight=".7pt" strokecolor="#6c6f75">
                <v:path arrowok="t"/>
              </v:shape>
            </v:group>
            <v:group style="position:absolute;left:4759;top:-104;width:2;height:2491" coordorigin="4759,-104" coordsize="2,2491">
              <v:shape style="position:absolute;left:4759;top:-104;width:2;height:2491" coordorigin="4759,-104" coordsize="0,2491" path="m4759,-104l4759,2387e" filled="false" stroked="true" strokeweight=".704pt" strokecolor="#6c6f75">
                <v:path arrowok="t"/>
              </v:shape>
            </v:group>
            <v:group style="position:absolute;left:4702;top:-104;width:57;height:2" coordorigin="4702,-104" coordsize="57,2">
              <v:shape style="position:absolute;left:4702;top:-104;width:57;height:2" coordorigin="4702,-104" coordsize="57,0" path="m4702,-104l4759,-104e" filled="false" stroked="true" strokeweight=".1pt" strokecolor="#6c6f75">
                <v:path arrowok="t"/>
              </v:shape>
            </v:group>
            <v:group style="position:absolute;left:4702;top:-104;width:57;height:2" coordorigin="4702,-104" coordsize="57,2">
              <v:shape style="position:absolute;left:4702;top:-104;width:57;height:2" coordorigin="4702,-104" coordsize="57,0" path="m4702,-104l4759,-104e" filled="false" stroked="true" strokeweight=".7pt" strokecolor="#6c6f75">
                <v:path arrowok="t"/>
              </v:shape>
            </v:group>
            <v:group style="position:absolute;left:4702;top:301;width:57;height:2" coordorigin="4702,301" coordsize="57,2">
              <v:shape style="position:absolute;left:4702;top:301;width:57;height:2" coordorigin="4702,301" coordsize="57,0" path="m4702,301l4759,301e" filled="false" stroked="true" strokeweight=".1pt" strokecolor="#6c6f75">
                <v:path arrowok="t"/>
              </v:shape>
            </v:group>
            <v:group style="position:absolute;left:4702;top:301;width:57;height:2" coordorigin="4702,301" coordsize="57,2">
              <v:shape style="position:absolute;left:4702;top:301;width:57;height:2" coordorigin="4702,301" coordsize="57,0" path="m4702,301l4759,301e" filled="false" stroked="true" strokeweight=".7pt" strokecolor="#6c6f75">
                <v:path arrowok="t"/>
              </v:shape>
            </v:group>
            <v:group style="position:absolute;left:4702;top:709;width:57;height:2" coordorigin="4702,709" coordsize="57,2">
              <v:shape style="position:absolute;left:4702;top:709;width:57;height:2" coordorigin="4702,709" coordsize="57,0" path="m4702,709l4759,709e" filled="false" stroked="true" strokeweight=".1pt" strokecolor="#6c6f75">
                <v:path arrowok="t"/>
              </v:shape>
            </v:group>
            <v:group style="position:absolute;left:4702;top:709;width:57;height:2" coordorigin="4702,709" coordsize="57,2">
              <v:shape style="position:absolute;left:4702;top:709;width:57;height:2" coordorigin="4702,709" coordsize="57,0" path="m4702,709l4759,709e" filled="false" stroked="true" strokeweight=".7pt" strokecolor="#6c6f75">
                <v:path arrowok="t"/>
              </v:shape>
            </v:group>
            <v:group style="position:absolute;left:4702;top:1114;width:57;height:2" coordorigin="4702,1114" coordsize="57,2">
              <v:shape style="position:absolute;left:4702;top:1114;width:57;height:2" coordorigin="4702,1114" coordsize="57,0" path="m4702,1114l4759,1114e" filled="false" stroked="true" strokeweight=".1pt" strokecolor="#6c6f75">
                <v:path arrowok="t"/>
              </v:shape>
            </v:group>
            <v:group style="position:absolute;left:4702;top:1114;width:57;height:2" coordorigin="4702,1114" coordsize="57,2">
              <v:shape style="position:absolute;left:4702;top:1114;width:57;height:2" coordorigin="4702,1114" coordsize="57,0" path="m4702,1114l4759,1114e" filled="false" stroked="true" strokeweight=".7pt" strokecolor="#6c6f75">
                <v:path arrowok="t"/>
              </v:shape>
            </v:group>
            <v:group style="position:absolute;left:4702;top:1521;width:57;height:2" coordorigin="4702,1521" coordsize="57,2">
              <v:shape style="position:absolute;left:4702;top:1521;width:57;height:2" coordorigin="4702,1521" coordsize="57,0" path="m4702,1521l4759,1521e" filled="false" stroked="true" strokeweight=".1pt" strokecolor="#6c6f75">
                <v:path arrowok="t"/>
              </v:shape>
            </v:group>
            <v:group style="position:absolute;left:4702;top:1521;width:57;height:2" coordorigin="4702,1521" coordsize="57,2">
              <v:shape style="position:absolute;left:4702;top:1521;width:57;height:2" coordorigin="4702,1521" coordsize="57,0" path="m4702,1521l4759,1521e" filled="false" stroked="true" strokeweight=".7pt" strokecolor="#6c6f75">
                <v:path arrowok="t"/>
              </v:shape>
            </v:group>
            <v:group style="position:absolute;left:4702;top:1926;width:57;height:2" coordorigin="4702,1926" coordsize="57,2">
              <v:shape style="position:absolute;left:4702;top:1926;width:57;height:2" coordorigin="4702,1926" coordsize="57,0" path="m4702,1926l4759,1926e" filled="false" stroked="true" strokeweight=".1pt" strokecolor="#6c6f75">
                <v:path arrowok="t"/>
              </v:shape>
            </v:group>
            <v:group style="position:absolute;left:4702;top:1926;width:57;height:2" coordorigin="4702,1926" coordsize="57,2">
              <v:shape style="position:absolute;left:4702;top:1926;width:57;height:2" coordorigin="4702,1926" coordsize="57,0" path="m4702,1926l4759,1926e" filled="false" stroked="true" strokeweight=".7pt" strokecolor="#6c6f75">
                <v:path arrowok="t"/>
              </v:shape>
            </v:group>
            <v:group style="position:absolute;left:4759;top:-104;width:2;height:2491" coordorigin="4759,-104" coordsize="2,2491">
              <v:shape style="position:absolute;left:4759;top:-104;width:2;height:2491" coordorigin="4759,-104" coordsize="0,2491" path="m4759,-104l4759,2387e" filled="false" stroked="true" strokeweight=".1pt" strokecolor="#6c6f75">
                <v:path arrowok="t"/>
              </v:shape>
            </v:group>
            <v:group style="position:absolute;left:7938;top:590;width:2;height:640" coordorigin="7938,590" coordsize="2,640">
              <v:shape style="position:absolute;left:7938;top:590;width:2;height:640" coordorigin="7938,590" coordsize="0,640" path="m7938,590l7938,1229e" filled="false" stroked="true" strokeweight=".7pt" strokecolor="#94999e">
                <v:path arrowok="t"/>
                <v:stroke dashstyle="dash"/>
              </v:shape>
            </v:group>
            <v:group style="position:absolute;left:7938;top:1405;width:2;height:636" coordorigin="7938,1405" coordsize="2,636">
              <v:shape style="position:absolute;left:7938;top:1405;width:2;height:636" coordorigin="7938,1405" coordsize="0,636" path="m7938,1405l7938,2041e" filled="false" stroked="true" strokeweight=".7pt" strokecolor="#94999e">
                <v:path arrowok="t"/>
                <v:stroke dashstyle="dash"/>
              </v:shape>
            </v:group>
            <v:group style="position:absolute;left:7144;top:590;width:2;height:640" coordorigin="7144,590" coordsize="2,640">
              <v:shape style="position:absolute;left:7144;top:590;width:2;height:640" coordorigin="7144,590" coordsize="0,640" path="m7144,590l7144,1229e" filled="false" stroked="true" strokeweight=".7pt" strokecolor="#94999e">
                <v:path arrowok="t"/>
                <v:stroke dashstyle="dash"/>
              </v:shape>
            </v:group>
            <v:group style="position:absolute;left:7144;top:1405;width:2;height:636" coordorigin="7144,1405" coordsize="2,636">
              <v:shape style="position:absolute;left:7144;top:1405;width:2;height:636" coordorigin="7144,1405" coordsize="0,636" path="m7144,1405l7144,2041e" filled="false" stroked="true" strokeweight=".7pt" strokecolor="#94999e">
                <v:path arrowok="t"/>
                <v:stroke dashstyle="dash"/>
              </v:shape>
            </v:group>
            <v:group style="position:absolute;left:6347;top:999;width:2;height:230" coordorigin="6347,999" coordsize="2,230">
              <v:shape style="position:absolute;left:6347;top:999;width:2;height:230" coordorigin="6347,999" coordsize="0,230" path="m6347,999l6347,1229e" filled="false" stroked="true" strokeweight=".7pt" strokecolor="#94999e">
                <v:path arrowok="t"/>
                <v:stroke dashstyle="dash"/>
              </v:shape>
            </v:group>
            <v:group style="position:absolute;left:6347;top:1405;width:2;height:636" coordorigin="6347,1405" coordsize="2,636">
              <v:shape style="position:absolute;left:6347;top:1405;width:2;height:636" coordorigin="6347,1405" coordsize="0,636" path="m6347,1405l6347,2041e" filled="false" stroked="true" strokeweight=".7pt" strokecolor="#94999e">
                <v:path arrowok="t"/>
                <v:stroke dashstyle="dash"/>
              </v:shape>
            </v:group>
            <v:group style="position:absolute;left:5553;top:999;width:2;height:230" coordorigin="5553,999" coordsize="2,230">
              <v:shape style="position:absolute;left:5553;top:999;width:2;height:230" coordorigin="5553,999" coordsize="0,230" path="m5553,999l5553,1229e" filled="false" stroked="true" strokeweight=".7pt" strokecolor="#94999e">
                <v:path arrowok="t"/>
                <v:stroke dashstyle="dash"/>
              </v:shape>
            </v:group>
            <v:group style="position:absolute;left:5553;top:1405;width:2;height:230" coordorigin="5553,1405" coordsize="2,230">
              <v:shape style="position:absolute;left:5553;top:1405;width:2;height:230" coordorigin="5553,1405" coordsize="0,230" path="m5553,1405l5553,1635e" filled="false" stroked="true" strokeweight=".7pt" strokecolor="#94999e">
                <v:path arrowok="t"/>
                <v:stroke dashstyle="dash"/>
              </v:shape>
            </v:group>
            <v:group style="position:absolute;left:4758;top:1229;width:3483;height:177" coordorigin="4758,1229" coordsize="3483,177">
              <v:shape style="position:absolute;left:4758;top:1229;width:3483;height:177" coordorigin="4758,1229" coordsize="3483,177" path="m4758,1405l8241,1405,8241,1229,4758,1229,4758,1405xe" filled="true" fillcolor="#29a9e1" stroked="false">
                <v:path arrowok="t"/>
                <v:fill type="solid"/>
              </v:shape>
            </v:group>
            <v:group style="position:absolute;left:5553;top:1811;width:2;height:230" coordorigin="5553,1811" coordsize="2,230">
              <v:shape style="position:absolute;left:5553;top:1811;width:2;height:230" coordorigin="5553,1811" coordsize="0,230" path="m5553,1811l5553,2041e" filled="false" stroked="true" strokeweight=".7pt" strokecolor="#94999e">
                <v:path arrowok="t"/>
                <v:stroke dashstyle="dash"/>
              </v:shape>
            </v:group>
            <v:group style="position:absolute;left:4758;top:2041;width:3315;height:177" coordorigin="4758,2041" coordsize="3315,177">
              <v:shape style="position:absolute;left:4758;top:2041;width:3315;height:177" coordorigin="4758,2041" coordsize="3315,177" path="m4758,2217l8072,2217,8072,2041,4758,2041,4758,2217xe" filled="true" fillcolor="#29a9e1" stroked="false">
                <v:path arrowok="t"/>
                <v:fill type="solid"/>
              </v:shape>
            </v:group>
            <v:group style="position:absolute;left:4758;top:1635;width:1489;height:177" coordorigin="4758,1635" coordsize="1489,177">
              <v:shape style="position:absolute;left:4758;top:1635;width:1489;height:177" coordorigin="4758,1635" coordsize="1489,177" path="m4758,1811l6246,1811,6246,1635,4758,1635,4758,1811xe" filled="true" fillcolor="#5a57a5" stroked="false">
                <v:path arrowok="t"/>
                <v:fill type="solid"/>
              </v:shape>
            </v:group>
            <v:group style="position:absolute;left:6347;top:590;width:2;height:234" coordorigin="6347,590" coordsize="2,234">
              <v:shape style="position:absolute;left:6347;top:590;width:2;height:234" coordorigin="6347,590" coordsize="0,234" path="m6347,590l6347,823e" filled="false" stroked="true" strokeweight=".7pt" strokecolor="#94999e">
                <v:path arrowok="t"/>
                <v:stroke dashstyle="dash"/>
              </v:shape>
            </v:group>
            <v:group style="position:absolute;left:5553;top:590;width:2;height:234" coordorigin="5553,590" coordsize="2,234">
              <v:shape style="position:absolute;left:5553;top:590;width:2;height:234" coordorigin="5553,590" coordsize="0,234" path="m5553,590l5553,823e" filled="false" stroked="true" strokeweight=".7pt" strokecolor="#94999e">
                <v:path arrowok="t"/>
                <v:stroke dashstyle="dash"/>
              </v:shape>
            </v:group>
            <v:group style="position:absolute;left:4758;top:823;width:1613;height:177" coordorigin="4758,823" coordsize="1613,177">
              <v:shape style="position:absolute;left:4758;top:823;width:1613;height:177" coordorigin="4758,823" coordsize="1613,177" path="m4758,999l6371,999,6371,823,4758,823,4758,999xe" filled="true" fillcolor="#5a57a5" stroked="false">
                <v:path arrowok="t"/>
                <v:fill type="solid"/>
              </v:shape>
            </v:group>
            <v:group style="position:absolute;left:7938;top:-104;width:2;height:518" coordorigin="7938,-104" coordsize="2,518">
              <v:shape style="position:absolute;left:7938;top:-104;width:2;height:518" coordorigin="7938,-104" coordsize="0,518" path="m7938,-104l7938,414e" filled="false" stroked="true" strokeweight=".7pt" strokecolor="#94999e">
                <v:path arrowok="t"/>
                <v:stroke dashstyle="dash"/>
              </v:shape>
            </v:group>
            <v:group style="position:absolute;left:7144;top:-104;width:2;height:518" coordorigin="7144,-104" coordsize="2,518">
              <v:shape style="position:absolute;left:7144;top:-104;width:2;height:518" coordorigin="7144,-104" coordsize="0,518" path="m7144,-104l7144,414e" filled="false" stroked="true" strokeweight=".7pt" strokecolor="#94999e">
                <v:path arrowok="t"/>
                <v:stroke dashstyle="dash"/>
              </v:shape>
            </v:group>
            <v:group style="position:absolute;left:6347;top:187;width:2;height:227" coordorigin="6347,187" coordsize="2,227">
              <v:shape style="position:absolute;left:6347;top:187;width:2;height:227" coordorigin="6347,187" coordsize="0,227" path="m6347,187l6347,414e" filled="false" stroked="true" strokeweight=".7pt" strokecolor="#94999e">
                <v:path arrowok="t"/>
                <v:stroke dashstyle="dash"/>
              </v:shape>
            </v:group>
            <v:group style="position:absolute;left:5553;top:187;width:2;height:227" coordorigin="5553,187" coordsize="2,227">
              <v:shape style="position:absolute;left:5553;top:187;width:2;height:227" coordorigin="5553,187" coordsize="0,227" path="m5553,187l5553,414e" filled="false" stroked="true" strokeweight=".7pt" strokecolor="#94999e">
                <v:path arrowok="t"/>
                <v:stroke dashstyle="dash"/>
              </v:shape>
            </v:group>
            <v:group style="position:absolute;left:4758;top:414;width:3337;height:177" coordorigin="4758,414" coordsize="3337,177">
              <v:shape style="position:absolute;left:4758;top:414;width:3337;height:177" coordorigin="4758,414" coordsize="3337,177" path="m4758,590l8094,590,8094,414,4758,414,4758,590xe" filled="true" fillcolor="#29a9e1" stroked="false">
                <v:path arrowok="t"/>
                <v:fill type="solid"/>
              </v:shape>
            </v:group>
            <v:group style="position:absolute;left:6347;top:-104;width:2;height:115" coordorigin="6347,-104" coordsize="2,115">
              <v:shape style="position:absolute;left:6347;top:-104;width:2;height:115" coordorigin="6347,-104" coordsize="0,115" path="m6347,-104l6347,11e" filled="false" stroked="true" strokeweight=".7pt" strokecolor="#94999e">
                <v:path arrowok="t"/>
                <v:stroke dashstyle="dash"/>
              </v:shape>
            </v:group>
            <v:group style="position:absolute;left:5553;top:-104;width:2;height:115" coordorigin="5553,-104" coordsize="2,115">
              <v:shape style="position:absolute;left:5553;top:-104;width:2;height:115" coordorigin="5553,-104" coordsize="0,115" path="m5553,-104l5553,11e" filled="false" stroked="true" strokeweight=".7pt" strokecolor="#94999e">
                <v:path arrowok="t"/>
                <v:stroke dashstyle="dash"/>
              </v:shape>
            </v:group>
            <v:group style="position:absolute;left:4758;top:11;width:1658;height:177" coordorigin="4758,11" coordsize="1658,177">
              <v:shape style="position:absolute;left:4758;top:11;width:1658;height:177" coordorigin="4758,11" coordsize="1658,177" path="m4758,187l6415,187,6415,11,4758,11,4758,187xe" filled="true" fillcolor="#5a57a5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21,6</w:t>
      </w:r>
      <w:r>
        <w:rPr>
          <w:rFonts w:ascii="Calibri"/>
          <w:color w:val="231F20"/>
          <w:spacing w:val="-3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40"/>
            <w:col w:w="6243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67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470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43,5</w:t>
      </w:r>
      <w:r>
        <w:rPr>
          <w:rFonts w:ascii="Calibri"/>
          <w:color w:val="231F20"/>
          <w:spacing w:val="-26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882"/>
            <w:col w:w="5401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1"/>
          <w:szCs w:val="11"/>
        </w:rPr>
      </w:pPr>
    </w:p>
    <w:p>
      <w:pPr>
        <w:spacing w:after="0" w:line="240" w:lineRule="auto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179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15"/>
        </w:rPr>
        <w:br w:type="column"/>
      </w:r>
      <w:r>
        <w:rPr>
          <w:rFonts w:ascii="Calibri"/>
          <w:color w:val="231F20"/>
          <w:w w:val="115"/>
          <w:sz w:val="16"/>
        </w:rPr>
        <w:t>21,0</w:t>
      </w:r>
      <w:r>
        <w:rPr>
          <w:rFonts w:ascii="Calibri"/>
          <w:color w:val="231F20"/>
          <w:spacing w:val="-2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40"/>
            <w:col w:w="6243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</w:p>
    <w:p>
      <w:pPr>
        <w:spacing w:after="0" w:line="240" w:lineRule="auto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87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830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45,4</w:t>
      </w:r>
      <w:r>
        <w:rPr>
          <w:rFonts w:ascii="Calibri"/>
          <w:color w:val="231F20"/>
          <w:spacing w:val="-4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822"/>
            <w:col w:w="5461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</w:p>
    <w:p>
      <w:pPr>
        <w:spacing w:after="0" w:line="240" w:lineRule="auto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6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15"/>
        </w:rPr>
        <w:br w:type="column"/>
      </w:r>
      <w:r>
        <w:rPr>
          <w:rFonts w:ascii="Calibri"/>
          <w:color w:val="231F20"/>
          <w:w w:val="115"/>
          <w:sz w:val="16"/>
        </w:rPr>
        <w:t>19,4</w:t>
      </w:r>
      <w:r>
        <w:rPr>
          <w:rFonts w:ascii="Calibri"/>
          <w:color w:val="231F20"/>
          <w:spacing w:val="-26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40"/>
            <w:col w:w="6243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</w:p>
    <w:p>
      <w:pPr>
        <w:spacing w:after="0" w:line="240" w:lineRule="auto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9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741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43,2</w:t>
      </w:r>
      <w:r>
        <w:rPr>
          <w:rFonts w:ascii="Calibri"/>
          <w:color w:val="231F20"/>
          <w:spacing w:val="-26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607" w:space="565"/>
            <w:col w:w="571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8"/>
          <w:szCs w:val="8"/>
        </w:rPr>
      </w:pPr>
    </w:p>
    <w:p>
      <w:pPr>
        <w:tabs>
          <w:tab w:pos="5389" w:val="left" w:leader="none"/>
          <w:tab w:pos="6183" w:val="left" w:leader="none"/>
          <w:tab w:pos="6979" w:val="left" w:leader="none"/>
          <w:tab w:pos="7773" w:val="left" w:leader="none"/>
          <w:tab w:pos="8568" w:val="left" w:leader="none"/>
        </w:tabs>
        <w:spacing w:before="75"/>
        <w:ind w:left="46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7"/>
          <w:w w:val="130"/>
          <w:sz w:val="16"/>
        </w:rPr>
        <w:t>0%</w:t>
        <w:tab/>
      </w: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  <w:tab/>
      </w:r>
      <w:r>
        <w:rPr>
          <w:rFonts w:ascii="Calibri"/>
          <w:color w:val="231F20"/>
          <w:spacing w:val="5"/>
          <w:w w:val="130"/>
          <w:sz w:val="16"/>
        </w:rPr>
        <w:t>2</w:t>
      </w:r>
      <w:r>
        <w:rPr>
          <w:rFonts w:ascii="Calibri"/>
          <w:color w:val="231F20"/>
          <w:spacing w:val="4"/>
          <w:w w:val="130"/>
          <w:sz w:val="16"/>
        </w:rPr>
        <w:t>0%</w:t>
        <w:tab/>
      </w: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  <w:tab/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spacing w:line="245" w:lineRule="auto" w:before="0"/>
        <w:ind w:left="850" w:right="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9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temor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al</w:t>
      </w:r>
      <w:r>
        <w:rPr>
          <w:rFonts w:ascii="Calibri" w:hAnsi="Calibri"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fracas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entre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no</w:t>
      </w:r>
      <w:r>
        <w:rPr>
          <w:rFonts w:ascii="Calibri" w:hAnsi="Calibri"/>
          <w:color w:val="231F20"/>
          <w:spacing w:val="69"/>
          <w:w w:val="107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volucrada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mismo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omp</w:t>
      </w:r>
      <w:r>
        <w:rPr>
          <w:color w:val="231F20"/>
          <w:w w:val="110"/>
        </w:rPr>
        <w:t>ar</w:t>
      </w:r>
      <w:r>
        <w:rPr>
          <w:color w:val="231F20"/>
          <w:spacing w:val="1"/>
          <w:w w:val="110"/>
        </w:rPr>
        <w:t>ación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Esp</w:t>
      </w:r>
      <w:r>
        <w:rPr>
          <w:color w:val="231F20"/>
          <w:spacing w:val="2"/>
          <w:w w:val="110"/>
        </w:rPr>
        <w:t>aña,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entaje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la</w:t>
      </w:r>
      <w:r>
        <w:rPr>
          <w:color w:val="231F20"/>
          <w:spacing w:val="41"/>
          <w:w w:val="111"/>
        </w:rPr>
        <w:t> </w:t>
      </w:r>
      <w:r>
        <w:rPr>
          <w:color w:val="231F20"/>
          <w:spacing w:val="2"/>
          <w:w w:val="110"/>
        </w:rPr>
        <w:t>población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ciudad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Madrid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2"/>
          <w:w w:val="110"/>
        </w:rPr>
        <w:t>mani</w:t>
      </w:r>
      <w:r>
        <w:rPr>
          <w:color w:val="231F20"/>
          <w:spacing w:val="1"/>
          <w:w w:val="110"/>
        </w:rPr>
        <w:t>fi </w:t>
      </w:r>
      <w:r>
        <w:rPr>
          <w:color w:val="231F20"/>
          <w:w w:val="110"/>
        </w:rPr>
        <w:t>sta</w:t>
      </w:r>
      <w:r>
        <w:rPr>
          <w:color w:val="231F20"/>
          <w:spacing w:val="34"/>
          <w:w w:val="112"/>
        </w:rPr>
        <w:t> </w:t>
      </w:r>
      <w:r>
        <w:rPr>
          <w:color w:val="231F20"/>
          <w:spacing w:val="-1"/>
          <w:w w:val="110"/>
        </w:rPr>
        <w:t>temor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fracas</w:t>
      </w:r>
      <w:r>
        <w:rPr>
          <w:color w:val="231F20"/>
          <w:spacing w:val="-3"/>
          <w:w w:val="110"/>
        </w:rPr>
        <w:t>o (4</w:t>
      </w:r>
      <w:r>
        <w:rPr>
          <w:color w:val="231F20"/>
          <w:spacing w:val="-5"/>
          <w:w w:val="110"/>
        </w:rPr>
        <w:t>1,</w:t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sigue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2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(43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endiendo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apunta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-2"/>
          <w:w w:val="110"/>
        </w:rPr>
        <w:t>favora</w:t>
      </w:r>
      <w:r>
        <w:rPr>
          <w:color w:val="231F20"/>
          <w:spacing w:val="-3"/>
          <w:w w:val="110"/>
        </w:rPr>
        <w:t>ble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staculice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menos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8"/>
          <w:w w:val="112"/>
        </w:rPr>
        <w:t> </w:t>
      </w:r>
      <w:r>
        <w:rPr>
          <w:color w:val="231F20"/>
          <w:spacing w:val="-1"/>
          <w:w w:val="110"/>
        </w:rPr>
        <w:t>iniciativa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40" w:lineRule="auto" w:before="137"/>
        <w:ind w:left="850" w:right="0"/>
        <w:jc w:val="both"/>
      </w:pPr>
      <w:bookmarkStart w:name="_TOC_250004" w:id="27"/>
      <w:r>
        <w:rPr>
          <w:color w:val="F4C900"/>
          <w:spacing w:val="-4"/>
          <w:w w:val="115"/>
        </w:rPr>
        <w:t>Apo</w:t>
      </w:r>
      <w:r>
        <w:rPr>
          <w:color w:val="F4C900"/>
          <w:spacing w:val="-3"/>
          <w:w w:val="115"/>
        </w:rPr>
        <w:t>y</w:t>
      </w:r>
      <w:r>
        <w:rPr>
          <w:color w:val="F4C900"/>
          <w:spacing w:val="-4"/>
          <w:w w:val="115"/>
        </w:rPr>
        <w:t>o</w:t>
      </w:r>
      <w:r>
        <w:rPr>
          <w:color w:val="F4C900"/>
          <w:spacing w:val="-21"/>
          <w:w w:val="115"/>
        </w:rPr>
        <w:t> </w:t>
      </w:r>
      <w:r>
        <w:rPr>
          <w:color w:val="F4C900"/>
          <w:spacing w:val="-1"/>
          <w:w w:val="115"/>
        </w:rPr>
        <w:t>social</w:t>
      </w:r>
      <w:r>
        <w:rPr>
          <w:color w:val="F4C900"/>
          <w:spacing w:val="-20"/>
          <w:w w:val="115"/>
        </w:rPr>
        <w:t> </w:t>
      </w:r>
      <w:r>
        <w:rPr>
          <w:color w:val="F4C900"/>
          <w:w w:val="115"/>
        </w:rPr>
        <w:t>al</w:t>
      </w:r>
      <w:r>
        <w:rPr>
          <w:color w:val="F4C900"/>
          <w:spacing w:val="-21"/>
          <w:w w:val="115"/>
        </w:rPr>
        <w:t> </w:t>
      </w:r>
      <w:r>
        <w:rPr>
          <w:color w:val="F4C900"/>
          <w:spacing w:val="-2"/>
          <w:w w:val="115"/>
        </w:rPr>
        <w:t>emprendimien</w:t>
      </w:r>
      <w:r>
        <w:rPr>
          <w:color w:val="F4C900"/>
          <w:spacing w:val="-1"/>
          <w:w w:val="115"/>
        </w:rPr>
        <w:t>t</w:t>
      </w:r>
      <w:r>
        <w:rPr>
          <w:color w:val="F4C900"/>
          <w:spacing w:val="-2"/>
          <w:w w:val="115"/>
        </w:rPr>
        <w:t>o</w:t>
      </w:r>
      <w:bookmarkEnd w:id="27"/>
      <w:r>
        <w:rPr/>
      </w:r>
    </w:p>
    <w:p>
      <w:pPr>
        <w:pStyle w:val="BodyText"/>
        <w:spacing w:line="275" w:lineRule="auto" w:before="165"/>
        <w:ind w:left="850" w:right="0"/>
        <w:jc w:val="both"/>
      </w:pP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omplemen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actit</w:t>
      </w:r>
      <w:r>
        <w:rPr>
          <w:color w:val="231F20"/>
          <w:spacing w:val="-2"/>
          <w:w w:val="110"/>
        </w:rPr>
        <w:t>ude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capaci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aliza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ep</w:t>
      </w:r>
      <w:r>
        <w:rPr>
          <w:color w:val="231F20"/>
          <w:spacing w:val="-3"/>
          <w:w w:val="110"/>
        </w:rPr>
        <w:t>ígraf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h</w:t>
      </w:r>
      <w:r>
        <w:rPr>
          <w:color w:val="231F20"/>
          <w:spacing w:val="-2"/>
          <w:w w:val="110"/>
        </w:rPr>
        <w:t>ay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si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3"/>
          <w:w w:val="110"/>
        </w:rPr>
        <w:t>derar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fluencia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elemen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relativ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56"/>
          <w:w w:val="114"/>
        </w:rPr>
        <w:t> </w:t>
      </w:r>
      <w:r>
        <w:rPr>
          <w:color w:val="231F20"/>
          <w:spacing w:val="-1"/>
          <w:w w:val="110"/>
        </w:rPr>
        <w:t>normas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socio-culturales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pueden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tener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compor</w:t>
      </w:r>
      <w:r>
        <w:rPr>
          <w:color w:val="231F20"/>
          <w:spacing w:val="-2"/>
          <w:w w:val="110"/>
        </w:rPr>
        <w:t>-</w:t>
      </w:r>
      <w:r>
        <w:rPr/>
      </w:r>
    </w:p>
    <w:p>
      <w:pPr>
        <w:pStyle w:val="BodyText"/>
        <w:spacing w:line="275" w:lineRule="auto"/>
        <w:ind w:left="524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individuales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líne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47"/>
          <w:w w:val="109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analiza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relacionados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percepción</w:t>
      </w:r>
      <w:r>
        <w:rPr>
          <w:color w:val="231F20"/>
          <w:spacing w:val="40"/>
          <w:w w:val="10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individuo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sobre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competitividad,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ras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10"/>
        </w:rPr>
        <w:t>go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s</w:t>
      </w:r>
      <w:r>
        <w:rPr>
          <w:color w:val="231F20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onside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able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w w:val="111"/>
        </w:rPr>
        <w:t> </w:t>
      </w:r>
      <w:r>
        <w:rPr>
          <w:color w:val="231F20"/>
          <w:spacing w:val="-2"/>
          <w:w w:val="110"/>
        </w:rPr>
        <w:t>valoración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carrera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sional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status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opo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ciona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labo</w:t>
      </w:r>
      <w:r>
        <w:rPr>
          <w:color w:val="231F20"/>
          <w:w w:val="110"/>
        </w:rPr>
        <w:t>r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medi</w:t>
      </w:r>
      <w:r>
        <w:rPr>
          <w:color w:val="231F20"/>
          <w:spacing w:val="-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1"/>
          <w:w w:val="110"/>
        </w:rPr>
        <w:t>omun</w:t>
      </w:r>
      <w:r>
        <w:rPr>
          <w:color w:val="231F20"/>
          <w:spacing w:val="-1"/>
          <w:w w:val="110"/>
        </w:rPr>
        <w:t>i</w:t>
      </w:r>
      <w:r>
        <w:rPr>
          <w:color w:val="231F20"/>
          <w:w w:val="110"/>
        </w:rPr>
        <w:t>-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10"/>
        </w:rPr>
        <w:t>cación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pueden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divulgando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difundiendo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6"/>
          <w:w w:val="119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sul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ad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o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4" w:right="109"/>
        <w:jc w:val="both"/>
      </w:pP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odo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ellos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reflejan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vistada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apo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7"/>
        </w:rPr>
        <w:t> 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1"/>
          <w:w w:val="110"/>
        </w:rPr>
        <w:t>onocimie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"/>
          <w:w w:val="110"/>
        </w:rPr>
        <w:t>ocia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4"/>
          <w:w w:val="110"/>
        </w:rPr>
        <w:t>ce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spacing w:val="-2"/>
          <w:w w:val="110"/>
        </w:rPr>
        <w:t>endedo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"/>
          <w:w w:val="107"/>
        </w:rPr>
        <w:t> </w:t>
      </w:r>
      <w:r>
        <w:rPr>
          <w:color w:val="231F20"/>
          <w:spacing w:val="-1"/>
          <w:w w:val="110"/>
        </w:rPr>
        <w:t>aportará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indicios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justificar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8032" coordorigin="0,0" coordsize="284,16838">
            <v:shape style="position:absolute;left:0;top:0;width:284;height:16838" coordorigin="0,0" coordsize="284,16838" path="m0,16838l283,16838,283,0,0,0,0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134"/>
        <w:gridCol w:w="1134"/>
        <w:gridCol w:w="1502"/>
        <w:gridCol w:w="1134"/>
        <w:gridCol w:w="2948"/>
      </w:tblGrid>
      <w:tr>
        <w:trPr>
          <w:trHeight w:val="631" w:hRule="exact"/>
        </w:trPr>
        <w:tc>
          <w:tcPr>
            <w:tcW w:w="2069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3770" w:type="dxa"/>
            <w:gridSpan w:val="3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194"/>
              <w:ind w:left="9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82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08" w:lineRule="exact" w:before="46"/>
              <w:ind w:left="112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sviación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148" w:lineRule="exact"/>
              <w:ind w:left="1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08" w:lineRule="exact"/>
              <w:ind w:left="118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 w:hAnsi="Calibri"/>
                <w:color w:val="FFFFFF"/>
                <w:spacing w:val="11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10"/>
                <w:sz w:val="22"/>
              </w:rPr>
              <w:t>/</w:t>
            </w:r>
            <w:r>
              <w:rPr>
                <w:rFonts w:ascii="Calibri" w:hAnsi="Calibri"/>
                <w:color w:val="FFFFFF"/>
                <w:spacing w:val="12"/>
                <w:w w:val="11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0"/>
                <w:sz w:val="22"/>
              </w:rPr>
              <w:t>España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51" w:hRule="exact"/>
        </w:trPr>
        <w:tc>
          <w:tcPr>
            <w:tcW w:w="2069" w:type="dxa"/>
            <w:vMerge/>
            <w:tcBorders>
              <w:left w:val="nil" w:sz="6" w:space="0" w:color="auto"/>
              <w:bottom w:val="single" w:sz="6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55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5"/>
              <w:ind w:left="32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55"/>
              <w:ind w:left="1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C4D4F"/>
                <w:w w:val="120"/>
                <w:sz w:val="20"/>
              </w:rPr>
              <w:t>%</w:t>
            </w:r>
            <w:r>
              <w:rPr>
                <w:rFonts w:ascii="Calibri" w:hAnsi="Calibri"/>
                <w:b/>
                <w:color w:val="4C4D4F"/>
                <w:spacing w:val="-11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4C4D4F"/>
                <w:spacing w:val="-2"/>
                <w:w w:val="120"/>
                <w:sz w:val="20"/>
              </w:rPr>
              <w:t>V</w:t>
            </w:r>
            <w:r>
              <w:rPr>
                <w:rFonts w:ascii="Calibri" w:hAnsi="Calibri"/>
                <w:b/>
                <w:color w:val="4C4D4F"/>
                <w:spacing w:val="-3"/>
                <w:w w:val="120"/>
                <w:sz w:val="20"/>
              </w:rPr>
              <w:t>ariación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55"/>
              <w:ind w:left="31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/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6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left="22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Carácter</w:t>
            </w:r>
            <w:r>
              <w:rPr>
                <w:rFonts w:ascii="Calibri" w:hAnsi="Calibri"/>
                <w:b/>
                <w:color w:val="FFFFFF"/>
                <w:spacing w:val="3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ompe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titiv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</w:t>
            </w:r>
            <w:r>
              <w:rPr>
                <w:rFonts w:ascii="Calibri" w:hAnsi="Calibri"/>
                <w:b/>
                <w:color w:val="FFFFFF"/>
                <w:spacing w:val="3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33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la</w:t>
            </w:r>
            <w:r>
              <w:rPr>
                <w:rFonts w:ascii="Calibri" w:hAnsi="Calibri"/>
                <w:b/>
                <w:color w:val="FFFFFF"/>
                <w:spacing w:val="34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Sociedad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4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6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1"/>
                <w:sz w:val="16"/>
                <w:szCs w:val="16"/>
              </w:rPr>
              <w:t>5,3%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6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5"/>
                <w:sz w:val="16"/>
              </w:rPr>
              <w:t>8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158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13,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9%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sz w:val="16"/>
              </w:rPr>
              <w:t>1,2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5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4"/>
                <w:sz w:val="16"/>
                <w:szCs w:val="16"/>
              </w:rPr>
              <w:t>—1</w:t>
            </w:r>
            <w:r>
              <w:rPr>
                <w:rFonts w:ascii="Calibri" w:hAnsi="Calibri" w:cs="Calibri" w:eastAsia="Calibri"/>
                <w:color w:val="231F20"/>
                <w:spacing w:val="-2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color w:val="231F20"/>
                <w:spacing w:val="-3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2"/>
                <w:sz w:val="16"/>
                <w:szCs w:val="16"/>
              </w:rPr>
              <w:t>3%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1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2</w:t>
            </w:r>
            <w:r>
              <w:rPr>
                <w:rFonts w:ascii="Calibri"/>
                <w:color w:val="231F20"/>
                <w:spacing w:val="-5"/>
                <w:sz w:val="16"/>
              </w:rPr>
              <w:t>6</w:t>
            </w:r>
            <w:r>
              <w:rPr>
                <w:rFonts w:ascii="Calibri"/>
                <w:color w:val="231F20"/>
                <w:spacing w:val="-9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3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33,7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left="125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Pr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ferencia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del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emprendimient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omo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opción</w:t>
            </w:r>
            <w:r>
              <w:rPr>
                <w:rFonts w:ascii="Calibri" w:hAnsi="Calibri"/>
                <w:b/>
                <w:color w:val="FFFFFF"/>
                <w:spacing w:val="12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pr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o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f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sional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48</w:t>
            </w: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4</w:t>
            </w:r>
            <w:r>
              <w:rPr>
                <w:rFonts w:ascii="Calibri"/>
                <w:color w:val="231F20"/>
                <w:spacing w:val="-6"/>
                <w:sz w:val="16"/>
              </w:rPr>
              <w:t>9,</w:t>
            </w: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7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0,4</w:t>
            </w: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2,9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4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10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6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color w:val="231F20"/>
                <w:spacing w:val="-5"/>
                <w:sz w:val="16"/>
                <w:szCs w:val="16"/>
              </w:rPr>
              <w:t>,2%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7,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43,8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56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7"/>
                <w:w w:val="105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24,2%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54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57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4"/>
                <w:sz w:val="16"/>
                <w:szCs w:val="16"/>
              </w:rPr>
              <w:t>19</w:t>
            </w:r>
            <w:r>
              <w:rPr>
                <w:rFonts w:ascii="Calibri" w:hAnsi="Calibri" w:cs="Calibri" w:eastAsia="Calibri"/>
                <w:color w:val="231F20"/>
                <w:spacing w:val="-3"/>
                <w:sz w:val="16"/>
                <w:szCs w:val="16"/>
              </w:rPr>
              <w:t>,8%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right="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Estatus</w:t>
            </w:r>
            <w:r>
              <w:rPr>
                <w:rFonts w:ascii="Calibri"/>
                <w:b/>
                <w:color w:val="FFFFFF"/>
                <w:spacing w:val="28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pro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f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esional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46,5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44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6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7"/>
                <w:sz w:val="16"/>
                <w:szCs w:val="16"/>
              </w:rPr>
              <w:t>—3</w:t>
            </w:r>
            <w:r>
              <w:rPr>
                <w:rFonts w:ascii="Calibri" w:hAnsi="Calibri" w:cs="Calibri" w:eastAsia="Calibri"/>
                <w:color w:val="231F20"/>
                <w:spacing w:val="-6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5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color w:val="231F20"/>
                <w:spacing w:val="-4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48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0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6"/>
                <w:szCs w:val="16"/>
              </w:rPr>
              <w:t>—6,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6"/>
                <w:szCs w:val="16"/>
              </w:rPr>
              <w:t>9%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5</w:t>
            </w: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0</w:t>
            </w: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6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18,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4%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50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9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5"/>
                <w:sz w:val="16"/>
              </w:rPr>
              <w:t>0,6</w:t>
            </w:r>
            <w:r>
              <w:rPr>
                <w:rFonts w:ascii="Calibri"/>
                <w:color w:val="231F20"/>
                <w:spacing w:val="-2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</w:tcPr>
          <w:p>
            <w:pPr/>
          </w:p>
        </w:tc>
        <w:tc>
          <w:tcPr>
            <w:tcW w:w="7852" w:type="dxa"/>
            <w:gridSpan w:val="5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right="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ober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tura</w:t>
            </w:r>
            <w:r>
              <w:rPr>
                <w:rFonts w:ascii="Calibri"/>
                <w:b/>
                <w:color w:val="FFFFFF"/>
                <w:spacing w:val="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medio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sarios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46,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7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w w:val="95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4"/>
                <w:w w:val="95"/>
                <w:sz w:val="16"/>
                <w:szCs w:val="16"/>
              </w:rPr>
              <w:t>1,</w:t>
            </w:r>
            <w:r>
              <w:rPr>
                <w:rFonts w:ascii="Calibri" w:hAnsi="Calibri" w:cs="Calibri" w:eastAsia="Calibri"/>
                <w:color w:val="231F20"/>
                <w:spacing w:val="-3"/>
                <w:w w:val="95"/>
                <w:sz w:val="16"/>
                <w:szCs w:val="16"/>
              </w:rPr>
              <w:t>1%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1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45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0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—0,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6"/>
                <w:szCs w:val="16"/>
              </w:rPr>
              <w:t>9%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19" w:hRule="exact"/>
        </w:trPr>
        <w:tc>
          <w:tcPr>
            <w:tcW w:w="2069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3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Empr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ario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53,2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95"/>
                <w:sz w:val="16"/>
              </w:rPr>
              <w:t>5</w:t>
            </w:r>
            <w:r>
              <w:rPr>
                <w:rFonts w:ascii="Calibri"/>
                <w:color w:val="231F20"/>
                <w:spacing w:val="-8"/>
                <w:w w:val="95"/>
                <w:sz w:val="16"/>
              </w:rPr>
              <w:t>1</w:t>
            </w:r>
            <w:r>
              <w:rPr>
                <w:rFonts w:ascii="Calibri"/>
                <w:color w:val="231F20"/>
                <w:spacing w:val="-7"/>
                <w:w w:val="95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02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6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7"/>
                <w:sz w:val="16"/>
                <w:szCs w:val="16"/>
              </w:rPr>
              <w:t>—3</w:t>
            </w:r>
            <w:r>
              <w:rPr>
                <w:rFonts w:ascii="Calibri" w:hAnsi="Calibri" w:cs="Calibri" w:eastAsia="Calibri"/>
                <w:color w:val="231F20"/>
                <w:spacing w:val="-6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5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color w:val="231F20"/>
                <w:spacing w:val="-4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BBBED7"/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1"/>
              <w:ind w:left="109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—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6"/>
                <w:szCs w:val="16"/>
              </w:rPr>
              <w:t>2,8%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4.2.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apo</w:t>
      </w:r>
      <w:r>
        <w:rPr>
          <w:rFonts w:ascii="Calibri" w:hAnsi="Calibri"/>
          <w:color w:val="231F20"/>
          <w:spacing w:val="-2"/>
          <w:w w:val="110"/>
          <w:sz w:val="16"/>
        </w:rPr>
        <w:t>y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social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</w:t>
      </w:r>
      <w:r>
        <w:rPr>
          <w:rFonts w:ascii="Calibri" w:hAnsi="Calibri"/>
          <w:color w:val="231F20"/>
          <w:spacing w:val="-2"/>
          <w:w w:val="110"/>
          <w:sz w:val="16"/>
        </w:rPr>
        <w:t>endimien</w:t>
      </w:r>
      <w:r>
        <w:rPr>
          <w:rFonts w:ascii="Calibri" w:hAnsi="Calibri"/>
          <w:color w:val="231F20"/>
          <w:spacing w:val="-1"/>
          <w:w w:val="110"/>
          <w:sz w:val="16"/>
        </w:rPr>
        <w:t>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12"/>
          <w:szCs w:val="12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4</w:t>
      </w:r>
      <w:r>
        <w:rPr>
          <w:rFonts w:ascii="Calibri"/>
          <w:color w:val="231F20"/>
          <w:w w:val="130"/>
          <w:sz w:val="14"/>
        </w:rPr>
        <w:t>6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161" w:lineRule="exact" w:before="80"/>
        <w:ind w:left="0" w:right="848" w:firstLine="0"/>
        <w:jc w:val="right"/>
        <w:rPr>
          <w:rFonts w:ascii="Trebuchet MS" w:hAnsi="Trebuchet MS" w:cs="Trebuchet MS" w:eastAsia="Trebuchet MS"/>
          <w:sz w:val="14"/>
          <w:szCs w:val="14"/>
        </w:rPr>
      </w:pPr>
      <w:r>
        <w:rPr>
          <w:rFonts w:ascii="Trebuchet MS"/>
          <w:color w:val="231F20"/>
          <w:spacing w:val="-1"/>
          <w:sz w:val="14"/>
        </w:rPr>
        <w:t>In</w:t>
      </w:r>
      <w:r>
        <w:rPr>
          <w:rFonts w:ascii="Trebuchet MS"/>
          <w:color w:val="231F20"/>
          <w:spacing w:val="-2"/>
          <w:sz w:val="14"/>
        </w:rPr>
        <w:t>f</w:t>
      </w:r>
      <w:r>
        <w:rPr>
          <w:rFonts w:ascii="Trebuchet MS"/>
          <w:color w:val="231F20"/>
          <w:spacing w:val="-1"/>
          <w:sz w:val="14"/>
        </w:rPr>
        <w:t>orme</w:t>
      </w:r>
      <w:r>
        <w:rPr>
          <w:rFonts w:ascii="Trebuchet MS"/>
          <w:color w:val="231F20"/>
          <w:spacing w:val="11"/>
          <w:sz w:val="14"/>
        </w:rPr>
        <w:t> </w:t>
      </w:r>
      <w:r>
        <w:rPr>
          <w:rFonts w:ascii="Trebuchet MS"/>
          <w:color w:val="231F20"/>
          <w:spacing w:val="-1"/>
          <w:sz w:val="14"/>
        </w:rPr>
        <w:t>Global</w:t>
      </w:r>
      <w:r>
        <w:rPr>
          <w:rFonts w:ascii="Trebuchet MS"/>
          <w:sz w:val="14"/>
        </w:rPr>
      </w:r>
    </w:p>
    <w:p>
      <w:pPr>
        <w:spacing w:line="176" w:lineRule="exact"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Tahoma"/>
          <w:color w:val="231F20"/>
          <w:spacing w:val="-1"/>
          <w:w w:val="105"/>
          <w:sz w:val="14"/>
        </w:rPr>
        <w:t>Entrepreneurship Monitor</w:t>
      </w:r>
      <w:r>
        <w:rPr>
          <w:rFonts w:ascii="Tahoma"/>
          <w:color w:val="231F20"/>
          <w:spacing w:val="4"/>
          <w:w w:val="105"/>
          <w:sz w:val="14"/>
        </w:rPr>
        <w:t> </w:t>
      </w:r>
      <w:r>
        <w:rPr>
          <w:rFonts w:ascii="Calibri"/>
          <w:b/>
          <w:color w:val="104C8D"/>
          <w:w w:val="105"/>
          <w:sz w:val="14"/>
        </w:rPr>
        <w:t>/</w:t>
      </w:r>
      <w:r>
        <w:rPr>
          <w:rFonts w:ascii="Calibri"/>
          <w:b/>
          <w:color w:val="104C8D"/>
          <w:spacing w:val="17"/>
          <w:w w:val="105"/>
          <w:sz w:val="14"/>
        </w:rPr>
        <w:t> </w:t>
      </w:r>
      <w:r>
        <w:rPr>
          <w:rFonts w:ascii="Calibri"/>
          <w:b/>
          <w:color w:val="104C8D"/>
          <w:spacing w:val="-1"/>
          <w:w w:val="105"/>
          <w:sz w:val="14"/>
        </w:rPr>
        <w:t>2015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37"/>
          <w:pgSz w:w="11910" w:h="16840"/>
          <w:pgMar w:header="0" w:footer="0" w:top="0" w:bottom="0" w:left="1020" w:right="0"/>
        </w:sectPr>
      </w:pPr>
    </w:p>
    <w:p>
      <w:pPr>
        <w:pStyle w:val="Heading6"/>
        <w:spacing w:line="240" w:lineRule="auto"/>
        <w:ind w:right="0"/>
        <w:jc w:val="both"/>
      </w:pPr>
      <w:bookmarkStart w:name="_TOC_250003" w:id="28"/>
      <w:r>
        <w:rPr>
          <w:color w:val="F4C900"/>
          <w:spacing w:val="-2"/>
          <w:w w:val="115"/>
        </w:rPr>
        <w:t>Carácter</w:t>
      </w:r>
      <w:r>
        <w:rPr>
          <w:color w:val="F4C900"/>
          <w:spacing w:val="-1"/>
          <w:w w:val="115"/>
        </w:rPr>
        <w:t> </w:t>
      </w:r>
      <w:r>
        <w:rPr>
          <w:color w:val="F4C900"/>
          <w:spacing w:val="-2"/>
          <w:w w:val="115"/>
        </w:rPr>
        <w:t>c</w:t>
      </w:r>
      <w:r>
        <w:rPr>
          <w:color w:val="F4C900"/>
          <w:spacing w:val="-3"/>
          <w:w w:val="115"/>
        </w:rPr>
        <w:t>ompe</w:t>
      </w:r>
      <w:r>
        <w:rPr>
          <w:color w:val="F4C900"/>
          <w:spacing w:val="-2"/>
          <w:w w:val="115"/>
        </w:rPr>
        <w:t>titiv</w:t>
      </w:r>
      <w:r>
        <w:rPr>
          <w:color w:val="F4C900"/>
          <w:spacing w:val="-3"/>
          <w:w w:val="115"/>
        </w:rPr>
        <w:t>o</w:t>
      </w:r>
      <w:r>
        <w:rPr>
          <w:color w:val="F4C900"/>
          <w:spacing w:val="-1"/>
          <w:w w:val="115"/>
        </w:rPr>
        <w:t> </w:t>
      </w:r>
      <w:r>
        <w:rPr>
          <w:color w:val="F4C900"/>
          <w:w w:val="115"/>
        </w:rPr>
        <w:t>de la</w:t>
      </w:r>
      <w:r>
        <w:rPr>
          <w:color w:val="F4C900"/>
          <w:spacing w:val="-1"/>
          <w:w w:val="115"/>
        </w:rPr>
        <w:t> S</w:t>
      </w:r>
      <w:r>
        <w:rPr>
          <w:color w:val="F4C900"/>
          <w:spacing w:val="-2"/>
          <w:w w:val="115"/>
        </w:rPr>
        <w:t>ociedad</w:t>
      </w:r>
      <w:bookmarkEnd w:id="28"/>
      <w:r>
        <w:rPr/>
      </w:r>
    </w:p>
    <w:p>
      <w:pPr>
        <w:pStyle w:val="BodyText"/>
        <w:spacing w:line="275" w:lineRule="auto" w:before="165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c</w:t>
      </w:r>
      <w:r>
        <w:rPr>
          <w:color w:val="231F20"/>
          <w:spacing w:val="2"/>
          <w:w w:val="110"/>
        </w:rPr>
        <w:t>ompetitividad </w:t>
      </w:r>
      <w:r>
        <w:rPr>
          <w:color w:val="231F20"/>
          <w:w w:val="110"/>
        </w:rPr>
        <w:t>es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un </w:t>
      </w:r>
      <w:r>
        <w:rPr>
          <w:color w:val="231F20"/>
          <w:w w:val="110"/>
        </w:rPr>
        <w:t>rasgo</w:t>
      </w:r>
      <w:r>
        <w:rPr>
          <w:color w:val="231F20"/>
          <w:spacing w:val="2"/>
          <w:w w:val="110"/>
        </w:rPr>
        <w:t> que </w:t>
      </w:r>
      <w:r>
        <w:rPr>
          <w:color w:val="231F20"/>
          <w:w w:val="110"/>
        </w:rPr>
        <w:t>se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onsider</w:t>
      </w:r>
      <w:r>
        <w:rPr>
          <w:color w:val="231F20"/>
          <w:w w:val="110"/>
        </w:rPr>
        <w:t>a</w:t>
      </w:r>
      <w:r>
        <w:rPr>
          <w:color w:val="231F20"/>
          <w:spacing w:val="38"/>
          <w:w w:val="112"/>
        </w:rPr>
        <w:t> 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"/>
          <w:w w:val="110"/>
        </w:rPr>
        <w:t>abl</w:t>
      </w:r>
      <w:r>
        <w:rPr>
          <w:color w:val="231F20"/>
          <w:w w:val="110"/>
        </w:rPr>
        <w:t>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u</w:t>
      </w:r>
      <w:r>
        <w:rPr>
          <w:color w:val="231F20"/>
          <w:w w:val="110"/>
        </w:rPr>
        <w:t>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er</w:t>
      </w:r>
      <w:r>
        <w:rPr>
          <w:color w:val="231F20"/>
          <w:spacing w:val="-5"/>
          <w:w w:val="110"/>
        </w:rPr>
        <w:t>v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ori</w:t>
      </w:r>
      <w:r>
        <w:rPr>
          <w:color w:val="231F20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GEM</w:t>
      </w:r>
      <w:r>
        <w:rPr>
          <w:color w:val="231F20"/>
          <w:spacing w:val="1"/>
          <w:w w:val="103"/>
        </w:rPr>
        <w:t> </w:t>
      </w:r>
      <w:r>
        <w:rPr>
          <w:color w:val="231F20"/>
          <w:spacing w:val="2"/>
          <w:w w:val="110"/>
        </w:rPr>
        <w:t>mide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pre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encia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 esta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característica </w:t>
      </w:r>
      <w:r>
        <w:rPr>
          <w:color w:val="231F20"/>
          <w:spacing w:val="1"/>
          <w:w w:val="110"/>
        </w:rPr>
        <w:t>en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la</w:t>
      </w:r>
      <w:r>
        <w:rPr>
          <w:color w:val="231F20"/>
          <w:spacing w:val="39"/>
          <w:w w:val="111"/>
        </w:rPr>
        <w:t> </w:t>
      </w:r>
      <w:r>
        <w:rPr>
          <w:color w:val="231F20"/>
          <w:spacing w:val="1"/>
          <w:w w:val="110"/>
        </w:rPr>
        <w:t>población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preguntándole</w:t>
      </w:r>
      <w:r>
        <w:rPr>
          <w:color w:val="231F20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preferencia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36"/>
          <w:w w:val="109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ociedad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igualit</w:t>
      </w:r>
      <w:r>
        <w:rPr>
          <w:color w:val="231F20"/>
          <w:w w:val="110"/>
        </w:rPr>
        <w:t>aria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desde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punto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vista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2"/>
          <w:w w:val="111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podríamos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finir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equidad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stándar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vida.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lógica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subyac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rasgos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6"/>
          <w:w w:val="111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ompe</w:t>
      </w:r>
      <w:r>
        <w:rPr>
          <w:color w:val="231F20"/>
          <w:spacing w:val="-2"/>
          <w:w w:val="110"/>
        </w:rPr>
        <w:t>titiv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aquellas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manifiestan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tener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ferencia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sociedad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igualitaria.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"/>
          <w:w w:val="110"/>
        </w:rPr>
        <w:t>s indican </w:t>
      </w:r>
      <w:r>
        <w:rPr>
          <w:color w:val="231F20"/>
          <w:w w:val="110"/>
        </w:rPr>
        <w:t>que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ximadamente </w:t>
      </w:r>
      <w:r>
        <w:rPr>
          <w:color w:val="231F20"/>
          <w:w w:val="110"/>
        </w:rPr>
        <w:t>un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2,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1"/>
          <w:w w:val="110"/>
        </w:rPr>
        <w:t>acuer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equidad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07"/>
        </w:rPr>
        <w:t> </w:t>
      </w:r>
      <w:r>
        <w:rPr>
          <w:color w:val="231F20"/>
          <w:w w:val="110"/>
        </w:rPr>
        <w:t>vida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ep</w:t>
      </w:r>
      <w:r>
        <w:rPr>
          <w:color w:val="231F20"/>
          <w:spacing w:val="-2"/>
          <w:w w:val="110"/>
        </w:rPr>
        <w:t>art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gran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difer</w:t>
      </w:r>
      <w:r>
        <w:rPr>
          <w:color w:val="231F20"/>
          <w:w w:val="110"/>
        </w:rPr>
        <w:t>encias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olectivo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-4"/>
          <w:w w:val="110"/>
        </w:rPr>
        <w:t>(34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%)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volucr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(32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%).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47"/>
          <w:w w:val="119"/>
        </w:rPr>
        <w:t> </w:t>
      </w:r>
      <w:r>
        <w:rPr>
          <w:color w:val="231F20"/>
          <w:spacing w:val="-1"/>
          <w:w w:val="110"/>
        </w:rPr>
        <w:t>porcentajes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llevan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pensar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ayoría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5"/>
          <w:w w:val="111"/>
        </w:rPr>
        <w:t> </w:t>
      </w:r>
      <w:r>
        <w:rPr>
          <w:color w:val="231F20"/>
          <w:spacing w:val="-1"/>
          <w:w w:val="110"/>
        </w:rPr>
        <w:t>población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apue</w:t>
      </w:r>
      <w:r>
        <w:rPr>
          <w:color w:val="231F20"/>
          <w:spacing w:val="-2"/>
          <w:w w:val="110"/>
        </w:rPr>
        <w:t>stan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sociedad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igualitaria.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zonas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(42,3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1"/>
          <w:w w:val="128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manifiestan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línea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5"/>
          <w:w w:val="109"/>
        </w:rPr>
        <w:t> </w:t>
      </w:r>
      <w:r>
        <w:rPr>
          <w:color w:val="231F20"/>
          <w:spacing w:val="-1"/>
          <w:w w:val="110"/>
        </w:rPr>
        <w:t>sociedad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ompe</w:t>
      </w:r>
      <w:r>
        <w:rPr>
          <w:color w:val="231F20"/>
          <w:spacing w:val="-2"/>
          <w:w w:val="110"/>
        </w:rPr>
        <w:t>titiva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igualitaria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75"/>
        <w:ind w:left="19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43.921494pt;margin-top:-4.171777pt;width:222.35pt;height:145.3pt;mso-position-horizontal-relative:page;mso-position-vertical-relative:paragraph;z-index:8224" coordorigin="4878,-83" coordsize="4447,2906">
            <v:group style="position:absolute;left:9311;top:-69;width:2;height:2822" coordorigin="9311,-69" coordsize="2,2822">
              <v:shape style="position:absolute;left:9311;top:-69;width:2;height:2822" coordorigin="9311,-69" coordsize="0,2822" path="m9311,-69l9311,2753e" filled="false" stroked="true" strokeweight=".7pt" strokecolor="#94999e">
                <v:path arrowok="t"/>
                <v:stroke dashstyle="dash"/>
              </v:shape>
            </v:group>
            <v:group style="position:absolute;left:8438;top:-69;width:2;height:140" coordorigin="8438,-69" coordsize="2,140">
              <v:shape style="position:absolute;left:8438;top:-69;width:2;height:140" coordorigin="8438,-69" coordsize="0,140" path="m8438,-69l8438,71e" filled="false" stroked="true" strokeweight=".7pt" strokecolor="#94999e">
                <v:path arrowok="t"/>
                <v:stroke dashstyle="dash"/>
              </v:shape>
            </v:group>
            <v:group style="position:absolute;left:8438;top:261;width:2;height:2492" coordorigin="8438,261" coordsize="2,2492">
              <v:shape style="position:absolute;left:8438;top:261;width:2;height:2492" coordorigin="8438,261" coordsize="0,2492" path="m8438,261l8438,2753e" filled="false" stroked="true" strokeweight=".7pt" strokecolor="#94999e">
                <v:path arrowok="t"/>
                <v:stroke dashstyle="dash"/>
              </v:shape>
            </v:group>
            <v:group style="position:absolute;left:7566;top:-69;width:2;height:140" coordorigin="7566,-69" coordsize="2,140">
              <v:shape style="position:absolute;left:7566;top:-69;width:2;height:140" coordorigin="7566,-69" coordsize="0,140" path="m7566,-69l7566,71e" filled="false" stroked="true" strokeweight=".7pt" strokecolor="#94999e">
                <v:path arrowok="t"/>
                <v:stroke dashstyle="dash"/>
              </v:shape>
            </v:group>
            <v:group style="position:absolute;left:7566;top:261;width:2;height:281" coordorigin="7566,261" coordsize="2,281">
              <v:shape style="position:absolute;left:7566;top:261;width:2;height:281" coordorigin="7566,261" coordsize="0,281" path="m7566,261l7566,542e" filled="false" stroked="true" strokeweight=".7pt" strokecolor="#94999e">
                <v:path arrowok="t"/>
                <v:stroke dashstyle="dash"/>
              </v:shape>
            </v:group>
            <v:group style="position:absolute;left:6693;top:-69;width:2;height:140" coordorigin="6693,-69" coordsize="2,140">
              <v:shape style="position:absolute;left:6693;top:-69;width:2;height:140" coordorigin="6693,-69" coordsize="0,140" path="m6693,-69l6693,71e" filled="false" stroked="true" strokeweight=".7pt" strokecolor="#94999e">
                <v:path arrowok="t"/>
                <v:stroke dashstyle="dash"/>
              </v:shape>
            </v:group>
            <v:group style="position:absolute;left:6693;top:261;width:2;height:281" coordorigin="6693,261" coordsize="2,281">
              <v:shape style="position:absolute;left:6693;top:261;width:2;height:281" coordorigin="6693,261" coordsize="0,281" path="m6693,261l6693,542e" filled="false" stroked="true" strokeweight=".7pt" strokecolor="#94999e">
                <v:path arrowok="t"/>
                <v:stroke dashstyle="dash"/>
              </v:shape>
            </v:group>
            <v:group style="position:absolute;left:5820;top:-69;width:2;height:140" coordorigin="5820,-69" coordsize="2,140">
              <v:shape style="position:absolute;left:5820;top:-69;width:2;height:140" coordorigin="5820,-69" coordsize="0,140" path="m5820,-69l5820,71e" filled="false" stroked="true" strokeweight=".7pt" strokecolor="#94999e">
                <v:path arrowok="t"/>
                <v:stroke dashstyle="dash"/>
              </v:shape>
            </v:group>
            <v:group style="position:absolute;left:5820;top:261;width:2;height:281" coordorigin="5820,261" coordsize="2,281">
              <v:shape style="position:absolute;left:5820;top:261;width:2;height:281" coordorigin="5820,261" coordsize="0,281" path="m5820,261l5820,542e" filled="false" stroked="true" strokeweight=".7pt" strokecolor="#94999e">
                <v:path arrowok="t"/>
                <v:stroke dashstyle="dash"/>
              </v:shape>
            </v:group>
            <v:group style="position:absolute;left:4948;top:71;width:3696;height:191" coordorigin="4948,71" coordsize="3696,191">
              <v:shape style="position:absolute;left:4948;top:71;width:3696;height:191" coordorigin="4948,71" coordsize="3696,191" path="m4948,261l8643,261,8643,71,4948,71,4948,261xe" filled="true" fillcolor="#fedc2d" stroked="false">
                <v:path arrowok="t"/>
                <v:fill type="solid"/>
              </v:shape>
            </v:group>
            <v:group style="position:absolute;left:6693;top:1672;width:2;height:281" coordorigin="6693,1672" coordsize="2,281">
              <v:shape style="position:absolute;left:6693;top:1672;width:2;height:281" coordorigin="6693,1672" coordsize="0,281" path="m6693,1672l6693,1953e" filled="false" stroked="true" strokeweight=".7pt" strokecolor="#94999e">
                <v:path arrowok="t"/>
                <v:stroke dashstyle="dash"/>
              </v:shape>
            </v:group>
            <v:group style="position:absolute;left:6693;top:2144;width:2;height:281" coordorigin="6693,2144" coordsize="2,281">
              <v:shape style="position:absolute;left:6693;top:2144;width:2;height:281" coordorigin="6693,2144" coordsize="0,281" path="m6693,2144l6693,2425e" filled="false" stroked="true" strokeweight=".7pt" strokecolor="#94999e">
                <v:path arrowok="t"/>
                <v:stroke dashstyle="dash"/>
              </v:shape>
            </v:group>
            <v:group style="position:absolute;left:5820;top:1672;width:2;height:281" coordorigin="5820,1672" coordsize="2,281">
              <v:shape style="position:absolute;left:5820;top:1672;width:2;height:281" coordorigin="5820,1672" coordsize="0,281" path="m5820,1672l5820,1953e" filled="false" stroked="true" strokeweight=".7pt" strokecolor="#94999e">
                <v:path arrowok="t"/>
                <v:stroke dashstyle="dash"/>
              </v:shape>
            </v:group>
            <v:group style="position:absolute;left:5820;top:2144;width:2;height:281" coordorigin="5820,2144" coordsize="2,281">
              <v:shape style="position:absolute;left:5820;top:2144;width:2;height:281" coordorigin="5820,2144" coordsize="0,281" path="m5820,2144l5820,2425e" filled="false" stroked="true" strokeweight=".7pt" strokecolor="#94999e">
                <v:path arrowok="t"/>
                <v:stroke dashstyle="dash"/>
              </v:shape>
            </v:group>
            <v:group style="position:absolute;left:4948;top:1953;width:1854;height:191" coordorigin="4948,1953" coordsize="1854,191">
              <v:shape style="position:absolute;left:4948;top:1953;width:1854;height:191" coordorigin="4948,1953" coordsize="1854,191" path="m4948,2144l6802,2144,6802,1953,4948,1953,4948,2144xe" filled="true" fillcolor="#fedc2d" stroked="false">
                <v:path arrowok="t"/>
                <v:fill type="solid"/>
              </v:shape>
            </v:group>
            <v:group style="position:absolute;left:6693;top:2611;width:2;height:142" coordorigin="6693,2611" coordsize="2,142">
              <v:shape style="position:absolute;left:6693;top:2611;width:2;height:142" coordorigin="6693,2611" coordsize="0,142" path="m6693,2611l6693,2753e" filled="false" stroked="true" strokeweight=".7pt" strokecolor="#94999e">
                <v:path arrowok="t"/>
                <v:stroke dashstyle="dash"/>
              </v:shape>
            </v:group>
            <v:group style="position:absolute;left:5820;top:2611;width:2;height:142" coordorigin="5820,2611" coordsize="2,142">
              <v:shape style="position:absolute;left:5820;top:2611;width:2;height:142" coordorigin="5820,2611" coordsize="0,142" path="m5820,2611l5820,2753e" filled="false" stroked="true" strokeweight=".7pt" strokecolor="#94999e">
                <v:path arrowok="t"/>
                <v:stroke dashstyle="dash"/>
              </v:shape>
            </v:group>
            <v:group style="position:absolute;left:4948;top:2425;width:2463;height:187" coordorigin="4948,2425" coordsize="2463,187">
              <v:shape style="position:absolute;left:4948;top:2425;width:2463;height:187" coordorigin="4948,2425" coordsize="2463,187" path="m4948,2611l7410,2611,7410,2425,4948,2425,4948,2611xe" filled="true" fillcolor="#3ab54a" stroked="false">
                <v:path arrowok="t"/>
                <v:fill type="solid"/>
              </v:shape>
            </v:group>
            <v:group style="position:absolute;left:7566;top:731;width:2;height:281" coordorigin="7566,731" coordsize="2,281">
              <v:shape style="position:absolute;left:7566;top:731;width:2;height:281" coordorigin="7566,731" coordsize="0,281" path="m7566,731l7566,1012e" filled="false" stroked="true" strokeweight=".7pt" strokecolor="#94999e">
                <v:path arrowok="t"/>
                <v:stroke dashstyle="dash"/>
              </v:shape>
            </v:group>
            <v:group style="position:absolute;left:7566;top:1203;width:2;height:281" coordorigin="7566,1203" coordsize="2,281">
              <v:shape style="position:absolute;left:7566;top:1203;width:2;height:281" coordorigin="7566,1203" coordsize="0,281" path="m7566,1203l7566,1483e" filled="false" stroked="true" strokeweight=".7pt" strokecolor="#94999e">
                <v:path arrowok="t"/>
                <v:stroke dashstyle="dash"/>
              </v:shape>
            </v:group>
            <v:group style="position:absolute;left:6693;top:731;width:2;height:281" coordorigin="6693,731" coordsize="2,281">
              <v:shape style="position:absolute;left:6693;top:731;width:2;height:281" coordorigin="6693,731" coordsize="0,281" path="m6693,731l6693,1012e" filled="false" stroked="true" strokeweight=".7pt" strokecolor="#94999e">
                <v:path arrowok="t"/>
                <v:stroke dashstyle="dash"/>
              </v:shape>
            </v:group>
            <v:group style="position:absolute;left:6693;top:1203;width:2;height:281" coordorigin="6693,1203" coordsize="2,281">
              <v:shape style="position:absolute;left:6693;top:1203;width:2;height:281" coordorigin="6693,1203" coordsize="0,281" path="m6693,1203l6693,1483e" filled="false" stroked="true" strokeweight=".7pt" strokecolor="#94999e">
                <v:path arrowok="t"/>
                <v:stroke dashstyle="dash"/>
              </v:shape>
            </v:group>
            <v:group style="position:absolute;left:5820;top:731;width:2;height:281" coordorigin="5820,731" coordsize="2,281">
              <v:shape style="position:absolute;left:5820;top:731;width:2;height:281" coordorigin="5820,731" coordsize="0,281" path="m5820,731l5820,1012e" filled="false" stroked="true" strokeweight=".7pt" strokecolor="#94999e">
                <v:path arrowok="t"/>
                <v:stroke dashstyle="dash"/>
              </v:shape>
            </v:group>
            <v:group style="position:absolute;left:5820;top:1203;width:2;height:281" coordorigin="5820,1203" coordsize="2,281">
              <v:shape style="position:absolute;left:5820;top:1203;width:2;height:281" coordorigin="5820,1203" coordsize="0,281" path="m5820,1203l5820,1483e" filled="false" stroked="true" strokeweight=".7pt" strokecolor="#94999e">
                <v:path arrowok="t"/>
                <v:stroke dashstyle="dash"/>
              </v:shape>
            </v:group>
            <v:group style="position:absolute;left:4948;top:1012;width:2883;height:191" coordorigin="4948,1012" coordsize="2883,191">
              <v:shape style="position:absolute;left:4948;top:1012;width:2883;height:191" coordorigin="4948,1012" coordsize="2883,191" path="m4948,1203l7830,1203,7830,1012,4948,1012,4948,1203xe" filled="true" fillcolor="#fedc2d" stroked="false">
                <v:path arrowok="t"/>
                <v:fill type="solid"/>
              </v:shape>
            </v:group>
            <v:group style="position:absolute;left:7566;top:1672;width:2;height:1081" coordorigin="7566,1672" coordsize="2,1081">
              <v:shape style="position:absolute;left:7566;top:1672;width:2;height:1081" coordorigin="7566,1672" coordsize="0,1081" path="m7566,1672l7566,2753e" filled="false" stroked="true" strokeweight=".7pt" strokecolor="#94999e">
                <v:path arrowok="t"/>
                <v:stroke dashstyle="dash"/>
              </v:shape>
            </v:group>
            <v:group style="position:absolute;left:4948;top:1483;width:2838;height:189" coordorigin="4948,1483" coordsize="2838,189">
              <v:shape style="position:absolute;left:4948;top:1483;width:2838;height:189" coordorigin="4948,1483" coordsize="2838,189" path="m4948,1672l7786,1672,7786,1483,4948,1483,4948,1672xe" filled="true" fillcolor="#3ab54a" stroked="false">
                <v:path arrowok="t"/>
                <v:fill type="solid"/>
              </v:shape>
            </v:group>
            <v:group style="position:absolute;left:4948;top:542;width:2863;height:189" coordorigin="4948,542" coordsize="2863,189">
              <v:shape style="position:absolute;left:4948;top:542;width:2863;height:189" coordorigin="4948,542" coordsize="2863,189" path="m4948,731l7810,731,7810,542,4948,542,4948,731xe" filled="true" fillcolor="#3ab54a" stroked="false">
                <v:path arrowok="t"/>
                <v:fill type="solid"/>
              </v:shape>
            </v:group>
            <v:group style="position:absolute;left:4885;top:2753;width:4433;height:2" coordorigin="4885,2753" coordsize="4433,2">
              <v:shape style="position:absolute;left:4885;top:2753;width:4433;height:2" coordorigin="4885,2753" coordsize="4433,0" path="m4885,2753l9318,2753e" filled="false" stroked="true" strokeweight=".7pt" strokecolor="#6c6f75">
                <v:path arrowok="t"/>
              </v:shape>
            </v:group>
            <v:group style="position:absolute;left:9311;top:2753;width:2;height:63" coordorigin="9311,2753" coordsize="2,63">
              <v:shape style="position:absolute;left:9311;top:2753;width:2;height:63" coordorigin="9311,2753" coordsize="0,63" path="m9311,2753l9311,2815e" filled="false" stroked="true" strokeweight=".7pt" strokecolor="#6c6f75">
                <v:path arrowok="t"/>
              </v:shape>
            </v:group>
            <v:group style="position:absolute;left:8438;top:2753;width:2;height:63" coordorigin="8438,2753" coordsize="2,63">
              <v:shape style="position:absolute;left:8438;top:2753;width:2;height:63" coordorigin="8438,2753" coordsize="0,63" path="m8438,2753l8438,2815e" filled="false" stroked="true" strokeweight=".7pt" strokecolor="#6c6f75">
                <v:path arrowok="t"/>
              </v:shape>
            </v:group>
            <v:group style="position:absolute;left:7566;top:2753;width:2;height:63" coordorigin="7566,2753" coordsize="2,63">
              <v:shape style="position:absolute;left:7566;top:2753;width:2;height:63" coordorigin="7566,2753" coordsize="0,63" path="m7566,2753l7566,2815e" filled="false" stroked="true" strokeweight=".7pt" strokecolor="#6c6f75">
                <v:path arrowok="t"/>
              </v:shape>
            </v:group>
            <v:group style="position:absolute;left:6693;top:2753;width:2;height:63" coordorigin="6693,2753" coordsize="2,63">
              <v:shape style="position:absolute;left:6693;top:2753;width:2;height:63" coordorigin="6693,2753" coordsize="0,63" path="m6693,2753l6693,2815e" filled="false" stroked="true" strokeweight=".7pt" strokecolor="#6c6f75">
                <v:path arrowok="t"/>
              </v:shape>
            </v:group>
            <v:group style="position:absolute;left:5820;top:2753;width:2;height:63" coordorigin="5820,2753" coordsize="2,63">
              <v:shape style="position:absolute;left:5820;top:2753;width:2;height:63" coordorigin="5820,2753" coordsize="0,63" path="m5820,2753l5820,2815e" filled="false" stroked="true" strokeweight=".7pt" strokecolor="#6c6f75">
                <v:path arrowok="t"/>
              </v:shape>
            </v:group>
            <v:group style="position:absolute;left:4948;top:-76;width:2;height:2892" coordorigin="4948,-76" coordsize="2,2892">
              <v:shape style="position:absolute;left:4948;top:-76;width:2;height:2892" coordorigin="4948,-76" coordsize="0,2892" path="m4948,-76l4948,2815e" filled="false" stroked="true" strokeweight=".7pt" strokecolor="#6c6f75">
                <v:path arrowok="t"/>
              </v:shape>
            </v:group>
            <v:group style="position:absolute;left:4885;top:-69;width:63;height:2" coordorigin="4885,-69" coordsize="63,2">
              <v:shape style="position:absolute;left:4885;top:-69;width:63;height:2" coordorigin="4885,-69" coordsize="63,0" path="m4885,-69l4948,-69e" filled="false" stroked="true" strokeweight=".7pt" strokecolor="#6c6f75">
                <v:path arrowok="t"/>
              </v:shape>
            </v:group>
            <v:group style="position:absolute;left:4885;top:401;width:63;height:2" coordorigin="4885,401" coordsize="63,2">
              <v:shape style="position:absolute;left:4885;top:401;width:63;height:2" coordorigin="4885,401" coordsize="63,0" path="m4885,401l4948,401e" filled="false" stroked="true" strokeweight=".7pt" strokecolor="#6c6f75">
                <v:path arrowok="t"/>
              </v:shape>
            </v:group>
            <v:group style="position:absolute;left:4885;top:872;width:63;height:2" coordorigin="4885,872" coordsize="63,2">
              <v:shape style="position:absolute;left:4885;top:872;width:63;height:2" coordorigin="4885,872" coordsize="63,0" path="m4885,872l4948,872e" filled="false" stroked="true" strokeweight=".7pt" strokecolor="#6c6f75">
                <v:path arrowok="t"/>
              </v:shape>
            </v:group>
            <v:group style="position:absolute;left:4885;top:1342;width:63;height:2" coordorigin="4885,1342" coordsize="63,2">
              <v:shape style="position:absolute;left:4885;top:1342;width:63;height:2" coordorigin="4885,1342" coordsize="63,0" path="m4885,1342l4948,1342e" filled="false" stroked="true" strokeweight=".7pt" strokecolor="#6c6f75">
                <v:path arrowok="t"/>
              </v:shape>
            </v:group>
            <v:group style="position:absolute;left:4885;top:1812;width:63;height:2" coordorigin="4885,1812" coordsize="63,2">
              <v:shape style="position:absolute;left:4885;top:1812;width:63;height:2" coordorigin="4885,1812" coordsize="63,0" path="m4885,1812l4948,1812e" filled="false" stroked="true" strokeweight=".7pt" strokecolor="#6c6f75">
                <v:path arrowok="t"/>
              </v:shape>
            </v:group>
            <v:group style="position:absolute;left:4885;top:2283;width:63;height:2" coordorigin="4885,2283" coordsize="63,2">
              <v:shape style="position:absolute;left:4885;top:2283;width:63;height:2" coordorigin="4885,2283" coordsize="63,0" path="m4885,2283l4948,2283e" filled="false" stroked="true" strokeweight=".7pt" strokecolor="#6c6f75">
                <v:path arrowok="t"/>
              </v:shape>
              <v:shape style="position:absolute;left:8720;top:99;width:52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42,3</w:t>
                      </w:r>
                      <w:r>
                        <w:rPr>
                          <w:rFonts w:ascii="Calibri"/>
                          <w:color w:val="231F20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865;top:570;width:559;height:1102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26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32,8</w:t>
                      </w:r>
                      <w:r>
                        <w:rPr>
                          <w:rFonts w:ascii="Calibri"/>
                          <w:color w:val="231F20"/>
                          <w:spacing w:val="-2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43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33,0</w:t>
                      </w:r>
                      <w:r>
                        <w:rPr>
                          <w:rFonts w:ascii="Calibri"/>
                          <w:color w:val="231F20"/>
                          <w:spacing w:val="-3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18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125"/>
                          <w:sz w:val="16"/>
                        </w:rPr>
                        <w:t>32,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5%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879;top:1981;width:47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21,2</w:t>
                      </w:r>
                      <w:r>
                        <w:rPr>
                          <w:rFonts w:ascii="Calibri"/>
                          <w:color w:val="231F20"/>
                          <w:spacing w:val="-31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489;top:2451;width:52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28,2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1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14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188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2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198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tabs>
          <w:tab w:pos="4620" w:val="left" w:leader="none"/>
          <w:tab w:pos="5492" w:val="left" w:leader="none"/>
          <w:tab w:pos="6365" w:val="left" w:leader="none"/>
          <w:tab w:pos="7238" w:val="left" w:leader="none"/>
          <w:tab w:pos="8110" w:val="left" w:leader="none"/>
        </w:tabs>
        <w:spacing w:before="75"/>
        <w:ind w:left="379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7"/>
          <w:w w:val="130"/>
          <w:sz w:val="16"/>
        </w:rPr>
        <w:t>0%</w:t>
        <w:tab/>
      </w: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  <w:tab/>
      </w:r>
      <w:r>
        <w:rPr>
          <w:rFonts w:ascii="Calibri"/>
          <w:color w:val="231F20"/>
          <w:spacing w:val="5"/>
          <w:w w:val="130"/>
          <w:sz w:val="16"/>
        </w:rPr>
        <w:t>2</w:t>
      </w:r>
      <w:r>
        <w:rPr>
          <w:rFonts w:ascii="Calibri"/>
          <w:color w:val="231F20"/>
          <w:spacing w:val="4"/>
          <w:w w:val="130"/>
          <w:sz w:val="16"/>
        </w:rPr>
        <w:t>0%</w:t>
        <w:tab/>
      </w: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  <w:tab/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4.5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sean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sociedad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sigualitaria.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spacing w:val="-2"/>
          <w:w w:val="110"/>
        </w:rPr>
        <w:t>Por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tant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análisis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deduce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porc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taje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población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sociedad</w:t>
      </w:r>
      <w:r>
        <w:rPr>
          <w:color w:val="231F20"/>
          <w:spacing w:val="42"/>
          <w:w w:val="109"/>
        </w:rPr>
        <w:t> </w:t>
      </w:r>
      <w:r>
        <w:rPr>
          <w:color w:val="231F20"/>
          <w:spacing w:val="-1"/>
          <w:w w:val="110"/>
        </w:rPr>
        <w:t>igualitaria,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1"/>
          <w:w w:val="110"/>
        </w:rPr>
        <w:t>6</w:t>
      </w:r>
      <w:r>
        <w:rPr>
          <w:color w:val="231F20"/>
          <w:spacing w:val="-13"/>
          <w:w w:val="110"/>
        </w:rPr>
        <w:t>7</w:t>
      </w:r>
      <w:r>
        <w:rPr>
          <w:color w:val="231F20"/>
          <w:spacing w:val="-14"/>
          <w:w w:val="110"/>
        </w:rPr>
        <w:t>,</w:t>
      </w:r>
      <w:r>
        <w:rPr>
          <w:color w:val="231F20"/>
          <w:spacing w:val="-13"/>
          <w:w w:val="110"/>
        </w:rPr>
        <w:t>7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anterior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3"/>
          <w:w w:val="108"/>
        </w:rPr>
        <w:t> </w:t>
      </w:r>
      <w:r>
        <w:rPr>
          <w:color w:val="231F20"/>
          <w:spacing w:val="-1"/>
          <w:w w:val="110"/>
        </w:rPr>
        <w:t>porcentaje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creció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3,5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debido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sobre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odo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1"/>
          <w:w w:val="111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sarios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vista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desea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ociedad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competitiva,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6"/>
          <w:w w:val="107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16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encima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nacio-</w:t>
      </w:r>
      <w:r>
        <w:rPr>
          <w:color w:val="231F20"/>
          <w:spacing w:val="56"/>
          <w:w w:val="105"/>
        </w:rPr>
        <w:t> </w:t>
      </w:r>
      <w:r>
        <w:rPr>
          <w:color w:val="231F20"/>
          <w:w w:val="110"/>
        </w:rPr>
        <w:t>nal,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dicha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ido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reduciendo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5"/>
          <w:w w:val="108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0" w:lineRule="exact" w:before="142"/>
        <w:ind w:right="283"/>
        <w:jc w:val="left"/>
      </w:pPr>
      <w:bookmarkStart w:name="_TOC_250002" w:id="29"/>
      <w:r>
        <w:rPr>
          <w:color w:val="F4C900"/>
          <w:spacing w:val="-2"/>
          <w:w w:val="110"/>
        </w:rPr>
        <w:t>Preferencia</w:t>
      </w:r>
      <w:r>
        <w:rPr>
          <w:color w:val="F4C900"/>
          <w:spacing w:val="26"/>
          <w:w w:val="110"/>
        </w:rPr>
        <w:t> </w:t>
      </w:r>
      <w:r>
        <w:rPr>
          <w:color w:val="F4C900"/>
          <w:w w:val="110"/>
        </w:rPr>
        <w:t>por</w:t>
      </w:r>
      <w:r>
        <w:rPr>
          <w:color w:val="F4C900"/>
          <w:spacing w:val="27"/>
          <w:w w:val="110"/>
        </w:rPr>
        <w:t> </w:t>
      </w:r>
      <w:r>
        <w:rPr>
          <w:color w:val="F4C900"/>
          <w:w w:val="110"/>
        </w:rPr>
        <w:t>el</w:t>
      </w:r>
      <w:r>
        <w:rPr>
          <w:color w:val="F4C900"/>
          <w:spacing w:val="26"/>
          <w:w w:val="110"/>
        </w:rPr>
        <w:t> </w:t>
      </w:r>
      <w:r>
        <w:rPr>
          <w:color w:val="F4C900"/>
          <w:spacing w:val="-1"/>
          <w:w w:val="110"/>
        </w:rPr>
        <w:t>emprendimiento</w:t>
      </w:r>
      <w:r>
        <w:rPr>
          <w:color w:val="F4C900"/>
          <w:spacing w:val="23"/>
          <w:w w:val="108"/>
        </w:rPr>
        <w:t> </w:t>
      </w:r>
      <w:r>
        <w:rPr>
          <w:color w:val="F4C900"/>
          <w:spacing w:val="-2"/>
          <w:w w:val="110"/>
        </w:rPr>
        <w:t>c</w:t>
      </w:r>
      <w:r>
        <w:rPr>
          <w:color w:val="F4C900"/>
          <w:spacing w:val="-3"/>
          <w:w w:val="110"/>
        </w:rPr>
        <w:t>omo</w:t>
      </w:r>
      <w:r>
        <w:rPr>
          <w:color w:val="F4C900"/>
          <w:spacing w:val="26"/>
          <w:w w:val="110"/>
        </w:rPr>
        <w:t> </w:t>
      </w:r>
      <w:r>
        <w:rPr>
          <w:color w:val="F4C900"/>
          <w:w w:val="110"/>
        </w:rPr>
        <w:t>opción</w:t>
      </w:r>
      <w:r>
        <w:rPr>
          <w:color w:val="F4C900"/>
          <w:spacing w:val="27"/>
          <w:w w:val="110"/>
        </w:rPr>
        <w:t> </w:t>
      </w:r>
      <w:r>
        <w:rPr>
          <w:color w:val="F4C900"/>
          <w:spacing w:val="-2"/>
          <w:w w:val="110"/>
        </w:rPr>
        <w:t>pr</w:t>
      </w:r>
      <w:r>
        <w:rPr>
          <w:color w:val="F4C900"/>
          <w:spacing w:val="-3"/>
          <w:w w:val="110"/>
        </w:rPr>
        <w:t>o</w:t>
      </w:r>
      <w:r>
        <w:rPr>
          <w:color w:val="F4C900"/>
          <w:spacing w:val="-2"/>
          <w:w w:val="110"/>
        </w:rPr>
        <w:t>fesional</w:t>
      </w:r>
      <w:bookmarkEnd w:id="29"/>
      <w:r>
        <w:rPr/>
      </w:r>
    </w:p>
    <w:p>
      <w:pPr>
        <w:pStyle w:val="BodyText"/>
        <w:spacing w:line="275" w:lineRule="auto" w:before="173"/>
        <w:ind w:right="0"/>
        <w:jc w:val="both"/>
      </w:pPr>
      <w:r>
        <w:rPr>
          <w:color w:val="231F20"/>
          <w:spacing w:val="-1"/>
          <w:w w:val="110"/>
        </w:rPr>
        <w:t>Otra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actitud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importante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impacto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moción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cualquier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territorio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valoración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tenga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3"/>
          <w:w w:val="107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carrera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sional.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3"/>
        <w:jc w:val="both"/>
      </w:pPr>
      <w:r>
        <w:rPr>
          <w:color w:val="231F20"/>
          <w:spacing w:val="1"/>
          <w:w w:val="110"/>
        </w:rPr>
        <w:t>En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Esp</w:t>
      </w:r>
      <w:r>
        <w:rPr>
          <w:color w:val="231F20"/>
          <w:spacing w:val="3"/>
          <w:w w:val="110"/>
        </w:rPr>
        <w:t>aña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alr</w:t>
      </w:r>
      <w:r>
        <w:rPr>
          <w:color w:val="231F20"/>
          <w:spacing w:val="3"/>
          <w:w w:val="110"/>
        </w:rPr>
        <w:t>ededor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3"/>
          <w:w w:val="110"/>
        </w:rPr>
        <w:t>del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1"/>
          <w:w w:val="110"/>
        </w:rPr>
        <w:t>3,2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5"/>
          <w:w w:val="110"/>
        </w:rPr>
        <w:t>población</w:t>
      </w:r>
      <w:r>
        <w:rPr>
          <w:color w:val="231F20"/>
          <w:spacing w:val="45"/>
          <w:w w:val="109"/>
        </w:rPr>
        <w:t> </w:t>
      </w:r>
      <w:r>
        <w:rPr>
          <w:color w:val="231F20"/>
          <w:spacing w:val="1"/>
          <w:w w:val="110"/>
        </w:rPr>
        <w:t>adult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1"/>
          <w:w w:val="110"/>
        </w:rPr>
        <w:t>piens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ser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emprendedor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1"/>
          <w:w w:val="110"/>
        </w:rPr>
        <w:t>puede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ser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con-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1"/>
          <w:w w:val="110"/>
        </w:rPr>
        <w:t>siderado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buena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opción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pro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esional,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cifra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lige</w:t>
      </w:r>
      <w:r>
        <w:rPr>
          <w:color w:val="231F20"/>
          <w:spacing w:val="2"/>
          <w:w w:val="110"/>
        </w:rPr>
        <w:t>-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10"/>
        </w:rPr>
        <w:t>ramente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superior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porcentaje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2"/>
          <w:w w:val="110"/>
        </w:rPr>
        <w:t>ciudad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M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(48,4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ño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nte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io</w:t>
      </w:r>
      <w:r>
        <w:rPr>
          <w:color w:val="231F20"/>
          <w:w w:val="110"/>
        </w:rPr>
        <w:t>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1"/>
          <w:w w:val="110"/>
        </w:rPr>
        <w:t>término</w:t>
      </w:r>
      <w:r>
        <w:rPr>
          <w:color w:val="231F20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apr</w:t>
      </w:r>
      <w:r>
        <w:rPr>
          <w:color w:val="231F20"/>
          <w:w w:val="110"/>
        </w:rPr>
        <w:t>ecia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ligero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descenso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,01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1"/>
          <w:w w:val="110"/>
        </w:rPr>
        <w:t>%.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8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evolución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colectivo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involucrados</w:t>
      </w:r>
      <w:r>
        <w:rPr>
          <w:color w:val="231F20"/>
          <w:spacing w:val="30"/>
          <w:w w:val="119"/>
        </w:rPr>
        <w:t> </w:t>
      </w:r>
      <w:r>
        <w:rPr>
          <w:color w:val="231F20"/>
          <w:w w:val="110"/>
        </w:rPr>
        <w:t>apenas</w:t>
      </w:r>
      <w:r>
        <w:rPr>
          <w:color w:val="231F20"/>
          <w:spacing w:val="-1"/>
          <w:w w:val="110"/>
        </w:rPr>
        <w:t> es apreciable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de</w:t>
      </w:r>
      <w:r>
        <w:rPr>
          <w:color w:val="231F20"/>
          <w:spacing w:val="-1"/>
          <w:w w:val="110"/>
        </w:rPr>
        <w:t> empre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1"/>
          <w:w w:val="110"/>
        </w:rPr>
        <w:t>sar</w:t>
      </w:r>
      <w:r>
        <w:rPr>
          <w:color w:val="231F20"/>
          <w:spacing w:val="2"/>
          <w:w w:val="110"/>
        </w:rPr>
        <w:t>io</w:t>
      </w:r>
      <w:r>
        <w:rPr>
          <w:color w:val="231F20"/>
          <w:spacing w:val="1"/>
          <w:w w:val="110"/>
        </w:rPr>
        <w:t>s </w:t>
      </w:r>
      <w:r>
        <w:rPr>
          <w:color w:val="231F20"/>
          <w:w w:val="110"/>
        </w:rPr>
        <w:t>se</w:t>
      </w:r>
      <w:r>
        <w:rPr>
          <w:color w:val="231F20"/>
          <w:spacing w:val="1"/>
          <w:w w:val="110"/>
        </w:rPr>
        <w:t> h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a</w:t>
      </w:r>
      <w:r>
        <w:rPr>
          <w:color w:val="231F20"/>
          <w:spacing w:val="2"/>
          <w:w w:val="110"/>
        </w:rPr>
        <w:t>pre</w:t>
      </w:r>
      <w:r>
        <w:rPr>
          <w:color w:val="231F20"/>
          <w:spacing w:val="1"/>
          <w:w w:val="110"/>
        </w:rPr>
        <w:t>cia</w:t>
      </w:r>
      <w:r>
        <w:rPr>
          <w:color w:val="231F20"/>
          <w:spacing w:val="2"/>
          <w:w w:val="110"/>
        </w:rPr>
        <w:t>do</w:t>
      </w:r>
      <w:r>
        <w:rPr>
          <w:color w:val="231F20"/>
          <w:spacing w:val="1"/>
          <w:w w:val="110"/>
        </w:rPr>
        <w:t> un de</w:t>
      </w:r>
      <w:r>
        <w:rPr>
          <w:color w:val="231F20"/>
          <w:w w:val="110"/>
        </w:rPr>
        <w:t>sc</w:t>
      </w:r>
      <w:r>
        <w:rPr>
          <w:color w:val="231F20"/>
          <w:spacing w:val="1"/>
          <w:w w:val="110"/>
        </w:rPr>
        <w:t>en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 </w:t>
      </w:r>
      <w:r>
        <w:rPr>
          <w:color w:val="231F20"/>
          <w:spacing w:val="2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24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22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siblemente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entorno</w:t>
      </w:r>
      <w:r>
        <w:rPr>
          <w:color w:val="231F20"/>
          <w:spacing w:val="23"/>
          <w:w w:val="109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difícil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arriesgado</w:t>
      </w:r>
      <w:r>
        <w:rPr>
          <w:color w:val="231F20"/>
          <w:spacing w:val="23"/>
          <w:w w:val="111"/>
        </w:rPr>
        <w:t> </w:t>
      </w:r>
      <w:r>
        <w:rPr>
          <w:color w:val="231F20"/>
          <w:spacing w:val="-1"/>
          <w:w w:val="110"/>
        </w:rPr>
        <w:t>emprender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8104" coordorigin="11622,0" coordsize="284,16838">
            <v:shape style="position:absolute;left:11622;top:0;width:284;height:16838" coordorigin="11622,0" coordsize="284,16838" path="m11622,16838l11905,16838,11905,0,11622,0,11622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before="78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spacing w:val="-4"/>
          <w:w w:val="120"/>
          <w:sz w:val="14"/>
          <w:u w:val="thick" w:color="104C8D"/>
        </w:rPr>
        <w:t>4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5"/>
          <w:w w:val="120"/>
          <w:sz w:val="14"/>
        </w:rPr>
        <w:t>7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headerReference w:type="even" r:id="rId38"/>
          <w:pgSz w:w="11910" w:h="16840"/>
          <w:pgMar w:header="567" w:footer="0" w:top="860" w:bottom="0" w:left="0" w:right="1020"/>
        </w:sectPr>
      </w:pPr>
    </w:p>
    <w:p>
      <w:pPr>
        <w:spacing w:before="75"/>
        <w:ind w:left="26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256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44,</w:t>
      </w:r>
      <w:r>
        <w:rPr>
          <w:rFonts w:ascii="Calibri"/>
          <w:color w:val="231F20"/>
          <w:spacing w:val="1"/>
          <w:w w:val="125"/>
          <w:sz w:val="16"/>
        </w:rPr>
        <w:t>3%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63" w:space="902"/>
            <w:col w:w="5625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40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42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50,</w:t>
      </w:r>
      <w:r>
        <w:rPr>
          <w:rFonts w:ascii="Calibri"/>
          <w:color w:val="231F20"/>
          <w:spacing w:val="1"/>
          <w:w w:val="125"/>
          <w:sz w:val="16"/>
        </w:rPr>
        <w:t>3%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39" w:space="1625"/>
            <w:col w:w="4926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89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11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39,6</w:t>
      </w:r>
      <w:r>
        <w:rPr>
          <w:rFonts w:ascii="Calibri"/>
          <w:color w:val="231F20"/>
          <w:spacing w:val="-32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83" w:space="314"/>
            <w:col w:w="6193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63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626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49,</w:t>
      </w:r>
      <w:r>
        <w:rPr>
          <w:rFonts w:ascii="Calibri"/>
          <w:color w:val="231F20"/>
          <w:spacing w:val="1"/>
          <w:w w:val="125"/>
          <w:sz w:val="16"/>
        </w:rPr>
        <w:t>9%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60" w:space="1349"/>
            <w:col w:w="5181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188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52,</w:t>
      </w:r>
      <w:r>
        <w:rPr>
          <w:rFonts w:ascii="Calibri"/>
          <w:color w:val="231F20"/>
          <w:spacing w:val="1"/>
          <w:w w:val="125"/>
          <w:sz w:val="16"/>
        </w:rPr>
        <w:t>8%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92" w:space="1158"/>
            <w:col w:w="5340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before="75"/>
        <w:ind w:left="27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296.017761pt;margin-top:27.320349pt;width:19.05pt;height:8pt;mso-position-horizontal-relative:page;mso-position-vertical-relative:paragraph;z-index:-314560;rotation:358" type="#_x0000_t136" fillcolor="#231f20" stroked="f">
            <o:extrusion v:ext="view" autorotationcenter="t"/>
            <v:textpath style="font-family:&amp;quot;Calibri&amp;quot;;font-size:8pt;v-text-kern:t;mso-text-shadow:auto" string="20 %"/>
            <w10:wrap type="none"/>
          </v:shape>
        </w:pict>
      </w: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21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42,</w:t>
      </w:r>
      <w:r>
        <w:rPr>
          <w:rFonts w:ascii="Calibri"/>
          <w:color w:val="231F20"/>
          <w:spacing w:val="1"/>
          <w:w w:val="125"/>
          <w:sz w:val="16"/>
        </w:rPr>
        <w:t>9%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2" w:equalWidth="0">
            <w:col w:w="4368" w:space="733"/>
            <w:col w:w="5789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tabs>
          <w:tab w:pos="676" w:val="left" w:leader="none"/>
        </w:tabs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9.198288pt;margin-top:-144.189789pt;width:222.35pt;height:145.3pt;mso-position-horizontal-relative:page;mso-position-vertical-relative:paragraph;z-index:-314656" coordorigin="4584,-2884" coordsize="4447,2906">
            <v:group style="position:absolute;left:9016;top:-2869;width:2;height:2822" coordorigin="9016,-2869" coordsize="2,2822">
              <v:shape style="position:absolute;left:9016;top:-2869;width:2;height:2822" coordorigin="9016,-2869" coordsize="0,2822" path="m9016,-2869l9016,-48e" filled="false" stroked="true" strokeweight=".7pt" strokecolor="#94999e">
                <v:path arrowok="t"/>
                <v:stroke dashstyle="dash"/>
              </v:shape>
            </v:group>
            <v:group style="position:absolute;left:7560;top:-189;width:2;height:142" coordorigin="7560,-189" coordsize="2,142">
              <v:shape style="position:absolute;left:7560;top:-189;width:2;height:142" coordorigin="7560,-189" coordsize="0,142" path="m7560,-189l7560,-48e" filled="false" stroked="true" strokeweight=".7pt" strokecolor="#94999e">
                <v:path arrowok="t"/>
                <v:stroke dashstyle="dash"/>
              </v:shape>
            </v:group>
            <v:group style="position:absolute;left:6834;top:-189;width:2;height:142" coordorigin="6834,-189" coordsize="2,142">
              <v:shape style="position:absolute;left:6834;top:-189;width:2;height:142" coordorigin="6834,-189" coordsize="0,142" path="m6834,-189l6834,-48e" filled="false" stroked="true" strokeweight=".7pt" strokecolor="#94999e">
                <v:path arrowok="t"/>
                <v:stroke dashstyle="dash"/>
              </v:shape>
            </v:group>
            <v:group style="position:absolute;left:6107;top:-189;width:2;height:142" coordorigin="6107,-189" coordsize="2,142">
              <v:shape style="position:absolute;left:6107;top:-189;width:2;height:142" coordorigin="6107,-189" coordsize="0,142" path="m6107,-189l6107,-48e" filled="false" stroked="true" strokeweight=".7pt" strokecolor="#94999e">
                <v:path arrowok="t"/>
                <v:stroke dashstyle="dash"/>
              </v:shape>
            </v:group>
            <v:group style="position:absolute;left:5378;top:-189;width:2;height:142" coordorigin="5378,-189" coordsize="2,142">
              <v:shape style="position:absolute;left:5378;top:-189;width:2;height:142" coordorigin="5378,-189" coordsize="0,142" path="m5378,-189l5378,-48e" filled="false" stroked="true" strokeweight=".7pt" strokecolor="#94999e">
                <v:path arrowok="t"/>
                <v:stroke dashstyle="dash"/>
              </v:shape>
            </v:group>
            <v:group style="position:absolute;left:4591;top:-48;width:4433;height:2" coordorigin="4591,-48" coordsize="4433,2">
              <v:shape style="position:absolute;left:4591;top:-48;width:4433;height:2" coordorigin="4591,-48" coordsize="4433,0" path="m4591,-48l9024,-48e" filled="false" stroked="true" strokeweight=".7pt" strokecolor="#6c6f75">
                <v:path arrowok="t"/>
              </v:shape>
            </v:group>
            <v:group style="position:absolute;left:9016;top:-48;width:2;height:63" coordorigin="9016,-48" coordsize="2,63">
              <v:shape style="position:absolute;left:9016;top:-48;width:2;height:63" coordorigin="9016,-48" coordsize="0,63" path="m9016,-48l9016,15e" filled="false" stroked="true" strokeweight=".7pt" strokecolor="#6c6f75">
                <v:path arrowok="t"/>
              </v:shape>
            </v:group>
            <v:group style="position:absolute;left:7560;top:-48;width:2;height:63" coordorigin="7560,-48" coordsize="2,63">
              <v:shape style="position:absolute;left:7560;top:-48;width:2;height:63" coordorigin="7560,-48" coordsize="0,63" path="m7560,-48l7560,15e" filled="false" stroked="true" strokeweight=".7pt" strokecolor="#6c6f75">
                <v:path arrowok="t"/>
              </v:shape>
            </v:group>
            <v:group style="position:absolute;left:8287;top:-2869;width:2;height:2023" coordorigin="8287,-2869" coordsize="2,2023">
              <v:shape style="position:absolute;left:8287;top:-2869;width:2;height:2023" coordorigin="8287,-2869" coordsize="0,2023" path="m8287,-2869l8287,-847e" filled="false" stroked="true" strokeweight=".7pt" strokecolor="#94999e">
                <v:path arrowok="t"/>
                <v:stroke dashstyle="dash"/>
              </v:shape>
            </v:group>
            <v:group style="position:absolute;left:8287;top:-657;width:2;height:610" coordorigin="8287,-657" coordsize="2,610">
              <v:shape style="position:absolute;left:8287;top:-657;width:2;height:610" coordorigin="8287,-657" coordsize="0,610" path="m8287,-657l8287,-48e" filled="false" stroked="true" strokeweight=".7pt" strokecolor="#94999e">
                <v:path arrowok="t"/>
                <v:stroke dashstyle="dash"/>
              </v:shape>
            </v:group>
            <v:group style="position:absolute;left:8287;top:-48;width:2;height:63" coordorigin="8287,-48" coordsize="2,63">
              <v:shape style="position:absolute;left:8287;top:-48;width:2;height:63" coordorigin="8287,-48" coordsize="0,63" path="m8287,-48l8287,15e" filled="false" stroked="true" strokeweight=".7pt" strokecolor="#6c6f75">
                <v:path arrowok="t"/>
              </v:shape>
            </v:group>
            <v:group style="position:absolute;left:6834;top:-48;width:2;height:63" coordorigin="6834,-48" coordsize="2,63">
              <v:shape style="position:absolute;left:6834;top:-48;width:2;height:63" coordorigin="6834,-48" coordsize="0,63" path="m6834,-48l6834,15e" filled="false" stroked="true" strokeweight=".7pt" strokecolor="#6c6f75">
                <v:path arrowok="t"/>
              </v:shape>
            </v:group>
            <v:group style="position:absolute;left:6101;top:-47;width:3;height:63" coordorigin="6101,-47" coordsize="3,63">
              <v:shape style="position:absolute;left:6101;top:-47;width:3;height:63" coordorigin="6101,-47" coordsize="3,63" path="m6101,-47l6103,15e" filled="false" stroked="true" strokeweight=".7pt" strokecolor="#6c6f75">
                <v:path arrowok="t"/>
              </v:shape>
            </v:group>
            <v:group style="position:absolute;left:5378;top:-48;width:2;height:63" coordorigin="5378,-48" coordsize="2,63">
              <v:shape style="position:absolute;left:5378;top:-48;width:2;height:63" coordorigin="5378,-48" coordsize="0,63" path="m5378,-48l5378,15e" filled="false" stroked="true" strokeweight=".7pt" strokecolor="#6c6f75">
                <v:path arrowok="t"/>
              </v:shape>
            </v:group>
            <v:group style="position:absolute;left:4653;top:-2877;width:2;height:2892" coordorigin="4653,-2877" coordsize="2,2892">
              <v:shape style="position:absolute;left:4653;top:-2877;width:2;height:2892" coordorigin="4653,-2877" coordsize="0,2892" path="m4653,-2877l4653,15e" filled="false" stroked="true" strokeweight=".7pt" strokecolor="#6c6f75">
                <v:path arrowok="t"/>
              </v:shape>
            </v:group>
            <v:group style="position:absolute;left:4591;top:-2869;width:63;height:2" coordorigin="4591,-2869" coordsize="63,2">
              <v:shape style="position:absolute;left:4591;top:-2869;width:63;height:2" coordorigin="4591,-2869" coordsize="63,0" path="m4591,-2869l4653,-2869e" filled="false" stroked="true" strokeweight=".7pt" strokecolor="#6c6f75">
                <v:path arrowok="t"/>
              </v:shape>
            </v:group>
            <v:group style="position:absolute;left:4591;top:-2399;width:63;height:2" coordorigin="4591,-2399" coordsize="63,2">
              <v:shape style="position:absolute;left:4591;top:-2399;width:63;height:2" coordorigin="4591,-2399" coordsize="63,0" path="m4591,-2399l4653,-2399e" filled="false" stroked="true" strokeweight=".7pt" strokecolor="#6c6f75">
                <v:path arrowok="t"/>
              </v:shape>
            </v:group>
            <v:group style="position:absolute;left:4591;top:-1928;width:63;height:2" coordorigin="4591,-1928" coordsize="63,2">
              <v:shape style="position:absolute;left:4591;top:-1928;width:63;height:2" coordorigin="4591,-1928" coordsize="63,0" path="m4591,-1928l4653,-1928e" filled="false" stroked="true" strokeweight=".7pt" strokecolor="#6c6f75">
                <v:path arrowok="t"/>
              </v:shape>
            </v:group>
            <v:group style="position:absolute;left:4591;top:-1458;width:63;height:2" coordorigin="4591,-1458" coordsize="63,2">
              <v:shape style="position:absolute;left:4591;top:-1458;width:63;height:2" coordorigin="4591,-1458" coordsize="63,0" path="m4591,-1458l4653,-1458e" filled="false" stroked="true" strokeweight=".7pt" strokecolor="#6c6f75">
                <v:path arrowok="t"/>
              </v:shape>
            </v:group>
            <v:group style="position:absolute;left:4591;top:-989;width:63;height:2" coordorigin="4591,-989" coordsize="63,2">
              <v:shape style="position:absolute;left:4591;top:-989;width:63;height:2" coordorigin="4591,-989" coordsize="63,0" path="m4591,-989l4653,-989e" filled="false" stroked="true" strokeweight=".7pt" strokecolor="#6c6f75">
                <v:path arrowok="t"/>
              </v:shape>
            </v:group>
            <v:group style="position:absolute;left:4591;top:-517;width:63;height:2" coordorigin="4591,-517" coordsize="63,2">
              <v:shape style="position:absolute;left:4591;top:-517;width:63;height:2" coordorigin="4591,-517" coordsize="63,0" path="m4591,-517l4653,-517e" filled="false" stroked="true" strokeweight=".7pt" strokecolor="#6c6f75">
                <v:path arrowok="t"/>
              </v:shape>
            </v:group>
            <v:group style="position:absolute;left:7560;top:-1128;width:2;height:282" coordorigin="7560,-1128" coordsize="2,282">
              <v:shape style="position:absolute;left:7560;top:-1128;width:2;height:282" coordorigin="7560,-1128" coordsize="0,282" path="m7560,-1128l7560,-847e" filled="false" stroked="true" strokeweight=".7pt" strokecolor="#94999e">
                <v:path arrowok="t"/>
                <v:stroke dashstyle="dash"/>
              </v:shape>
            </v:group>
            <v:group style="position:absolute;left:7560;top:-657;width:2;height:282" coordorigin="7560,-657" coordsize="2,282">
              <v:shape style="position:absolute;left:7560;top:-657;width:2;height:282" coordorigin="7560,-657" coordsize="0,282" path="m7560,-657l7560,-376e" filled="false" stroked="true" strokeweight=".7pt" strokecolor="#94999e">
                <v:path arrowok="t"/>
                <v:stroke dashstyle="dash"/>
              </v:shape>
            </v:group>
            <v:group style="position:absolute;left:6834;top:-1128;width:2;height:282" coordorigin="6834,-1128" coordsize="2,282">
              <v:shape style="position:absolute;left:6834;top:-1128;width:2;height:282" coordorigin="6834,-1128" coordsize="0,282" path="m6834,-1128l6834,-847e" filled="false" stroked="true" strokeweight=".7pt" strokecolor="#94999e">
                <v:path arrowok="t"/>
                <v:stroke dashstyle="dash"/>
              </v:shape>
            </v:group>
            <v:group style="position:absolute;left:6834;top:-657;width:2;height:282" coordorigin="6834,-657" coordsize="2,282">
              <v:shape style="position:absolute;left:6834;top:-657;width:2;height:282" coordorigin="6834,-657" coordsize="0,282" path="m6834,-657l6834,-376e" filled="false" stroked="true" strokeweight=".7pt" strokecolor="#94999e">
                <v:path arrowok="t"/>
                <v:stroke dashstyle="dash"/>
              </v:shape>
            </v:group>
            <v:group style="position:absolute;left:6107;top:-1128;width:2;height:282" coordorigin="6107,-1128" coordsize="2,282">
              <v:shape style="position:absolute;left:6107;top:-1128;width:2;height:282" coordorigin="6107,-1128" coordsize="0,282" path="m6107,-1128l6107,-847e" filled="false" stroked="true" strokeweight=".7pt" strokecolor="#94999e">
                <v:path arrowok="t"/>
                <v:stroke dashstyle="dash"/>
              </v:shape>
            </v:group>
            <v:group style="position:absolute;left:6107;top:-657;width:2;height:282" coordorigin="6107,-657" coordsize="2,282">
              <v:shape style="position:absolute;left:6107;top:-657;width:2;height:282" coordorigin="6107,-657" coordsize="0,282" path="m6107,-657l6107,-376e" filled="false" stroked="true" strokeweight=".7pt" strokecolor="#94999e">
                <v:path arrowok="t"/>
                <v:stroke dashstyle="dash"/>
              </v:shape>
            </v:group>
            <v:group style="position:absolute;left:5378;top:-1128;width:2;height:282" coordorigin="5378,-1128" coordsize="2,282">
              <v:shape style="position:absolute;left:5378;top:-1128;width:2;height:282" coordorigin="5378,-1128" coordsize="0,282" path="m5378,-1128l5378,-847e" filled="false" stroked="true" strokeweight=".7pt" strokecolor="#94999e">
                <v:path arrowok="t"/>
                <v:stroke dashstyle="dash"/>
              </v:shape>
            </v:group>
            <v:group style="position:absolute;left:5378;top:-657;width:2;height:282" coordorigin="5378,-657" coordsize="2,282">
              <v:shape style="position:absolute;left:5378;top:-657;width:2;height:282" coordorigin="5378,-657" coordsize="0,282" path="m5378,-657l5378,-376e" filled="false" stroked="true" strokeweight=".7pt" strokecolor="#94999e">
                <v:path arrowok="t"/>
                <v:stroke dashstyle="dash"/>
              </v:shape>
            </v:group>
            <v:group style="position:absolute;left:4651;top:-847;width:3843;height:190" coordorigin="4651,-847" coordsize="3843,190">
              <v:shape style="position:absolute;left:4651;top:-847;width:3843;height:190" coordorigin="4651,-847" coordsize="3843,190" path="m4651,-657l8493,-657,8493,-847,4651,-847,4651,-657xe" filled="true" fillcolor="#f26623" stroked="false">
                <v:path arrowok="t"/>
                <v:fill type="solid"/>
              </v:shape>
            </v:group>
            <v:group style="position:absolute;left:7560;top:-2069;width:2;height:752" coordorigin="7560,-2069" coordsize="2,752">
              <v:shape style="position:absolute;left:7560;top:-2069;width:2;height:752" coordorigin="7560,-2069" coordsize="0,752" path="m7560,-2069l7560,-1317e" filled="false" stroked="true" strokeweight=".7pt" strokecolor="#94999e">
                <v:path arrowok="t"/>
                <v:stroke dashstyle="dash"/>
              </v:shape>
            </v:group>
            <v:group style="position:absolute;left:6834;top:-2069;width:2;height:281" coordorigin="6834,-2069" coordsize="2,281">
              <v:shape style="position:absolute;left:6834;top:-2069;width:2;height:281" coordorigin="6834,-2069" coordsize="0,281" path="m6834,-2069l6834,-1789e" filled="false" stroked="true" strokeweight=".7pt" strokecolor="#94999e">
                <v:path arrowok="t"/>
                <v:stroke dashstyle="dash"/>
              </v:shape>
            </v:group>
            <v:group style="position:absolute;left:6834;top:-1597;width:2;height:281" coordorigin="6834,-1597" coordsize="2,281">
              <v:shape style="position:absolute;left:6834;top:-1597;width:2;height:281" coordorigin="6834,-1597" coordsize="0,281" path="m6834,-1597l6834,-1317e" filled="false" stroked="true" strokeweight=".7pt" strokecolor="#94999e">
                <v:path arrowok="t"/>
                <v:stroke dashstyle="dash"/>
              </v:shape>
            </v:group>
            <v:group style="position:absolute;left:6107;top:-2069;width:2;height:281" coordorigin="6107,-2069" coordsize="2,281">
              <v:shape style="position:absolute;left:6107;top:-2069;width:2;height:281" coordorigin="6107,-2069" coordsize="0,281" path="m6107,-2069l6107,-1789e" filled="false" stroked="true" strokeweight=".7pt" strokecolor="#94999e">
                <v:path arrowok="t"/>
                <v:stroke dashstyle="dash"/>
              </v:shape>
            </v:group>
            <v:group style="position:absolute;left:6107;top:-1597;width:2;height:281" coordorigin="6107,-1597" coordsize="2,281">
              <v:shape style="position:absolute;left:6107;top:-1597;width:2;height:281" coordorigin="6107,-1597" coordsize="0,281" path="m6107,-1597l6107,-1317e" filled="false" stroked="true" strokeweight=".7pt" strokecolor="#94999e">
                <v:path arrowok="t"/>
                <v:stroke dashstyle="dash"/>
              </v:shape>
            </v:group>
            <v:group style="position:absolute;left:5378;top:-2069;width:2;height:281" coordorigin="5378,-2069" coordsize="2,281">
              <v:shape style="position:absolute;left:5378;top:-2069;width:2;height:281" coordorigin="5378,-2069" coordsize="0,281" path="m5378,-2069l5378,-1789e" filled="false" stroked="true" strokeweight=".7pt" strokecolor="#94999e">
                <v:path arrowok="t"/>
                <v:stroke dashstyle="dash"/>
              </v:shape>
            </v:group>
            <v:group style="position:absolute;left:5378;top:-1597;width:2;height:281" coordorigin="5378,-1597" coordsize="2,281">
              <v:shape style="position:absolute;left:5378;top:-1597;width:2;height:281" coordorigin="5378,-1597" coordsize="0,281" path="m5378,-1597l5378,-1317e" filled="false" stroked="true" strokeweight=".7pt" strokecolor="#94999e">
                <v:path arrowok="t"/>
                <v:stroke dashstyle="dash"/>
              </v:shape>
            </v:group>
            <v:group style="position:absolute;left:4651;top:-1789;width:2883;height:192" coordorigin="4651,-1789" coordsize="2883,192">
              <v:shape style="position:absolute;left:4651;top:-1789;width:2883;height:192" coordorigin="4651,-1789" coordsize="2883,192" path="m4651,-1597l7533,-1597,7533,-1789,4651,-1789,4651,-1597xe" filled="true" fillcolor="#f26623" stroked="false">
                <v:path arrowok="t"/>
                <v:fill type="solid"/>
              </v:shape>
            </v:group>
            <v:group style="position:absolute;left:7560;top:-2869;width:2;height:139" coordorigin="7560,-2869" coordsize="2,139">
              <v:shape style="position:absolute;left:7560;top:-2869;width:2;height:139" coordorigin="7560,-2869" coordsize="0,139" path="m7560,-2869l7560,-2730e" filled="false" stroked="true" strokeweight=".7pt" strokecolor="#94999e">
                <v:path arrowok="t"/>
                <v:stroke dashstyle="dash"/>
              </v:shape>
            </v:group>
            <v:group style="position:absolute;left:7560;top:-2538;width:2;height:281" coordorigin="7560,-2538" coordsize="2,281">
              <v:shape style="position:absolute;left:7560;top:-2538;width:2;height:281" coordorigin="7560,-2538" coordsize="0,281" path="m7560,-2538l7560,-2258e" filled="false" stroked="true" strokeweight=".7pt" strokecolor="#94999e">
                <v:path arrowok="t"/>
                <v:stroke dashstyle="dash"/>
              </v:shape>
            </v:group>
            <v:group style="position:absolute;left:6834;top:-2869;width:2;height:139" coordorigin="6834,-2869" coordsize="2,139">
              <v:shape style="position:absolute;left:6834;top:-2869;width:2;height:139" coordorigin="6834,-2869" coordsize="0,139" path="m6834,-2869l6834,-2730e" filled="false" stroked="true" strokeweight=".7pt" strokecolor="#94999e">
                <v:path arrowok="t"/>
                <v:stroke dashstyle="dash"/>
              </v:shape>
            </v:group>
            <v:group style="position:absolute;left:6834;top:-2538;width:2;height:281" coordorigin="6834,-2538" coordsize="2,281">
              <v:shape style="position:absolute;left:6834;top:-2538;width:2;height:281" coordorigin="6834,-2538" coordsize="0,281" path="m6834,-2538l6834,-2258e" filled="false" stroked="true" strokeweight=".7pt" strokecolor="#94999e">
                <v:path arrowok="t"/>
                <v:stroke dashstyle="dash"/>
              </v:shape>
            </v:group>
            <v:group style="position:absolute;left:6107;top:-2869;width:2;height:139" coordorigin="6107,-2869" coordsize="2,139">
              <v:shape style="position:absolute;left:6107;top:-2869;width:2;height:139" coordorigin="6107,-2869" coordsize="0,139" path="m6107,-2869l6107,-2730e" filled="false" stroked="true" strokeweight=".7pt" strokecolor="#94999e">
                <v:path arrowok="t"/>
                <v:stroke dashstyle="dash"/>
              </v:shape>
            </v:group>
            <v:group style="position:absolute;left:6107;top:-2538;width:2;height:281" coordorigin="6107,-2538" coordsize="2,281">
              <v:shape style="position:absolute;left:6107;top:-2538;width:2;height:281" coordorigin="6107,-2538" coordsize="0,281" path="m6107,-2538l6107,-2258e" filled="false" stroked="true" strokeweight=".7pt" strokecolor="#94999e">
                <v:path arrowok="t"/>
                <v:stroke dashstyle="dash"/>
              </v:shape>
            </v:group>
            <v:group style="position:absolute;left:5378;top:-2869;width:2;height:139" coordorigin="5378,-2869" coordsize="2,139">
              <v:shape style="position:absolute;left:5378;top:-2869;width:2;height:139" coordorigin="5378,-2869" coordsize="0,139" path="m5378,-2869l5378,-2730e" filled="false" stroked="true" strokeweight=".7pt" strokecolor="#94999e">
                <v:path arrowok="t"/>
                <v:stroke dashstyle="dash"/>
              </v:shape>
            </v:group>
            <v:group style="position:absolute;left:5378;top:-2538;width:2;height:281" coordorigin="5378,-2538" coordsize="2,281">
              <v:shape style="position:absolute;left:5378;top:-2538;width:2;height:281" coordorigin="5378,-2538" coordsize="0,281" path="m5378,-2538l5378,-2258e" filled="false" stroked="true" strokeweight=".7pt" strokecolor="#94999e">
                <v:path arrowok="t"/>
                <v:stroke dashstyle="dash"/>
              </v:shape>
            </v:group>
            <v:group style="position:absolute;left:4651;top:-2730;width:3225;height:192" coordorigin="4651,-2730" coordsize="3225,192">
              <v:shape style="position:absolute;left:4651;top:-2730;width:3225;height:192" coordorigin="4651,-2730" coordsize="3225,192" path="m4651,-2538l7875,-2538,7875,-2730,4651,-2730,4651,-2538xe" filled="true" fillcolor="#f26623" stroked="false">
                <v:path arrowok="t"/>
                <v:fill type="solid"/>
              </v:shape>
            </v:group>
            <v:group style="position:absolute;left:4651;top:-376;width:3121;height:187" coordorigin="4651,-376" coordsize="3121,187">
              <v:shape style="position:absolute;left:4651;top:-376;width:3121;height:187" coordorigin="4651,-376" coordsize="3121,187" path="m4651,-189l7771,-189,7771,-376,4651,-376,4651,-189xe" filled="true" fillcolor="#1c75bc" stroked="false">
                <v:path arrowok="t"/>
                <v:fill type="solid"/>
              </v:shape>
            </v:group>
            <v:group style="position:absolute;left:4651;top:-1317;width:3629;height:190" coordorigin="4651,-1317" coordsize="3629,190">
              <v:shape style="position:absolute;left:4651;top:-1317;width:3629;height:190" coordorigin="4651,-1317" coordsize="3629,190" path="m4651,-1128l8280,-1128,8280,-1317,4651,-1317,4651,-1128xe" filled="true" fillcolor="#1c75bc" stroked="false">
                <v:path arrowok="t"/>
                <v:fill type="solid"/>
              </v:shape>
            </v:group>
            <v:group style="position:absolute;left:4651;top:-2258;width:3659;height:190" coordorigin="4651,-2258" coordsize="3659,190">
              <v:shape style="position:absolute;left:4651;top:-2258;width:3659;height:190" coordorigin="4651,-2258" coordsize="3659,190" path="m4651,-2069l8310,-2069,8310,-2258,4651,-2258,4651,-2069xe" filled="true" fillcolor="#1c75bc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spacing w:val="14"/>
          <w:w w:val="120"/>
          <w:sz w:val="16"/>
        </w:rPr>
        <w:t>0</w:t>
      </w:r>
      <w:r>
        <w:rPr>
          <w:rFonts w:ascii="Calibri"/>
          <w:color w:val="231F20"/>
          <w:w w:val="120"/>
          <w:sz w:val="16"/>
        </w:rPr>
        <w:t>%</w:t>
        <w:tab/>
      </w: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tabs>
          <w:tab w:pos="1809" w:val="left" w:leader="none"/>
        </w:tabs>
        <w:spacing w:before="75"/>
        <w:ind w:left="10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before="75"/>
        <w:ind w:left="2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5"/>
        <w:ind w:left="30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4" w:equalWidth="0">
            <w:col w:w="5531" w:space="40"/>
            <w:col w:w="2211" w:space="40"/>
            <w:col w:w="666" w:space="40"/>
            <w:col w:w="236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4.6.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 por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w w:val="110"/>
          <w:sz w:val="16"/>
        </w:rPr>
        <w:t> 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 ciudad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Madrid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 </w:t>
      </w:r>
      <w:r>
        <w:rPr>
          <w:rFonts w:ascii="Calibri" w:hAnsi="Calibri"/>
          <w:color w:val="231F20"/>
          <w:spacing w:val="-1"/>
          <w:w w:val="110"/>
          <w:sz w:val="16"/>
        </w:rPr>
        <w:t>piensa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emprender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una buena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opción </w:t>
      </w:r>
      <w:r>
        <w:rPr>
          <w:rFonts w:ascii="Calibri" w:hAnsi="Calibri"/>
          <w:color w:val="231F20"/>
          <w:spacing w:val="-2"/>
          <w:w w:val="110"/>
          <w:sz w:val="16"/>
        </w:rPr>
        <w:t>pr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f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sional.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1"/>
          <w:w w:val="110"/>
        </w:rPr>
        <w:t>Por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zonas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mayor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porcentaje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47"/>
          <w:w w:val="107"/>
        </w:rPr>
        <w:t> </w:t>
      </w:r>
      <w:r>
        <w:rPr>
          <w:color w:val="231F20"/>
          <w:spacing w:val="2"/>
          <w:w w:val="110"/>
        </w:rPr>
        <w:t>tiende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valorar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emprendedor</w:t>
      </w:r>
      <w:r>
        <w:rPr>
          <w:color w:val="231F20"/>
          <w:w w:val="110"/>
        </w:rPr>
        <w:t>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omo</w:t>
      </w:r>
      <w:r>
        <w:rPr>
          <w:color w:val="231F20"/>
          <w:spacing w:val="51"/>
          <w:w w:val="106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opción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fesional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36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Norte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porcentaje</w:t>
      </w:r>
      <w:r>
        <w:rPr>
          <w:color w:val="231F20"/>
          <w:spacing w:val="57"/>
          <w:w w:val="109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produce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Sur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-1"/>
          <w:w w:val="110"/>
        </w:rPr>
        <w:t>Su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10"/>
        </w:rPr>
        <w:t>rest</w:t>
      </w:r>
      <w:r>
        <w:rPr>
          <w:color w:val="231F20"/>
          <w:spacing w:val="-4"/>
          <w:w w:val="110"/>
        </w:rPr>
        <w:t>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86" w:lineRule="exact" w:before="137"/>
        <w:ind w:left="850" w:right="0"/>
        <w:jc w:val="both"/>
      </w:pPr>
      <w:r>
        <w:rPr>
          <w:color w:val="F4C900"/>
          <w:spacing w:val="-1"/>
          <w:w w:val="110"/>
        </w:rPr>
        <w:t>Emprendimiento</w:t>
      </w:r>
      <w:r>
        <w:rPr>
          <w:color w:val="F4C900"/>
          <w:spacing w:val="23"/>
          <w:w w:val="110"/>
        </w:rPr>
        <w:t> </w:t>
      </w:r>
      <w:r>
        <w:rPr>
          <w:color w:val="F4C900"/>
          <w:w w:val="110"/>
        </w:rPr>
        <w:t>de</w:t>
      </w:r>
      <w:r>
        <w:rPr>
          <w:color w:val="F4C900"/>
          <w:spacing w:val="23"/>
          <w:w w:val="110"/>
        </w:rPr>
        <w:t> </w:t>
      </w:r>
      <w:r>
        <w:rPr>
          <w:color w:val="F4C900"/>
          <w:spacing w:val="-1"/>
          <w:w w:val="110"/>
        </w:rPr>
        <w:t>éxito</w:t>
      </w:r>
      <w:r>
        <w:rPr/>
      </w:r>
    </w:p>
    <w:p>
      <w:pPr>
        <w:spacing w:line="229" w:lineRule="auto" w:before="3"/>
        <w:ind w:left="850" w:right="12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color w:val="F4C900"/>
          <w:w w:val="115"/>
          <w:sz w:val="24"/>
        </w:rPr>
        <w:t>y</w:t>
      </w:r>
      <w:r>
        <w:rPr>
          <w:rFonts w:ascii="Calibri" w:hAnsi="Calibri"/>
          <w:color w:val="F4C900"/>
          <w:spacing w:val="3"/>
          <w:w w:val="115"/>
          <w:sz w:val="24"/>
        </w:rPr>
        <w:t> </w:t>
      </w:r>
      <w:r>
        <w:rPr>
          <w:rFonts w:ascii="Calibri" w:hAnsi="Calibri"/>
          <w:color w:val="F4C900"/>
          <w:spacing w:val="-3"/>
          <w:w w:val="115"/>
          <w:sz w:val="24"/>
        </w:rPr>
        <w:t>e</w:t>
      </w:r>
      <w:r>
        <w:rPr>
          <w:rFonts w:ascii="Calibri" w:hAnsi="Calibri"/>
          <w:color w:val="F4C900"/>
          <w:spacing w:val="-2"/>
          <w:w w:val="115"/>
          <w:sz w:val="24"/>
        </w:rPr>
        <w:t>status</w:t>
      </w:r>
      <w:r>
        <w:rPr>
          <w:rFonts w:ascii="Calibri" w:hAnsi="Calibri"/>
          <w:color w:val="F4C900"/>
          <w:spacing w:val="4"/>
          <w:w w:val="115"/>
          <w:sz w:val="24"/>
        </w:rPr>
        <w:t> </w:t>
      </w:r>
      <w:r>
        <w:rPr>
          <w:rFonts w:ascii="Calibri" w:hAnsi="Calibri"/>
          <w:color w:val="F4C900"/>
          <w:spacing w:val="-1"/>
          <w:w w:val="115"/>
          <w:sz w:val="24"/>
        </w:rPr>
        <w:t>social</w:t>
      </w:r>
      <w:r>
        <w:rPr>
          <w:rFonts w:ascii="Calibri" w:hAnsi="Calibri"/>
          <w:color w:val="F4C900"/>
          <w:spacing w:val="4"/>
          <w:w w:val="115"/>
          <w:sz w:val="24"/>
        </w:rPr>
        <w:t> </w:t>
      </w:r>
      <w:r>
        <w:rPr>
          <w:rFonts w:ascii="Calibri" w:hAnsi="Calibri"/>
          <w:color w:val="F4C900"/>
          <w:w w:val="115"/>
          <w:sz w:val="24"/>
        </w:rPr>
        <w:t>y</w:t>
      </w:r>
      <w:r>
        <w:rPr>
          <w:rFonts w:ascii="Calibri" w:hAnsi="Calibri"/>
          <w:color w:val="F4C900"/>
          <w:spacing w:val="4"/>
          <w:w w:val="115"/>
          <w:sz w:val="24"/>
        </w:rPr>
        <w:t> </w:t>
      </w:r>
      <w:r>
        <w:rPr>
          <w:rFonts w:ascii="Calibri" w:hAnsi="Calibri"/>
          <w:color w:val="F4C900"/>
          <w:spacing w:val="-2"/>
          <w:w w:val="115"/>
          <w:sz w:val="24"/>
        </w:rPr>
        <w:t>ec</w:t>
      </w:r>
      <w:r>
        <w:rPr>
          <w:rFonts w:ascii="Calibri" w:hAnsi="Calibri"/>
          <w:color w:val="F4C900"/>
          <w:spacing w:val="-3"/>
          <w:w w:val="115"/>
          <w:sz w:val="24"/>
        </w:rPr>
        <w:t>onómico</w:t>
      </w:r>
      <w:r>
        <w:rPr>
          <w:rFonts w:ascii="Calibri" w:hAnsi="Calibri"/>
          <w:color w:val="F4C900"/>
          <w:spacing w:val="27"/>
          <w:w w:val="108"/>
          <w:sz w:val="24"/>
        </w:rPr>
        <w:t> </w:t>
      </w:r>
      <w:r>
        <w:rPr>
          <w:rFonts w:ascii="Calibri" w:hAnsi="Calibri"/>
          <w:color w:val="F4C900"/>
          <w:w w:val="110"/>
          <w:sz w:val="24"/>
        </w:rPr>
        <w:t>del</w:t>
      </w:r>
      <w:r>
        <w:rPr>
          <w:rFonts w:ascii="Calibri" w:hAnsi="Calibri"/>
          <w:color w:val="F4C900"/>
          <w:spacing w:val="4"/>
          <w:w w:val="110"/>
          <w:sz w:val="24"/>
        </w:rPr>
        <w:t> </w:t>
      </w:r>
      <w:r>
        <w:rPr>
          <w:rFonts w:ascii="Calibri" w:hAnsi="Calibri"/>
          <w:color w:val="F4C900"/>
          <w:spacing w:val="-1"/>
          <w:w w:val="110"/>
          <w:sz w:val="24"/>
        </w:rPr>
        <w:t>emprendedor</w:t>
      </w:r>
      <w:r>
        <w:rPr>
          <w:rFonts w:ascii="Calibri" w:hAnsi="Calibri"/>
          <w:sz w:val="24"/>
        </w:rPr>
      </w:r>
    </w:p>
    <w:p>
      <w:pPr>
        <w:pStyle w:val="BodyText"/>
        <w:spacing w:line="275" w:lineRule="auto" w:before="168"/>
        <w:ind w:left="850" w:right="2"/>
        <w:jc w:val="both"/>
      </w:pPr>
      <w:r>
        <w:rPr>
          <w:color w:val="231F20"/>
          <w:w w:val="110"/>
        </w:rPr>
        <w:t>Como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complemento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valoración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realizada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ante-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10"/>
        </w:rPr>
        <w:t>riormente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sobre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emprendimiento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carrera</w:t>
      </w:r>
      <w:r>
        <w:rPr>
          <w:color w:val="231F20"/>
          <w:spacing w:val="24"/>
          <w:w w:val="112"/>
        </w:rPr>
        <w:t> </w:t>
      </w:r>
      <w:r>
        <w:rPr>
          <w:color w:val="231F20"/>
          <w:w w:val="110"/>
        </w:rPr>
        <w:t>profesional,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mbién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n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li</w:t>
      </w:r>
      <w:r>
        <w:rPr>
          <w:color w:val="231F20"/>
          <w:w w:val="110"/>
        </w:rPr>
        <w:t>za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encuestados</w:t>
      </w:r>
      <w:r>
        <w:rPr>
          <w:color w:val="231F20"/>
          <w:spacing w:val="46"/>
          <w:w w:val="119"/>
        </w:rPr>
        <w:t> </w:t>
      </w:r>
      <w:r>
        <w:rPr>
          <w:color w:val="231F20"/>
          <w:spacing w:val="-2"/>
          <w:w w:val="110"/>
        </w:rPr>
        <w:t>consideran</w:t>
      </w:r>
      <w:r>
        <w:rPr>
          <w:color w:val="231F20"/>
          <w:w w:val="110"/>
        </w:rPr>
        <w:t> 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alcanza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éxit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puede </w:t>
      </w:r>
      <w:r>
        <w:rPr>
          <w:color w:val="231F20"/>
          <w:spacing w:val="-2"/>
          <w:w w:val="110"/>
        </w:rPr>
        <w:t>lograr</w:t>
      </w:r>
      <w:r>
        <w:rPr>
          <w:color w:val="231F20"/>
          <w:w w:val="110"/>
        </w:rPr>
        <w:t> un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status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social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 una </w:t>
      </w:r>
      <w:r>
        <w:rPr>
          <w:color w:val="231F20"/>
          <w:spacing w:val="-1"/>
          <w:w w:val="110"/>
        </w:rPr>
        <w:t>retribución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10"/>
        </w:rPr>
        <w:t>nómica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ele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ada.</w:t>
      </w:r>
      <w:r>
        <w:rPr/>
      </w:r>
    </w:p>
    <w:p>
      <w:pPr>
        <w:pStyle w:val="BodyText"/>
        <w:spacing w:line="275" w:lineRule="auto"/>
        <w:ind w:left="522" w:right="109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valoración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(45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4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48"/>
          <w:w w:val="119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ferior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(48,4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per-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cepción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disminuido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ambos,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último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8"/>
          <w:w w:val="96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ximadamente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1,5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general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5"/>
          <w:w w:val="119"/>
        </w:rPr>
        <w:t> </w:t>
      </w:r>
      <w:r>
        <w:rPr>
          <w:color w:val="231F20"/>
          <w:w w:val="110"/>
        </w:rPr>
        <w:t>últimos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inv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lucrados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daban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32"/>
          <w:w w:val="116"/>
        </w:rPr>
        <w:t> </w:t>
      </w:r>
      <w:r>
        <w:rPr>
          <w:color w:val="231F20"/>
          <w:spacing w:val="-1"/>
          <w:w w:val="110"/>
        </w:rPr>
        <w:t>valoración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4"/>
          <w:w w:val="108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producido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fect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vers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4"/>
          <w:w w:val="110"/>
        </w:rPr>
        <w:t>50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0"/>
          <w:w w:val="107"/>
        </w:rPr>
        <w:t> </w:t>
      </w:r>
      <w:r>
        <w:rPr>
          <w:color w:val="231F20"/>
          <w:w w:val="110"/>
        </w:rPr>
        <w:t>colectivo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empresarios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apoyan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afir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mación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frente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44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7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involu-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2"/>
          <w:w w:val="110"/>
        </w:rPr>
        <w:t>cr</w:t>
      </w:r>
      <w:r>
        <w:rPr>
          <w:color w:val="231F20"/>
          <w:spacing w:val="-3"/>
          <w:w w:val="110"/>
        </w:rPr>
        <w:t>ada.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zonas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hay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gr</w:t>
      </w:r>
      <w:r>
        <w:rPr>
          <w:color w:val="231F20"/>
          <w:spacing w:val="-3"/>
          <w:w w:val="110"/>
        </w:rPr>
        <w:t>ande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opi-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10"/>
        </w:rPr>
        <w:t>nión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Almendra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"/>
          <w:w w:val="110"/>
        </w:rPr>
        <w:t>Sur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Sur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zona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Norte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60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fr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11"/>
          <w:w w:val="110"/>
        </w:rPr>
        <w:t>3</w:t>
      </w:r>
      <w:r>
        <w:rPr>
          <w:color w:val="231F20"/>
          <w:spacing w:val="-12"/>
          <w:w w:val="110"/>
        </w:rPr>
        <w:t>7</w:t>
      </w:r>
      <w:r>
        <w:rPr>
          <w:color w:val="231F20"/>
          <w:spacing w:val="-13"/>
          <w:w w:val="110"/>
        </w:rPr>
        <w:t>,</w:t>
      </w:r>
      <w:r>
        <w:rPr>
          <w:color w:val="231F20"/>
          <w:spacing w:val="-12"/>
          <w:w w:val="110"/>
        </w:rPr>
        <w:t>7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volucr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deno</w:t>
      </w:r>
      <w:r>
        <w:rPr>
          <w:color w:val="231F20"/>
          <w:spacing w:val="-1"/>
          <w:w w:val="110"/>
        </w:rPr>
        <w:t>ta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percepción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difer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éxito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asociado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alcanzar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cierto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estatus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social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2"/>
          <w:w w:val="117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onómico.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before="75"/>
        <w:ind w:left="26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29.916306pt;margin-top:-4.171407pt;width:222.35pt;height:145.3pt;mso-position-horizontal-relative:page;mso-position-vertical-relative:paragraph;z-index:8368" coordorigin="4598,-83" coordsize="4447,2906">
            <v:group style="position:absolute;left:9031;top:-69;width:2;height:2822" coordorigin="9031,-69" coordsize="2,2822">
              <v:shape style="position:absolute;left:9031;top:-69;width:2;height:2822" coordorigin="9031,-69" coordsize="0,2822" path="m9031,-69l9031,2753e" filled="false" stroked="true" strokeweight=".7pt" strokecolor="#94999e">
                <v:path arrowok="t"/>
                <v:stroke dashstyle="dash"/>
              </v:shape>
            </v:group>
            <v:group style="position:absolute;left:7160;top:2143;width:2;height:610" coordorigin="7160,2143" coordsize="2,610">
              <v:shape style="position:absolute;left:7160;top:2143;width:2;height:610" coordorigin="7160,2143" coordsize="0,610" path="m7160,2143l7160,2753e" filled="false" stroked="true" strokeweight=".7pt" strokecolor="#94999e">
                <v:path arrowok="t"/>
                <v:stroke dashstyle="dash"/>
              </v:shape>
            </v:group>
            <v:group style="position:absolute;left:6538;top:2614;width:2;height:140" coordorigin="6538,2614" coordsize="2,140">
              <v:shape style="position:absolute;left:6538;top:2614;width:2;height:140" coordorigin="6538,2614" coordsize="0,140" path="m6538,2614l6538,2753e" filled="false" stroked="true" strokeweight=".7pt" strokecolor="#94999e">
                <v:path arrowok="t"/>
                <v:stroke dashstyle="dash"/>
              </v:shape>
            </v:group>
            <v:group style="position:absolute;left:5914;top:2614;width:2;height:140" coordorigin="5914,2614" coordsize="2,140">
              <v:shape style="position:absolute;left:5914;top:2614;width:2;height:140" coordorigin="5914,2614" coordsize="0,140" path="m5914,2614l5914,2753e" filled="false" stroked="true" strokeweight=".7pt" strokecolor="#94999e">
                <v:path arrowok="t"/>
                <v:stroke dashstyle="dash"/>
              </v:shape>
            </v:group>
            <v:group style="position:absolute;left:5292;top:2614;width:2;height:140" coordorigin="5292,2614" coordsize="2,140">
              <v:shape style="position:absolute;left:5292;top:2614;width:2;height:140" coordorigin="5292,2614" coordsize="0,140" path="m5292,2614l5292,2753e" filled="false" stroked="true" strokeweight=".7pt" strokecolor="#94999e">
                <v:path arrowok="t"/>
                <v:stroke dashstyle="dash"/>
              </v:shape>
            </v:group>
            <v:group style="position:absolute;left:4605;top:2753;width:4433;height:2" coordorigin="4605,2753" coordsize="4433,2">
              <v:shape style="position:absolute;left:4605;top:2753;width:4433;height:2" coordorigin="4605,2753" coordsize="4433,0" path="m4605,2753l9038,2753e" filled="false" stroked="true" strokeweight=".7pt" strokecolor="#6c6f75">
                <v:path arrowok="t"/>
              </v:shape>
            </v:group>
            <v:group style="position:absolute;left:9031;top:2753;width:2;height:63" coordorigin="9031,2753" coordsize="2,63">
              <v:shape style="position:absolute;left:9031;top:2753;width:2;height:63" coordorigin="9031,2753" coordsize="0,63" path="m9031,2753l9031,2815e" filled="false" stroked="true" strokeweight=".7pt" strokecolor="#6c6f75">
                <v:path arrowok="t"/>
              </v:shape>
            </v:group>
            <v:group style="position:absolute;left:7160;top:2753;width:2;height:63" coordorigin="7160,2753" coordsize="2,63">
              <v:shape style="position:absolute;left:7160;top:2753;width:2;height:63" coordorigin="7160,2753" coordsize="0,63" path="m7160,2753l7160,2815e" filled="false" stroked="true" strokeweight=".7pt" strokecolor="#6c6f75">
                <v:path arrowok="t"/>
              </v:shape>
            </v:group>
            <v:group style="position:absolute;left:7785;top:-69;width:2;height:142" coordorigin="7785,-69" coordsize="2,142">
              <v:shape style="position:absolute;left:7785;top:-69;width:2;height:142" coordorigin="7785,-69" coordsize="0,142" path="m7785,-69l7785,73e" filled="false" stroked="true" strokeweight=".7pt" strokecolor="#94999e">
                <v:path arrowok="t"/>
                <v:stroke dashstyle="dash"/>
              </v:shape>
            </v:group>
            <v:group style="position:absolute;left:7785;top:259;width:2;height:1695" coordorigin="7785,259" coordsize="2,1695">
              <v:shape style="position:absolute;left:7785;top:259;width:2;height:1695" coordorigin="7785,259" coordsize="0,1695" path="m7785,259l7785,1954e" filled="false" stroked="true" strokeweight=".7pt" strokecolor="#94999e">
                <v:path arrowok="t"/>
                <v:stroke dashstyle="dash"/>
              </v:shape>
            </v:group>
            <v:group style="position:absolute;left:7785;top:2143;width:2;height:610" coordorigin="7785,2143" coordsize="2,610">
              <v:shape style="position:absolute;left:7785;top:2143;width:2;height:610" coordorigin="7785,2143" coordsize="0,610" path="m7785,2143l7785,2753e" filled="false" stroked="true" strokeweight=".7pt" strokecolor="#94999e">
                <v:path arrowok="t"/>
                <v:stroke dashstyle="dash"/>
              </v:shape>
            </v:group>
            <v:group style="position:absolute;left:7785;top:2753;width:2;height:63" coordorigin="7785,2753" coordsize="2,63">
              <v:shape style="position:absolute;left:7785;top:2753;width:2;height:63" coordorigin="7785,2753" coordsize="0,63" path="m7785,2753l7785,2815e" filled="false" stroked="true" strokeweight=".7pt" strokecolor="#6c6f75">
                <v:path arrowok="t"/>
              </v:shape>
            </v:group>
            <v:group style="position:absolute;left:8407;top:-69;width:2;height:2822" coordorigin="8407,-69" coordsize="2,2822">
              <v:shape style="position:absolute;left:8407;top:-69;width:2;height:2822" coordorigin="8407,-69" coordsize="0,2822" path="m8407,-69l8407,2753e" filled="false" stroked="true" strokeweight=".7pt" strokecolor="#94999e">
                <v:path arrowok="t"/>
                <v:stroke dashstyle="dash"/>
              </v:shape>
            </v:group>
            <v:group style="position:absolute;left:8407;top:2753;width:2;height:63" coordorigin="8407,2753" coordsize="2,63">
              <v:shape style="position:absolute;left:8407;top:2753;width:2;height:63" coordorigin="8407,2753" coordsize="0,63" path="m8407,2753l8407,2815e" filled="false" stroked="true" strokeweight=".7pt" strokecolor="#6c6f75">
                <v:path arrowok="t"/>
              </v:shape>
            </v:group>
            <v:group style="position:absolute;left:6538;top:2753;width:2;height:63" coordorigin="6538,2753" coordsize="2,63">
              <v:shape style="position:absolute;left:6538;top:2753;width:2;height:63" coordorigin="6538,2753" coordsize="0,63" path="m6538,2753l6538,2815e" filled="false" stroked="true" strokeweight=".7pt" strokecolor="#6c6f75">
                <v:path arrowok="t"/>
              </v:shape>
            </v:group>
            <v:group style="position:absolute;left:5913;top:2753;width:3;height:63" coordorigin="5913,2753" coordsize="3,63">
              <v:shape style="position:absolute;left:5913;top:2753;width:3;height:63" coordorigin="5913,2753" coordsize="3,63" path="m5913,2753l5915,2815e" filled="false" stroked="true" strokeweight=".7pt" strokecolor="#6c6f75">
                <v:path arrowok="t"/>
              </v:shape>
            </v:group>
            <v:group style="position:absolute;left:5292;top:2753;width:2;height:63" coordorigin="5292,2753" coordsize="2,63">
              <v:shape style="position:absolute;left:5292;top:2753;width:2;height:63" coordorigin="5292,2753" coordsize="0,63" path="m5292,2753l5292,2815e" filled="false" stroked="true" strokeweight=".7pt" strokecolor="#6c6f75">
                <v:path arrowok="t"/>
              </v:shape>
            </v:group>
            <v:group style="position:absolute;left:4668;top:-76;width:2;height:2892" coordorigin="4668,-76" coordsize="2,2892">
              <v:shape style="position:absolute;left:4668;top:-76;width:2;height:2892" coordorigin="4668,-76" coordsize="0,2892" path="m4668,-76l4668,2815e" filled="false" stroked="true" strokeweight=".7pt" strokecolor="#6c6f75">
                <v:path arrowok="t"/>
              </v:shape>
            </v:group>
            <v:group style="position:absolute;left:4605;top:-69;width:63;height:2" coordorigin="4605,-69" coordsize="63,2">
              <v:shape style="position:absolute;left:4605;top:-69;width:63;height:2" coordorigin="4605,-69" coordsize="63,0" path="m4605,-69l4668,-69e" filled="false" stroked="true" strokeweight=".7pt" strokecolor="#6c6f75">
                <v:path arrowok="t"/>
              </v:shape>
            </v:group>
            <v:group style="position:absolute;left:4605;top:401;width:63;height:2" coordorigin="4605,401" coordsize="63,2">
              <v:shape style="position:absolute;left:4605;top:401;width:63;height:2" coordorigin="4605,401" coordsize="63,0" path="m4605,401l4668,401e" filled="false" stroked="true" strokeweight=".7pt" strokecolor="#6c6f75">
                <v:path arrowok="t"/>
              </v:shape>
            </v:group>
            <v:group style="position:absolute;left:4605;top:872;width:63;height:2" coordorigin="4605,872" coordsize="63,2">
              <v:shape style="position:absolute;left:4605;top:872;width:63;height:2" coordorigin="4605,872" coordsize="63,0" path="m4605,872l4668,872e" filled="false" stroked="true" strokeweight=".7pt" strokecolor="#6c6f75">
                <v:path arrowok="t"/>
              </v:shape>
            </v:group>
            <v:group style="position:absolute;left:4605;top:1342;width:63;height:2" coordorigin="4605,1342" coordsize="63,2">
              <v:shape style="position:absolute;left:4605;top:1342;width:63;height:2" coordorigin="4605,1342" coordsize="63,0" path="m4605,1342l4668,1342e" filled="false" stroked="true" strokeweight=".7pt" strokecolor="#6c6f75">
                <v:path arrowok="t"/>
              </v:shape>
            </v:group>
            <v:group style="position:absolute;left:4605;top:1812;width:63;height:2" coordorigin="4605,1812" coordsize="63,2">
              <v:shape style="position:absolute;left:4605;top:1812;width:63;height:2" coordorigin="4605,1812" coordsize="63,0" path="m4605,1812l4668,1812e" filled="false" stroked="true" strokeweight=".7pt" strokecolor="#6c6f75">
                <v:path arrowok="t"/>
              </v:shape>
            </v:group>
            <v:group style="position:absolute;left:4605;top:2283;width:63;height:2" coordorigin="4605,2283" coordsize="63,2">
              <v:shape style="position:absolute;left:4605;top:2283;width:63;height:2" coordorigin="4605,2283" coordsize="63,0" path="m4605,2283l4668,2283e" filled="false" stroked="true" strokeweight=".7pt" strokecolor="#6c6f75">
                <v:path arrowok="t"/>
              </v:shape>
            </v:group>
            <v:group style="position:absolute;left:6538;top:2143;width:2;height:280" coordorigin="6538,2143" coordsize="2,280">
              <v:shape style="position:absolute;left:6538;top:2143;width:2;height:280" coordorigin="6538,2143" coordsize="0,280" path="m6538,2143l6538,2422e" filled="false" stroked="true" strokeweight=".7pt" strokecolor="#94999e">
                <v:path arrowok="t"/>
                <v:stroke dashstyle="dash"/>
              </v:shape>
            </v:group>
            <v:group style="position:absolute;left:5914;top:2143;width:2;height:280" coordorigin="5914,2143" coordsize="2,280">
              <v:shape style="position:absolute;left:5914;top:2143;width:2;height:280" coordorigin="5914,2143" coordsize="0,280" path="m5914,2143l5914,2422e" filled="false" stroked="true" strokeweight=".7pt" strokecolor="#94999e">
                <v:path arrowok="t"/>
                <v:stroke dashstyle="dash"/>
              </v:shape>
            </v:group>
            <v:group style="position:absolute;left:5292;top:2143;width:2;height:280" coordorigin="5292,2143" coordsize="2,280">
              <v:shape style="position:absolute;left:5292;top:2143;width:2;height:280" coordorigin="5292,2143" coordsize="0,280" path="m5292,2143l5292,2422e" filled="false" stroked="true" strokeweight=".7pt" strokecolor="#94999e">
                <v:path arrowok="t"/>
                <v:stroke dashstyle="dash"/>
              </v:shape>
            </v:group>
            <v:group style="position:absolute;left:4668;top:2422;width:2352;height:192" coordorigin="4668,2422" coordsize="2352,192">
              <v:shape style="position:absolute;left:4668;top:2422;width:2352;height:192" coordorigin="4668,2422" coordsize="2352,192" path="m4668,2614l7020,2614,7020,2422,4668,2422,4668,2614xe" filled="true" fillcolor="#176738" stroked="false">
                <v:path arrowok="t"/>
                <v:fill type="solid"/>
              </v:shape>
            </v:group>
            <v:group style="position:absolute;left:7160;top:1202;width:2;height:281" coordorigin="7160,1202" coordsize="2,281">
              <v:shape style="position:absolute;left:7160;top:1202;width:2;height:281" coordorigin="7160,1202" coordsize="0,281" path="m7160,1202l7160,1482e" filled="false" stroked="true" strokeweight=".7pt" strokecolor="#94999e">
                <v:path arrowok="t"/>
                <v:stroke dashstyle="dash"/>
              </v:shape>
            </v:group>
            <v:group style="position:absolute;left:7160;top:1673;width:2;height:281" coordorigin="7160,1673" coordsize="2,281">
              <v:shape style="position:absolute;left:7160;top:1673;width:2;height:281" coordorigin="7160,1673" coordsize="0,281" path="m7160,1673l7160,1954e" filled="false" stroked="true" strokeweight=".7pt" strokecolor="#94999e">
                <v:path arrowok="t"/>
                <v:stroke dashstyle="dash"/>
              </v:shape>
            </v:group>
            <v:group style="position:absolute;left:6538;top:1202;width:2;height:281" coordorigin="6538,1202" coordsize="2,281">
              <v:shape style="position:absolute;left:6538;top:1202;width:2;height:281" coordorigin="6538,1202" coordsize="0,281" path="m6538,1202l6538,1482e" filled="false" stroked="true" strokeweight=".7pt" strokecolor="#94999e">
                <v:path arrowok="t"/>
                <v:stroke dashstyle="dash"/>
              </v:shape>
            </v:group>
            <v:group style="position:absolute;left:6538;top:1673;width:2;height:281" coordorigin="6538,1673" coordsize="2,281">
              <v:shape style="position:absolute;left:6538;top:1673;width:2;height:281" coordorigin="6538,1673" coordsize="0,281" path="m6538,1673l6538,1954e" filled="false" stroked="true" strokeweight=".7pt" strokecolor="#94999e">
                <v:path arrowok="t"/>
                <v:stroke dashstyle="dash"/>
              </v:shape>
            </v:group>
            <v:group style="position:absolute;left:5914;top:1202;width:2;height:281" coordorigin="5914,1202" coordsize="2,281">
              <v:shape style="position:absolute;left:5914;top:1202;width:2;height:281" coordorigin="5914,1202" coordsize="0,281" path="m5914,1202l5914,1482e" filled="false" stroked="true" strokeweight=".7pt" strokecolor="#94999e">
                <v:path arrowok="t"/>
                <v:stroke dashstyle="dash"/>
              </v:shape>
            </v:group>
            <v:group style="position:absolute;left:5914;top:1673;width:2;height:281" coordorigin="5914,1673" coordsize="2,281">
              <v:shape style="position:absolute;left:5914;top:1673;width:2;height:281" coordorigin="5914,1673" coordsize="0,281" path="m5914,1673l5914,1954e" filled="false" stroked="true" strokeweight=".7pt" strokecolor="#94999e">
                <v:path arrowok="t"/>
                <v:stroke dashstyle="dash"/>
              </v:shape>
            </v:group>
            <v:group style="position:absolute;left:5292;top:1202;width:2;height:281" coordorigin="5292,1202" coordsize="2,281">
              <v:shape style="position:absolute;left:5292;top:1202;width:2;height:281" coordorigin="5292,1202" coordsize="0,281" path="m5292,1202l5292,1482e" filled="false" stroked="true" strokeweight=".7pt" strokecolor="#94999e">
                <v:path arrowok="t"/>
                <v:stroke dashstyle="dash"/>
              </v:shape>
            </v:group>
            <v:group style="position:absolute;left:5292;top:1673;width:2;height:281" coordorigin="5292,1673" coordsize="2,281">
              <v:shape style="position:absolute;left:5292;top:1673;width:2;height:281" coordorigin="5292,1673" coordsize="0,281" path="m5292,1673l5292,1954e" filled="false" stroked="true" strokeweight=".7pt" strokecolor="#94999e">
                <v:path arrowok="t"/>
                <v:stroke dashstyle="dash"/>
              </v:shape>
            </v:group>
            <v:group style="position:absolute;left:4668;top:1482;width:2845;height:192" coordorigin="4668,1482" coordsize="2845,192">
              <v:shape style="position:absolute;left:4668;top:1482;width:2845;height:192" coordorigin="4668,1482" coordsize="2845,192" path="m4668,1673l7512,1673,7512,1482,4668,1482,4668,1673xe" filled="true" fillcolor="#176738" stroked="false">
                <v:path arrowok="t"/>
                <v:fill type="solid"/>
              </v:shape>
            </v:group>
            <v:group style="position:absolute;left:7160;top:259;width:2;height:282" coordorigin="7160,259" coordsize="2,282">
              <v:shape style="position:absolute;left:7160;top:259;width:2;height:282" coordorigin="7160,259" coordsize="0,282" path="m7160,259l7160,541e" filled="false" stroked="true" strokeweight=".7pt" strokecolor="#94999e">
                <v:path arrowok="t"/>
                <v:stroke dashstyle="dash"/>
              </v:shape>
            </v:group>
            <v:group style="position:absolute;left:7160;top:732;width:2;height:281" coordorigin="7160,732" coordsize="2,281">
              <v:shape style="position:absolute;left:7160;top:732;width:2;height:281" coordorigin="7160,732" coordsize="0,281" path="m7160,732l7160,1013e" filled="false" stroked="true" strokeweight=".7pt" strokecolor="#94999e">
                <v:path arrowok="t"/>
                <v:stroke dashstyle="dash"/>
              </v:shape>
            </v:group>
            <v:group style="position:absolute;left:6538;top:259;width:2;height:282" coordorigin="6538,259" coordsize="2,282">
              <v:shape style="position:absolute;left:6538;top:259;width:2;height:282" coordorigin="6538,259" coordsize="0,282" path="m6538,259l6538,541e" filled="false" stroked="true" strokeweight=".7pt" strokecolor="#94999e">
                <v:path arrowok="t"/>
                <v:stroke dashstyle="dash"/>
              </v:shape>
            </v:group>
            <v:group style="position:absolute;left:6538;top:732;width:2;height:281" coordorigin="6538,732" coordsize="2,281">
              <v:shape style="position:absolute;left:6538;top:732;width:2;height:281" coordorigin="6538,732" coordsize="0,281" path="m6538,732l6538,1013e" filled="false" stroked="true" strokeweight=".7pt" strokecolor="#94999e">
                <v:path arrowok="t"/>
                <v:stroke dashstyle="dash"/>
              </v:shape>
            </v:group>
            <v:group style="position:absolute;left:5914;top:259;width:2;height:282" coordorigin="5914,259" coordsize="2,282">
              <v:shape style="position:absolute;left:5914;top:259;width:2;height:282" coordorigin="5914,259" coordsize="0,282" path="m5914,259l5914,541e" filled="false" stroked="true" strokeweight=".7pt" strokecolor="#94999e">
                <v:path arrowok="t"/>
                <v:stroke dashstyle="dash"/>
              </v:shape>
            </v:group>
            <v:group style="position:absolute;left:5914;top:732;width:2;height:281" coordorigin="5914,732" coordsize="2,281">
              <v:shape style="position:absolute;left:5914;top:732;width:2;height:281" coordorigin="5914,732" coordsize="0,281" path="m5914,732l5914,1013e" filled="false" stroked="true" strokeweight=".7pt" strokecolor="#94999e">
                <v:path arrowok="t"/>
                <v:stroke dashstyle="dash"/>
              </v:shape>
            </v:group>
            <v:group style="position:absolute;left:5292;top:259;width:2;height:282" coordorigin="5292,259" coordsize="2,282">
              <v:shape style="position:absolute;left:5292;top:259;width:2;height:282" coordorigin="5292,259" coordsize="0,282" path="m5292,259l5292,541e" filled="false" stroked="true" strokeweight=".7pt" strokecolor="#94999e">
                <v:path arrowok="t"/>
                <v:stroke dashstyle="dash"/>
              </v:shape>
            </v:group>
            <v:group style="position:absolute;left:5292;top:732;width:2;height:281" coordorigin="5292,732" coordsize="2,281">
              <v:shape style="position:absolute;left:5292;top:732;width:2;height:281" coordorigin="5292,732" coordsize="0,281" path="m5292,732l5292,1013e" filled="false" stroked="true" strokeweight=".7pt" strokecolor="#94999e">
                <v:path arrowok="t"/>
                <v:stroke dashstyle="dash"/>
              </v:shape>
            </v:group>
            <v:group style="position:absolute;left:4668;top:541;width:2870;height:192" coordorigin="4668,541" coordsize="2870,192">
              <v:shape style="position:absolute;left:4668;top:541;width:2870;height:192" coordorigin="4668,541" coordsize="2870,192" path="m4668,732l7537,732,7537,541,4668,541,4668,732xe" filled="true" fillcolor="#176738" stroked="false">
                <v:path arrowok="t"/>
                <v:fill type="solid"/>
              </v:shape>
            </v:group>
            <v:group style="position:absolute;left:4668;top:1954;width:3739;height:189" coordorigin="4668,1954" coordsize="3739,189">
              <v:shape style="position:absolute;left:4668;top:1954;width:3739;height:189" coordorigin="4668,1954" coordsize="3739,189" path="m4668,2143l8407,2143,8407,1954,4668,1954,4668,2143xe" filled="true" fillcolor="#8cc640" stroked="false">
                <v:path arrowok="t"/>
                <v:fill type="solid"/>
              </v:shape>
            </v:group>
            <v:group style="position:absolute;left:4668;top:1013;width:2904;height:189" coordorigin="4668,1013" coordsize="2904,189">
              <v:shape style="position:absolute;left:4668;top:1013;width:2904;height:189" coordorigin="4668,1013" coordsize="2904,189" path="m4668,1202l7571,1202,7571,1013,4668,1013,4668,1202xe" filled="true" fillcolor="#8cc640" stroked="false">
                <v:path arrowok="t"/>
                <v:fill type="solid"/>
              </v:shape>
            </v:group>
            <v:group style="position:absolute;left:7160;top:-69;width:2;height:142" coordorigin="7160,-69" coordsize="2,142">
              <v:shape style="position:absolute;left:7160;top:-69;width:2;height:142" coordorigin="7160,-69" coordsize="0,142" path="m7160,-69l7160,73e" filled="false" stroked="true" strokeweight=".7pt" strokecolor="#94999e">
                <v:path arrowok="t"/>
                <v:stroke dashstyle="dash"/>
              </v:shape>
            </v:group>
            <v:group style="position:absolute;left:6538;top:-69;width:2;height:142" coordorigin="6538,-69" coordsize="2,142">
              <v:shape style="position:absolute;left:6538;top:-69;width:2;height:142" coordorigin="6538,-69" coordsize="0,142" path="m6538,-69l6538,73e" filled="false" stroked="true" strokeweight=".7pt" strokecolor="#94999e">
                <v:path arrowok="t"/>
                <v:stroke dashstyle="dash"/>
              </v:shape>
            </v:group>
            <v:group style="position:absolute;left:5914;top:-69;width:2;height:142" coordorigin="5914,-69" coordsize="2,142">
              <v:shape style="position:absolute;left:5914;top:-69;width:2;height:142" coordorigin="5914,-69" coordsize="0,142" path="m5914,-69l5914,73e" filled="false" stroked="true" strokeweight=".7pt" strokecolor="#94999e">
                <v:path arrowok="t"/>
                <v:stroke dashstyle="dash"/>
              </v:shape>
            </v:group>
            <v:group style="position:absolute;left:5292;top:-69;width:2;height:142" coordorigin="5292,-69" coordsize="2,142">
              <v:shape style="position:absolute;left:5292;top:-69;width:2;height:142" coordorigin="5292,-69" coordsize="0,142" path="m5292,-69l5292,73e" filled="false" stroked="true" strokeweight=".7pt" strokecolor="#94999e">
                <v:path arrowok="t"/>
                <v:stroke dashstyle="dash"/>
              </v:shape>
            </v:group>
            <v:group style="position:absolute;left:4668;top:73;width:3272;height:187" coordorigin="4668,73" coordsize="3272,187">
              <v:shape style="position:absolute;left:4668;top:73;width:3272;height:187" coordorigin="4668,73" coordsize="3272,187" path="m4668,259l7939,259,7939,73,4668,73,4668,259xe" filled="true" fillcolor="#8cc640" stroked="false">
                <v:path arrowok="t"/>
                <v:fill type="solid"/>
              </v:shape>
              <v:shape style="position:absolute;left:7580;top:99;width:1441;height:2043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43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52,5</w:t>
                      </w:r>
                      <w:r>
                        <w:rPr>
                          <w:rFonts w:ascii="Calibri"/>
                          <w:color w:val="231F20"/>
                          <w:spacing w:val="-29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25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46,0</w:t>
                      </w:r>
                      <w:r>
                        <w:rPr>
                          <w:rFonts w:ascii="Calibri"/>
                          <w:color w:val="231F20"/>
                          <w:spacing w:val="-40"/>
                          <w:w w:val="13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3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62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125"/>
                          <w:sz w:val="16"/>
                        </w:rPr>
                        <w:t>46,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6%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45,6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184" w:lineRule="exact" w:before="0"/>
                        <w:ind w:left="897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130"/>
                          <w:sz w:val="16"/>
                        </w:rPr>
                        <w:t>60,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30"/>
                          <w:sz w:val="16"/>
                        </w:rPr>
                        <w:t>0%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088;top:2451;width:502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37,7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39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88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6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98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before="75"/>
        <w:ind w:left="272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286.617767pt;margin-top:27.319788pt;width:19.05pt;height:8pt;mso-position-horizontal-relative:page;mso-position-vertical-relative:paragraph;z-index:-314536;rotation:358" type="#_x0000_t136" fillcolor="#231f20" stroked="f">
            <o:extrusion v:ext="view" autorotationcenter="t"/>
            <v:textpath style="font-family:&amp;quot;Calibri&amp;quot;;font-size:8pt;v-text-kern:t;mso-text-shadow:auto" string="20 %"/>
            <w10:wrap type="none"/>
          </v:shape>
        </w:pict>
      </w: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tabs>
          <w:tab w:pos="576" w:val="left" w:leader="none"/>
        </w:tabs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14"/>
          <w:w w:val="120"/>
          <w:sz w:val="16"/>
        </w:rPr>
        <w:t>0</w:t>
      </w:r>
      <w:r>
        <w:rPr>
          <w:rFonts w:ascii="Calibri"/>
          <w:color w:val="231F20"/>
          <w:w w:val="120"/>
          <w:sz w:val="16"/>
        </w:rPr>
        <w:t>%</w:t>
        <w:tab/>
      </w: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2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tabs>
          <w:tab w:pos="1495" w:val="left" w:leader="none"/>
        </w:tabs>
        <w:spacing w:before="75"/>
        <w:ind w:left="87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3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4"/>
          <w:w w:val="130"/>
          <w:sz w:val="16"/>
        </w:rPr>
        <w:t>40%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tabs>
          <w:tab w:pos="804" w:val="left" w:leader="none"/>
        </w:tabs>
        <w:spacing w:before="75"/>
        <w:ind w:left="1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  <w:t>60</w:t>
      </w:r>
      <w:r>
        <w:rPr>
          <w:rFonts w:ascii="Calibri"/>
          <w:color w:val="231F20"/>
          <w:spacing w:val="-2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5"/>
        <w:ind w:left="20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3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1020"/>
          <w:cols w:num="4" w:equalWidth="0">
            <w:col w:w="5446" w:space="40"/>
            <w:col w:w="1897" w:space="40"/>
            <w:col w:w="1186" w:space="40"/>
            <w:col w:w="224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8272" coordorigin="0,0" coordsize="284,16838">
            <v:shape style="position:absolute;left:0;top:0;width:284;height:16838" coordorigin="0,0" coordsize="284,16838" path="m0,16838l283,16838,283,0,0,0,0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line="245" w:lineRule="auto" w:before="0"/>
        <w:ind w:left="850" w:right="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10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10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zonas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piensa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</w:t>
      </w:r>
      <w:r>
        <w:rPr>
          <w:rFonts w:ascii="Calibri" w:hAnsi="Calibri"/>
          <w:color w:val="231F20"/>
          <w:spacing w:val="-2"/>
          <w:w w:val="110"/>
          <w:sz w:val="16"/>
        </w:rPr>
        <w:t>endimien</w:t>
      </w:r>
      <w:r>
        <w:rPr>
          <w:rFonts w:ascii="Calibri" w:hAnsi="Calibri"/>
          <w:color w:val="231F20"/>
          <w:spacing w:val="-1"/>
          <w:w w:val="110"/>
          <w:sz w:val="16"/>
        </w:rPr>
        <w:t>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xit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traduc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buena</w:t>
      </w:r>
      <w:r>
        <w:rPr>
          <w:rFonts w:ascii="Calibri" w:hAnsi="Calibri"/>
          <w:color w:val="231F20"/>
          <w:spacing w:val="53"/>
          <w:w w:val="108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</w:t>
      </w:r>
      <w:r>
        <w:rPr>
          <w:rFonts w:ascii="Calibri" w:hAnsi="Calibri"/>
          <w:color w:val="231F20"/>
          <w:spacing w:val="-1"/>
          <w:w w:val="110"/>
          <w:sz w:val="16"/>
        </w:rPr>
        <w:t>sición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social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económic</w:t>
      </w:r>
      <w:r>
        <w:rPr>
          <w:rFonts w:ascii="Calibri" w:hAnsi="Calibri"/>
          <w:color w:val="231F20"/>
          <w:spacing w:val="-2"/>
          <w:w w:val="110"/>
          <w:sz w:val="16"/>
        </w:rPr>
        <w:t>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spacing w:val="-2"/>
          <w:w w:val="130"/>
          <w:sz w:val="14"/>
          <w:u w:val="thick" w:color="104C8D"/>
        </w:rPr>
        <w:t>4</w:t>
      </w:r>
      <w:r>
        <w:rPr>
          <w:rFonts w:ascii="Calibri"/>
          <w:color w:val="231F20"/>
          <w:w w:val="130"/>
          <w:sz w:val="14"/>
        </w:rPr>
      </w:r>
      <w:r>
        <w:rPr>
          <w:rFonts w:ascii="Calibri"/>
          <w:color w:val="231F20"/>
          <w:spacing w:val="-2"/>
          <w:w w:val="130"/>
          <w:sz w:val="14"/>
        </w:rPr>
        <w:t>8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line="161" w:lineRule="exact" w:before="80"/>
        <w:ind w:left="0" w:right="848" w:firstLine="0"/>
        <w:jc w:val="right"/>
        <w:rPr>
          <w:rFonts w:ascii="Trebuchet MS" w:hAnsi="Trebuchet MS" w:cs="Trebuchet MS" w:eastAsia="Trebuchet MS"/>
          <w:sz w:val="14"/>
          <w:szCs w:val="14"/>
        </w:rPr>
      </w:pPr>
      <w:r>
        <w:rPr>
          <w:rFonts w:ascii="Trebuchet MS"/>
          <w:color w:val="231F20"/>
          <w:spacing w:val="-1"/>
          <w:sz w:val="14"/>
        </w:rPr>
        <w:t>In</w:t>
      </w:r>
      <w:r>
        <w:rPr>
          <w:rFonts w:ascii="Trebuchet MS"/>
          <w:color w:val="231F20"/>
          <w:spacing w:val="-2"/>
          <w:sz w:val="14"/>
        </w:rPr>
        <w:t>f</w:t>
      </w:r>
      <w:r>
        <w:rPr>
          <w:rFonts w:ascii="Trebuchet MS"/>
          <w:color w:val="231F20"/>
          <w:spacing w:val="-1"/>
          <w:sz w:val="14"/>
        </w:rPr>
        <w:t>orme</w:t>
      </w:r>
      <w:r>
        <w:rPr>
          <w:rFonts w:ascii="Trebuchet MS"/>
          <w:color w:val="231F20"/>
          <w:spacing w:val="11"/>
          <w:sz w:val="14"/>
        </w:rPr>
        <w:t> </w:t>
      </w:r>
      <w:r>
        <w:rPr>
          <w:rFonts w:ascii="Trebuchet MS"/>
          <w:color w:val="231F20"/>
          <w:spacing w:val="-1"/>
          <w:sz w:val="14"/>
        </w:rPr>
        <w:t>Global</w:t>
      </w:r>
      <w:r>
        <w:rPr>
          <w:rFonts w:ascii="Trebuchet MS"/>
          <w:sz w:val="14"/>
        </w:rPr>
      </w:r>
    </w:p>
    <w:p>
      <w:pPr>
        <w:spacing w:line="176" w:lineRule="exact" w:before="0"/>
        <w:ind w:left="0" w:right="848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Tahoma"/>
          <w:color w:val="231F20"/>
          <w:spacing w:val="-1"/>
          <w:w w:val="105"/>
          <w:sz w:val="14"/>
        </w:rPr>
        <w:t>Entrepreneurship Monitor</w:t>
      </w:r>
      <w:r>
        <w:rPr>
          <w:rFonts w:ascii="Tahoma"/>
          <w:color w:val="231F20"/>
          <w:spacing w:val="4"/>
          <w:w w:val="105"/>
          <w:sz w:val="14"/>
        </w:rPr>
        <w:t> </w:t>
      </w:r>
      <w:r>
        <w:rPr>
          <w:rFonts w:ascii="Calibri"/>
          <w:b/>
          <w:color w:val="104C8D"/>
          <w:w w:val="105"/>
          <w:sz w:val="14"/>
        </w:rPr>
        <w:t>/</w:t>
      </w:r>
      <w:r>
        <w:rPr>
          <w:rFonts w:ascii="Calibri"/>
          <w:b/>
          <w:color w:val="104C8D"/>
          <w:spacing w:val="17"/>
          <w:w w:val="105"/>
          <w:sz w:val="14"/>
        </w:rPr>
        <w:t> </w:t>
      </w:r>
      <w:r>
        <w:rPr>
          <w:rFonts w:ascii="Calibri"/>
          <w:b/>
          <w:color w:val="104C8D"/>
          <w:spacing w:val="-1"/>
          <w:w w:val="105"/>
          <w:sz w:val="14"/>
        </w:rPr>
        <w:t>2015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f4c9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39"/>
          <w:pgSz w:w="11910" w:h="16840"/>
          <w:pgMar w:header="0" w:footer="0" w:top="0" w:bottom="0" w:left="1020" w:right="0"/>
        </w:sectPr>
      </w:pPr>
    </w:p>
    <w:p>
      <w:pPr>
        <w:pStyle w:val="Heading6"/>
        <w:spacing w:line="240" w:lineRule="auto"/>
        <w:ind w:right="0"/>
        <w:jc w:val="both"/>
      </w:pPr>
      <w:bookmarkStart w:name="_TOC_250001" w:id="30"/>
      <w:r>
        <w:rPr>
          <w:color w:val="F4C900"/>
          <w:spacing w:val="-2"/>
          <w:w w:val="110"/>
        </w:rPr>
        <w:t>Cobertura</w:t>
      </w:r>
      <w:r>
        <w:rPr>
          <w:color w:val="F4C900"/>
          <w:spacing w:val="17"/>
          <w:w w:val="110"/>
        </w:rPr>
        <w:t> </w:t>
      </w:r>
      <w:r>
        <w:rPr>
          <w:color w:val="F4C900"/>
          <w:w w:val="110"/>
        </w:rPr>
        <w:t>de</w:t>
      </w:r>
      <w:r>
        <w:rPr>
          <w:color w:val="F4C900"/>
          <w:spacing w:val="17"/>
          <w:w w:val="110"/>
        </w:rPr>
        <w:t> </w:t>
      </w:r>
      <w:r>
        <w:rPr>
          <w:color w:val="F4C900"/>
          <w:spacing w:val="-2"/>
          <w:w w:val="110"/>
        </w:rPr>
        <w:t>Medio</w:t>
      </w:r>
      <w:r>
        <w:rPr>
          <w:color w:val="F4C900"/>
          <w:spacing w:val="-1"/>
          <w:w w:val="110"/>
        </w:rPr>
        <w:t>s</w:t>
      </w:r>
      <w:bookmarkEnd w:id="30"/>
      <w:r>
        <w:rPr/>
      </w:r>
    </w:p>
    <w:p>
      <w:pPr>
        <w:pStyle w:val="BodyText"/>
        <w:spacing w:line="275" w:lineRule="auto" w:before="165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49"/>
          <w:w w:val="110"/>
        </w:rPr>
        <w:t> </w:t>
      </w:r>
      <w:r>
        <w:rPr>
          <w:color w:val="231F20"/>
          <w:spacing w:val="2"/>
          <w:w w:val="110"/>
        </w:rPr>
        <w:t>labor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  </w:t>
      </w:r>
      <w:r>
        <w:rPr>
          <w:color w:val="231F20"/>
          <w:spacing w:val="2"/>
          <w:w w:val="110"/>
        </w:rPr>
        <w:t>medio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de</w:t>
      </w:r>
      <w:r>
        <w:rPr>
          <w:color w:val="231F20"/>
          <w:w w:val="110"/>
        </w:rPr>
        <w:t> 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omunicación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esult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2"/>
        </w:rPr>
        <w:t> </w:t>
      </w:r>
      <w:r>
        <w:rPr>
          <w:color w:val="231F20"/>
          <w:spacing w:val="1"/>
          <w:w w:val="110"/>
        </w:rPr>
        <w:t>impre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cindible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10"/>
        </w:rPr>
        <w:t>hora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ansmitir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resulta-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territorio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5"/>
          <w:w w:val="111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ximadamente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46,2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1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apreciado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labor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015,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muy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similar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media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nacional</w:t>
      </w:r>
      <w:r>
        <w:rPr>
          <w:color w:val="231F20"/>
          <w:spacing w:val="-3"/>
          <w:w w:val="110"/>
        </w:rPr>
        <w:t> (46,9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%),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siguiendo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en-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dencia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egún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</w:t>
      </w:r>
      <w:r>
        <w:rPr>
          <w:color w:val="231F20"/>
          <w:spacing w:val="-3"/>
          <w:w w:val="110"/>
        </w:rPr>
        <w:t>et</w:t>
      </w:r>
      <w:r>
        <w:rPr>
          <w:color w:val="231F20"/>
          <w:w w:val="110"/>
        </w:rPr>
        <w:t>alle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z</w:t>
      </w:r>
      <w:r>
        <w:rPr>
          <w:color w:val="231F20"/>
          <w:w w:val="110"/>
        </w:rPr>
        <w:t>onas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w w:val="11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significativas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5</w:t>
      </w:r>
      <w:r>
        <w:rPr>
          <w:color w:val="231F20"/>
          <w:spacing w:val="-5"/>
          <w:w w:val="110"/>
        </w:rPr>
        <w:t>1,</w:t>
      </w:r>
      <w:r>
        <w:rPr>
          <w:color w:val="231F20"/>
          <w:spacing w:val="-6"/>
          <w:w w:val="110"/>
        </w:rPr>
        <w:t>1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empresarios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valoran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po</w:t>
      </w:r>
      <w:r>
        <w:rPr>
          <w:color w:val="231F20"/>
          <w:spacing w:val="-2"/>
          <w:w w:val="110"/>
        </w:rPr>
        <w:t>sitiv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1"/>
          <w:w w:val="111"/>
        </w:rPr>
        <w:t> </w:t>
      </w:r>
      <w:r>
        <w:rPr>
          <w:color w:val="231F20"/>
          <w:spacing w:val="-2"/>
          <w:w w:val="110"/>
        </w:rPr>
        <w:t>cobertura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están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realizando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medio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omu-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nicación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sobr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3" w:space="451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spacing w:after="0" w:line="240" w:lineRule="auto"/>
        <w:rPr>
          <w:rFonts w:ascii="Calibri" w:hAnsi="Calibri" w:cs="Calibri" w:eastAsia="Calibri"/>
          <w:sz w:val="28"/>
          <w:szCs w:val="28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189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0" w:right="839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15"/>
        </w:rPr>
        <w:br w:type="column"/>
      </w:r>
      <w:r>
        <w:rPr>
          <w:rFonts w:ascii="Calibri"/>
          <w:color w:val="231F20"/>
          <w:spacing w:val="2"/>
          <w:w w:val="115"/>
          <w:sz w:val="16"/>
        </w:rPr>
        <w:t>51,</w:t>
      </w:r>
      <w:r>
        <w:rPr>
          <w:rFonts w:ascii="Calibri"/>
          <w:color w:val="231F20"/>
          <w:spacing w:val="1"/>
          <w:w w:val="115"/>
          <w:sz w:val="16"/>
        </w:rPr>
        <w:t>8%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594" w:space="2157"/>
            <w:col w:w="5139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16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Almendra</w:t>
      </w:r>
      <w:r>
        <w:rPr>
          <w:rFonts w:ascii="Calibri"/>
          <w:sz w:val="16"/>
        </w:rPr>
      </w:r>
    </w:p>
    <w:p>
      <w:pPr>
        <w:spacing w:before="75"/>
        <w:ind w:left="16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45,0</w:t>
      </w:r>
      <w:r>
        <w:rPr>
          <w:rFonts w:ascii="Calibri"/>
          <w:color w:val="231F20"/>
          <w:spacing w:val="-4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570" w:space="322"/>
            <w:col w:w="699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212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Empresarios</w:t>
      </w:r>
      <w:r>
        <w:rPr>
          <w:rFonts w:ascii="Calibri"/>
          <w:color w:val="231F20"/>
          <w:spacing w:val="-2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0" w:right="128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49,</w:t>
      </w:r>
      <w:r>
        <w:rPr>
          <w:rFonts w:ascii="Calibri"/>
          <w:color w:val="231F20"/>
          <w:spacing w:val="1"/>
          <w:w w:val="125"/>
          <w:sz w:val="16"/>
        </w:rPr>
        <w:t>5%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615" w:space="1193"/>
            <w:col w:w="6082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186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No</w:t>
      </w:r>
      <w:r>
        <w:rPr>
          <w:rFonts w:ascii="Calibri"/>
          <w:color w:val="231F20"/>
          <w:spacing w:val="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11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Sur-SE</w:t>
      </w:r>
      <w:r>
        <w:rPr>
          <w:rFonts w:ascii="Calibri"/>
          <w:sz w:val="16"/>
        </w:rPr>
      </w:r>
    </w:p>
    <w:p>
      <w:pPr>
        <w:spacing w:before="75"/>
        <w:ind w:left="186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spacing w:val="2"/>
          <w:w w:val="125"/>
          <w:sz w:val="16"/>
        </w:rPr>
        <w:t>45,</w:t>
      </w:r>
      <w:r>
        <w:rPr>
          <w:rFonts w:ascii="Calibri"/>
          <w:color w:val="231F20"/>
          <w:spacing w:val="1"/>
          <w:w w:val="125"/>
          <w:sz w:val="16"/>
        </w:rPr>
        <w:t>9%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591" w:space="356"/>
            <w:col w:w="6943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222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Empresarios</w:t>
      </w:r>
      <w:r>
        <w:rPr>
          <w:rFonts w:ascii="Calibri"/>
          <w:color w:val="231F20"/>
          <w:spacing w:val="-10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0" w:right="14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w w:val="125"/>
        </w:rPr>
        <w:br w:type="column"/>
      </w:r>
      <w:r>
        <w:rPr>
          <w:rFonts w:ascii="Calibri"/>
          <w:color w:val="231F20"/>
          <w:w w:val="125"/>
          <w:sz w:val="16"/>
        </w:rPr>
        <w:t>52,9</w:t>
      </w:r>
      <w:r>
        <w:rPr>
          <w:rFonts w:ascii="Calibri"/>
          <w:color w:val="231F20"/>
          <w:spacing w:val="-29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624" w:space="2147"/>
            <w:col w:w="5119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81"/>
        <w:ind w:left="19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0"/>
          <w:sz w:val="16"/>
        </w:rPr>
        <w:t>No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empresarios</w:t>
      </w:r>
      <w:r>
        <w:rPr>
          <w:rFonts w:ascii="Calibri"/>
          <w:color w:val="231F20"/>
          <w:spacing w:val="2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Norte</w:t>
      </w:r>
      <w:r>
        <w:rPr>
          <w:rFonts w:ascii="Calibri"/>
          <w:sz w:val="16"/>
        </w:rPr>
      </w:r>
    </w:p>
    <w:p>
      <w:pPr>
        <w:spacing w:before="75"/>
        <w:ind w:left="182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spacing w:val="2"/>
          <w:w w:val="130"/>
          <w:sz w:val="16"/>
        </w:rPr>
        <w:t>44,</w:t>
      </w:r>
      <w:r>
        <w:rPr>
          <w:rFonts w:ascii="Calibri"/>
          <w:color w:val="231F20"/>
          <w:spacing w:val="1"/>
          <w:w w:val="130"/>
          <w:sz w:val="16"/>
        </w:rPr>
        <w:t>8%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3600" w:space="40"/>
            <w:col w:w="7250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4"/>
          <w:szCs w:val="14"/>
        </w:rPr>
      </w:pPr>
    </w:p>
    <w:p>
      <w:pPr>
        <w:spacing w:after="0" w:line="240" w:lineRule="auto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41.757294pt;margin-top:-144.189804pt;width:222.35pt;height:145.3pt;mso-position-horizontal-relative:page;mso-position-vertical-relative:paragraph;z-index:-314464" coordorigin="4835,-2884" coordsize="4447,2906">
            <v:group style="position:absolute;left:9268;top:-2869;width:2;height:2822" coordorigin="9268,-2869" coordsize="2,2822">
              <v:shape style="position:absolute;left:9268;top:-2869;width:2;height:2822" coordorigin="9268,-2869" coordsize="0,2822" path="m9268,-2869l9268,-48e" filled="false" stroked="true" strokeweight=".7pt" strokecolor="#94999e">
                <v:path arrowok="t"/>
                <v:stroke dashstyle="dash"/>
              </v:shape>
            </v:group>
            <v:group style="position:absolute;left:7397;top:-644;width:2;height:597" coordorigin="7397,-644" coordsize="2,597">
              <v:shape style="position:absolute;left:7397;top:-644;width:2;height:597" coordorigin="7397,-644" coordsize="0,597" path="m7397,-644l7397,-48e" filled="false" stroked="true" strokeweight=".7pt" strokecolor="#94999e">
                <v:path arrowok="t"/>
                <v:stroke dashstyle="dash"/>
              </v:shape>
            </v:group>
            <v:group style="position:absolute;left:6775;top:-644;width:2;height:597" coordorigin="6775,-644" coordsize="2,597">
              <v:shape style="position:absolute;left:6775;top:-644;width:2;height:597" coordorigin="6775,-644" coordsize="0,597" path="m6775,-644l6775,-48e" filled="false" stroked="true" strokeweight=".7pt" strokecolor="#94999e">
                <v:path arrowok="t"/>
                <v:stroke dashstyle="dash"/>
              </v:shape>
            </v:group>
            <v:group style="position:absolute;left:6151;top:-176;width:2;height:128" coordorigin="6151,-176" coordsize="2,128">
              <v:shape style="position:absolute;left:6151;top:-176;width:2;height:128" coordorigin="6151,-176" coordsize="0,128" path="m6151,-176l6151,-48e" filled="false" stroked="true" strokeweight=".7pt" strokecolor="#94999e">
                <v:path arrowok="t"/>
                <v:stroke dashstyle="dash"/>
              </v:shape>
            </v:group>
            <v:group style="position:absolute;left:5529;top:-176;width:2;height:128" coordorigin="5529,-176" coordsize="2,128">
              <v:shape style="position:absolute;left:5529;top:-176;width:2;height:128" coordorigin="5529,-176" coordsize="0,128" path="m5529,-176l5529,-48e" filled="false" stroked="true" strokeweight=".7pt" strokecolor="#94999e">
                <v:path arrowok="t"/>
                <v:stroke dashstyle="dash"/>
              </v:shape>
            </v:group>
            <v:group style="position:absolute;left:4842;top:-48;width:4433;height:2" coordorigin="4842,-48" coordsize="4433,2">
              <v:shape style="position:absolute;left:4842;top:-48;width:4433;height:2" coordorigin="4842,-48" coordsize="4433,0" path="m4842,-48l9275,-48e" filled="false" stroked="true" strokeweight=".7pt" strokecolor="#6c6f75">
                <v:path arrowok="t"/>
              </v:shape>
            </v:group>
            <v:group style="position:absolute;left:9268;top:-48;width:2;height:63" coordorigin="9268,-48" coordsize="2,63">
              <v:shape style="position:absolute;left:9268;top:-48;width:2;height:63" coordorigin="9268,-48" coordsize="0,63" path="m9268,-48l9268,15e" filled="false" stroked="true" strokeweight=".7pt" strokecolor="#6c6f75">
                <v:path arrowok="t"/>
              </v:shape>
            </v:group>
            <v:group style="position:absolute;left:7397;top:-48;width:2;height:63" coordorigin="7397,-48" coordsize="2,63">
              <v:shape style="position:absolute;left:7397;top:-48;width:2;height:63" coordorigin="7397,-48" coordsize="0,63" path="m7397,-48l7397,15e" filled="false" stroked="true" strokeweight=".7pt" strokecolor="#6c6f75">
                <v:path arrowok="t"/>
              </v:shape>
            </v:group>
            <v:group style="position:absolute;left:8021;top:-2869;width:2;height:126" coordorigin="8021,-2869" coordsize="2,126">
              <v:shape style="position:absolute;left:8021;top:-2869;width:2;height:126" coordorigin="8021,-2869" coordsize="0,126" path="m8021,-2869l8021,-2744e" filled="false" stroked="true" strokeweight=".7pt" strokecolor="#94999e">
                <v:path arrowok="t"/>
                <v:stroke dashstyle="dash"/>
              </v:shape>
            </v:group>
            <v:group style="position:absolute;left:8021;top:-2525;width:2;height:1665" coordorigin="8021,-2525" coordsize="2,1665">
              <v:shape style="position:absolute;left:8021;top:-2525;width:2;height:1665" coordorigin="8021,-2525" coordsize="0,1665" path="m8021,-2525l8021,-860e" filled="false" stroked="true" strokeweight=".7pt" strokecolor="#94999e">
                <v:path arrowok="t"/>
                <v:stroke dashstyle="dash"/>
              </v:shape>
            </v:group>
            <v:group style="position:absolute;left:8021;top:-644;width:2;height:597" coordorigin="8021,-644" coordsize="2,597">
              <v:shape style="position:absolute;left:8021;top:-644;width:2;height:597" coordorigin="8021,-644" coordsize="0,597" path="m8021,-644l8021,-48e" filled="false" stroked="true" strokeweight=".7pt" strokecolor="#94999e">
                <v:path arrowok="t"/>
                <v:stroke dashstyle="dash"/>
              </v:shape>
            </v:group>
            <v:group style="position:absolute;left:8021;top:-48;width:2;height:63" coordorigin="8021,-48" coordsize="2,63">
              <v:shape style="position:absolute;left:8021;top:-48;width:2;height:63" coordorigin="8021,-48" coordsize="0,63" path="m8021,-48l8021,15e" filled="false" stroked="true" strokeweight=".7pt" strokecolor="#6c6f75">
                <v:path arrowok="t"/>
              </v:shape>
            </v:group>
            <v:group style="position:absolute;left:8643;top:-2869;width:2;height:2009" coordorigin="8643,-2869" coordsize="2,2009">
              <v:shape style="position:absolute;left:8643;top:-2869;width:2;height:2009" coordorigin="8643,-2869" coordsize="0,2009" path="m8643,-2869l8643,-860e" filled="false" stroked="true" strokeweight=".7pt" strokecolor="#94999e">
                <v:path arrowok="t"/>
                <v:stroke dashstyle="dash"/>
              </v:shape>
            </v:group>
            <v:group style="position:absolute;left:8643;top:-644;width:2;height:597" coordorigin="8643,-644" coordsize="2,597">
              <v:shape style="position:absolute;left:8643;top:-644;width:2;height:597" coordorigin="8643,-644" coordsize="0,597" path="m8643,-644l8643,-48e" filled="false" stroked="true" strokeweight=".7pt" strokecolor="#94999e">
                <v:path arrowok="t"/>
                <v:stroke dashstyle="dash"/>
              </v:shape>
            </v:group>
            <v:group style="position:absolute;left:8643;top:-48;width:2;height:63" coordorigin="8643,-48" coordsize="2,63">
              <v:shape style="position:absolute;left:8643;top:-48;width:2;height:63" coordorigin="8643,-48" coordsize="0,63" path="m8643,-48l8643,15e" filled="false" stroked="true" strokeweight=".7pt" strokecolor="#6c6f75">
                <v:path arrowok="t"/>
              </v:shape>
            </v:group>
            <v:group style="position:absolute;left:6775;top:-48;width:2;height:63" coordorigin="6775,-48" coordsize="2,63">
              <v:shape style="position:absolute;left:6775;top:-48;width:2;height:63" coordorigin="6775,-48" coordsize="0,63" path="m6775,-48l6775,15e" filled="false" stroked="true" strokeweight=".7pt" strokecolor="#6c6f75">
                <v:path arrowok="t"/>
              </v:shape>
            </v:group>
            <v:group style="position:absolute;left:6150;top:-47;width:3;height:63" coordorigin="6150,-47" coordsize="3,63">
              <v:shape style="position:absolute;left:6150;top:-47;width:3;height:63" coordorigin="6150,-47" coordsize="3,63" path="m6150,-47l6152,15e" filled="false" stroked="true" strokeweight=".7pt" strokecolor="#6c6f75">
                <v:path arrowok="t"/>
              </v:shape>
            </v:group>
            <v:group style="position:absolute;left:5529;top:-48;width:2;height:63" coordorigin="5529,-48" coordsize="2,63">
              <v:shape style="position:absolute;left:5529;top:-48;width:2;height:63" coordorigin="5529,-48" coordsize="0,63" path="m5529,-48l5529,15e" filled="false" stroked="true" strokeweight=".7pt" strokecolor="#6c6f75">
                <v:path arrowok="t"/>
              </v:shape>
            </v:group>
            <v:group style="position:absolute;left:4905;top:-2877;width:2;height:2892" coordorigin="4905,-2877" coordsize="2,2892">
              <v:shape style="position:absolute;left:4905;top:-2877;width:2;height:2892" coordorigin="4905,-2877" coordsize="0,2892" path="m4905,-2877l4905,15e" filled="false" stroked="true" strokeweight=".7pt" strokecolor="#6c6f75">
                <v:path arrowok="t"/>
              </v:shape>
            </v:group>
            <v:group style="position:absolute;left:7397;top:-1585;width:2;height:725" coordorigin="7397,-1585" coordsize="2,725">
              <v:shape style="position:absolute;left:7397;top:-1585;width:2;height:725" coordorigin="7397,-1585" coordsize="0,725" path="m7397,-1585l7397,-860e" filled="false" stroked="true" strokeweight=".7pt" strokecolor="#94999e">
                <v:path arrowok="t"/>
                <v:stroke dashstyle="dash"/>
              </v:shape>
            </v:group>
            <v:group style="position:absolute;left:6775;top:-1585;width:2;height:725" coordorigin="6775,-1585" coordsize="2,725">
              <v:shape style="position:absolute;left:6775;top:-1585;width:2;height:725" coordorigin="6775,-1585" coordsize="0,725" path="m6775,-1585l6775,-860e" filled="false" stroked="true" strokeweight=".7pt" strokecolor="#94999e">
                <v:path arrowok="t"/>
                <v:stroke dashstyle="dash"/>
              </v:shape>
            </v:group>
            <v:group style="position:absolute;left:6151;top:-1116;width:2;height:256" coordorigin="6151,-1116" coordsize="2,256">
              <v:shape style="position:absolute;left:6151;top:-1116;width:2;height:256" coordorigin="6151,-1116" coordsize="0,256" path="m6151,-1116l6151,-860e" filled="false" stroked="true" strokeweight=".7pt" strokecolor="#94999e">
                <v:path arrowok="t"/>
                <v:stroke dashstyle="dash"/>
              </v:shape>
            </v:group>
            <v:group style="position:absolute;left:6151;top:-644;width:2;height:255" coordorigin="6151,-644" coordsize="2,255">
              <v:shape style="position:absolute;left:6151;top:-644;width:2;height:255" coordorigin="6151,-644" coordsize="0,255" path="m6151,-644l6151,-389e" filled="false" stroked="true" strokeweight=".7pt" strokecolor="#94999e">
                <v:path arrowok="t"/>
                <v:stroke dashstyle="dash"/>
              </v:shape>
            </v:group>
            <v:group style="position:absolute;left:5529;top:-1116;width:2;height:256" coordorigin="5529,-1116" coordsize="2,256">
              <v:shape style="position:absolute;left:5529;top:-1116;width:2;height:256" coordorigin="5529,-1116" coordsize="0,256" path="m5529,-1116l5529,-860e" filled="false" stroked="true" strokeweight=".7pt" strokecolor="#94999e">
                <v:path arrowok="t"/>
                <v:stroke dashstyle="dash"/>
              </v:shape>
            </v:group>
            <v:group style="position:absolute;left:5529;top:-644;width:2;height:255" coordorigin="5529,-644" coordsize="2,255">
              <v:shape style="position:absolute;left:5529;top:-644;width:2;height:255" coordorigin="5529,-644" coordsize="0,255" path="m5529,-644l5529,-389e" filled="false" stroked="true" strokeweight=".7pt" strokecolor="#94999e">
                <v:path arrowok="t"/>
                <v:stroke dashstyle="dash"/>
              </v:shape>
            </v:group>
            <v:group style="position:absolute;left:4904;top:-860;width:4029;height:217" coordorigin="4904,-860" coordsize="4029,217">
              <v:shape style="position:absolute;left:4904;top:-860;width:4029;height:217" coordorigin="4904,-860" coordsize="4029,217" path="m4904,-644l8932,-644,8932,-860,4904,-860,4904,-644xe" filled="true" fillcolor="#e92487" stroked="false">
                <v:path arrowok="t"/>
                <v:fill type="solid"/>
              </v:shape>
            </v:group>
            <v:group style="position:absolute;left:7397;top:-2525;width:2;height:724" coordorigin="7397,-2525" coordsize="2,724">
              <v:shape style="position:absolute;left:7397;top:-2525;width:2;height:724" coordorigin="7397,-2525" coordsize="0,724" path="m7397,-2525l7397,-1801e" filled="false" stroked="true" strokeweight=".7pt" strokecolor="#94999e">
                <v:path arrowok="t"/>
                <v:stroke dashstyle="dash"/>
              </v:shape>
            </v:group>
            <v:group style="position:absolute;left:6775;top:-2525;width:2;height:724" coordorigin="6775,-2525" coordsize="2,724">
              <v:shape style="position:absolute;left:6775;top:-2525;width:2;height:724" coordorigin="6775,-2525" coordsize="0,724" path="m6775,-2525l6775,-1801e" filled="false" stroked="true" strokeweight=".7pt" strokecolor="#94999e">
                <v:path arrowok="t"/>
                <v:stroke dashstyle="dash"/>
              </v:shape>
            </v:group>
            <v:group style="position:absolute;left:6151;top:-2057;width:2;height:256" coordorigin="6151,-2057" coordsize="2,256">
              <v:shape style="position:absolute;left:6151;top:-2057;width:2;height:256" coordorigin="6151,-2057" coordsize="0,256" path="m6151,-2057l6151,-1801e" filled="false" stroked="true" strokeweight=".7pt" strokecolor="#94999e">
                <v:path arrowok="t"/>
                <v:stroke dashstyle="dash"/>
              </v:shape>
            </v:group>
            <v:group style="position:absolute;left:6151;top:-1585;width:2;height:256" coordorigin="6151,-1585" coordsize="2,256">
              <v:shape style="position:absolute;left:6151;top:-1585;width:2;height:256" coordorigin="6151,-1585" coordsize="0,256" path="m6151,-1585l6151,-1329e" filled="false" stroked="true" strokeweight=".7pt" strokecolor="#94999e">
                <v:path arrowok="t"/>
                <v:stroke dashstyle="dash"/>
              </v:shape>
            </v:group>
            <v:group style="position:absolute;left:5529;top:-2057;width:2;height:256" coordorigin="5529,-2057" coordsize="2,256">
              <v:shape style="position:absolute;left:5529;top:-2057;width:2;height:256" coordorigin="5529,-2057" coordsize="0,256" path="m5529,-2057l5529,-1801e" filled="false" stroked="true" strokeweight=".7pt" strokecolor="#94999e">
                <v:path arrowok="t"/>
                <v:stroke dashstyle="dash"/>
              </v:shape>
            </v:group>
            <v:group style="position:absolute;left:5529;top:-1585;width:2;height:256" coordorigin="5529,-1585" coordsize="2,256">
              <v:shape style="position:absolute;left:5529;top:-1585;width:2;height:256" coordorigin="5529,-1585" coordsize="0,256" path="m5529,-1585l5529,-1329e" filled="false" stroked="true" strokeweight=".7pt" strokecolor="#94999e">
                <v:path arrowok="t"/>
                <v:stroke dashstyle="dash"/>
              </v:shape>
            </v:group>
            <v:group style="position:absolute;left:4904;top:-1801;width:2969;height:217" coordorigin="4904,-1801" coordsize="2969,217">
              <v:shape style="position:absolute;left:4904;top:-1801;width:2969;height:217" coordorigin="4904,-1801" coordsize="2969,217" path="m4904,-1585l7872,-1585,7872,-1801,4904,-1801,4904,-1585xe" filled="true" fillcolor="#e92487" stroked="false">
                <v:path arrowok="t"/>
                <v:fill type="solid"/>
              </v:shape>
            </v:group>
            <v:group style="position:absolute;left:7397;top:-2869;width:2;height:126" coordorigin="7397,-2869" coordsize="2,126">
              <v:shape style="position:absolute;left:7397;top:-2869;width:2;height:126" coordorigin="7397,-2869" coordsize="0,126" path="m7397,-2869l7397,-2744e" filled="false" stroked="true" strokeweight=".7pt" strokecolor="#94999e">
                <v:path arrowok="t"/>
                <v:stroke dashstyle="dash"/>
              </v:shape>
            </v:group>
            <v:group style="position:absolute;left:6775;top:-2869;width:2;height:126" coordorigin="6775,-2869" coordsize="2,126">
              <v:shape style="position:absolute;left:6775;top:-2869;width:2;height:126" coordorigin="6775,-2869" coordsize="0,126" path="m6775,-2869l6775,-2744e" filled="false" stroked="true" strokeweight=".7pt" strokecolor="#94999e">
                <v:path arrowok="t"/>
                <v:stroke dashstyle="dash"/>
              </v:shape>
            </v:group>
            <v:group style="position:absolute;left:6151;top:-2869;width:2;height:126" coordorigin="6151,-2869" coordsize="2,126">
              <v:shape style="position:absolute;left:6151;top:-2869;width:2;height:126" coordorigin="6151,-2869" coordsize="0,126" path="m6151,-2869l6151,-2744e" filled="false" stroked="true" strokeweight=".7pt" strokecolor="#94999e">
                <v:path arrowok="t"/>
                <v:stroke dashstyle="dash"/>
              </v:shape>
            </v:group>
            <v:group style="position:absolute;left:6151;top:-2525;width:2;height:255" coordorigin="6151,-2525" coordsize="2,255">
              <v:shape style="position:absolute;left:6151;top:-2525;width:2;height:255" coordorigin="6151,-2525" coordsize="0,255" path="m6151,-2525l6151,-2271e" filled="false" stroked="true" strokeweight=".7pt" strokecolor="#94999e">
                <v:path arrowok="t"/>
                <v:stroke dashstyle="dash"/>
              </v:shape>
            </v:group>
            <v:group style="position:absolute;left:5529;top:-2869;width:2;height:126" coordorigin="5529,-2869" coordsize="2,126">
              <v:shape style="position:absolute;left:5529;top:-2869;width:2;height:126" coordorigin="5529,-2869" coordsize="0,126" path="m5529,-2869l5529,-2744e" filled="false" stroked="true" strokeweight=".7pt" strokecolor="#94999e">
                <v:path arrowok="t"/>
                <v:stroke dashstyle="dash"/>
              </v:shape>
            </v:group>
            <v:group style="position:absolute;left:5529;top:-2525;width:2;height:255" coordorigin="5529,-2525" coordsize="2,255">
              <v:shape style="position:absolute;left:5529;top:-2525;width:2;height:255" coordorigin="5529,-2525" coordsize="0,255" path="m5529,-2525l5529,-2271e" filled="false" stroked="true" strokeweight=".7pt" strokecolor="#94999e">
                <v:path arrowok="t"/>
                <v:stroke dashstyle="dash"/>
              </v:shape>
            </v:group>
            <v:group style="position:absolute;left:4904;top:-2744;width:3686;height:220" coordorigin="4904,-2744" coordsize="3686,220">
              <v:shape style="position:absolute;left:4904;top:-2744;width:3686;height:220" coordorigin="4904,-2744" coordsize="3686,220" path="m4904,-2525l8589,-2525,8589,-2744,4904,-2744,4904,-2525xe" filled="true" fillcolor="#e92487" stroked="false">
                <v:path arrowok="t"/>
                <v:fill type="solid"/>
              </v:shape>
            </v:group>
            <v:group style="position:absolute;left:4904;top:-389;width:1499;height:214" coordorigin="4904,-389" coordsize="1499,214">
              <v:shape style="position:absolute;left:4904;top:-389;width:1499;height:214" coordorigin="4904,-389" coordsize="1499,214" path="m4904,-176l6403,-176,6403,-389,4904,-389,4904,-176xe" filled="true" fillcolor="#f69323" stroked="false">
                <v:path arrowok="t"/>
                <v:fill type="solid"/>
              </v:shape>
            </v:group>
            <v:group style="position:absolute;left:4904;top:-1329;width:1842;height:214" coordorigin="4904,-1329" coordsize="1842,214">
              <v:shape style="position:absolute;left:4904;top:-1329;width:1842;height:214" coordorigin="4904,-1329" coordsize="1842,214" path="m4904,-1116l6746,-1116,6746,-1329,4904,-1329,4904,-1116xe" filled="true" fillcolor="#f69323" stroked="false">
                <v:path arrowok="t"/>
                <v:fill type="solid"/>
              </v:shape>
            </v:group>
            <v:group style="position:absolute;left:4904;top:-2271;width:1562;height:214" coordorigin="4904,-2271" coordsize="1562,214">
              <v:shape style="position:absolute;left:4904;top:-2271;width:1562;height:214" coordorigin="4904,-2271" coordsize="1562,214" path="m4904,-2057l6466,-2057,6466,-2271,4904,-2271,4904,-2057xe" filled="true" fillcolor="#f69323" stroked="false">
                <v:path arrowok="t"/>
                <v:fill type="solid"/>
              </v:shape>
            </v:group>
            <v:group style="position:absolute;left:4842;top:-2869;width:63;height:2" coordorigin="4842,-2869" coordsize="63,2">
              <v:shape style="position:absolute;left:4842;top:-2869;width:63;height:2" coordorigin="4842,-2869" coordsize="63,0" path="m4842,-2869l4905,-2869e" filled="false" stroked="true" strokeweight=".7pt" strokecolor="#6c6f75">
                <v:path arrowok="t"/>
              </v:shape>
            </v:group>
            <v:group style="position:absolute;left:4842;top:-2399;width:63;height:2" coordorigin="4842,-2399" coordsize="63,2">
              <v:shape style="position:absolute;left:4842;top:-2399;width:63;height:2" coordorigin="4842,-2399" coordsize="63,0" path="m4842,-2399l4905,-2399e" filled="false" stroked="true" strokeweight=".7pt" strokecolor="#6c6f75">
                <v:path arrowok="t"/>
              </v:shape>
            </v:group>
            <v:group style="position:absolute;left:4842;top:-1928;width:63;height:2" coordorigin="4842,-1928" coordsize="63,2">
              <v:shape style="position:absolute;left:4842;top:-1928;width:63;height:2" coordorigin="4842,-1928" coordsize="63,0" path="m4842,-1928l4905,-1928e" filled="false" stroked="true" strokeweight=".7pt" strokecolor="#6c6f75">
                <v:path arrowok="t"/>
              </v:shape>
            </v:group>
            <v:group style="position:absolute;left:4842;top:-1458;width:63;height:2" coordorigin="4842,-1458" coordsize="63,2">
              <v:shape style="position:absolute;left:4842;top:-1458;width:63;height:2" coordorigin="4842,-1458" coordsize="63,0" path="m4842,-1458l4905,-1458e" filled="false" stroked="true" strokeweight=".7pt" strokecolor="#6c6f75">
                <v:path arrowok="t"/>
              </v:shape>
            </v:group>
            <v:group style="position:absolute;left:4842;top:-989;width:63;height:2" coordorigin="4842,-989" coordsize="63,2">
              <v:shape style="position:absolute;left:4842;top:-989;width:63;height:2" coordorigin="4842,-989" coordsize="63,0" path="m4842,-989l4905,-989e" filled="false" stroked="true" strokeweight=".7pt" strokecolor="#6c6f75">
                <v:path arrowok="t"/>
              </v:shape>
            </v:group>
            <v:group style="position:absolute;left:4842;top:-517;width:63;height:2" coordorigin="4842,-517" coordsize="63,2">
              <v:shape style="position:absolute;left:4842;top:-517;width:63;height:2" coordorigin="4842,-517" coordsize="63,0" path="m4842,-517l4905,-517e" filled="false" stroked="true" strokeweight=".7pt" strokecolor="#6c6f75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98.459625pt;margin-top:4.881286pt;width:19.350pt;height:8pt;mso-position-horizontal-relative:page;mso-position-vertical-relative:paragraph;z-index:-314440;rotation:358" type="#_x0000_t136" fillcolor="#231f20" stroked="f">
            <o:extrusion v:ext="view" autorotationcenter="t"/>
            <v:textpath style="font-family:&amp;quot;Calibri&amp;quot;;font-size:8pt;v-text-kern:t;mso-text-shadow:auto" string="44 %"/>
            <w10:wrap type="none"/>
          </v:shape>
        </w:pict>
      </w:r>
      <w:r>
        <w:rPr>
          <w:rFonts w:ascii="Calibri"/>
          <w:color w:val="231F20"/>
          <w:spacing w:val="8"/>
          <w:w w:val="135"/>
          <w:sz w:val="16"/>
        </w:rPr>
        <w:t>40</w:t>
      </w:r>
      <w:r>
        <w:rPr>
          <w:rFonts w:ascii="Calibri"/>
          <w:color w:val="231F20"/>
          <w:spacing w:val="-3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  </w:t>
      </w:r>
      <w:r>
        <w:rPr>
          <w:rFonts w:ascii="Calibri"/>
          <w:color w:val="231F20"/>
          <w:spacing w:val="13"/>
          <w:w w:val="135"/>
          <w:sz w:val="16"/>
        </w:rPr>
        <w:t> </w:t>
      </w:r>
      <w:r>
        <w:rPr>
          <w:rFonts w:ascii="Calibri"/>
          <w:color w:val="231F20"/>
          <w:spacing w:val="5"/>
          <w:w w:val="135"/>
          <w:sz w:val="16"/>
        </w:rPr>
        <w:t>42%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tabs>
          <w:tab w:pos="1431" w:val="left" w:leader="none"/>
        </w:tabs>
        <w:spacing w:before="75"/>
        <w:ind w:left="80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46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</w:r>
      <w:r>
        <w:rPr>
          <w:rFonts w:ascii="Calibri"/>
          <w:color w:val="231F20"/>
          <w:spacing w:val="5"/>
          <w:w w:val="135"/>
          <w:sz w:val="16"/>
        </w:rPr>
        <w:t>48%</w:t>
      </w:r>
      <w:r>
        <w:rPr>
          <w:rFonts w:ascii="Calibri"/>
          <w:color w:val="231F20"/>
          <w:spacing w:val="-21"/>
          <w:sz w:val="16"/>
        </w:rPr>
        <w:t> </w:t>
      </w:r>
      <w:r>
        <w:rPr>
          <w:rFonts w:ascii="Calibri"/>
          <w:sz w:val="16"/>
        </w:rPr>
      </w:r>
    </w:p>
    <w:p>
      <w:pPr>
        <w:tabs>
          <w:tab w:pos="803" w:val="left" w:leader="none"/>
        </w:tabs>
        <w:spacing w:before="75"/>
        <w:ind w:left="18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  <w:tab/>
        <w:t>52</w:t>
      </w:r>
      <w:r>
        <w:rPr>
          <w:rFonts w:ascii="Calibri"/>
          <w:color w:val="231F20"/>
          <w:spacing w:val="-3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75"/>
        <w:ind w:left="20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30"/>
        </w:rPr>
        <w:br w:type="column"/>
      </w:r>
      <w:r>
        <w:rPr>
          <w:rFonts w:ascii="Calibri"/>
          <w:color w:val="231F20"/>
          <w:w w:val="130"/>
          <w:sz w:val="16"/>
        </w:rPr>
        <w:t>54</w:t>
      </w:r>
      <w:r>
        <w:rPr>
          <w:rFonts w:ascii="Calibri"/>
          <w:color w:val="231F20"/>
          <w:spacing w:val="-2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4" w:equalWidth="0">
            <w:col w:w="4726" w:space="40"/>
            <w:col w:w="1835" w:space="40"/>
            <w:col w:w="1180" w:space="40"/>
            <w:col w:w="302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4.8.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piensa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medio</w:t>
      </w:r>
      <w:r>
        <w:rPr>
          <w:rFonts w:ascii="Calibri" w:hAnsi="Calibri"/>
          <w:color w:val="231F20"/>
          <w:spacing w:val="-1"/>
          <w:w w:val="110"/>
          <w:sz w:val="16"/>
        </w:rPr>
        <w:t>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comunicación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difunden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r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sult</w:t>
      </w:r>
      <w:r>
        <w:rPr>
          <w:rFonts w:ascii="Calibri" w:hAnsi="Calibri"/>
          <w:color w:val="231F20"/>
          <w:spacing w:val="-3"/>
          <w:w w:val="110"/>
          <w:sz w:val="16"/>
        </w:rPr>
        <w:t>ado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emprendedo</w:t>
      </w:r>
      <w:r>
        <w:rPr>
          <w:rFonts w:ascii="Calibri" w:hAnsi="Calibri"/>
          <w:color w:val="231F20"/>
          <w:spacing w:val="-2"/>
          <w:w w:val="110"/>
          <w:sz w:val="16"/>
        </w:rPr>
        <w:t>r</w:t>
      </w:r>
      <w:r>
        <w:rPr>
          <w:rFonts w:ascii="Calibri" w:hAnsi="Calibri"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Por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tanto,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he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ho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1"/>
          <w:w w:val="110"/>
        </w:rPr>
        <w:t>ás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mit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30"/>
          <w:w w:val="112"/>
        </w:rPr>
        <w:t> </w:t>
      </w:r>
      <w:r>
        <w:rPr>
          <w:color w:val="231F20"/>
          <w:spacing w:val="2"/>
          <w:w w:val="110"/>
        </w:rPr>
        <w:t>población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onsider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medio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omunic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3"/>
          <w:w w:val="110"/>
        </w:rPr>
        <w:t>ción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2"/>
          <w:w w:val="110"/>
        </w:rPr>
        <w:t>no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3"/>
          <w:w w:val="110"/>
        </w:rPr>
        <w:t>difunden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1"/>
          <w:w w:val="110"/>
        </w:rPr>
        <w:t>sufi</w:t>
      </w:r>
      <w:r>
        <w:rPr>
          <w:color w:val="231F20"/>
          <w:w w:val="110"/>
        </w:rPr>
        <w:t>  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emen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2"/>
          <w:w w:val="110"/>
        </w:rPr>
        <w:t>lo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6"/>
          <w:w w:val="110"/>
        </w:rPr>
        <w:t> 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sult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2"/>
          <w:w w:val="119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proceso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2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2"/>
          <w:w w:val="110"/>
        </w:rPr>
        <w:t>endedo</w:t>
      </w:r>
      <w:r>
        <w:rPr>
          <w:color w:val="231F20"/>
          <w:spacing w:val="-22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nos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lleva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realizar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reflexión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sobre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necesidad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plantear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mayor</w:t>
      </w:r>
      <w:r>
        <w:rPr>
          <w:color w:val="231F20"/>
          <w:spacing w:val="33"/>
          <w:w w:val="111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ertura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inf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rmativa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nivel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8"/>
          <w:w w:val="119"/>
        </w:rPr>
        <w:t> </w:t>
      </w:r>
      <w:r>
        <w:rPr>
          <w:color w:val="231F20"/>
          <w:spacing w:val="1"/>
          <w:w w:val="110"/>
        </w:rPr>
        <w:t>medio</w:t>
      </w:r>
      <w:r>
        <w:rPr>
          <w:color w:val="231F20"/>
          <w:w w:val="110"/>
        </w:rPr>
        <w:t>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sirvies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dinamizadore</w:t>
      </w:r>
      <w:r>
        <w:rPr>
          <w:color w:val="231F20"/>
          <w:w w:val="110"/>
        </w:rPr>
        <w:t>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proceso</w:t>
      </w:r>
      <w:r>
        <w:rPr>
          <w:color w:val="231F20"/>
          <w:spacing w:val="22"/>
          <w:w w:val="107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7" w:space="447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8464" coordorigin="11622,0" coordsize="284,16838">
            <v:shape style="position:absolute;left:11622;top:0;width:284;height:16838" coordorigin="11622,0" coordsize="284,16838" path="m11622,16838l11905,16838,11905,0,11622,0,11622,16838xe" filled="true" fillcolor="#f4c9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78"/>
        <w:ind w:left="0" w:right="853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31"/>
          <w:sz w:val="14"/>
        </w:rPr>
      </w:r>
      <w:r>
        <w:rPr>
          <w:rFonts w:ascii="Calibri"/>
          <w:color w:val="231F20"/>
          <w:spacing w:val="-5"/>
          <w:w w:val="125"/>
          <w:sz w:val="14"/>
          <w:u w:val="thick" w:color="104C8D"/>
        </w:rPr>
        <w:t>4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5"/>
          <w:w w:val="125"/>
          <w:sz w:val="14"/>
        </w:rPr>
        <w:t>9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255.118011pt;width:595.15pt;height:283.5pt;mso-position-horizontal-relative:page;mso-position-vertical-relative:page;z-index:8560" coordorigin="0,5102" coordsize="11903,5670">
            <v:group style="position:absolute;left:0;top:5102;width:11903;height:5670" coordorigin="0,5102" coordsize="11903,5670">
              <v:shape style="position:absolute;left:0;top:5102;width:11903;height:5670" coordorigin="0,5102" coordsize="11903,5670" path="m0,10772l11903,10772,11903,5102,0,5102,0,10772xe" filled="true" fillcolor="#00a650" stroked="false">
                <v:path arrowok="t"/>
                <v:fill type="solid"/>
              </v:shape>
              <v:shape style="position:absolute;left:0;top:5102;width:11903;height:567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72"/>
                          <w:szCs w:val="72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73"/>
                          <w:szCs w:val="73"/>
                        </w:rPr>
                      </w:pPr>
                    </w:p>
                    <w:p>
                      <w:pPr>
                        <w:spacing w:before="0"/>
                        <w:ind w:left="6370" w:right="0" w:firstLine="0"/>
                        <w:jc w:val="left"/>
                        <w:rPr>
                          <w:rFonts w:ascii="Calibri" w:hAnsi="Calibri" w:cs="Calibri" w:eastAsia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7"/>
                          <w:w w:val="120"/>
                          <w:sz w:val="72"/>
                        </w:rPr>
                        <w:t>CAPÍTUL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0"/>
                          <w:w w:val="120"/>
                          <w:sz w:val="72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76"/>
                          <w:w w:val="120"/>
                          <w:sz w:val="7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20"/>
                          <w:sz w:val="72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8"/>
                          <w:w w:val="120"/>
                          <w:sz w:val="72"/>
                        </w:rPr>
                        <w:t>.</w:t>
                      </w:r>
                      <w:r>
                        <w:rPr>
                          <w:rFonts w:ascii="Calibri" w:hAnsi="Calibri"/>
                          <w:sz w:val="72"/>
                        </w:rPr>
                      </w:r>
                    </w:p>
                    <w:p>
                      <w:pPr>
                        <w:spacing w:line="630" w:lineRule="exact" w:before="202"/>
                        <w:ind w:left="3862" w:right="1139" w:hanging="2165"/>
                        <w:jc w:val="left"/>
                        <w:rPr>
                          <w:rFonts w:ascii="Calibri" w:hAnsi="Calibri" w:cs="Calibri" w:eastAsia="Calibri"/>
                          <w:sz w:val="54"/>
                          <w:szCs w:val="5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4"/>
                          <w:w w:val="120"/>
                          <w:sz w:val="54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20"/>
                          <w:sz w:val="5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20"/>
                          <w:sz w:val="54"/>
                        </w:rPr>
                        <w:t>TI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1"/>
                          <w:w w:val="120"/>
                          <w:sz w:val="54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5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CION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20"/>
                          <w:sz w:val="54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9"/>
                          <w:w w:val="120"/>
                          <w:sz w:val="5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20"/>
                          <w:sz w:val="54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20"/>
                          <w:sz w:val="54"/>
                        </w:rPr>
                        <w:t>EMPRENDER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20"/>
                          <w:sz w:val="54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20"/>
                          <w:sz w:val="54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4"/>
                          <w:w w:val="120"/>
                          <w:sz w:val="54"/>
                        </w:rPr>
                        <w:t>CIUDAD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2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20"/>
                          <w:sz w:val="5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3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20"/>
                          <w:sz w:val="54"/>
                        </w:rPr>
                        <w:t>MADRID</w:t>
                      </w:r>
                      <w:r>
                        <w:rPr>
                          <w:rFonts w:ascii="Calibri"/>
                          <w:sz w:val="5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40"/>
          <w:pgSz w:w="11910" w:h="16840"/>
          <w:pgMar w:header="0" w:footer="0" w:top="1580" w:bottom="28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spacing w:line="240" w:lineRule="auto"/>
        <w:ind w:right="848"/>
        <w:jc w:val="right"/>
        <w:rPr>
          <w:b w:val="0"/>
          <w:bCs w:val="0"/>
        </w:rPr>
      </w:pPr>
      <w:r>
        <w:rPr>
          <w:color w:val="00A650"/>
          <w:spacing w:val="-8"/>
          <w:w w:val="120"/>
        </w:rPr>
        <w:t>CAPÍTUL</w:t>
      </w:r>
      <w:r>
        <w:rPr>
          <w:color w:val="00A650"/>
          <w:spacing w:val="-10"/>
          <w:w w:val="120"/>
        </w:rPr>
        <w:t>O</w:t>
      </w:r>
      <w:r>
        <w:rPr>
          <w:color w:val="00A650"/>
          <w:spacing w:val="35"/>
          <w:w w:val="120"/>
        </w:rPr>
        <w:t> </w:t>
      </w:r>
      <w:r>
        <w:rPr>
          <w:color w:val="00A650"/>
          <w:spacing w:val="-7"/>
          <w:w w:val="120"/>
        </w:rPr>
        <w:t>5</w:t>
      </w:r>
      <w:r>
        <w:rPr>
          <w:color w:val="00A650"/>
          <w:spacing w:val="-9"/>
          <w:w w:val="120"/>
        </w:rPr>
        <w:t>.</w:t>
      </w:r>
      <w:r>
        <w:rPr>
          <w:b w:val="0"/>
        </w:rPr>
      </w:r>
    </w:p>
    <w:p>
      <w:pPr>
        <w:pStyle w:val="Heading5"/>
        <w:spacing w:line="280" w:lineRule="exact"/>
        <w:ind w:left="6964" w:right="853" w:hanging="963"/>
        <w:jc w:val="right"/>
        <w:rPr>
          <w:b w:val="0"/>
          <w:bCs w:val="0"/>
        </w:rPr>
      </w:pPr>
      <w:bookmarkStart w:name="_TOC_250000" w:id="31"/>
      <w:r>
        <w:rPr>
          <w:color w:val="00A650"/>
          <w:spacing w:val="-6"/>
          <w:w w:val="120"/>
        </w:rPr>
        <w:t>M</w:t>
      </w:r>
      <w:r>
        <w:rPr>
          <w:color w:val="00A650"/>
          <w:spacing w:val="-16"/>
          <w:w w:val="120"/>
        </w:rPr>
        <w:t>O</w:t>
      </w:r>
      <w:r>
        <w:rPr>
          <w:color w:val="00A650"/>
          <w:spacing w:val="-5"/>
          <w:w w:val="120"/>
        </w:rPr>
        <w:t>TI</w:t>
      </w:r>
      <w:r>
        <w:rPr>
          <w:color w:val="00A650"/>
          <w:spacing w:val="-32"/>
          <w:w w:val="120"/>
        </w:rPr>
        <w:t>V</w:t>
      </w:r>
      <w:r>
        <w:rPr>
          <w:color w:val="00A650"/>
          <w:spacing w:val="-11"/>
          <w:w w:val="120"/>
        </w:rPr>
        <w:t>A</w:t>
      </w:r>
      <w:r>
        <w:rPr>
          <w:color w:val="00A650"/>
          <w:spacing w:val="-6"/>
          <w:w w:val="120"/>
        </w:rPr>
        <w:t>CION</w:t>
      </w:r>
      <w:r>
        <w:rPr>
          <w:color w:val="00A650"/>
          <w:spacing w:val="-10"/>
          <w:w w:val="120"/>
        </w:rPr>
        <w:t>E</w:t>
      </w:r>
      <w:r>
        <w:rPr>
          <w:color w:val="00A650"/>
          <w:w w:val="120"/>
        </w:rPr>
        <w:t>S</w:t>
      </w:r>
      <w:r>
        <w:rPr>
          <w:color w:val="00A650"/>
          <w:spacing w:val="-10"/>
          <w:w w:val="120"/>
        </w:rPr>
        <w:t> </w:t>
      </w:r>
      <w:r>
        <w:rPr>
          <w:color w:val="00A650"/>
          <w:spacing w:val="-22"/>
          <w:w w:val="120"/>
        </w:rPr>
        <w:t>P</w:t>
      </w:r>
      <w:r>
        <w:rPr>
          <w:color w:val="00A650"/>
          <w:spacing w:val="-5"/>
          <w:w w:val="120"/>
        </w:rPr>
        <w:t>A</w:t>
      </w:r>
      <w:r>
        <w:rPr>
          <w:color w:val="00A650"/>
          <w:spacing w:val="-9"/>
          <w:w w:val="120"/>
        </w:rPr>
        <w:t>R</w:t>
      </w:r>
      <w:r>
        <w:rPr>
          <w:color w:val="00A650"/>
          <w:w w:val="120"/>
        </w:rPr>
        <w:t>A</w:t>
      </w:r>
      <w:r>
        <w:rPr>
          <w:color w:val="00A650"/>
          <w:spacing w:val="-9"/>
          <w:w w:val="120"/>
        </w:rPr>
        <w:t> </w:t>
      </w:r>
      <w:r>
        <w:rPr>
          <w:color w:val="00A650"/>
          <w:spacing w:val="-5"/>
          <w:w w:val="120"/>
        </w:rPr>
        <w:t>EMPRENDER</w:t>
      </w:r>
      <w:r>
        <w:rPr>
          <w:color w:val="00A650"/>
          <w:spacing w:val="-5"/>
          <w:w w:val="120"/>
        </w:rPr>
        <w:t> </w:t>
      </w:r>
      <w:r>
        <w:rPr>
          <w:color w:val="00A650"/>
          <w:spacing w:val="-3"/>
          <w:w w:val="120"/>
        </w:rPr>
        <w:t>EN</w:t>
      </w:r>
      <w:r>
        <w:rPr>
          <w:color w:val="00A650"/>
          <w:spacing w:val="-14"/>
          <w:w w:val="120"/>
        </w:rPr>
        <w:t> </w:t>
      </w:r>
      <w:r>
        <w:rPr>
          <w:color w:val="00A650"/>
          <w:spacing w:val="-3"/>
          <w:w w:val="120"/>
        </w:rPr>
        <w:t>LA</w:t>
      </w:r>
      <w:r>
        <w:rPr>
          <w:color w:val="00A650"/>
          <w:spacing w:val="-13"/>
          <w:w w:val="120"/>
        </w:rPr>
        <w:t> </w:t>
      </w:r>
      <w:r>
        <w:rPr>
          <w:color w:val="00A650"/>
          <w:spacing w:val="-7"/>
          <w:w w:val="120"/>
        </w:rPr>
        <w:t>CIUDAD</w:t>
      </w:r>
      <w:r>
        <w:rPr>
          <w:color w:val="00A650"/>
          <w:spacing w:val="-13"/>
          <w:w w:val="120"/>
        </w:rPr>
        <w:t> </w:t>
      </w:r>
      <w:r>
        <w:rPr>
          <w:color w:val="00A650"/>
          <w:spacing w:val="-3"/>
          <w:w w:val="120"/>
        </w:rPr>
        <w:t>DE</w:t>
      </w:r>
      <w:r>
        <w:rPr>
          <w:color w:val="00A650"/>
          <w:spacing w:val="-13"/>
          <w:w w:val="120"/>
        </w:rPr>
        <w:t> </w:t>
      </w:r>
      <w:r>
        <w:rPr>
          <w:color w:val="00A650"/>
          <w:spacing w:val="-6"/>
          <w:w w:val="120"/>
        </w:rPr>
        <w:t>MADRID</w:t>
      </w:r>
      <w:bookmarkEnd w:id="31"/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65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default" r:id="rId41"/>
          <w:headerReference w:type="even" r:id="rId42"/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4"/>
          <w:w w:val="110"/>
        </w:rPr>
        <w:t>Para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entender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aís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necesario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6"/>
          <w:w w:val="110"/>
        </w:rPr>
        <w:t>Tasa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Acti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10"/>
        </w:rPr>
        <w:t>vidad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-2"/>
          <w:w w:val="110"/>
        </w:rPr>
        <w:t>a.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ambién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necesario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27"/>
          <w:w w:val="114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tivación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subyac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emprende-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10"/>
        </w:rPr>
        <w:t>doras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intuir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mismas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xplicar</w:t>
      </w:r>
      <w:r>
        <w:rPr>
          <w:color w:val="231F20"/>
          <w:spacing w:val="45"/>
          <w:w w:val="114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tales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-4"/>
          <w:w w:val="110"/>
        </w:rPr>
        <w:t>Para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analizar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difer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tivaciones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lle</w:t>
      </w:r>
      <w:r>
        <w:rPr>
          <w:color w:val="231F20"/>
          <w:spacing w:val="-3"/>
          <w:w w:val="110"/>
        </w:rPr>
        <w:t>van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9"/>
          <w:w w:val="112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pe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onas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er</w:t>
      </w:r>
      <w:r>
        <w:rPr>
          <w:color w:val="231F20"/>
          <w:spacing w:val="-6"/>
          <w:w w:val="110"/>
        </w:rPr>
        <w:t>v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orio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clasi-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10"/>
        </w:rPr>
        <w:t>fica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emprendedoras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categorías</w:t>
      </w:r>
      <w:r>
        <w:rPr>
          <w:color w:val="231F20"/>
          <w:spacing w:val="30"/>
          <w:w w:val="113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función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motivación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impulsó: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vechamient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oportunidad,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nece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sidad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falta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alternativas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trabajo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6"/>
          <w:w w:val="119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tiv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distinción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obedece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 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ide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todas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emprendedoras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tribuyen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misma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manera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crecimient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que las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origina puede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permitir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xplicarlo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spacing w:val="-1"/>
          <w:w w:val="110"/>
        </w:rPr>
        <w:t>Asimismo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servatorio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1"/>
          <w:w w:val="108"/>
        </w:rPr>
        <w:t> </w:t>
      </w:r>
      <w:r>
        <w:rPr>
          <w:color w:val="231F20"/>
          <w:spacing w:val="-1"/>
          <w:w w:val="110"/>
        </w:rPr>
        <w:t>investigar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vechamient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oportunidades</w:t>
      </w:r>
      <w:r>
        <w:rPr>
          <w:color w:val="231F20"/>
          <w:spacing w:val="60"/>
          <w:w w:val="119"/>
        </w:rPr>
        <w:t> </w:t>
      </w:r>
      <w:r>
        <w:rPr>
          <w:color w:val="231F20"/>
          <w:spacing w:val="-1"/>
          <w:w w:val="110"/>
        </w:rPr>
        <w:t>obedece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alcanzar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indepen-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dencia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labor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propósit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querer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aumentar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sig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nificativamente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simple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1"/>
          <w:w w:val="110"/>
        </w:rPr>
        <w:t>mantener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ingr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actual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5"/>
          <w:w w:val="109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pueden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sarrollo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diver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sifi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ación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7"/>
          <w:w w:val="110"/>
        </w:rPr>
        <w:t>f</w:t>
      </w:r>
      <w:r>
        <w:rPr>
          <w:color w:val="231F20"/>
          <w:w w:val="110"/>
        </w:rPr>
        <w:t>amilia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c.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Figura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5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8"/>
          <w:w w:val="110"/>
        </w:rPr>
        <w:t>1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denomina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«motivaciones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subyacen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2"/>
          <w:w w:val="110"/>
        </w:rPr>
        <w:t>tes»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50"/>
            <w:col w:w="564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00" w:lineRule="atLeast" w:before="0"/>
        <w:ind w:left="2007" w:right="0"/>
        <w:jc w:val="left"/>
      </w:pPr>
      <w:r>
        <w:rPr/>
        <w:pict>
          <v:group style="width:198pt;height:147.25pt;mso-position-horizontal-relative:char;mso-position-vertical-relative:line" coordorigin="0,0" coordsize="3960,2945">
            <v:group style="position:absolute;left:0;top:961;width:1640;height:1025" coordorigin="0,961" coordsize="1640,1025">
              <v:shape style="position:absolute;left:0;top:961;width:1640;height:1025" coordorigin="0,961" coordsize="1640,1025" path="m1527,961l94,962,34,991,2,1047,0,1069,2,1896,32,1952,90,1983,113,1985,1546,1984,1606,1954,1638,1899,1640,1877,1638,1050,1608,993,1550,963,1527,961xe" filled="true" fillcolor="#1b81c5" stroked="false">
                <v:path arrowok="t"/>
                <v:fill type="solid"/>
              </v:shape>
            </v:group>
            <v:group style="position:absolute;left:1900;top:8;width:2060;height:830" coordorigin="1900,8" coordsize="2060,830">
              <v:shape style="position:absolute;left:1900;top:8;width:2060;height:830" coordorigin="1900,8" coordsize="2060,830" path="m3847,8l2013,8,1950,27,1909,77,1900,725,1902,748,1933,805,1991,836,2013,838,3847,838,3910,818,3951,768,3960,121,3958,98,3927,41,3869,10,3847,8xe" filled="true" fillcolor="#5baee1" stroked="false">
                <v:path arrowok="t"/>
                <v:fill type="solid"/>
              </v:shape>
            </v:group>
            <v:group style="position:absolute;left:1900;top:1058;width:2060;height:830" coordorigin="1900,1058" coordsize="2060,830">
              <v:shape style="position:absolute;left:1900;top:1058;width:2060;height:830" coordorigin="1900,1058" coordsize="2060,830" path="m3847,1058l2013,1058,1950,1077,1909,1127,1900,1775,1902,1798,1933,1855,1991,1886,2013,1888,3847,1888,3910,1868,3951,1818,3960,1171,3958,1148,3927,1091,3869,1060,3847,1058xe" filled="true" fillcolor="#5baee1" stroked="false">
                <v:path arrowok="t"/>
                <v:fill type="solid"/>
              </v:shape>
            </v:group>
            <v:group style="position:absolute;left:1900;top:2108;width:2060;height:830" coordorigin="1900,2108" coordsize="2060,830">
              <v:shape style="position:absolute;left:1900;top:2108;width:2060;height:830" coordorigin="1900,2108" coordsize="2060,830" path="m3847,2108l2013,2108,1950,2127,1909,2177,1900,2825,1902,2848,1933,2905,1991,2936,2013,2938,3847,2938,3910,2918,3951,2868,3960,2221,3958,2198,3927,2141,3869,2110,3847,2108xe" filled="true" fillcolor="#5baee1" stroked="false">
                <v:path arrowok="t"/>
                <v:fill type="solid"/>
              </v:shape>
            </v:group>
            <v:group style="position:absolute;left:1699;top:0;width:156;height:2945" coordorigin="1699,0" coordsize="156,2945">
              <v:shape style="position:absolute;left:1699;top:0;width:156;height:2945" coordorigin="1699,0" coordsize="156,2945" path="m1854,0l1795,21,1760,85,1757,1267,1757,1351,1757,1369,1740,1433,1709,1462,1699,1480,1744,1524,1757,1587,1758,1679,1758,2832,1759,2856,1793,2923,1850,2945,1854,2937,1834,2930,1817,2922,1780,2862,1777,1587,1776,1568,1740,1489,1711,1473,1726,1468,1766,1418,1777,1359,1777,134,1777,109,1791,50,1839,14,1854,0xe" filled="true" fillcolor="#1d6aa2" stroked="false">
                <v:path arrowok="t"/>
                <v:fill type="solid"/>
              </v:shape>
              <v:shape style="position:absolute;left:2000;top:150;width:1860;height:560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APROVECHAMIENTO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4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UNA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3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OPORTUNIDAD</w:t>
                      </w:r>
                      <w:r>
                        <w:rPr>
                          <w:rFonts w:ascii="Calibri"/>
                          <w:b/>
                          <w:color w:val="231F20"/>
                          <w:w w:val="11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NEGOCIO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78,9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0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5;top:1106;width:1445;height:760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46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15"/>
                          <w:sz w:val="16"/>
                        </w:rPr>
                        <w:t>MOTIVACIÓN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4"/>
                        <w:ind w:left="0" w:right="0" w:firstLine="46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PRINCIPAL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7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PARA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 EMPRENDER</w:t>
                      </w:r>
                      <w:r>
                        <w:rPr>
                          <w:rFonts w:ascii="Calibri"/>
                          <w:b/>
                          <w:color w:val="FFFFFF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SOBRE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TEA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100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079;top:1200;width:1696;height:560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82" w:right="0" w:hanging="76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NECESIDAD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2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27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0"/>
                          <w:sz w:val="16"/>
                        </w:rPr>
                        <w:t>FALTA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4"/>
                        <w:ind w:left="0" w:right="38" w:firstLine="82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ALTERNATIVAS</w:t>
                      </w:r>
                      <w:r>
                        <w:rPr>
                          <w:rFonts w:ascii="Calibri"/>
                          <w:b/>
                          <w:color w:val="231F20"/>
                          <w:w w:val="12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3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TRABAJO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4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20,3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069;top:2350;width:1722;height:360" type="#_x0000_t202" filled="false" stroked="false">
                <v:textbox inset="0,0,0,0">
                  <w:txbxContent>
                    <w:p>
                      <w:pPr>
                        <w:spacing w:line="171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15"/>
                          <w:sz w:val="16"/>
                        </w:rPr>
                        <w:t>POR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15"/>
                          <w:sz w:val="16"/>
                        </w:rPr>
                        <w:t>OTROS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6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15"/>
                          <w:sz w:val="16"/>
                        </w:rPr>
                        <w:t>MOTIVOS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184" w:lineRule="exact" w:before="4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35"/>
                          <w:sz w:val="16"/>
                        </w:rPr>
                        <w:t>0,8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6"/>
                          <w:w w:val="13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3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/>
      </w:r>
      <w:r>
        <w:rPr>
          <w:rFonts w:ascii="Times New Roman"/>
          <w:spacing w:val="17"/>
        </w:rPr>
        <w:t> </w:t>
      </w:r>
      <w:r>
        <w:rPr>
          <w:spacing w:val="17"/>
          <w:position w:val="1"/>
        </w:rPr>
        <w:pict>
          <v:group style="width:105.3pt;height:146.5pt;mso-position-horizontal-relative:char;mso-position-vertical-relative:line" coordorigin="0,0" coordsize="2106,2930">
            <v:group style="position:absolute;left:549;top:0;width:1557;height:2930" coordorigin="549,0" coordsize="1557,2930">
              <v:shape style="position:absolute;left:549;top:0;width:1557;height:2930" coordorigin="549,0" coordsize="1557,2930" path="m1992,0l662,0,599,19,558,69,549,2817,552,2840,583,2897,640,2928,663,2930,1993,2930,2056,2910,2097,2861,2106,113,2103,90,2072,33,2015,2,1992,0xe" filled="true" fillcolor="#aecdec" stroked="false">
                <v:path arrowok="t"/>
                <v:fill type="solid"/>
              </v:shape>
            </v:group>
            <v:group style="position:absolute;left:101;top:127;width:392;height:577" coordorigin="101,127" coordsize="392,577">
              <v:shape style="position:absolute;left:101;top:127;width:392;height:577" coordorigin="101,127" coordsize="392,577" path="m270,127l270,271,101,271,101,559,270,559,270,703,493,415,270,127xe" filled="true" fillcolor="#1d6aa2" stroked="false">
                <v:path arrowok="t"/>
                <v:fill type="solid"/>
              </v:shape>
            </v:group>
            <v:group style="position:absolute;left:66;top:271;width:2;height:289" coordorigin="66,271" coordsize="2,289">
              <v:shape style="position:absolute;left:66;top:271;width:2;height:289" coordorigin="66,271" coordsize="0,289" path="m66,271l66,559e" filled="false" stroked="true" strokeweight="2.257pt" strokecolor="#1d6aa2">
                <v:path arrowok="t"/>
              </v:shape>
            </v:group>
            <v:group style="position:absolute;left:16;top:271;width:2;height:289" coordorigin="16,271" coordsize="2,289">
              <v:shape style="position:absolute;left:16;top:271;width:2;height:289" coordorigin="16,271" coordsize="0,289" path="m16,271l16,559e" filled="false" stroked="true" strokeweight="1.561pt" strokecolor="#1d6aa2">
                <v:path arrowok="t"/>
              </v:shape>
              <v:shape style="position:absolute;left:0;top:0;width:2106;height:293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45" w:lineRule="auto" w:before="0"/>
                        <w:ind w:left="705" w:right="154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15"/>
                          <w:sz w:val="16"/>
                        </w:rPr>
                        <w:t>MOTIVACIONES</w:t>
                      </w:r>
                      <w:r>
                        <w:rPr>
                          <w:rFonts w:ascii="Calibri"/>
                          <w:b/>
                          <w:color w:val="231F20"/>
                          <w:w w:val="11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25"/>
                          <w:sz w:val="16"/>
                        </w:rPr>
                        <w:t>SUBYACENTES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245" w:lineRule="auto" w:before="0"/>
                        <w:ind w:left="792" w:right="241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Mayor</w:t>
                      </w:r>
                      <w:r>
                        <w:rPr>
                          <w:rFonts w:ascii="Calibri"/>
                          <w:color w:val="231F20"/>
                          <w:w w:val="108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independencia</w:t>
                      </w:r>
                      <w:r>
                        <w:rPr>
                          <w:rFonts w:ascii="Calibri"/>
                          <w:color w:val="231F20"/>
                          <w:w w:val="11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69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60"/>
                        <w:ind w:left="768" w:right="217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Animo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lucro</w:t>
                      </w:r>
                      <w:r>
                        <w:rPr>
                          <w:rFonts w:ascii="Calibri"/>
                          <w:color w:val="231F20"/>
                          <w:w w:val="108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27,9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60"/>
                        <w:ind w:left="636" w:right="84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Mantener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ingresos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3,1</w:t>
                      </w:r>
                      <w:r>
                        <w:rPr>
                          <w:rFonts w:ascii="Calibri"/>
                          <w:color w:val="231F20"/>
                          <w:spacing w:val="-27"/>
                          <w:w w:val="11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1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spacing w:line="245" w:lineRule="auto" w:before="60"/>
                        <w:ind w:left="888" w:right="337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Otras</w:t>
                      </w:r>
                      <w:r>
                        <w:rPr>
                          <w:rFonts w:ascii="Calibri"/>
                          <w:color w:val="231F20"/>
                          <w:spacing w:val="-19"/>
                          <w:w w:val="1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0"/>
                          <w:sz w:val="16"/>
                        </w:rPr>
                        <w:t>casos</w:t>
                      </w:r>
                      <w:r>
                        <w:rPr>
                          <w:rFonts w:ascii="Calibri"/>
                          <w:color w:val="231F20"/>
                          <w:w w:val="12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0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2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25"/>
                          <w:sz w:val="16"/>
                        </w:rPr>
                        <w:t>%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spacing w:val="17"/>
          <w:position w:val="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5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.1.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sglose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tal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función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principal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creación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iniciativas</w:t>
      </w:r>
      <w:r>
        <w:rPr>
          <w:rFonts w:ascii="Calibri" w:hAnsi="Calibri"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spacing w:val="-1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servar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indicador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 principales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subyac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47"/>
          <w:w w:val="11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8,9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inicia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10"/>
        </w:rPr>
        <w:t>tivas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emprendedoras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surgen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apr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10"/>
        </w:rPr>
        <w:t>vechar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necesidad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2"/>
          <w:w w:val="110"/>
        </w:rPr>
        <w:t>falta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alternativas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trab</w:t>
      </w:r>
      <w:r>
        <w:rPr>
          <w:color w:val="231F20"/>
          <w:spacing w:val="-3"/>
          <w:w w:val="110"/>
        </w:rPr>
        <w:t>ajo.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Comparando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datos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anteriores,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4"/>
          <w:w w:val="108"/>
        </w:rPr>
        <w:t> </w:t>
      </w:r>
      <w:r>
        <w:rPr>
          <w:color w:val="231F20"/>
          <w:w w:val="110"/>
        </w:rPr>
        <w:t>pone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manifiest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scens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endimien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necesidad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pasando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47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5"/>
          <w:w w:val="110"/>
        </w:rPr>
        <w:t>25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5"/>
          <w:w w:val="110"/>
        </w:rPr>
        <w:t>9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aspect</w:t>
      </w:r>
      <w:r>
        <w:rPr>
          <w:color w:val="231F20"/>
          <w:spacing w:val="-2"/>
          <w:w w:val="110"/>
        </w:rPr>
        <w:t>o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positivo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marca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ambio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tendencia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34"/>
          <w:w w:val="107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dar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indicios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mejo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ini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10"/>
        </w:rPr>
        <w:t>ciativa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emprendedora.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porcentajes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empren-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dedores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manifiestan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5"/>
          <w:w w:val="119"/>
        </w:rPr>
        <w:t> </w:t>
      </w:r>
      <w:r>
        <w:rPr>
          <w:color w:val="231F20"/>
          <w:spacing w:val="-2"/>
          <w:w w:val="110"/>
        </w:rPr>
        <w:t>apr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vechar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oportunidad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negocio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siempr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han</w:t>
      </w:r>
      <w:r>
        <w:rPr>
          <w:color w:val="231F20"/>
          <w:spacing w:val="28"/>
          <w:w w:val="109"/>
        </w:rPr>
        <w:t> </w:t>
      </w:r>
      <w:r>
        <w:rPr>
          <w:color w:val="231F20"/>
          <w:spacing w:val="-2"/>
          <w:w w:val="110"/>
        </w:rPr>
        <w:t>sido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siguen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siendo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significativ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ciu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dad,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año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tras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varios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años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decreci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experimentado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crecimient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2"/>
          <w:w w:val="110"/>
        </w:rPr>
        <w:t> </w:t>
      </w:r>
      <w:r>
        <w:rPr>
          <w:color w:val="231F20"/>
        </w:rPr>
        <w:t>11</w:t>
      </w:r>
      <w:r>
        <w:rPr>
          <w:color w:val="231F20"/>
          <w:spacing w:val="-26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6"/>
          <w:w w:val="124"/>
        </w:rPr>
        <w:t> </w:t>
      </w:r>
      <w:r>
        <w:rPr>
          <w:color w:val="231F20"/>
          <w:w w:val="110"/>
        </w:rPr>
        <w:t>llegando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casi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4"/>
          <w:w w:val="110"/>
        </w:rPr>
        <w:t>9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TEA.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8776" coordorigin="11622,0" coordsize="284,16838">
            <v:shape style="position:absolute;left:11622;top:0;width:284;height:16838" coordorigin="11622,0" coordsize="284,16838" path="m11622,16838l11905,16838,11905,0,11622,0,11622,16838xe" filled="true" fillcolor="#00a65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0" w:right="849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spacing w:val="-2"/>
          <w:w w:val="95"/>
          <w:sz w:val="14"/>
          <w:u w:val="thick" w:color="104C8D"/>
        </w:rPr>
        <w:t>51</w:t>
      </w:r>
      <w:r>
        <w:rPr>
          <w:rFonts w:ascii="Calibri"/>
          <w:color w:val="231F20"/>
          <w:spacing w:val="-2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65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pgSz w:w="11910" w:h="16840"/>
          <w:pgMar w:header="567" w:footer="0" w:top="860" w:bottom="0" w:left="0" w:right="0"/>
        </w:sectPr>
      </w:pPr>
    </w:p>
    <w:p>
      <w:pPr>
        <w:spacing w:before="75"/>
        <w:ind w:left="0" w:right="19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100</w:t>
      </w:r>
      <w:r>
        <w:rPr>
          <w:rFonts w:ascii="Calibri"/>
          <w:color w:val="231F20"/>
          <w:spacing w:val="-21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3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90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2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80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10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31.717102pt;margin-top:12.401167pt;width:10pt;height:62.5pt;mso-position-horizontal-relative:page;mso-position-vertical-relative:paragraph;z-index:9088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07"/>
                      <w:sz w:val="16"/>
                    </w:rPr>
                    <w:t>del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27"/>
                      <w:sz w:val="16"/>
                    </w:rPr>
                    <w:t>TEA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5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2"/>
        <w:ind w:left="0" w:right="3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3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22"/>
        <w:ind w:left="0" w:right="7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3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2"/>
        <w:ind w:left="0" w:right="5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3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1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tabs>
          <w:tab w:pos="1252" w:val="left" w:leader="none"/>
          <w:tab w:pos="2122" w:val="left" w:leader="none"/>
          <w:tab w:pos="3045" w:val="left" w:leader="none"/>
          <w:tab w:pos="3954" w:val="left" w:leader="none"/>
          <w:tab w:pos="4877" w:val="left" w:leader="none"/>
        </w:tabs>
        <w:spacing w:before="120"/>
        <w:ind w:left="2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70.525696pt;margin-top:-158.390823pt;width:278.3pt;height:162.35pt;mso-position-horizontal-relative:page;mso-position-vertical-relative:paragraph;z-index:8872" coordorigin="3411,-3168" coordsize="5566,3247">
            <v:group style="position:absolute;left:3478;top:-3161;width:5491;height:2" coordorigin="3478,-3161" coordsize="5491,2">
              <v:shape style="position:absolute;left:3478;top:-3161;width:5491;height:2" coordorigin="3478,-3161" coordsize="5491,0" path="m3478,-3161l8969,-3161e" filled="false" stroked="true" strokeweight=".500027pt" strokecolor="#94999e">
                <v:path arrowok="t"/>
              </v:shape>
            </v:group>
            <v:group style="position:absolute;left:4102;top:-2844;width:551;height:2" coordorigin="4102,-2844" coordsize="551,2">
              <v:shape style="position:absolute;left:4102;top:-2844;width:551;height:2" coordorigin="4102,-2844" coordsize="551,0" path="m4102,-2844l4653,-2844e" filled="false" stroked="true" strokeweight=".500127pt" strokecolor="#94999e">
                <v:path arrowok="t"/>
              </v:shape>
            </v:group>
            <v:group style="position:absolute;left:3478;top:-2844;width:257;height:2" coordorigin="3478,-2844" coordsize="257,2">
              <v:shape style="position:absolute;left:3478;top:-2844;width:257;height:2" coordorigin="3478,-2844" coordsize="257,0" path="m3478,-2844l3734,-2844e" filled="false" stroked="true" strokeweight=".500127pt" strokecolor="#94999e">
                <v:path arrowok="t"/>
              </v:shape>
            </v:group>
            <v:group style="position:absolute;left:8693;top:-2526;width:276;height:2" coordorigin="8693,-2526" coordsize="276,2">
              <v:shape style="position:absolute;left:8693;top:-2526;width:276;height:2" coordorigin="8693,-2526" coordsize="276,0" path="m8693,-2526l8969,-2526e" filled="false" stroked="true" strokeweight=".5002pt" strokecolor="#94999e">
                <v:path arrowok="t"/>
              </v:shape>
            </v:group>
            <v:group style="position:absolute;left:7775;top:-2526;width:551;height:2" coordorigin="7775,-2526" coordsize="551,2">
              <v:shape style="position:absolute;left:7775;top:-2526;width:551;height:2" coordorigin="7775,-2526" coordsize="551,0" path="m7775,-2526l8326,-2526e" filled="false" stroked="true" strokeweight=".5002pt" strokecolor="#94999e">
                <v:path arrowok="t"/>
              </v:shape>
            </v:group>
            <v:group style="position:absolute;left:5938;top:-2526;width:551;height:2" coordorigin="5938,-2526" coordsize="551,2">
              <v:shape style="position:absolute;left:5938;top:-2526;width:551;height:2" coordorigin="5938,-2526" coordsize="551,0" path="m5938,-2526l6489,-2526e" filled="false" stroked="true" strokeweight=".5002pt" strokecolor="#94999e">
                <v:path arrowok="t"/>
              </v:shape>
            </v:group>
            <v:group style="position:absolute;left:5020;top:-2526;width:551;height:2" coordorigin="5020,-2526" coordsize="551,2">
              <v:shape style="position:absolute;left:5020;top:-2526;width:551;height:2" coordorigin="5020,-2526" coordsize="551,0" path="m5020,-2526l5571,-2526e" filled="false" stroked="true" strokeweight=".5002pt" strokecolor="#94999e">
                <v:path arrowok="t"/>
              </v:shape>
            </v:group>
            <v:group style="position:absolute;left:5938;top:-2210;width:551;height:2" coordorigin="5938,-2210" coordsize="551,2">
              <v:shape style="position:absolute;left:5938;top:-2210;width:551;height:2" coordorigin="5938,-2210" coordsize="551,0" path="m5938,-2210l6489,-2210e" filled="false" stroked="true" strokeweight=".500124pt" strokecolor="#94999e">
                <v:path arrowok="t"/>
              </v:shape>
            </v:group>
            <v:group style="position:absolute;left:5020;top:-2210;width:551;height:2" coordorigin="5020,-2210" coordsize="551,2">
              <v:shape style="position:absolute;left:5020;top:-2210;width:551;height:2" coordorigin="5020,-2210" coordsize="551,0" path="m5020,-2210l5571,-2210e" filled="false" stroked="true" strokeweight=".500124pt" strokecolor="#94999e">
                <v:path arrowok="t"/>
              </v:shape>
            </v:group>
            <v:group style="position:absolute;left:4102;top:-2210;width:551;height:2" coordorigin="4102,-2210" coordsize="551,2">
              <v:shape style="position:absolute;left:4102;top:-2210;width:551;height:2" coordorigin="4102,-2210" coordsize="551,0" path="m4102,-2210l4653,-2210e" filled="false" stroked="true" strokeweight=".500124pt" strokecolor="#94999e">
                <v:path arrowok="t"/>
              </v:shape>
            </v:group>
            <v:group style="position:absolute;left:3478;top:-2210;width:257;height:2" coordorigin="3478,-2210" coordsize="257,2">
              <v:shape style="position:absolute;left:3478;top:-2210;width:257;height:2" coordorigin="3478,-2210" coordsize="257,0" path="m3478,-2210l3734,-2210e" filled="false" stroked="true" strokeweight=".500124pt" strokecolor="#94999e">
                <v:path arrowok="t"/>
              </v:shape>
            </v:group>
            <v:group style="position:absolute;left:4102;top:-1892;width:551;height:2" coordorigin="4102,-1892" coordsize="551,2">
              <v:shape style="position:absolute;left:4102;top:-1892;width:551;height:2" coordorigin="4102,-1892" coordsize="551,0" path="m4102,-1892l4653,-1892e" filled="false" stroked="true" strokeweight=".5002pt" strokecolor="#94999e">
                <v:path arrowok="t"/>
              </v:shape>
            </v:group>
            <v:group style="position:absolute;left:3478;top:-1892;width:257;height:2" coordorigin="3478,-1892" coordsize="257,2">
              <v:shape style="position:absolute;left:3478;top:-1892;width:257;height:2" coordorigin="3478,-1892" coordsize="257,0" path="m3478,-1892l3734,-1892e" filled="false" stroked="true" strokeweight=".5002pt" strokecolor="#94999e">
                <v:path arrowok="t"/>
              </v:shape>
            </v:group>
            <v:group style="position:absolute;left:4102;top:-1575;width:551;height:2" coordorigin="4102,-1575" coordsize="551,2">
              <v:shape style="position:absolute;left:4102;top:-1575;width:551;height:2" coordorigin="4102,-1575" coordsize="551,0" path="m4102,-1575l4653,-1575e" filled="false" stroked="true" strokeweight=".500121pt" strokecolor="#94999e">
                <v:path arrowok="t"/>
              </v:shape>
            </v:group>
            <v:group style="position:absolute;left:3478;top:-1575;width:257;height:2" coordorigin="3478,-1575" coordsize="257,2">
              <v:shape style="position:absolute;left:3478;top:-1575;width:257;height:2" coordorigin="3478,-1575" coordsize="257,0" path="m3478,-1575l3734,-1575e" filled="false" stroked="true" strokeweight=".500121pt" strokecolor="#94999e">
                <v:path arrowok="t"/>
              </v:shape>
            </v:group>
            <v:group style="position:absolute;left:4102;top:-1259;width:551;height:2" coordorigin="4102,-1259" coordsize="551,2">
              <v:shape style="position:absolute;left:4102;top:-1259;width:551;height:2" coordorigin="4102,-1259" coordsize="551,0" path="m4102,-1259l4653,-1259e" filled="false" stroked="true" strokeweight=".500017pt" strokecolor="#94999e">
                <v:path arrowok="t"/>
              </v:shape>
            </v:group>
            <v:group style="position:absolute;left:3478;top:-1259;width:257;height:2" coordorigin="3478,-1259" coordsize="257,2">
              <v:shape style="position:absolute;left:3478;top:-1259;width:257;height:2" coordorigin="3478,-1259" coordsize="257,0" path="m3478,-1259l3734,-1259e" filled="false" stroked="true" strokeweight=".500017pt" strokecolor="#94999e">
                <v:path arrowok="t"/>
              </v:shape>
            </v:group>
            <v:group style="position:absolute;left:4102;top:-941;width:551;height:2" coordorigin="4102,-941" coordsize="551,2">
              <v:shape style="position:absolute;left:4102;top:-941;width:551;height:2" coordorigin="4102,-941" coordsize="551,0" path="m4102,-941l4653,-941e" filled="false" stroked="true" strokeweight=".500415pt" strokecolor="#94999e">
                <v:path arrowok="t"/>
              </v:shape>
            </v:group>
            <v:group style="position:absolute;left:3478;top:-941;width:257;height:2" coordorigin="3478,-941" coordsize="257,2">
              <v:shape style="position:absolute;left:3478;top:-941;width:257;height:2" coordorigin="3478,-941" coordsize="257,0" path="m3478,-941l3734,-941e" filled="false" stroked="true" strokeweight=".500415pt" strokecolor="#94999e">
                <v:path arrowok="t"/>
              </v:shape>
            </v:group>
            <v:group style="position:absolute;left:4102;top:-624;width:551;height:2" coordorigin="4102,-624" coordsize="551,2">
              <v:shape style="position:absolute;left:4102;top:-624;width:551;height:2" coordorigin="4102,-624" coordsize="551,0" path="m4102,-624l4653,-624e" filled="false" stroked="true" strokeweight=".500009pt" strokecolor="#94999e">
                <v:path arrowok="t"/>
              </v:shape>
            </v:group>
            <v:group style="position:absolute;left:3478;top:-624;width:257;height:2" coordorigin="3478,-624" coordsize="257,2">
              <v:shape style="position:absolute;left:3478;top:-624;width:257;height:2" coordorigin="3478,-624" coordsize="257,0" path="m3478,-624l3734,-624e" filled="false" stroked="true" strokeweight=".500009pt" strokecolor="#94999e">
                <v:path arrowok="t"/>
              </v:shape>
            </v:group>
            <v:group style="position:absolute;left:4102;top:-306;width:551;height:2" coordorigin="4102,-306" coordsize="551,2">
              <v:shape style="position:absolute;left:4102;top:-306;width:551;height:2" coordorigin="4102,-306" coordsize="551,0" path="m4102,-306l4653,-306e" filled="false" stroked="true" strokeweight=".500013pt" strokecolor="#94999e">
                <v:path arrowok="t"/>
              </v:shape>
            </v:group>
            <v:group style="position:absolute;left:3478;top:-306;width:257;height:2" coordorigin="3478,-306" coordsize="257,2">
              <v:shape style="position:absolute;left:3478;top:-306;width:257;height:2" coordorigin="3478,-306" coordsize="257,0" path="m3478,-306l3734,-306e" filled="false" stroked="true" strokeweight=".500013pt" strokecolor="#94999e">
                <v:path arrowok="t"/>
              </v:shape>
            </v:group>
            <v:group style="position:absolute;left:3734;top:-2396;width:368;height:2407" coordorigin="3734,-2396" coordsize="368,2407">
              <v:shape style="position:absolute;left:3734;top:-2396;width:368;height:2407" coordorigin="3734,-2396" coordsize="368,2407" path="m3734,-2396l4102,-2396,4102,10,3734,10,3734,-2396xe" filled="true" fillcolor="#109dd9" stroked="false">
                <v:path arrowok="t"/>
                <v:fill type="solid"/>
              </v:shape>
            </v:group>
            <v:group style="position:absolute;left:5020;top:-1892;width:551;height:2" coordorigin="5020,-1892" coordsize="551,2">
              <v:shape style="position:absolute;left:5020;top:-1892;width:551;height:2" coordorigin="5020,-1892" coordsize="551,0" path="m5020,-1892l5571,-1892e" filled="false" stroked="true" strokeweight=".5002pt" strokecolor="#94999e">
                <v:path arrowok="t"/>
              </v:shape>
            </v:group>
            <v:group style="position:absolute;left:5020;top:-1575;width:551;height:2" coordorigin="5020,-1575" coordsize="551,2">
              <v:shape style="position:absolute;left:5020;top:-1575;width:551;height:2" coordorigin="5020,-1575" coordsize="551,0" path="m5020,-1575l5571,-1575e" filled="false" stroked="true" strokeweight=".500121pt" strokecolor="#94999e">
                <v:path arrowok="t"/>
              </v:shape>
            </v:group>
            <v:group style="position:absolute;left:5020;top:-1259;width:551;height:2" coordorigin="5020,-1259" coordsize="551,2">
              <v:shape style="position:absolute;left:5020;top:-1259;width:551;height:2" coordorigin="5020,-1259" coordsize="551,0" path="m5020,-1259l5571,-1259e" filled="false" stroked="true" strokeweight=".500017pt" strokecolor="#94999e">
                <v:path arrowok="t"/>
              </v:shape>
            </v:group>
            <v:group style="position:absolute;left:5020;top:-941;width:551;height:2" coordorigin="5020,-941" coordsize="551,2">
              <v:shape style="position:absolute;left:5020;top:-941;width:551;height:2" coordorigin="5020,-941" coordsize="551,0" path="m5020,-941l5571,-941e" filled="false" stroked="true" strokeweight=".500415pt" strokecolor="#94999e">
                <v:path arrowok="t"/>
              </v:shape>
            </v:group>
            <v:group style="position:absolute;left:5020;top:-624;width:551;height:2" coordorigin="5020,-624" coordsize="551,2">
              <v:shape style="position:absolute;left:5020;top:-624;width:551;height:2" coordorigin="5020,-624" coordsize="551,0" path="m5020,-624l5571,-624e" filled="false" stroked="true" strokeweight=".500009pt" strokecolor="#94999e">
                <v:path arrowok="t"/>
              </v:shape>
            </v:group>
            <v:group style="position:absolute;left:5020;top:-306;width:551;height:2" coordorigin="5020,-306" coordsize="551,2">
              <v:shape style="position:absolute;left:5020;top:-306;width:551;height:2" coordorigin="5020,-306" coordsize="551,0" path="m5020,-306l5571,-306e" filled="false" stroked="true" strokeweight=".500013pt" strokecolor="#94999e">
                <v:path arrowok="t"/>
              </v:shape>
            </v:group>
            <v:group style="position:absolute;left:4653;top:-2396;width:368;height:2407" coordorigin="4653,-2396" coordsize="368,2407">
              <v:shape style="position:absolute;left:4653;top:-2396;width:368;height:2407" coordorigin="4653,-2396" coordsize="368,2407" path="m4653,-2396l5020,-2396,5020,10,4653,10,4653,-2396xe" filled="true" fillcolor="#109dd9" stroked="false">
                <v:path arrowok="t"/>
                <v:fill type="solid"/>
              </v:shape>
            </v:group>
            <v:group style="position:absolute;left:5938;top:-1892;width:551;height:2" coordorigin="5938,-1892" coordsize="551,2">
              <v:shape style="position:absolute;left:5938;top:-1892;width:551;height:2" coordorigin="5938,-1892" coordsize="551,0" path="m5938,-1892l6489,-1892e" filled="false" stroked="true" strokeweight=".5002pt" strokecolor="#94999e">
                <v:path arrowok="t"/>
              </v:shape>
            </v:group>
            <v:group style="position:absolute;left:5938;top:-1575;width:551;height:2" coordorigin="5938,-1575" coordsize="551,2">
              <v:shape style="position:absolute;left:5938;top:-1575;width:551;height:2" coordorigin="5938,-1575" coordsize="551,0" path="m5938,-1575l6489,-1575e" filled="false" stroked="true" strokeweight=".500121pt" strokecolor="#94999e">
                <v:path arrowok="t"/>
              </v:shape>
            </v:group>
            <v:group style="position:absolute;left:5938;top:-1259;width:551;height:2" coordorigin="5938,-1259" coordsize="551,2">
              <v:shape style="position:absolute;left:5938;top:-1259;width:551;height:2" coordorigin="5938,-1259" coordsize="551,0" path="m5938,-1259l6489,-1259e" filled="false" stroked="true" strokeweight=".500017pt" strokecolor="#94999e">
                <v:path arrowok="t"/>
              </v:shape>
            </v:group>
            <v:group style="position:absolute;left:5938;top:-941;width:551;height:2" coordorigin="5938,-941" coordsize="551,2">
              <v:shape style="position:absolute;left:5938;top:-941;width:551;height:2" coordorigin="5938,-941" coordsize="551,0" path="m5938,-941l6489,-941e" filled="false" stroked="true" strokeweight=".500415pt" strokecolor="#94999e">
                <v:path arrowok="t"/>
              </v:shape>
            </v:group>
            <v:group style="position:absolute;left:5938;top:-624;width:551;height:2" coordorigin="5938,-624" coordsize="551,2">
              <v:shape style="position:absolute;left:5938;top:-624;width:551;height:2" coordorigin="5938,-624" coordsize="551,0" path="m5938,-624l6489,-624e" filled="false" stroked="true" strokeweight=".500009pt" strokecolor="#94999e">
                <v:path arrowok="t"/>
              </v:shape>
            </v:group>
            <v:group style="position:absolute;left:5938;top:-306;width:551;height:2" coordorigin="5938,-306" coordsize="551,2">
              <v:shape style="position:absolute;left:5938;top:-306;width:551;height:2" coordorigin="5938,-306" coordsize="551,0" path="m5938,-306l6489,-306e" filled="false" stroked="true" strokeweight=".500013pt" strokecolor="#94999e">
                <v:path arrowok="t"/>
              </v:shape>
            </v:group>
            <v:group style="position:absolute;left:5571;top:-2654;width:368;height:2664" coordorigin="5571,-2654" coordsize="368,2664">
              <v:shape style="position:absolute;left:5571;top:-2654;width:368;height:2664" coordorigin="5571,-2654" coordsize="368,2664" path="m5571,-2654l5938,-2654,5938,10,5571,10,5571,-2654xe" filled="true" fillcolor="#109dd9" stroked="false">
                <v:path arrowok="t"/>
                <v:fill type="solid"/>
              </v:shape>
            </v:group>
            <v:group style="position:absolute;left:6857;top:-2210;width:551;height:2" coordorigin="6857,-2210" coordsize="551,2">
              <v:shape style="position:absolute;left:6857;top:-2210;width:551;height:2" coordorigin="6857,-2210" coordsize="551,0" path="m6857,-2210l7407,-2210e" filled="false" stroked="true" strokeweight=".500124pt" strokecolor="#94999e">
                <v:path arrowok="t"/>
              </v:shape>
            </v:group>
            <v:group style="position:absolute;left:6857;top:-1892;width:551;height:2" coordorigin="6857,-1892" coordsize="551,2">
              <v:shape style="position:absolute;left:6857;top:-1892;width:551;height:2" coordorigin="6857,-1892" coordsize="551,0" path="m6857,-1892l7407,-1892e" filled="false" stroked="true" strokeweight=".5002pt" strokecolor="#94999e">
                <v:path arrowok="t"/>
              </v:shape>
            </v:group>
            <v:group style="position:absolute;left:6857;top:-1575;width:551;height:2" coordorigin="6857,-1575" coordsize="551,2">
              <v:shape style="position:absolute;left:6857;top:-1575;width:551;height:2" coordorigin="6857,-1575" coordsize="551,0" path="m6857,-1575l7407,-1575e" filled="false" stroked="true" strokeweight=".500121pt" strokecolor="#94999e">
                <v:path arrowok="t"/>
              </v:shape>
            </v:group>
            <v:group style="position:absolute;left:6857;top:-1259;width:551;height:2" coordorigin="6857,-1259" coordsize="551,2">
              <v:shape style="position:absolute;left:6857;top:-1259;width:551;height:2" coordorigin="6857,-1259" coordsize="551,0" path="m6857,-1259l7407,-1259e" filled="false" stroked="true" strokeweight=".500017pt" strokecolor="#94999e">
                <v:path arrowok="t"/>
              </v:shape>
            </v:group>
            <v:group style="position:absolute;left:6857;top:-941;width:551;height:2" coordorigin="6857,-941" coordsize="551,2">
              <v:shape style="position:absolute;left:6857;top:-941;width:551;height:2" coordorigin="6857,-941" coordsize="551,0" path="m6857,-941l7407,-941e" filled="false" stroked="true" strokeweight=".500415pt" strokecolor="#94999e">
                <v:path arrowok="t"/>
              </v:shape>
            </v:group>
            <v:group style="position:absolute;left:6857;top:-624;width:551;height:2" coordorigin="6857,-624" coordsize="551,2">
              <v:shape style="position:absolute;left:6857;top:-624;width:551;height:2" coordorigin="6857,-624" coordsize="551,0" path="m6857,-624l7407,-624e" filled="false" stroked="true" strokeweight=".500009pt" strokecolor="#94999e">
                <v:path arrowok="t"/>
              </v:shape>
            </v:group>
            <v:group style="position:absolute;left:6857;top:-306;width:551;height:2" coordorigin="6857,-306" coordsize="551,2">
              <v:shape style="position:absolute;left:6857;top:-306;width:551;height:2" coordorigin="6857,-306" coordsize="551,0" path="m6857,-306l7407,-306e" filled="false" stroked="true" strokeweight=".500013pt" strokecolor="#94999e">
                <v:path arrowok="t"/>
              </v:shape>
            </v:group>
            <v:group style="position:absolute;left:6489;top:-2441;width:368;height:2451" coordorigin="6489,-2441" coordsize="368,2451">
              <v:shape style="position:absolute;left:6489;top:-2441;width:368;height:2451" coordorigin="6489,-2441" coordsize="368,2451" path="m6489,-2441l6857,-2441,6857,10,6489,10,6489,-2441xe" filled="true" fillcolor="#109dd9" stroked="false">
                <v:path arrowok="t"/>
                <v:fill type="solid"/>
              </v:shape>
            </v:group>
            <v:group style="position:absolute;left:7775;top:-2210;width:551;height:2" coordorigin="7775,-2210" coordsize="551,2">
              <v:shape style="position:absolute;left:7775;top:-2210;width:551;height:2" coordorigin="7775,-2210" coordsize="551,0" path="m7775,-2210l8326,-2210e" filled="false" stroked="true" strokeweight=".500124pt" strokecolor="#94999e">
                <v:path arrowok="t"/>
              </v:shape>
            </v:group>
            <v:group style="position:absolute;left:7775;top:-1892;width:551;height:2" coordorigin="7775,-1892" coordsize="551,2">
              <v:shape style="position:absolute;left:7775;top:-1892;width:551;height:2" coordorigin="7775,-1892" coordsize="551,0" path="m7775,-1892l8326,-1892e" filled="false" stroked="true" strokeweight=".5002pt" strokecolor="#94999e">
                <v:path arrowok="t"/>
              </v:shape>
            </v:group>
            <v:group style="position:absolute;left:7775;top:-1575;width:551;height:2" coordorigin="7775,-1575" coordsize="551,2">
              <v:shape style="position:absolute;left:7775;top:-1575;width:551;height:2" coordorigin="7775,-1575" coordsize="551,0" path="m7775,-1575l8326,-1575e" filled="false" stroked="true" strokeweight=".500121pt" strokecolor="#94999e">
                <v:path arrowok="t"/>
              </v:shape>
            </v:group>
            <v:group style="position:absolute;left:7775;top:-1259;width:551;height:2" coordorigin="7775,-1259" coordsize="551,2">
              <v:shape style="position:absolute;left:7775;top:-1259;width:551;height:2" coordorigin="7775,-1259" coordsize="551,0" path="m7775,-1259l8326,-1259e" filled="false" stroked="true" strokeweight=".500017pt" strokecolor="#94999e">
                <v:path arrowok="t"/>
              </v:shape>
            </v:group>
            <v:group style="position:absolute;left:7775;top:-941;width:551;height:2" coordorigin="7775,-941" coordsize="551,2">
              <v:shape style="position:absolute;left:7775;top:-941;width:551;height:2" coordorigin="7775,-941" coordsize="551,0" path="m7775,-941l8326,-941e" filled="false" stroked="true" strokeweight=".500415pt" strokecolor="#94999e">
                <v:path arrowok="t"/>
              </v:shape>
            </v:group>
            <v:group style="position:absolute;left:7775;top:-624;width:551;height:2" coordorigin="7775,-624" coordsize="551,2">
              <v:shape style="position:absolute;left:7775;top:-624;width:551;height:2" coordorigin="7775,-624" coordsize="551,0" path="m7775,-624l8326,-624e" filled="false" stroked="true" strokeweight=".500009pt" strokecolor="#94999e">
                <v:path arrowok="t"/>
              </v:shape>
            </v:group>
            <v:group style="position:absolute;left:7775;top:-306;width:551;height:2" coordorigin="7775,-306" coordsize="551,2">
              <v:shape style="position:absolute;left:7775;top:-306;width:551;height:2" coordorigin="7775,-306" coordsize="551,0" path="m7775,-306l8326,-306e" filled="false" stroked="true" strokeweight=".500013pt" strokecolor="#94999e">
                <v:path arrowok="t"/>
              </v:shape>
            </v:group>
            <v:group style="position:absolute;left:7408;top:-2241;width:368;height:2251" coordorigin="7408,-2241" coordsize="368,2251">
              <v:shape style="position:absolute;left:7408;top:-2241;width:368;height:2251" coordorigin="7408,-2241" coordsize="368,2251" path="m7408,-2241l7775,-2241,7775,10,7408,10,7408,-2241xe" filled="true" fillcolor="#109dd9" stroked="false">
                <v:path arrowok="t"/>
                <v:fill type="solid"/>
              </v:shape>
            </v:group>
            <v:group style="position:absolute;left:8693;top:-2210;width:276;height:2" coordorigin="8693,-2210" coordsize="276,2">
              <v:shape style="position:absolute;left:8693;top:-2210;width:276;height:2" coordorigin="8693,-2210" coordsize="276,0" path="m8693,-2210l8969,-2210e" filled="false" stroked="true" strokeweight=".500124pt" strokecolor="#94999e">
                <v:path arrowok="t"/>
              </v:shape>
            </v:group>
            <v:group style="position:absolute;left:8693;top:-1892;width:276;height:2" coordorigin="8693,-1892" coordsize="276,2">
              <v:shape style="position:absolute;left:8693;top:-1892;width:276;height:2" coordorigin="8693,-1892" coordsize="276,0" path="m8693,-1892l8969,-1892e" filled="false" stroked="true" strokeweight=".5002pt" strokecolor="#94999e">
                <v:path arrowok="t"/>
              </v:shape>
            </v:group>
            <v:group style="position:absolute;left:8693;top:-1575;width:276;height:2" coordorigin="8693,-1575" coordsize="276,2">
              <v:shape style="position:absolute;left:8693;top:-1575;width:276;height:2" coordorigin="8693,-1575" coordsize="276,0" path="m8693,-1575l8969,-1575e" filled="false" stroked="true" strokeweight=".500121pt" strokecolor="#94999e">
                <v:path arrowok="t"/>
              </v:shape>
            </v:group>
            <v:group style="position:absolute;left:8693;top:-1259;width:276;height:2" coordorigin="8693,-1259" coordsize="276,2">
              <v:shape style="position:absolute;left:8693;top:-1259;width:276;height:2" coordorigin="8693,-1259" coordsize="276,0" path="m8693,-1259l8969,-1259e" filled="false" stroked="true" strokeweight=".500017pt" strokecolor="#94999e">
                <v:path arrowok="t"/>
              </v:shape>
            </v:group>
            <v:group style="position:absolute;left:8693;top:-941;width:276;height:2" coordorigin="8693,-941" coordsize="276,2">
              <v:shape style="position:absolute;left:8693;top:-941;width:276;height:2" coordorigin="8693,-941" coordsize="276,0" path="m8693,-941l8969,-941e" filled="false" stroked="true" strokeweight=".500415pt" strokecolor="#94999e">
                <v:path arrowok="t"/>
              </v:shape>
            </v:group>
            <v:group style="position:absolute;left:8693;top:-624;width:276;height:2" coordorigin="8693,-624" coordsize="276,2">
              <v:shape style="position:absolute;left:8693;top:-624;width:276;height:2" coordorigin="8693,-624" coordsize="276,0" path="m8693,-624l8969,-624e" filled="false" stroked="true" strokeweight=".500009pt" strokecolor="#94999e">
                <v:path arrowok="t"/>
              </v:shape>
            </v:group>
            <v:group style="position:absolute;left:8693;top:-306;width:276;height:2" coordorigin="8693,-306" coordsize="276,2">
              <v:shape style="position:absolute;left:8693;top:-306;width:276;height:2" coordorigin="8693,-306" coordsize="276,0" path="m8693,-306l8969,-306e" filled="false" stroked="true" strokeweight=".500013pt" strokecolor="#94999e">
                <v:path arrowok="t"/>
              </v:shape>
            </v:group>
            <v:group style="position:absolute;left:8326;top:-2491;width:368;height:2502" coordorigin="8326,-2491" coordsize="368,2502">
              <v:shape style="position:absolute;left:8326;top:-2491;width:368;height:2502" coordorigin="8326,-2491" coordsize="368,2502" path="m8326,-2491l8693,-2491,8693,10,8326,10,8326,-2491xe" filled="true" fillcolor="#109dd9" stroked="false">
                <v:path arrowok="t"/>
                <v:fill type="solid"/>
              </v:shape>
            </v:group>
            <v:group style="position:absolute;left:4102;top:-2526;width:551;height:2" coordorigin="4102,-2526" coordsize="551,2">
              <v:shape style="position:absolute;left:4102;top:-2526;width:551;height:2" coordorigin="4102,-2526" coordsize="551,0" path="m4102,-2526l4653,-2526e" filled="false" stroked="true" strokeweight=".5002pt" strokecolor="#94999e">
                <v:path arrowok="t"/>
              </v:shape>
            </v:group>
            <v:group style="position:absolute;left:3478;top:-2526;width:257;height:2" coordorigin="3478,-2526" coordsize="257,2">
              <v:shape style="position:absolute;left:3478;top:-2526;width:257;height:2" coordorigin="3478,-2526" coordsize="257,0" path="m3478,-2526l3734,-2526e" filled="false" stroked="true" strokeweight=".5002pt" strokecolor="#94999e">
                <v:path arrowok="t"/>
              </v:shape>
            </v:group>
            <v:group style="position:absolute;left:3734;top:-3125;width:368;height:730" coordorigin="3734,-3125" coordsize="368,730">
              <v:shape style="position:absolute;left:3734;top:-3125;width:368;height:730" coordorigin="3734,-3125" coordsize="368,730" path="m3734,-3125l4102,-3125,4102,-2396,3734,-2396,3734,-3125xe" filled="true" fillcolor="#a97098" stroked="false">
                <v:path arrowok="t"/>
                <v:fill type="solid"/>
              </v:shape>
            </v:group>
            <v:group style="position:absolute;left:5020;top:-2844;width:551;height:2" coordorigin="5020,-2844" coordsize="551,2">
              <v:shape style="position:absolute;left:5020;top:-2844;width:551;height:2" coordorigin="5020,-2844" coordsize="551,0" path="m5020,-2844l5571,-2844e" filled="false" stroked="true" strokeweight=".500127pt" strokecolor="#94999e">
                <v:path arrowok="t"/>
              </v:shape>
            </v:group>
            <v:group style="position:absolute;left:4653;top:-3081;width:368;height:685" coordorigin="4653,-3081" coordsize="368,685">
              <v:shape style="position:absolute;left:4653;top:-3081;width:368;height:685" coordorigin="4653,-3081" coordsize="368,685" path="m4653,-3081l5020,-3081,5020,-2396,4653,-2396,4653,-3081xe" filled="true" fillcolor="#a97098" stroked="false">
                <v:path arrowok="t"/>
                <v:fill type="solid"/>
              </v:shape>
            </v:group>
            <v:group style="position:absolute;left:5938;top:-2844;width:551;height:2" coordorigin="5938,-2844" coordsize="551,2">
              <v:shape style="position:absolute;left:5938;top:-2844;width:551;height:2" coordorigin="5938,-2844" coordsize="551,0" path="m5938,-2844l6489,-2844e" filled="false" stroked="true" strokeweight=".500127pt" strokecolor="#94999e">
                <v:path arrowok="t"/>
              </v:shape>
            </v:group>
            <v:group style="position:absolute;left:5571;top:-3084;width:368;height:431" coordorigin="5571,-3084" coordsize="368,431">
              <v:shape style="position:absolute;left:5571;top:-3084;width:368;height:431" coordorigin="5571,-3084" coordsize="368,431" path="m5571,-3084l5938,-3084,5938,-2654,5571,-2654,5571,-3084xe" filled="true" fillcolor="#a97098" stroked="false">
                <v:path arrowok="t"/>
                <v:fill type="solid"/>
              </v:shape>
            </v:group>
            <v:group style="position:absolute;left:6857;top:-2844;width:551;height:2" coordorigin="6857,-2844" coordsize="551,2">
              <v:shape style="position:absolute;left:6857;top:-2844;width:551;height:2" coordorigin="6857,-2844" coordsize="551,0" path="m6857,-2844l7407,-2844e" filled="false" stroked="true" strokeweight=".500127pt" strokecolor="#94999e">
                <v:path arrowok="t"/>
              </v:shape>
            </v:group>
            <v:group style="position:absolute;left:6857;top:-2526;width:551;height:2" coordorigin="6857,-2526" coordsize="551,2">
              <v:shape style="position:absolute;left:6857;top:-2526;width:551;height:2" coordorigin="6857,-2526" coordsize="551,0" path="m6857,-2526l7407,-2526e" filled="false" stroked="true" strokeweight=".5002pt" strokecolor="#94999e">
                <v:path arrowok="t"/>
              </v:shape>
            </v:group>
            <v:group style="position:absolute;left:6489;top:-3160;width:368;height:720" coordorigin="6489,-3160" coordsize="368,720">
              <v:shape style="position:absolute;left:6489;top:-3160;width:368;height:720" coordorigin="6489,-3160" coordsize="368,720" path="m6489,-3160l6857,-3160,6857,-2441,6489,-2441,6489,-3160xe" filled="true" fillcolor="#a97098" stroked="false">
                <v:path arrowok="t"/>
                <v:fill type="solid"/>
              </v:shape>
            </v:group>
            <v:group style="position:absolute;left:7775;top:-2844;width:551;height:2" coordorigin="7775,-2844" coordsize="551,2">
              <v:shape style="position:absolute;left:7775;top:-2844;width:551;height:2" coordorigin="7775,-2844" coordsize="551,0" path="m7775,-2844l8326,-2844e" filled="false" stroked="true" strokeweight=".500127pt" strokecolor="#94999e">
                <v:path arrowok="t"/>
              </v:shape>
            </v:group>
            <v:group style="position:absolute;left:7408;top:-3062;width:368;height:822" coordorigin="7408,-3062" coordsize="368,822">
              <v:shape style="position:absolute;left:7408;top:-3062;width:368;height:822" coordorigin="7408,-3062" coordsize="368,822" path="m7408,-3062l7775,-3062,7775,-2241,7408,-2241,7408,-3062xe" filled="true" fillcolor="#a97098" stroked="false">
                <v:path arrowok="t"/>
                <v:fill type="solid"/>
              </v:shape>
            </v:group>
            <v:group style="position:absolute;left:8693;top:-2844;width:276;height:2" coordorigin="8693,-2844" coordsize="276,2">
              <v:shape style="position:absolute;left:8693;top:-2844;width:276;height:2" coordorigin="8693,-2844" coordsize="276,0" path="m8693,-2844l8969,-2844e" filled="false" stroked="true" strokeweight=".500127pt" strokecolor="#94999e">
                <v:path arrowok="t"/>
              </v:shape>
            </v:group>
            <v:group style="position:absolute;left:8326;top:-3135;width:368;height:644" coordorigin="8326,-3135" coordsize="368,644">
              <v:shape style="position:absolute;left:8326;top:-3135;width:368;height:644" coordorigin="8326,-3135" coordsize="368,644" path="m8326,-3135l8693,-3135,8693,-2491,8326,-2491,8326,-3135xe" filled="true" fillcolor="#a97098" stroked="false">
                <v:path arrowok="t"/>
                <v:fill type="solid"/>
              </v:shape>
            </v:group>
            <v:group style="position:absolute;left:3734;top:-3143;width:368;height:2" coordorigin="3734,-3143" coordsize="368,2">
              <v:shape style="position:absolute;left:3734;top:-3143;width:368;height:2" coordorigin="3734,-3143" coordsize="368,0" path="m3734,-3143l4102,-3143e" filled="false" stroked="true" strokeweight="1.843pt" strokecolor="#1e53a5">
                <v:path arrowok="t"/>
              </v:shape>
            </v:group>
            <v:group style="position:absolute;left:4653;top:-3161;width:368;height:82" coordorigin="4653,-3161" coordsize="368,82">
              <v:shape style="position:absolute;left:4653;top:-3161;width:368;height:82" coordorigin="4653,-3161" coordsize="368,82" path="m4653,-3080l5020,-3080,5020,-3161,4653,-3161,4653,-3080xe" filled="true" fillcolor="#1e53a5" stroked="false">
                <v:path arrowok="t"/>
                <v:fill type="solid"/>
              </v:shape>
            </v:group>
            <v:group style="position:absolute;left:5571;top:-3161;width:368;height:79" coordorigin="5571,-3161" coordsize="368,79">
              <v:shape style="position:absolute;left:5571;top:-3161;width:368;height:79" coordorigin="5571,-3161" coordsize="368,79" path="m5571,-3083l5938,-3083,5938,-3161,5571,-3161,5571,-3083xe" filled="true" fillcolor="#1e53a5" stroked="false">
                <v:path arrowok="t"/>
                <v:fill type="solid"/>
              </v:shape>
            </v:group>
            <v:group style="position:absolute;left:7408;top:-3160;width:368;height:99" coordorigin="7408,-3160" coordsize="368,99">
              <v:shape style="position:absolute;left:7408;top:-3160;width:368;height:99" coordorigin="7408,-3160" coordsize="368,99" path="m7408,-3160l7775,-3160,7775,-3062,7408,-3062,7408,-3160xe" filled="true" fillcolor="#1e53a5" stroked="false">
                <v:path arrowok="t"/>
                <v:fill type="solid"/>
              </v:shape>
            </v:group>
            <v:group style="position:absolute;left:8326;top:-3148;width:368;height:2" coordorigin="8326,-3148" coordsize="368,2">
              <v:shape style="position:absolute;left:8326;top:-3148;width:368;height:2" coordorigin="8326,-3148" coordsize="368,0" path="m8326,-3148l8693,-3148e" filled="false" stroked="true" strokeweight="1.369pt" strokecolor="#1e53a5">
                <v:path arrowok="t"/>
              </v:shape>
            </v:group>
            <v:group style="position:absolute;left:3478;top:-3161;width:2;height:3233" coordorigin="3478,-3161" coordsize="2,3233">
              <v:shape style="position:absolute;left:3478;top:-3161;width:2;height:3233" coordorigin="3478,-3161" coordsize="0,3233" path="m3478,-3161l3478,71e" filled="false" stroked="true" strokeweight=".7pt" strokecolor="#6c6f75">
                <v:path arrowok="t"/>
              </v:shape>
            </v:group>
            <v:group style="position:absolute;left:3418;top:-3161;width:61;height:2" coordorigin="3418,-3161" coordsize="61,2">
              <v:shape style="position:absolute;left:3418;top:-3161;width:61;height:2" coordorigin="3418,-3161" coordsize="61,0" path="m3418,-3161l3478,-3161e" filled="false" stroked="true" strokeweight=".7pt" strokecolor="#6c6f75">
                <v:path arrowok="t"/>
              </v:shape>
            </v:group>
            <v:group style="position:absolute;left:3418;top:-2844;width:61;height:2" coordorigin="3418,-2844" coordsize="61,2">
              <v:shape style="position:absolute;left:3418;top:-2844;width:61;height:2" coordorigin="3418,-2844" coordsize="61,0" path="m3418,-2844l3478,-2844e" filled="false" stroked="true" strokeweight=".7pt" strokecolor="#6c6f75">
                <v:path arrowok="t"/>
              </v:shape>
            </v:group>
            <v:group style="position:absolute;left:3418;top:-2526;width:61;height:2" coordorigin="3418,-2526" coordsize="61,2">
              <v:shape style="position:absolute;left:3418;top:-2526;width:61;height:2" coordorigin="3418,-2526" coordsize="61,0" path="m3418,-2526l3478,-2526e" filled="false" stroked="true" strokeweight=".7pt" strokecolor="#6c6f75">
                <v:path arrowok="t"/>
              </v:shape>
            </v:group>
            <v:group style="position:absolute;left:3418;top:-2210;width:61;height:2" coordorigin="3418,-2210" coordsize="61,2">
              <v:shape style="position:absolute;left:3418;top:-2210;width:61;height:2" coordorigin="3418,-2210" coordsize="61,0" path="m3418,-2210l3478,-2210e" filled="false" stroked="true" strokeweight=".7pt" strokecolor="#6c6f75">
                <v:path arrowok="t"/>
              </v:shape>
            </v:group>
            <v:group style="position:absolute;left:3418;top:-1892;width:61;height:2" coordorigin="3418,-1892" coordsize="61,2">
              <v:shape style="position:absolute;left:3418;top:-1892;width:61;height:2" coordorigin="3418,-1892" coordsize="61,0" path="m3418,-1892l3478,-1892e" filled="false" stroked="true" strokeweight=".7pt" strokecolor="#6c6f75">
                <v:path arrowok="t"/>
              </v:shape>
            </v:group>
            <v:group style="position:absolute;left:3418;top:-1575;width:61;height:2" coordorigin="3418,-1575" coordsize="61,2">
              <v:shape style="position:absolute;left:3418;top:-1575;width:61;height:2" coordorigin="3418,-1575" coordsize="61,0" path="m3418,-1575l3478,-1575e" filled="false" stroked="true" strokeweight=".7pt" strokecolor="#6c6f75">
                <v:path arrowok="t"/>
              </v:shape>
            </v:group>
            <v:group style="position:absolute;left:3418;top:-1259;width:61;height:2" coordorigin="3418,-1259" coordsize="61,2">
              <v:shape style="position:absolute;left:3418;top:-1259;width:61;height:2" coordorigin="3418,-1259" coordsize="61,0" path="m3418,-1259l3478,-1259e" filled="false" stroked="true" strokeweight=".7pt" strokecolor="#6c6f75">
                <v:path arrowok="t"/>
              </v:shape>
            </v:group>
            <v:group style="position:absolute;left:3418;top:-941;width:61;height:2" coordorigin="3418,-941" coordsize="61,2">
              <v:shape style="position:absolute;left:3418;top:-941;width:61;height:2" coordorigin="3418,-941" coordsize="61,0" path="m3418,-941l3478,-941e" filled="false" stroked="true" strokeweight=".7pt" strokecolor="#6c6f75">
                <v:path arrowok="t"/>
              </v:shape>
            </v:group>
            <v:group style="position:absolute;left:3418;top:-624;width:61;height:2" coordorigin="3418,-624" coordsize="61,2">
              <v:shape style="position:absolute;left:3418;top:-624;width:61;height:2" coordorigin="3418,-624" coordsize="61,0" path="m3418,-624l3478,-624e" filled="false" stroked="true" strokeweight=".7pt" strokecolor="#6c6f75">
                <v:path arrowok="t"/>
              </v:shape>
            </v:group>
            <v:group style="position:absolute;left:3418;top:-306;width:61;height:2" coordorigin="3418,-306" coordsize="61,2">
              <v:shape style="position:absolute;left:3418;top:-306;width:61;height:2" coordorigin="3418,-306" coordsize="61,0" path="m3418,-306l3478,-306e" filled="false" stroked="true" strokeweight=".7pt" strokecolor="#6c6f75">
                <v:path arrowok="t"/>
              </v:shape>
            </v:group>
            <v:group style="position:absolute;left:3418;top:10;width:5552;height:2" coordorigin="3418,10" coordsize="5552,2">
              <v:shape style="position:absolute;left:3418;top:10;width:5552;height:2" coordorigin="3418,10" coordsize="5552,0" path="m3418,10l8969,10e" filled="false" stroked="true" strokeweight=".7pt" strokecolor="#6c6f75">
                <v:path arrowok="t"/>
              </v:shape>
            </v:group>
            <v:group style="position:absolute;left:7132;top:10;width:2;height:61" coordorigin="7132,10" coordsize="2,61">
              <v:shape style="position:absolute;left:7132;top:10;width:2;height:61" coordorigin="7132,10" coordsize="0,61" path="m7132,10l7132,71e" filled="false" stroked="true" strokeweight=".7pt" strokecolor="#6c6f75">
                <v:path arrowok="t"/>
              </v:shape>
            </v:group>
            <v:group style="position:absolute;left:8969;top:10;width:2;height:61" coordorigin="8969,10" coordsize="2,61">
              <v:shape style="position:absolute;left:8969;top:10;width:2;height:61" coordorigin="8969,10" coordsize="0,61" path="m8969,10l8969,71e" filled="false" stroked="true" strokeweight=".7pt" strokecolor="#6c6f75">
                <v:path arrowok="t"/>
              </v:shape>
            </v:group>
            <v:group style="position:absolute;left:8050;top:10;width:2;height:61" coordorigin="8050,10" coordsize="2,61">
              <v:shape style="position:absolute;left:8050;top:10;width:2;height:61" coordorigin="8050,10" coordsize="0,61" path="m8050,10l8050,71e" filled="false" stroked="true" strokeweight=".7pt" strokecolor="#6c6f75">
                <v:path arrowok="t"/>
              </v:shape>
            </v:group>
            <v:group style="position:absolute;left:6215;top:10;width:2;height:61" coordorigin="6215,10" coordsize="2,61">
              <v:shape style="position:absolute;left:6215;top:10;width:2;height:61" coordorigin="6215,10" coordsize="0,61" path="m6215,10l6215,71e" filled="false" stroked="true" strokeweight=".7pt" strokecolor="#6c6f75">
                <v:path arrowok="t"/>
              </v:shape>
            </v:group>
            <v:group style="position:absolute;left:5296;top:10;width:2;height:61" coordorigin="5296,10" coordsize="2,61">
              <v:shape style="position:absolute;left:5296;top:10;width:2;height:61" coordorigin="5296,10" coordsize="0,61" path="m5296,10l5296,71e" filled="false" stroked="true" strokeweight=".7pt" strokecolor="#6c6f75">
                <v:path arrowok="t"/>
              </v:shape>
            </v:group>
            <v:group style="position:absolute;left:4378;top:10;width:2;height:61" coordorigin="4378,10" coordsize="2,61">
              <v:shape style="position:absolute;left:4378;top:10;width:2;height:61" coordorigin="4378,10" coordsize="0,61" path="m4378,10l4378,71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b/>
          <w:color w:val="231F20"/>
          <w:w w:val="115"/>
          <w:sz w:val="16"/>
        </w:rPr>
        <w:t>2010</w:t>
        <w:tab/>
      </w:r>
      <w:r>
        <w:rPr>
          <w:rFonts w:ascii="Calibri"/>
          <w:b/>
          <w:color w:val="231F20"/>
          <w:w w:val="105"/>
          <w:sz w:val="16"/>
        </w:rPr>
        <w:t>2011</w:t>
        <w:tab/>
      </w:r>
      <w:r>
        <w:rPr>
          <w:rFonts w:ascii="Calibri"/>
          <w:b/>
          <w:color w:val="231F20"/>
          <w:w w:val="120"/>
          <w:sz w:val="16"/>
        </w:rPr>
        <w:t>2012</w:t>
        <w:tab/>
      </w:r>
      <w:r>
        <w:rPr>
          <w:rFonts w:ascii="Calibri"/>
          <w:b/>
          <w:color w:val="231F20"/>
          <w:w w:val="115"/>
          <w:sz w:val="16"/>
        </w:rPr>
        <w:t>2013</w:t>
        <w:tab/>
        <w:t>2014</w:t>
        <w:tab/>
      </w:r>
      <w:r>
        <w:rPr>
          <w:rFonts w:ascii="Calibri"/>
          <w:b/>
          <w:color w:val="231F20"/>
          <w:w w:val="120"/>
          <w:sz w:val="16"/>
        </w:rPr>
        <w:t>2015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0"/>
          <w:cols w:num="2" w:equalWidth="0">
            <w:col w:w="3400" w:space="40"/>
            <w:col w:w="8470"/>
          </w:cols>
        </w:sectPr>
      </w:pPr>
    </w:p>
    <w:p>
      <w:pPr>
        <w:tabs>
          <w:tab w:pos="2017" w:val="left" w:leader="none"/>
          <w:tab w:pos="3887" w:val="left" w:leader="none"/>
        </w:tabs>
        <w:spacing w:before="127"/>
        <w:ind w:left="0" w:right="193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5.177994pt;margin-top:8.931309pt;width:5pt;height:5pt;mso-position-horizontal-relative:page;mso-position-vertical-relative:paragraph;z-index:8896" coordorigin="2904,179" coordsize="100,100">
            <v:shape style="position:absolute;left:2904;top:179;width:100;height:100" coordorigin="2904,179" coordsize="100,100" path="m2904,179l3003,179,3003,278,2904,278,2904,179xe" filled="true" fillcolor="#109dd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076004pt;margin-top:8.931309pt;width:5pt;height:5pt;mso-position-horizontal-relative:page;mso-position-vertical-relative:paragraph;z-index:-314032" coordorigin="4922,179" coordsize="100,100">
            <v:shape style="position:absolute;left:4922;top:179;width:100;height:100" coordorigin="4922,179" coordsize="100,100" path="m4922,179l5021,179,5021,278,4922,278,4922,179xe" filled="true" fillcolor="#a9709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9.554993pt;margin-top:8.931309pt;width:5pt;height:5pt;mso-position-horizontal-relative:page;mso-position-vertical-relative:paragraph;z-index:-314008" coordorigin="6791,179" coordsize="100,100">
            <v:shape style="position:absolute;left:6791;top:179;width:100;height:100" coordorigin="6791,179" coordsize="100,100" path="m6791,179l6891,179,6891,278,6791,278,6791,179xe" filled="true" fillcolor="#1e53a5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20"/>
          <w:sz w:val="16"/>
        </w:rPr>
        <w:t>TEA</w:t>
      </w:r>
      <w:r>
        <w:rPr>
          <w:rFonts w:ascii="Calibri"/>
          <w:color w:val="231F20"/>
          <w:spacing w:val="-4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color w:val="231F20"/>
          <w:spacing w:val="-21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Oportunidad</w:t>
        <w:tab/>
        <w:t>TEA</w:t>
      </w:r>
      <w:r>
        <w:rPr>
          <w:rFonts w:ascii="Calibri"/>
          <w:color w:val="231F20"/>
          <w:spacing w:val="20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color w:val="231F20"/>
          <w:spacing w:val="-6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Necesidad</w:t>
        <w:tab/>
        <w:t>TEA</w:t>
      </w:r>
      <w:r>
        <w:rPr>
          <w:rFonts w:ascii="Calibri"/>
          <w:color w:val="231F20"/>
          <w:spacing w:val="16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color w:val="231F20"/>
          <w:spacing w:val="-8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Otros</w:t>
      </w:r>
      <w:r>
        <w:rPr>
          <w:rFonts w:ascii="Calibri"/>
          <w:color w:val="231F20"/>
          <w:spacing w:val="-8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motivos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0" w:right="28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5.2.</w:t>
      </w:r>
      <w:r>
        <w:rPr>
          <w:rFonts w:ascii="Calibri" w:hAnsi="Calibri"/>
          <w:b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1"/>
          <w:w w:val="110"/>
          <w:sz w:val="16"/>
        </w:rPr>
        <w:t> distribución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tasa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-1"/>
          <w:w w:val="110"/>
          <w:sz w:val="16"/>
        </w:rPr>
        <w:t> emprendedora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función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su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principal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tivación.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240" w:bottom="0" w:left="0" w:right="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Indagando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tivaciones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subyac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apr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10"/>
        </w:rPr>
        <w:t>vechamient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oportunidades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37"/>
          <w:w w:val="111"/>
        </w:rPr>
        <w:t> </w:t>
      </w:r>
      <w:r>
        <w:rPr>
          <w:color w:val="231F20"/>
          <w:w w:val="110"/>
        </w:rPr>
        <w:t>motivación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manifestada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búsqueda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inde-</w:t>
      </w:r>
      <w:r>
        <w:rPr/>
      </w:r>
    </w:p>
    <w:p>
      <w:pPr>
        <w:pStyle w:val="BodyText"/>
        <w:spacing w:line="550" w:lineRule="auto"/>
        <w:ind w:left="524" w:right="1131"/>
        <w:jc w:val="left"/>
      </w:pPr>
      <w:r>
        <w:rPr>
          <w:w w:val="115"/>
        </w:rPr>
        <w:br w:type="column"/>
      </w:r>
      <w:r>
        <w:rPr>
          <w:color w:val="231F20"/>
          <w:w w:val="115"/>
        </w:rPr>
        <w:t>pendencia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2"/>
          <w:w w:val="115"/>
        </w:rPr>
        <w:t>(69</w:t>
      </w:r>
      <w:r>
        <w:rPr>
          <w:color w:val="231F20"/>
          <w:spacing w:val="-34"/>
          <w:w w:val="115"/>
        </w:rPr>
        <w:t> </w:t>
      </w:r>
      <w:r>
        <w:rPr>
          <w:color w:val="231F20"/>
          <w:w w:val="115"/>
        </w:rPr>
        <w:t>%),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1"/>
          <w:w w:val="115"/>
        </w:rPr>
        <w:t>s</w:t>
      </w:r>
      <w:r>
        <w:rPr>
          <w:color w:val="231F20"/>
          <w:spacing w:val="-2"/>
          <w:w w:val="115"/>
        </w:rPr>
        <w:t>eguida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ánimo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lucro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11"/>
          <w:w w:val="115"/>
        </w:rPr>
        <w:t>27</w:t>
      </w:r>
      <w:r>
        <w:rPr>
          <w:color w:val="231F20"/>
          <w:spacing w:val="-12"/>
          <w:w w:val="115"/>
        </w:rPr>
        <w:t>,</w:t>
      </w:r>
      <w:r>
        <w:rPr>
          <w:color w:val="231F20"/>
          <w:spacing w:val="-10"/>
          <w:w w:val="115"/>
        </w:rPr>
        <w:t>9</w:t>
      </w:r>
      <w:r>
        <w:rPr>
          <w:color w:val="231F20"/>
          <w:spacing w:val="-34"/>
          <w:w w:val="115"/>
        </w:rPr>
        <w:t> </w:t>
      </w:r>
      <w:r>
        <w:rPr>
          <w:color w:val="231F20"/>
          <w:w w:val="115"/>
        </w:rPr>
        <w:t>%</w:t>
      </w:r>
      <w:r>
        <w:rPr>
          <w:color w:val="231F20"/>
          <w:spacing w:val="26"/>
          <w:w w:val="134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2"/>
          <w:w w:val="115"/>
        </w:rPr>
        <w:t>mantener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3"/>
          <w:w w:val="115"/>
        </w:rPr>
        <w:t>ingre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"/>
          <w:w w:val="115"/>
        </w:rPr>
        <w:t>o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> </w:t>
      </w:r>
      <w:r>
        <w:rPr>
          <w:color w:val="231F20"/>
          <w:spacing w:val="-6"/>
          <w:w w:val="115"/>
        </w:rPr>
        <w:t>3,</w:t>
      </w:r>
      <w:r>
        <w:rPr>
          <w:color w:val="231F20"/>
          <w:spacing w:val="-10"/>
          <w:w w:val="115"/>
        </w:rPr>
        <w:t>1</w:t>
      </w:r>
      <w:r>
        <w:rPr>
          <w:color w:val="231F20"/>
          <w:spacing w:val="-40"/>
          <w:w w:val="115"/>
        </w:rPr>
        <w:t> </w:t>
      </w:r>
      <w:r>
        <w:rPr>
          <w:color w:val="231F20"/>
          <w:w w:val="115"/>
        </w:rPr>
        <w:t>%.</w:t>
      </w:r>
      <w:r>
        <w:rPr/>
      </w:r>
    </w:p>
    <w:p>
      <w:pPr>
        <w:spacing w:after="0" w:line="550" w:lineRule="auto"/>
        <w:jc w:val="left"/>
        <w:sectPr>
          <w:type w:val="continuous"/>
          <w:pgSz w:w="11910" w:h="16840"/>
          <w:pgMar w:top="1240" w:bottom="0" w:left="0" w:right="0"/>
          <w:cols w:num="2" w:equalWidth="0">
            <w:col w:w="5531" w:space="40"/>
            <w:col w:w="6339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spacing w:after="0" w:line="240" w:lineRule="auto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before="75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20"/>
          <w:sz w:val="16"/>
        </w:rPr>
        <w:t>100</w:t>
      </w:r>
      <w:r>
        <w:rPr>
          <w:rFonts w:ascii="Calibri"/>
          <w:color w:val="231F20"/>
          <w:spacing w:val="-21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sz w:val="16"/>
        </w:rPr>
      </w:r>
    </w:p>
    <w:p>
      <w:pPr>
        <w:spacing w:before="122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31.425095pt;margin-top:11.498081pt;width:10pt;height:123.2pt;mso-position-horizontal-relative:page;mso-position-vertical-relative:paragraph;z-index:906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05"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8"/>
                      <w:sz w:val="16"/>
                    </w:rPr>
                    <w:t>iniciativas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09"/>
                      <w:sz w:val="16"/>
                    </w:rPr>
                    <w:t>emprendedoras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90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80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21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1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00" w:lineRule="atLeast"/>
        <w:ind w:left="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76.650pt;height:162.2pt;mso-position-horizontal-relative:char;mso-position-vertical-relative:line" coordorigin="0,0" coordsize="5533,3244">
            <v:group style="position:absolute;left:68;top:7;width:5458;height:2" coordorigin="68,7" coordsize="5458,2">
              <v:shape style="position:absolute;left:68;top:7;width:5458;height:2" coordorigin="68,7" coordsize="5458,0" path="m68,7l5526,7e" filled="false" stroked="true" strokeweight=".500001pt" strokecolor="#939598">
                <v:path arrowok="t"/>
              </v:shape>
            </v:group>
            <v:group style="position:absolute;left:5253;top:324;width:274;height:2" coordorigin="5253,324" coordsize="274,2">
              <v:shape style="position:absolute;left:5253;top:324;width:274;height:2" coordorigin="5253,324" coordsize="274,0" path="m5253,324l5526,324e" filled="false" stroked="true" strokeweight=".500101pt" strokecolor="#939598">
                <v:path arrowok="t"/>
              </v:shape>
            </v:group>
            <v:group style="position:absolute;left:4343;top:324;width:546;height:2" coordorigin="4343,324" coordsize="546,2">
              <v:shape style="position:absolute;left:4343;top:324;width:546;height:2" coordorigin="4343,324" coordsize="546,0" path="m4343,324l4889,324e" filled="false" stroked="true" strokeweight=".500101pt" strokecolor="#939598">
                <v:path arrowok="t"/>
              </v:shape>
            </v:group>
            <v:group style="position:absolute;left:2524;top:324;width:546;height:2" coordorigin="2524,324" coordsize="546,2">
              <v:shape style="position:absolute;left:2524;top:324;width:546;height:2" coordorigin="2524,324" coordsize="546,0" path="m2524,324l3070,324e" filled="false" stroked="true" strokeweight=".500101pt" strokecolor="#939598">
                <v:path arrowok="t"/>
              </v:shape>
            </v:group>
            <v:group style="position:absolute;left:1614;top:324;width:546;height:2" coordorigin="1614,324" coordsize="546,2">
              <v:shape style="position:absolute;left:1614;top:324;width:546;height:2" coordorigin="1614,324" coordsize="546,0" path="m1614,324l2160,324e" filled="false" stroked="true" strokeweight=".500101pt" strokecolor="#939598">
                <v:path arrowok="t"/>
              </v:shape>
            </v:group>
            <v:group style="position:absolute;left:2524;top:641;width:546;height:2" coordorigin="2524,641" coordsize="546,2">
              <v:shape style="position:absolute;left:2524;top:641;width:546;height:2" coordorigin="2524,641" coordsize="546,0" path="m2524,641l3070,641e" filled="false" stroked="true" strokeweight=".5003pt" strokecolor="#939598">
                <v:path arrowok="t"/>
              </v:shape>
            </v:group>
            <v:group style="position:absolute;left:1614;top:641;width:546;height:2" coordorigin="1614,641" coordsize="546,2">
              <v:shape style="position:absolute;left:1614;top:641;width:546;height:2" coordorigin="1614,641" coordsize="546,0" path="m1614,641l2160,641e" filled="false" stroked="true" strokeweight=".5003pt" strokecolor="#939598">
                <v:path arrowok="t"/>
              </v:shape>
            </v:group>
            <v:group style="position:absolute;left:2524;top:958;width:546;height:2" coordorigin="2524,958" coordsize="546,2">
              <v:shape style="position:absolute;left:2524;top:958;width:546;height:2" coordorigin="2524,958" coordsize="546,0" path="m2524,958l3070,958e" filled="false" stroked="true" strokeweight=".5002pt" strokecolor="#939598">
                <v:path arrowok="t"/>
              </v:shape>
            </v:group>
            <v:group style="position:absolute;left:704;top:958;width:1456;height:2" coordorigin="704,958" coordsize="1456,2">
              <v:shape style="position:absolute;left:704;top:958;width:1456;height:2" coordorigin="704,958" coordsize="1456,0" path="m704,958l2160,958e" filled="false" stroked="true" strokeweight=".5002pt" strokecolor="#939598">
                <v:path arrowok="t"/>
              </v:shape>
            </v:group>
            <v:group style="position:absolute;left:2524;top:1274;width:546;height:2" coordorigin="2524,1274" coordsize="546,2">
              <v:shape style="position:absolute;left:2524;top:1274;width:546;height:2" coordorigin="2524,1274" coordsize="546,0" path="m2524,1274l3070,1274e" filled="false" stroked="true" strokeweight=".500409pt" strokecolor="#939598">
                <v:path arrowok="t"/>
              </v:shape>
            </v:group>
            <v:group style="position:absolute;left:1614;top:1274;width:546;height:2" coordorigin="1614,1274" coordsize="546,2">
              <v:shape style="position:absolute;left:1614;top:1274;width:546;height:2" coordorigin="1614,1274" coordsize="546,0" path="m1614,1274l2160,1274e" filled="false" stroked="true" strokeweight=".500409pt" strokecolor="#939598">
                <v:path arrowok="t"/>
              </v:shape>
            </v:group>
            <v:group style="position:absolute;left:2524;top:1591;width:546;height:2" coordorigin="2524,1591" coordsize="546,2">
              <v:shape style="position:absolute;left:2524;top:1591;width:546;height:2" coordorigin="2524,1591" coordsize="546,0" path="m2524,1591l3070,1591e" filled="false" stroked="true" strokeweight=".500001pt" strokecolor="#939598">
                <v:path arrowok="t"/>
              </v:shape>
            </v:group>
            <v:group style="position:absolute;left:1614;top:1591;width:546;height:2" coordorigin="1614,1591" coordsize="546,2">
              <v:shape style="position:absolute;left:1614;top:1591;width:546;height:2" coordorigin="1614,1591" coordsize="546,0" path="m1614,1591l2160,1591e" filled="false" stroked="true" strokeweight=".500001pt" strokecolor="#939598">
                <v:path arrowok="t"/>
              </v:shape>
            </v:group>
            <v:group style="position:absolute;left:2524;top:1909;width:546;height:2" coordorigin="2524,1909" coordsize="546,2">
              <v:shape style="position:absolute;left:2524;top:1909;width:546;height:2" coordorigin="2524,1909" coordsize="546,0" path="m2524,1909l3070,1909e" filled="false" stroked="true" strokeweight=".5003pt" strokecolor="#939598">
                <v:path arrowok="t"/>
              </v:shape>
            </v:group>
            <v:group style="position:absolute;left:1614;top:1909;width:546;height:2" coordorigin="1614,1909" coordsize="546,2">
              <v:shape style="position:absolute;left:1614;top:1909;width:546;height:2" coordorigin="1614,1909" coordsize="546,0" path="m1614,1909l2160,1909e" filled="false" stroked="true" strokeweight=".5003pt" strokecolor="#939598">
                <v:path arrowok="t"/>
              </v:shape>
            </v:group>
            <v:group style="position:absolute;left:704;top:1909;width:546;height:2" coordorigin="704,1909" coordsize="546,2">
              <v:shape style="position:absolute;left:704;top:1909;width:546;height:2" coordorigin="704,1909" coordsize="546,0" path="m704,1909l1250,1909e" filled="false" stroked="true" strokeweight=".5003pt" strokecolor="#939598">
                <v:path arrowok="t"/>
              </v:shape>
            </v:group>
            <v:group style="position:absolute;left:68;top:1909;width:273;height:2" coordorigin="68,1909" coordsize="273,2">
              <v:shape style="position:absolute;left:68;top:1909;width:273;height:2" coordorigin="68,1909" coordsize="273,0" path="m68,1909l340,1909e" filled="false" stroked="true" strokeweight=".5003pt" strokecolor="#939598">
                <v:path arrowok="t"/>
              </v:shape>
            </v:group>
            <v:group style="position:absolute;left:704;top:2225;width:546;height:2" coordorigin="704,2225" coordsize="546,2">
              <v:shape style="position:absolute;left:704;top:2225;width:546;height:2" coordorigin="704,2225" coordsize="546,0" path="m704,2225l1250,2225e" filled="false" stroked="true" strokeweight=".500311pt" strokecolor="#939598">
                <v:path arrowok="t"/>
              </v:shape>
            </v:group>
            <v:group style="position:absolute;left:68;top:2225;width:273;height:2" coordorigin="68,2225" coordsize="273,2">
              <v:shape style="position:absolute;left:68;top:2225;width:273;height:2" coordorigin="68,2225" coordsize="273,0" path="m68,2225l340,2225e" filled="false" stroked="true" strokeweight=".500311pt" strokecolor="#939598">
                <v:path arrowok="t"/>
              </v:shape>
            </v:group>
            <v:group style="position:absolute;left:704;top:2542;width:546;height:2" coordorigin="704,2542" coordsize="546,2">
              <v:shape style="position:absolute;left:704;top:2542;width:546;height:2" coordorigin="704,2542" coordsize="546,0" path="m704,2542l1250,2542e" filled="false" stroked="true" strokeweight=".500014pt" strokecolor="#939598">
                <v:path arrowok="t"/>
              </v:shape>
            </v:group>
            <v:group style="position:absolute;left:68;top:2542;width:273;height:2" coordorigin="68,2542" coordsize="273,2">
              <v:shape style="position:absolute;left:68;top:2542;width:273;height:2" coordorigin="68,2542" coordsize="273,0" path="m68,2542l340,2542e" filled="false" stroked="true" strokeweight=".500014pt" strokecolor="#939598">
                <v:path arrowok="t"/>
              </v:shape>
            </v:group>
            <v:group style="position:absolute;left:704;top:2858;width:546;height:2" coordorigin="704,2858" coordsize="546,2">
              <v:shape style="position:absolute;left:704;top:2858;width:546;height:2" coordorigin="704,2858" coordsize="546,0" path="m704,2858l1250,2858e" filled="false" stroked="true" strokeweight=".500009pt" strokecolor="#939598">
                <v:path arrowok="t"/>
              </v:shape>
            </v:group>
            <v:group style="position:absolute;left:68;top:2858;width:273;height:2" coordorigin="68,2858" coordsize="273,2">
              <v:shape style="position:absolute;left:68;top:2858;width:273;height:2" coordorigin="68,2858" coordsize="273,0" path="m68,2858l340,2858e" filled="false" stroked="true" strokeweight=".500009pt" strokecolor="#939598">
                <v:path arrowok="t"/>
              </v:shape>
            </v:group>
            <v:group style="position:absolute;left:340;top:1870;width:364;height:1306" coordorigin="340,1870" coordsize="364,1306">
              <v:shape style="position:absolute;left:340;top:1870;width:364;height:1306" coordorigin="340,1870" coordsize="364,1306" path="m340,1870l704,1870,704,3176,340,3176,340,1870xe" filled="true" fillcolor="#109dd9" stroked="false">
                <v:path arrowok="t"/>
                <v:fill type="solid"/>
              </v:shape>
            </v:group>
            <v:group style="position:absolute;left:1614;top:2225;width:546;height:2" coordorigin="1614,2225" coordsize="546,2">
              <v:shape style="position:absolute;left:1614;top:2225;width:546;height:2" coordorigin="1614,2225" coordsize="546,0" path="m1614,2225l2160,2225e" filled="false" stroked="true" strokeweight=".500311pt" strokecolor="#939598">
                <v:path arrowok="t"/>
              </v:shape>
            </v:group>
            <v:group style="position:absolute;left:1614;top:2542;width:546;height:2" coordorigin="1614,2542" coordsize="546,2">
              <v:shape style="position:absolute;left:1614;top:2542;width:546;height:2" coordorigin="1614,2542" coordsize="546,0" path="m1614,2542l2160,2542e" filled="false" stroked="true" strokeweight=".500014pt" strokecolor="#939598">
                <v:path arrowok="t"/>
              </v:shape>
            </v:group>
            <v:group style="position:absolute;left:1614;top:2858;width:546;height:2" coordorigin="1614,2858" coordsize="546,2">
              <v:shape style="position:absolute;left:1614;top:2858;width:546;height:2" coordorigin="1614,2858" coordsize="546,0" path="m1614,2858l2160,2858e" filled="false" stroked="true" strokeweight=".500009pt" strokecolor="#939598">
                <v:path arrowok="t"/>
              </v:shape>
            </v:group>
            <v:group style="position:absolute;left:1250;top:2136;width:364;height:1040" coordorigin="1250,2136" coordsize="364,1040">
              <v:shape style="position:absolute;left:1250;top:2136;width:364;height:1040" coordorigin="1250,2136" coordsize="364,1040" path="m1250,2136l1614,2136,1614,3176,1250,3176,1250,2136xe" filled="true" fillcolor="#109dd9" stroked="false">
                <v:path arrowok="t"/>
                <v:fill type="solid"/>
              </v:shape>
            </v:group>
            <v:group style="position:absolute;left:2524;top:2225;width:546;height:2" coordorigin="2524,2225" coordsize="546,2">
              <v:shape style="position:absolute;left:2524;top:2225;width:546;height:2" coordorigin="2524,2225" coordsize="546,0" path="m2524,2225l3070,2225e" filled="false" stroked="true" strokeweight=".500311pt" strokecolor="#939598">
                <v:path arrowok="t"/>
              </v:shape>
            </v:group>
            <v:group style="position:absolute;left:2524;top:2542;width:546;height:2" coordorigin="2524,2542" coordsize="546,2">
              <v:shape style="position:absolute;left:2524;top:2542;width:546;height:2" coordorigin="2524,2542" coordsize="546,0" path="m2524,2542l3070,2542e" filled="false" stroked="true" strokeweight=".500014pt" strokecolor="#939598">
                <v:path arrowok="t"/>
              </v:shape>
            </v:group>
            <v:group style="position:absolute;left:2524;top:2858;width:546;height:2" coordorigin="2524,2858" coordsize="546,2">
              <v:shape style="position:absolute;left:2524;top:2858;width:546;height:2" coordorigin="2524,2858" coordsize="546,0" path="m2524,2858l3070,2858e" filled="false" stroked="true" strokeweight=".500009pt" strokecolor="#939598">
                <v:path arrowok="t"/>
              </v:shape>
            </v:group>
            <v:group style="position:absolute;left:2160;top:495;width:364;height:2681" coordorigin="2160,495" coordsize="364,2681">
              <v:shape style="position:absolute;left:2160;top:495;width:364;height:2681" coordorigin="2160,495" coordsize="364,2681" path="m2160,495l2524,495,2524,3176,2160,3176,2160,495xe" filled="true" fillcolor="#109dd9" stroked="false">
                <v:path arrowok="t"/>
                <v:fill type="solid"/>
              </v:shape>
            </v:group>
            <v:group style="position:absolute;left:3433;top:1909;width:546;height:2" coordorigin="3433,1909" coordsize="546,2">
              <v:shape style="position:absolute;left:3433;top:1909;width:546;height:2" coordorigin="3433,1909" coordsize="546,0" path="m3433,1909l3979,1909e" filled="false" stroked="true" strokeweight=".5003pt" strokecolor="#939598">
                <v:path arrowok="t"/>
              </v:shape>
            </v:group>
            <v:group style="position:absolute;left:3433;top:2225;width:546;height:2" coordorigin="3433,2225" coordsize="546,2">
              <v:shape style="position:absolute;left:3433;top:2225;width:546;height:2" coordorigin="3433,2225" coordsize="546,0" path="m3433,2225l3979,2225e" filled="false" stroked="true" strokeweight=".500311pt" strokecolor="#939598">
                <v:path arrowok="t"/>
              </v:shape>
            </v:group>
            <v:group style="position:absolute;left:3433;top:2542;width:546;height:2" coordorigin="3433,2542" coordsize="546,2">
              <v:shape style="position:absolute;left:3433;top:2542;width:546;height:2" coordorigin="3433,2542" coordsize="546,0" path="m3433,2542l3979,2542e" filled="false" stroked="true" strokeweight=".500014pt" strokecolor="#939598">
                <v:path arrowok="t"/>
              </v:shape>
            </v:group>
            <v:group style="position:absolute;left:3433;top:2858;width:546;height:2" coordorigin="3433,2858" coordsize="546,2">
              <v:shape style="position:absolute;left:3433;top:2858;width:546;height:2" coordorigin="3433,2858" coordsize="546,0" path="m3433,2858l3979,2858e" filled="false" stroked="true" strokeweight=".500009pt" strokecolor="#939598">
                <v:path arrowok="t"/>
              </v:shape>
            </v:group>
            <v:group style="position:absolute;left:3070;top:1764;width:364;height:1412" coordorigin="3070,1764" coordsize="364,1412">
              <v:shape style="position:absolute;left:3070;top:1764;width:364;height:1412" coordorigin="3070,1764" coordsize="364,1412" path="m3070,1764l3433,1764,3433,3176,3070,3176,3070,1764xe" filled="true" fillcolor="#109dd9" stroked="false">
                <v:path arrowok="t"/>
                <v:fill type="solid"/>
              </v:shape>
            </v:group>
            <v:group style="position:absolute;left:4343;top:2542;width:546;height:2" coordorigin="4343,2542" coordsize="546,2">
              <v:shape style="position:absolute;left:4343;top:2542;width:546;height:2" coordorigin="4343,2542" coordsize="546,0" path="m4343,2542l4889,2542e" filled="false" stroked="true" strokeweight=".500014pt" strokecolor="#939598">
                <v:path arrowok="t"/>
              </v:shape>
            </v:group>
            <v:group style="position:absolute;left:4343;top:2858;width:546;height:2" coordorigin="4343,2858" coordsize="546,2">
              <v:shape style="position:absolute;left:4343;top:2858;width:546;height:2" coordorigin="4343,2858" coordsize="546,0" path="m4343,2858l4889,2858e" filled="false" stroked="true" strokeweight=".500009pt" strokecolor="#939598">
                <v:path arrowok="t"/>
              </v:shape>
            </v:group>
            <v:group style="position:absolute;left:3979;top:2437;width:364;height:739" coordorigin="3979,2437" coordsize="364,739">
              <v:shape style="position:absolute;left:3979;top:2437;width:364;height:739" coordorigin="3979,2437" coordsize="364,739" path="m3979,2437l4343,2437,4343,3176,3979,3176,3979,2437xe" filled="true" fillcolor="#109dd9" stroked="false">
                <v:path arrowok="t"/>
                <v:fill type="solid"/>
              </v:shape>
            </v:group>
            <v:group style="position:absolute;left:5253;top:958;width:274;height:2" coordorigin="5253,958" coordsize="274,2">
              <v:shape style="position:absolute;left:5253;top:958;width:274;height:2" coordorigin="5253,958" coordsize="274,0" path="m5253,958l5526,958e" filled="false" stroked="true" strokeweight=".5002pt" strokecolor="#939598">
                <v:path arrowok="t"/>
              </v:shape>
            </v:group>
            <v:group style="position:absolute;left:4343;top:958;width:546;height:2" coordorigin="4343,958" coordsize="546,2">
              <v:shape style="position:absolute;left:4343;top:958;width:546;height:2" coordorigin="4343,958" coordsize="546,0" path="m4343,958l4889,958e" filled="false" stroked="true" strokeweight=".5002pt" strokecolor="#939598">
                <v:path arrowok="t"/>
              </v:shape>
            </v:group>
            <v:group style="position:absolute;left:5253;top:1274;width:274;height:2" coordorigin="5253,1274" coordsize="274,2">
              <v:shape style="position:absolute;left:5253;top:1274;width:274;height:2" coordorigin="5253,1274" coordsize="274,0" path="m5253,1274l5526,1274e" filled="false" stroked="true" strokeweight=".500409pt" strokecolor="#939598">
                <v:path arrowok="t"/>
              </v:shape>
            </v:group>
            <v:group style="position:absolute;left:4343;top:1274;width:546;height:2" coordorigin="4343,1274" coordsize="546,2">
              <v:shape style="position:absolute;left:4343;top:1274;width:546;height:2" coordorigin="4343,1274" coordsize="546,0" path="m4343,1274l4889,1274e" filled="false" stroked="true" strokeweight=".500409pt" strokecolor="#939598">
                <v:path arrowok="t"/>
              </v:shape>
            </v:group>
            <v:group style="position:absolute;left:5253;top:1591;width:274;height:2" coordorigin="5253,1591" coordsize="274,2">
              <v:shape style="position:absolute;left:5253;top:1591;width:274;height:2" coordorigin="5253,1591" coordsize="274,0" path="m5253,1591l5526,1591e" filled="false" stroked="true" strokeweight=".500001pt" strokecolor="#939598">
                <v:path arrowok="t"/>
              </v:shape>
            </v:group>
            <v:group style="position:absolute;left:4343;top:1591;width:546;height:2" coordorigin="4343,1591" coordsize="546,2">
              <v:shape style="position:absolute;left:4343;top:1591;width:546;height:2" coordorigin="4343,1591" coordsize="546,0" path="m4343,1591l4889,1591e" filled="false" stroked="true" strokeweight=".500001pt" strokecolor="#939598">
                <v:path arrowok="t"/>
              </v:shape>
            </v:group>
            <v:group style="position:absolute;left:5253;top:1909;width:274;height:2" coordorigin="5253,1909" coordsize="274,2">
              <v:shape style="position:absolute;left:5253;top:1909;width:274;height:2" coordorigin="5253,1909" coordsize="274,0" path="m5253,1909l5526,1909e" filled="false" stroked="true" strokeweight=".5003pt" strokecolor="#939598">
                <v:path arrowok="t"/>
              </v:shape>
            </v:group>
            <v:group style="position:absolute;left:4343;top:1909;width:546;height:2" coordorigin="4343,1909" coordsize="546,2">
              <v:shape style="position:absolute;left:4343;top:1909;width:546;height:2" coordorigin="4343,1909" coordsize="546,0" path="m4343,1909l4889,1909e" filled="false" stroked="true" strokeweight=".5003pt" strokecolor="#939598">
                <v:path arrowok="t"/>
              </v:shape>
            </v:group>
            <v:group style="position:absolute;left:5253;top:2225;width:274;height:2" coordorigin="5253,2225" coordsize="274,2">
              <v:shape style="position:absolute;left:5253;top:2225;width:274;height:2" coordorigin="5253,2225" coordsize="274,0" path="m5253,2225l5526,2225e" filled="false" stroked="true" strokeweight=".500311pt" strokecolor="#939598">
                <v:path arrowok="t"/>
              </v:shape>
            </v:group>
            <v:group style="position:absolute;left:4343;top:2225;width:546;height:2" coordorigin="4343,2225" coordsize="546,2">
              <v:shape style="position:absolute;left:4343;top:2225;width:546;height:2" coordorigin="4343,2225" coordsize="546,0" path="m4343,2225l4889,2225e" filled="false" stroked="true" strokeweight=".500311pt" strokecolor="#939598">
                <v:path arrowok="t"/>
              </v:shape>
            </v:group>
            <v:group style="position:absolute;left:5253;top:2542;width:274;height:2" coordorigin="5253,2542" coordsize="274,2">
              <v:shape style="position:absolute;left:5253;top:2542;width:274;height:2" coordorigin="5253,2542" coordsize="274,0" path="m5253,2542l5526,2542e" filled="false" stroked="true" strokeweight=".500014pt" strokecolor="#939598">
                <v:path arrowok="t"/>
              </v:shape>
            </v:group>
            <v:group style="position:absolute;left:5253;top:2858;width:274;height:2" coordorigin="5253,2858" coordsize="274,2">
              <v:shape style="position:absolute;left:5253;top:2858;width:274;height:2" coordorigin="5253,2858" coordsize="274,0" path="m5253,2858l5526,2858e" filled="false" stroked="true" strokeweight=".500009pt" strokecolor="#939598">
                <v:path arrowok="t"/>
              </v:shape>
            </v:group>
            <v:group style="position:absolute;left:4889;top:989;width:364;height:2187" coordorigin="4889,989" coordsize="364,2187">
              <v:shape style="position:absolute;left:4889;top:989;width:364;height:2187" coordorigin="4889,989" coordsize="364,2187" path="m4889,989l5253,989,5253,3176,4889,3176,4889,989xe" filled="true" fillcolor="#109dd9" stroked="false">
                <v:path arrowok="t"/>
                <v:fill type="solid"/>
              </v:shape>
            </v:group>
            <v:group style="position:absolute;left:704;top:641;width:546;height:2" coordorigin="704,641" coordsize="546,2">
              <v:shape style="position:absolute;left:704;top:641;width:546;height:2" coordorigin="704,641" coordsize="546,0" path="m704,641l1250,641e" filled="false" stroked="true" strokeweight=".5003pt" strokecolor="#939598">
                <v:path arrowok="t"/>
              </v:shape>
            </v:group>
            <v:group style="position:absolute;left:68;top:641;width:273;height:2" coordorigin="68,641" coordsize="273,2">
              <v:shape style="position:absolute;left:68;top:641;width:273;height:2" coordorigin="68,641" coordsize="273,0" path="m68,641l340,641e" filled="false" stroked="true" strokeweight=".5003pt" strokecolor="#939598">
                <v:path arrowok="t"/>
              </v:shape>
            </v:group>
            <v:group style="position:absolute;left:68;top:958;width:273;height:2" coordorigin="68,958" coordsize="273,2">
              <v:shape style="position:absolute;left:68;top:958;width:273;height:2" coordorigin="68,958" coordsize="273,0" path="m68,958l340,958e" filled="false" stroked="true" strokeweight=".5002pt" strokecolor="#939598">
                <v:path arrowok="t"/>
              </v:shape>
            </v:group>
            <v:group style="position:absolute;left:704;top:1274;width:546;height:2" coordorigin="704,1274" coordsize="546,2">
              <v:shape style="position:absolute;left:704;top:1274;width:546;height:2" coordorigin="704,1274" coordsize="546,0" path="m704,1274l1250,1274e" filled="false" stroked="true" strokeweight=".500409pt" strokecolor="#939598">
                <v:path arrowok="t"/>
              </v:shape>
            </v:group>
            <v:group style="position:absolute;left:68;top:1274;width:273;height:2" coordorigin="68,1274" coordsize="273,2">
              <v:shape style="position:absolute;left:68;top:1274;width:273;height:2" coordorigin="68,1274" coordsize="273,0" path="m68,1274l340,1274e" filled="false" stroked="true" strokeweight=".500409pt" strokecolor="#939598">
                <v:path arrowok="t"/>
              </v:shape>
            </v:group>
            <v:group style="position:absolute;left:704;top:1591;width:546;height:2" coordorigin="704,1591" coordsize="546,2">
              <v:shape style="position:absolute;left:704;top:1591;width:546;height:2" coordorigin="704,1591" coordsize="546,0" path="m704,1591l1250,1591e" filled="false" stroked="true" strokeweight=".500001pt" strokecolor="#939598">
                <v:path arrowok="t"/>
              </v:shape>
            </v:group>
            <v:group style="position:absolute;left:68;top:1591;width:273;height:2" coordorigin="68,1591" coordsize="273,2">
              <v:shape style="position:absolute;left:68;top:1591;width:273;height:2" coordorigin="68,1591" coordsize="273,0" path="m68,1591l340,1591e" filled="false" stroked="true" strokeweight=".500001pt" strokecolor="#939598">
                <v:path arrowok="t"/>
              </v:shape>
            </v:group>
            <v:group style="position:absolute;left:340;top:454;width:364;height:1417" coordorigin="340,454" coordsize="364,1417">
              <v:shape style="position:absolute;left:340;top:454;width:364;height:1417" coordorigin="340,454" coordsize="364,1417" path="m340,454l704,454,704,1870,340,1870,340,454xe" filled="true" fillcolor="#f69323" stroked="false">
                <v:path arrowok="t"/>
                <v:fill type="solid"/>
              </v:shape>
            </v:group>
            <v:group style="position:absolute;left:1250;top:973;width:364;height:1163" coordorigin="1250,973" coordsize="364,1163">
              <v:shape style="position:absolute;left:1250;top:973;width:364;height:1163" coordorigin="1250,973" coordsize="364,1163" path="m1250,973l1614,973,1614,2136,1250,2136,1250,973xe" filled="true" fillcolor="#f69323" stroked="false">
                <v:path arrowok="t"/>
                <v:fill type="solid"/>
              </v:shape>
            </v:group>
            <v:group style="position:absolute;left:2160;top:162;width:364;height:333" coordorigin="2160,162" coordsize="364,333">
              <v:shape style="position:absolute;left:2160;top:162;width:364;height:333" coordorigin="2160,162" coordsize="364,333" path="m2160,162l2524,162,2524,495,2160,495,2160,162xe" filled="true" fillcolor="#f69323" stroked="false">
                <v:path arrowok="t"/>
                <v:fill type="solid"/>
              </v:shape>
            </v:group>
            <v:group style="position:absolute;left:3433;top:958;width:546;height:2" coordorigin="3433,958" coordsize="546,2">
              <v:shape style="position:absolute;left:3433;top:958;width:546;height:2" coordorigin="3433,958" coordsize="546,0" path="m3433,958l3979,958e" filled="false" stroked="true" strokeweight=".5002pt" strokecolor="#939598">
                <v:path arrowok="t"/>
              </v:shape>
            </v:group>
            <v:group style="position:absolute;left:3433;top:1274;width:546;height:2" coordorigin="3433,1274" coordsize="546,2">
              <v:shape style="position:absolute;left:3433;top:1274;width:546;height:2" coordorigin="3433,1274" coordsize="546,0" path="m3433,1274l3979,1274e" filled="false" stroked="true" strokeweight=".500409pt" strokecolor="#939598">
                <v:path arrowok="t"/>
              </v:shape>
            </v:group>
            <v:group style="position:absolute;left:3433;top:1591;width:546;height:2" coordorigin="3433,1591" coordsize="546,2">
              <v:shape style="position:absolute;left:3433;top:1591;width:546;height:2" coordorigin="3433,1591" coordsize="546,0" path="m3433,1591l3979,1591e" filled="false" stroked="true" strokeweight=".500001pt" strokecolor="#939598">
                <v:path arrowok="t"/>
              </v:shape>
            </v:group>
            <v:group style="position:absolute;left:3070;top:830;width:364;height:934" coordorigin="3070,830" coordsize="364,934">
              <v:shape style="position:absolute;left:3070;top:830;width:364;height:934" coordorigin="3070,830" coordsize="364,934" path="m3070,830l3433,830,3433,1764,3070,1764,3070,830xe" filled="true" fillcolor="#f69323" stroked="false">
                <v:path arrowok="t"/>
                <v:fill type="solid"/>
              </v:shape>
            </v:group>
            <v:group style="position:absolute;left:3979;top:856;width:364;height:1582" coordorigin="3979,856" coordsize="364,1582">
              <v:shape style="position:absolute;left:3979;top:856;width:364;height:1582" coordorigin="3979,856" coordsize="364,1582" path="m3979,856l4343,856,4343,2437,3979,2437,3979,856xe" filled="true" fillcolor="#f69323" stroked="false">
                <v:path arrowok="t"/>
                <v:fill type="solid"/>
              </v:shape>
            </v:group>
            <v:group style="position:absolute;left:5253;top:641;width:274;height:2" coordorigin="5253,641" coordsize="274,2">
              <v:shape style="position:absolute;left:5253;top:641;width:274;height:2" coordorigin="5253,641" coordsize="274,0" path="m5253,641l5526,641e" filled="false" stroked="true" strokeweight=".5003pt" strokecolor="#939598">
                <v:path arrowok="t"/>
              </v:shape>
            </v:group>
            <v:group style="position:absolute;left:4343;top:641;width:546;height:2" coordorigin="4343,641" coordsize="546,2">
              <v:shape style="position:absolute;left:4343;top:641;width:546;height:2" coordorigin="4343,641" coordsize="546,0" path="m4343,641l4889,641e" filled="false" stroked="true" strokeweight=".5003pt" strokecolor="#939598">
                <v:path arrowok="t"/>
              </v:shape>
            </v:group>
            <v:group style="position:absolute;left:4889;top:105;width:364;height:885" coordorigin="4889,105" coordsize="364,885">
              <v:shape style="position:absolute;left:4889;top:105;width:364;height:885" coordorigin="4889,105" coordsize="364,885" path="m4889,105l5253,105,5253,989,4889,989,4889,105xe" filled="true" fillcolor="#f69323" stroked="false">
                <v:path arrowok="t"/>
                <v:fill type="solid"/>
              </v:shape>
            </v:group>
            <v:group style="position:absolute;left:704;top:324;width:546;height:2" coordorigin="704,324" coordsize="546,2">
              <v:shape style="position:absolute;left:704;top:324;width:546;height:2" coordorigin="704,324" coordsize="546,0" path="m704,324l1250,324e" filled="false" stroked="true" strokeweight=".500101pt" strokecolor="#939598">
                <v:path arrowok="t"/>
              </v:shape>
            </v:group>
            <v:group style="position:absolute;left:68;top:324;width:273;height:2" coordorigin="68,324" coordsize="273,2">
              <v:shape style="position:absolute;left:68;top:324;width:273;height:2" coordorigin="68,324" coordsize="273,0" path="m68,324l340,324e" filled="false" stroked="true" strokeweight=".500101pt" strokecolor="#939598">
                <v:path arrowok="t"/>
              </v:shape>
            </v:group>
            <v:group style="position:absolute;left:340;top:153;width:364;height:302" coordorigin="340,153" coordsize="364,302">
              <v:shape style="position:absolute;left:340;top:153;width:364;height:302" coordorigin="340,153" coordsize="364,302" path="m340,153l704,153,704,454,340,454,340,153xe" filled="true" fillcolor="#f2717f" stroked="false">
                <v:path arrowok="t"/>
                <v:fill type="solid"/>
              </v:shape>
            </v:group>
            <v:group style="position:absolute;left:1250;top:273;width:364;height:701" coordorigin="1250,273" coordsize="364,701">
              <v:shape style="position:absolute;left:1250;top:273;width:364;height:701" coordorigin="1250,273" coordsize="364,701" path="m1250,273l1614,273,1614,973,1250,973,1250,273xe" filled="true" fillcolor="#f2717f" stroked="false">
                <v:path arrowok="t"/>
                <v:fill type="solid"/>
              </v:shape>
            </v:group>
            <v:group style="position:absolute;left:3433;top:324;width:546;height:2" coordorigin="3433,324" coordsize="546,2">
              <v:shape style="position:absolute;left:3433;top:324;width:546;height:2" coordorigin="3433,324" coordsize="546,0" path="m3433,324l3979,324e" filled="false" stroked="true" strokeweight=".500101pt" strokecolor="#939598">
                <v:path arrowok="t"/>
              </v:shape>
            </v:group>
            <v:group style="position:absolute;left:3433;top:641;width:546;height:2" coordorigin="3433,641" coordsize="546,2">
              <v:shape style="position:absolute;left:3433;top:641;width:546;height:2" coordorigin="3433,641" coordsize="546,0" path="m3433,641l3979,641e" filled="false" stroked="true" strokeweight=".5003pt" strokecolor="#939598">
                <v:path arrowok="t"/>
              </v:shape>
            </v:group>
            <v:group style="position:absolute;left:3070;top:244;width:364;height:586" coordorigin="3070,244" coordsize="364,586">
              <v:shape style="position:absolute;left:3070;top:244;width:364;height:586" coordorigin="3070,244" coordsize="364,586" path="m3070,244l3433,244,3433,830,3070,830,3070,244xe" filled="true" fillcolor="#f2717f" stroked="false">
                <v:path arrowok="t"/>
                <v:fill type="solid"/>
              </v:shape>
            </v:group>
            <v:group style="position:absolute;left:3979;top:381;width:364;height:476" coordorigin="3979,381" coordsize="364,476">
              <v:shape style="position:absolute;left:3979;top:381;width:364;height:476" coordorigin="3979,381" coordsize="364,476" path="m3979,381l4343,381,4343,856,3979,856,3979,381xe" filled="true" fillcolor="#f2717f" stroked="false">
                <v:path arrowok="t"/>
                <v:fill type="solid"/>
              </v:shape>
            </v:group>
            <v:group style="position:absolute;left:4889;top:7;width:364;height:99" coordorigin="4889,7" coordsize="364,99">
              <v:shape style="position:absolute;left:4889;top:7;width:364;height:99" coordorigin="4889,7" coordsize="364,99" path="m4889,7l5253,7,5253,105,4889,105,4889,7xe" filled="true" fillcolor="#f2717f" stroked="false">
                <v:path arrowok="t"/>
                <v:fill type="solid"/>
              </v:shape>
            </v:group>
            <v:group style="position:absolute;left:340;top:7;width:364;height:146" coordorigin="340,7" coordsize="364,146">
              <v:shape style="position:absolute;left:340;top:7;width:364;height:146" coordorigin="340,7" coordsize="364,146" path="m340,7l704,7,704,153,340,153,340,7xe" filled="true" fillcolor="#109b4b" stroked="false">
                <v:path arrowok="t"/>
                <v:fill type="solid"/>
              </v:shape>
            </v:group>
            <v:group style="position:absolute;left:1250;top:7;width:364;height:267" coordorigin="1250,7" coordsize="364,267">
              <v:shape style="position:absolute;left:1250;top:7;width:364;height:267" coordorigin="1250,7" coordsize="364,267" path="m1250,7l1614,7,1614,273,1250,273,1250,7xe" filled="true" fillcolor="#109b4b" stroked="false">
                <v:path arrowok="t"/>
                <v:fill type="solid"/>
              </v:shape>
            </v:group>
            <v:group style="position:absolute;left:2160;top:7;width:364;height:156" coordorigin="2160,7" coordsize="364,156">
              <v:shape style="position:absolute;left:2160;top:7;width:364;height:156" coordorigin="2160,7" coordsize="364,156" path="m2160,7l2524,7,2524,162,2160,162,2160,7xe" filled="true" fillcolor="#109b4b" stroked="false">
                <v:path arrowok="t"/>
                <v:fill type="solid"/>
              </v:shape>
            </v:group>
            <v:group style="position:absolute;left:3070;top:7;width:364;height:238" coordorigin="3070,7" coordsize="364,238">
              <v:shape style="position:absolute;left:3070;top:7;width:364;height:238" coordorigin="3070,7" coordsize="364,238" path="m3070,7l3433,7,3433,244,3070,244,3070,7xe" filled="true" fillcolor="#109b4b" stroked="false">
                <v:path arrowok="t"/>
                <v:fill type="solid"/>
              </v:shape>
            </v:group>
            <v:group style="position:absolute;left:3979;top:7;width:364;height:374" coordorigin="3979,7" coordsize="364,374">
              <v:shape style="position:absolute;left:3979;top:7;width:364;height:374" coordorigin="3979,7" coordsize="364,374" path="m3979,7l4343,7,4343,381,3979,381,3979,7xe" filled="true" fillcolor="#109b4b" stroked="false">
                <v:path arrowok="t"/>
                <v:fill type="solid"/>
              </v:shape>
            </v:group>
            <v:group style="position:absolute;left:68;top:7;width:2;height:3230" coordorigin="68,7" coordsize="2,3230">
              <v:shape style="position:absolute;left:68;top:7;width:2;height:3230" coordorigin="68,7" coordsize="0,3230" path="m68,7l68,3237e" filled="false" stroked="true" strokeweight=".7pt" strokecolor="#6d6e71">
                <v:path arrowok="t"/>
              </v:shape>
            </v:group>
            <v:group style="position:absolute;left:7;top:7;width:61;height:2" coordorigin="7,7" coordsize="61,2">
              <v:shape style="position:absolute;left:7;top:7;width:61;height:2" coordorigin="7,7" coordsize="61,0" path="m7,7l68,7e" filled="false" stroked="true" strokeweight=".7pt" strokecolor="#6d6e71">
                <v:path arrowok="t"/>
              </v:shape>
            </v:group>
            <v:group style="position:absolute;left:7;top:324;width:61;height:2" coordorigin="7,324" coordsize="61,2">
              <v:shape style="position:absolute;left:7;top:324;width:61;height:2" coordorigin="7,324" coordsize="61,0" path="m7,324l68,324e" filled="false" stroked="true" strokeweight=".7pt" strokecolor="#6d6e71">
                <v:path arrowok="t"/>
              </v:shape>
            </v:group>
            <v:group style="position:absolute;left:7;top:641;width:61;height:2" coordorigin="7,641" coordsize="61,2">
              <v:shape style="position:absolute;left:7;top:641;width:61;height:2" coordorigin="7,641" coordsize="61,0" path="m7,641l68,641e" filled="false" stroked="true" strokeweight=".7pt" strokecolor="#6d6e71">
                <v:path arrowok="t"/>
              </v:shape>
            </v:group>
            <v:group style="position:absolute;left:7;top:958;width:61;height:2" coordorigin="7,958" coordsize="61,2">
              <v:shape style="position:absolute;left:7;top:958;width:61;height:2" coordorigin="7,958" coordsize="61,0" path="m7,958l68,958e" filled="false" stroked="true" strokeweight=".7pt" strokecolor="#6d6e71">
                <v:path arrowok="t"/>
              </v:shape>
            </v:group>
            <v:group style="position:absolute;left:7;top:1274;width:61;height:2" coordorigin="7,1274" coordsize="61,2">
              <v:shape style="position:absolute;left:7;top:1274;width:61;height:2" coordorigin="7,1274" coordsize="61,0" path="m7,1274l68,1274e" filled="false" stroked="true" strokeweight=".7pt" strokecolor="#6d6e71">
                <v:path arrowok="t"/>
              </v:shape>
            </v:group>
            <v:group style="position:absolute;left:7;top:1591;width:61;height:2" coordorigin="7,1591" coordsize="61,2">
              <v:shape style="position:absolute;left:7;top:1591;width:61;height:2" coordorigin="7,1591" coordsize="61,0" path="m7,1591l68,1591e" filled="false" stroked="true" strokeweight=".7pt" strokecolor="#6d6e71">
                <v:path arrowok="t"/>
              </v:shape>
            </v:group>
            <v:group style="position:absolute;left:7;top:1909;width:61;height:2" coordorigin="7,1909" coordsize="61,2">
              <v:shape style="position:absolute;left:7;top:1909;width:61;height:2" coordorigin="7,1909" coordsize="61,0" path="m7,1909l68,1909e" filled="false" stroked="true" strokeweight=".7pt" strokecolor="#6d6e71">
                <v:path arrowok="t"/>
              </v:shape>
            </v:group>
            <v:group style="position:absolute;left:7;top:2225;width:61;height:2" coordorigin="7,2225" coordsize="61,2">
              <v:shape style="position:absolute;left:7;top:2225;width:61;height:2" coordorigin="7,2225" coordsize="61,0" path="m7,2225l68,2225e" filled="false" stroked="true" strokeweight=".7pt" strokecolor="#6d6e71">
                <v:path arrowok="t"/>
              </v:shape>
            </v:group>
            <v:group style="position:absolute;left:7;top:2542;width:61;height:2" coordorigin="7,2542" coordsize="61,2">
              <v:shape style="position:absolute;left:7;top:2542;width:61;height:2" coordorigin="7,2542" coordsize="61,0" path="m7,2542l68,2542e" filled="false" stroked="true" strokeweight=".7pt" strokecolor="#6d6e71">
                <v:path arrowok="t"/>
              </v:shape>
            </v:group>
            <v:group style="position:absolute;left:7;top:2859;width:61;height:2" coordorigin="7,2859" coordsize="61,2">
              <v:shape style="position:absolute;left:7;top:2859;width:61;height:2" coordorigin="7,2859" coordsize="61,0" path="m7,2859l68,2859e" filled="false" stroked="true" strokeweight=".7pt" strokecolor="#6d6e71">
                <v:path arrowok="t"/>
              </v:shape>
            </v:group>
            <v:group style="position:absolute;left:7;top:3176;width:5519;height:2" coordorigin="7,3176" coordsize="5519,2">
              <v:shape style="position:absolute;left:7;top:3176;width:5519;height:2" coordorigin="7,3176" coordsize="5519,0" path="m7,3176l5526,3176e" filled="false" stroked="true" strokeweight=".7pt" strokecolor="#6d6e71">
                <v:path arrowok="t"/>
              </v:shape>
            </v:group>
            <v:group style="position:absolute;left:5526;top:3176;width:2;height:61" coordorigin="5526,3176" coordsize="2,61">
              <v:shape style="position:absolute;left:5526;top:3176;width:2;height:61" coordorigin="5526,3176" coordsize="0,61" path="m5526,3176l5526,3237e" filled="false" stroked="true" strokeweight=".7pt" strokecolor="#6d6e71">
                <v:path arrowok="t"/>
              </v:shape>
            </v:group>
            <v:group style="position:absolute;left:4616;top:3176;width:2;height:61" coordorigin="4616,3176" coordsize="2,61">
              <v:shape style="position:absolute;left:4616;top:3176;width:2;height:61" coordorigin="4616,3176" coordsize="0,61" path="m4616,3176l4616,3237e" filled="false" stroked="true" strokeweight=".7pt" strokecolor="#6d6e71">
                <v:path arrowok="t"/>
              </v:shape>
            </v:group>
            <v:group style="position:absolute;left:3706;top:3176;width:2;height:61" coordorigin="3706,3176" coordsize="2,61">
              <v:shape style="position:absolute;left:3706;top:3176;width:2;height:61" coordorigin="3706,3176" coordsize="0,61" path="m3706,3176l3706,3237e" filled="false" stroked="true" strokeweight=".7pt" strokecolor="#6d6e71">
                <v:path arrowok="t"/>
              </v:shape>
            </v:group>
            <v:group style="position:absolute;left:2797;top:3176;width:2;height:61" coordorigin="2797,3176" coordsize="2,61">
              <v:shape style="position:absolute;left:2797;top:3176;width:2;height:61" coordorigin="2797,3176" coordsize="0,61" path="m2797,3176l2797,3237e" filled="false" stroked="true" strokeweight=".7pt" strokecolor="#6d6e71">
                <v:path arrowok="t"/>
              </v:shape>
            </v:group>
            <v:group style="position:absolute;left:1888;top:3176;width:2;height:61" coordorigin="1888,3176" coordsize="2,61">
              <v:shape style="position:absolute;left:1888;top:3176;width:2;height:61" coordorigin="1888,3176" coordsize="0,61" path="m1888,3176l1888,3237e" filled="false" stroked="true" strokeweight=".7pt" strokecolor="#6d6e71">
                <v:path arrowok="t"/>
              </v:shape>
            </v:group>
            <v:group style="position:absolute;left:978;top:3176;width:2;height:61" coordorigin="978,3176" coordsize="2,61">
              <v:shape style="position:absolute;left:978;top:3176;width:2;height:61" coordorigin="978,3176" coordsize="0,61" path="m978,3176l978,3237e" filled="false" stroked="true" strokeweight=".7pt" strokecolor="#6d6e71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tabs>
          <w:tab w:pos="1300" w:val="left" w:leader="none"/>
          <w:tab w:pos="2190" w:val="left" w:leader="none"/>
          <w:tab w:pos="3102" w:val="left" w:leader="none"/>
          <w:tab w:pos="4008" w:val="left" w:leader="none"/>
          <w:tab w:pos="4920" w:val="left" w:leader="none"/>
        </w:tabs>
        <w:spacing w:before="43"/>
        <w:ind w:left="37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231F20"/>
          <w:sz w:val="16"/>
        </w:rPr>
        <w:t>2010</w:t>
        <w:tab/>
      </w:r>
      <w:r>
        <w:rPr>
          <w:rFonts w:ascii="Calibri"/>
          <w:b/>
          <w:color w:val="231F20"/>
          <w:w w:val="90"/>
          <w:sz w:val="16"/>
        </w:rPr>
        <w:t>2011</w:t>
        <w:tab/>
      </w:r>
      <w:r>
        <w:rPr>
          <w:rFonts w:ascii="Calibri"/>
          <w:b/>
          <w:color w:val="231F20"/>
          <w:sz w:val="16"/>
        </w:rPr>
        <w:t>2012</w:t>
        <w:tab/>
        <w:t>2013</w:t>
        <w:tab/>
        <w:t>2014</w:t>
        <w:tab/>
        <w:t>2015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0" w:right="0"/>
          <w:cols w:num="2" w:equalWidth="0">
            <w:col w:w="3394" w:space="40"/>
            <w:col w:w="8476"/>
          </w:cols>
        </w:sectPr>
      </w:pPr>
    </w:p>
    <w:p>
      <w:pPr>
        <w:tabs>
          <w:tab w:pos="6188" w:val="left" w:leader="none"/>
        </w:tabs>
        <w:spacing w:line="317" w:lineRule="auto" w:before="127"/>
        <w:ind w:left="4086" w:right="4298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6.139008pt;margin-top:8.489787pt;width:5pt;height:5pt;mso-position-horizontal-relative:page;mso-position-vertical-relative:paragraph;z-index:8968" coordorigin="3923,170" coordsize="100,100">
            <v:shape style="position:absolute;left:3923;top:170;width:100;height:100" coordorigin="3923,170" coordsize="100,100" path="m3923,170l4022,170,4022,269,3923,269,3923,170xe" filled="true" fillcolor="#109dd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1.227997pt;margin-top:8.489787pt;width:5pt;height:5pt;mso-position-horizontal-relative:page;mso-position-vertical-relative:paragraph;z-index:-313960" coordorigin="6025,170" coordsize="100,100">
            <v:shape style="position:absolute;left:6025;top:170;width:100;height:100" coordorigin="6025,170" coordsize="100,100" path="m6025,170l6124,170,6124,269,6025,269,6025,170xe" filled="true" fillcolor="#f69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6.139008pt;margin-top:21.388786pt;width:5pt;height:5pt;mso-position-horizontal-relative:page;mso-position-vertical-relative:paragraph;z-index:9016" coordorigin="3923,428" coordsize="100,100">
            <v:shape style="position:absolute;left:3923;top:428;width:100;height:100" coordorigin="3923,428" coordsize="100,100" path="m3923,428l4022,428,4022,527,3923,527,3923,428xe" filled="true" fillcolor="#f271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1.227997pt;margin-top:21.388786pt;width:5pt;height:5pt;mso-position-horizontal-relative:page;mso-position-vertical-relative:paragraph;z-index:-313912" coordorigin="6025,428" coordsize="100,100">
            <v:shape style="position:absolute;left:6025;top:428;width:100;height:100" coordorigin="6025,428" coordsize="100,100" path="m6025,428l6124,428,6124,527,6025,527,6025,428xe" filled="true" fillcolor="#109b4b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Mayor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independencia</w:t>
        <w:tab/>
        <w:t>Aumentar </w:t>
      </w:r>
      <w:r>
        <w:rPr>
          <w:rFonts w:ascii="Calibri"/>
          <w:color w:val="231F20"/>
          <w:spacing w:val="18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ingresos</w:t>
      </w:r>
      <w:r>
        <w:rPr>
          <w:rFonts w:ascii="Calibri"/>
          <w:color w:val="231F20"/>
          <w:w w:val="127"/>
          <w:sz w:val="16"/>
        </w:rPr>
        <w:t> </w:t>
      </w:r>
      <w:r>
        <w:rPr>
          <w:rFonts w:ascii="Calibri"/>
          <w:color w:val="231F20"/>
          <w:w w:val="110"/>
          <w:sz w:val="16"/>
        </w:rPr>
        <w:t>Mantener</w:t>
      </w:r>
      <w:r>
        <w:rPr>
          <w:rFonts w:ascii="Calibri"/>
          <w:color w:val="231F20"/>
          <w:spacing w:val="2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ingresos</w:t>
        <w:tab/>
        <w:t>Otro</w:t>
      </w:r>
      <w:r>
        <w:rPr>
          <w:rFonts w:ascii="Calibri"/>
          <w:color w:val="231F20"/>
          <w:spacing w:val="30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caso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12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5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 las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tivaciones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</w:t>
      </w:r>
      <w:r>
        <w:rPr>
          <w:rFonts w:ascii="Calibri" w:hAnsi="Calibri"/>
          <w:color w:val="231F20"/>
          <w:spacing w:val="-2"/>
          <w:w w:val="110"/>
          <w:sz w:val="16"/>
        </w:rPr>
        <w:t>endimien</w:t>
      </w:r>
      <w:r>
        <w:rPr>
          <w:rFonts w:ascii="Calibri" w:hAnsi="Calibri"/>
          <w:color w:val="231F20"/>
          <w:spacing w:val="-1"/>
          <w:w w:val="110"/>
          <w:sz w:val="16"/>
        </w:rPr>
        <w:t>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oportunidad</w:t>
      </w:r>
      <w:r>
        <w:rPr>
          <w:rFonts w:ascii="Calibri" w:hAnsi="Calibri"/>
          <w:color w:val="231F20"/>
          <w:w w:val="110"/>
          <w:sz w:val="16"/>
        </w:rPr>
        <w:t> 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240" w:bottom="0" w:left="0" w:right="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-3"/>
          <w:w w:val="110"/>
        </w:rPr>
        <w:t>ndo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ño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7"/>
          <w:w w:val="108"/>
        </w:rPr>
        <w:t> </w:t>
      </w:r>
      <w:r>
        <w:rPr>
          <w:color w:val="231F20"/>
          <w:w w:val="110"/>
        </w:rPr>
        <w:t>especial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últimos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aprecia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cambio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significativ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búsqueda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inde-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1"/>
          <w:w w:val="110"/>
        </w:rPr>
        <w:t>pendencia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sido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principal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motivo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subyacente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0"/>
          <w:w w:val="96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s</w:t>
      </w:r>
      <w:r>
        <w:rPr>
          <w:color w:val="231F20"/>
          <w:w w:val="110"/>
        </w:rPr>
        <w:t>ando el aspec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onómi</w:t>
      </w:r>
      <w:r>
        <w:rPr>
          <w:color w:val="231F20"/>
          <w:spacing w:val="-5"/>
          <w:w w:val="110"/>
        </w:rPr>
        <w:t>c</w:t>
      </w:r>
      <w:r>
        <w:rPr>
          <w:color w:val="231F20"/>
          <w:w w:val="110"/>
        </w:rPr>
        <w:t>o a un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egundo luga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Madrid</w:t>
      </w:r>
      <w:r>
        <w:rPr>
          <w:color w:val="231F20"/>
          <w:spacing w:val="51"/>
          <w:w w:val="104"/>
        </w:rPr>
        <w:t> </w:t>
      </w:r>
      <w:r>
        <w:rPr>
          <w:color w:val="231F20"/>
          <w:spacing w:val="-3"/>
          <w:w w:val="110"/>
        </w:rPr>
        <w:t>siempr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manif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uno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por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aje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empren-</w:t>
      </w:r>
      <w:r>
        <w:rPr/>
      </w:r>
    </w:p>
    <w:p>
      <w:pPr>
        <w:pStyle w:val="BodyText"/>
        <w:spacing w:line="277" w:lineRule="auto"/>
        <w:ind w:left="523" w:right="1130"/>
        <w:jc w:val="both"/>
      </w:pPr>
      <w:r>
        <w:rPr>
          <w:w w:val="110"/>
        </w:rPr>
        <w:br w:type="column"/>
      </w:r>
      <w:r>
        <w:rPr>
          <w:color w:val="231F20"/>
          <w:spacing w:val="1"/>
          <w:w w:val="110"/>
        </w:rPr>
        <w:t>dimiento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po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opo</w:t>
      </w:r>
      <w:r>
        <w:rPr>
          <w:color w:val="231F20"/>
          <w:spacing w:val="1"/>
          <w:w w:val="110"/>
        </w:rPr>
        <w:t>rt</w:t>
      </w:r>
      <w:r>
        <w:rPr>
          <w:color w:val="231F20"/>
          <w:spacing w:val="2"/>
          <w:w w:val="110"/>
        </w:rPr>
        <w:t>unid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"/>
          <w:w w:val="110"/>
        </w:rPr>
        <w:t>upe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io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medi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38"/>
          <w:w w:val="112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servase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cifras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53"/>
          <w:w w:val="111"/>
        </w:rPr>
        <w:t> </w:t>
      </w:r>
      <w:r>
        <w:rPr>
          <w:color w:val="231F20"/>
          <w:spacing w:val="-2"/>
          <w:w w:val="110"/>
        </w:rPr>
        <w:t>Tabla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-2"/>
          <w:w w:val="110"/>
        </w:rPr>
        <w:t>.1.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spect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1"/>
          <w:w w:val="110"/>
        </w:rPr>
        <w:t>lo</w:t>
      </w:r>
      <w:r>
        <w:rPr>
          <w:color w:val="231F20"/>
          <w:w w:val="110"/>
        </w:rPr>
        <w:t>s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1"/>
          <w:w w:val="110"/>
        </w:rPr>
        <w:t>mo</w:t>
      </w:r>
      <w:r>
        <w:rPr>
          <w:color w:val="231F20"/>
          <w:w w:val="110"/>
        </w:rPr>
        <w:t>tiv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subyacentes,</w:t>
      </w:r>
      <w:r>
        <w:rPr>
          <w:color w:val="231F20"/>
          <w:spacing w:val="37"/>
          <w:w w:val="110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manifiestan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búsqueda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1"/>
        </w:rPr>
        <w:t> </w:t>
      </w:r>
      <w:r>
        <w:rPr>
          <w:color w:val="231F20"/>
          <w:w w:val="110"/>
        </w:rPr>
        <w:t>independencia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w w:val="110"/>
        </w:rPr>
        <w:t> queda </w:t>
      </w:r>
      <w:r>
        <w:rPr>
          <w:color w:val="231F20"/>
          <w:spacing w:val="-1"/>
          <w:w w:val="110"/>
        </w:rPr>
        <w:t>reflejado</w:t>
      </w:r>
      <w:r>
        <w:rPr>
          <w:color w:val="231F20"/>
          <w:w w:val="110"/>
        </w:rPr>
        <w:t> en 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reflejando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ambio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acción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condicio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10"/>
        </w:rPr>
        <w:t>nes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económicas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7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2" w:space="40"/>
            <w:col w:w="6338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  <w:r>
        <w:rPr/>
        <w:pict>
          <v:group style="position:absolute;margin-left:0pt;margin-top:.000015pt;width:14.2pt;height:841.9pt;mso-position-horizontal-relative:page;mso-position-vertical-relative:page;z-index:8848" coordorigin="0,0" coordsize="284,16838">
            <v:shape style="position:absolute;left:0;top:0;width:284;height:16838" coordorigin="0,0" coordsize="284,16838" path="m0,16838l283,16838,283,0,0,0,0,16838xe" filled="true" fillcolor="#00a65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  <w:u w:val="thick" w:color="104C8D"/>
        </w:rPr>
        <w:t>5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5"/>
          <w:sz w:val="14"/>
        </w:rPr>
        <w:t>2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65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2268"/>
        <w:gridCol w:w="964"/>
        <w:gridCol w:w="964"/>
        <w:gridCol w:w="964"/>
        <w:gridCol w:w="964"/>
        <w:gridCol w:w="964"/>
        <w:gridCol w:w="964"/>
      </w:tblGrid>
      <w:tr>
        <w:trPr>
          <w:trHeight w:val="403" w:hRule="exact"/>
        </w:trPr>
        <w:tc>
          <w:tcPr>
            <w:tcW w:w="413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2891" w:type="dxa"/>
            <w:gridSpan w:val="3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80"/>
              <w:ind w:left="5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1" w:type="dxa"/>
            <w:gridSpan w:val="3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80"/>
              <w:ind w:right="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4139" w:type="dxa"/>
            <w:gridSpan w:val="2"/>
            <w:vMerge/>
            <w:tcBorders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3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87" w:hRule="exact"/>
        </w:trPr>
        <w:tc>
          <w:tcPr>
            <w:tcW w:w="1871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exact"/>
              <w:ind w:left="113" w:right="3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MO</w:t>
            </w:r>
            <w:r>
              <w:rPr>
                <w:rFonts w:ascii="Calibri"/>
                <w:color w:val="FFFFFF"/>
                <w:spacing w:val="-3"/>
                <w:w w:val="120"/>
                <w:sz w:val="22"/>
              </w:rPr>
              <w:t>TIV</w:t>
            </w:r>
            <w:r>
              <w:rPr>
                <w:rFonts w:ascii="Calibri"/>
                <w:color w:val="FFFFFF"/>
                <w:spacing w:val="-4"/>
                <w:w w:val="120"/>
                <w:sz w:val="22"/>
              </w:rPr>
              <w:t>O</w:t>
            </w:r>
            <w:r>
              <w:rPr>
                <w:rFonts w:ascii="Calibri"/>
                <w:color w:val="FFFFFF"/>
                <w:spacing w:val="-3"/>
                <w:w w:val="120"/>
                <w:sz w:val="22"/>
              </w:rPr>
              <w:t>S</w:t>
            </w:r>
            <w:r>
              <w:rPr>
                <w:rFonts w:ascii="Calibri"/>
                <w:color w:val="FFFFFF"/>
                <w:spacing w:val="22"/>
                <w:w w:val="136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20"/>
                <w:sz w:val="22"/>
              </w:rPr>
              <w:t>PRINCIPALES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Oportunidad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77,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71,</w:t>
            </w:r>
            <w:r>
              <w:rPr>
                <w:rFonts w:ascii="Calibri"/>
                <w:color w:val="231F20"/>
                <w:spacing w:val="-1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78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66,8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66,</w:t>
            </w:r>
            <w:r>
              <w:rPr>
                <w:rFonts w:ascii="Calibri"/>
                <w:color w:val="231F20"/>
                <w:spacing w:val="-4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73</w:t>
            </w: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1871" w:type="dxa"/>
            <w:vMerge/>
            <w:tcBorders>
              <w:left w:val="nil" w:sz="6" w:space="0" w:color="auto"/>
              <w:right w:val="single" w:sz="8" w:space="0" w:color="FFFFFF"/>
            </w:tcBorders>
            <w:shd w:val="clear" w:color="auto" w:fill="104C8D"/>
          </w:tcPr>
          <w:p>
            <w:pPr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Nec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sidad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22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left="3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29,2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3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29,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left="3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24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67" w:hRule="exact"/>
        </w:trPr>
        <w:tc>
          <w:tcPr>
            <w:tcW w:w="1871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6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Otr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2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mo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tiv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0,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3,9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85"/>
              <w:ind w:right="1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2"/>
                <w:sz w:val="16"/>
              </w:rPr>
              <w:t>1</w:t>
            </w:r>
            <w:r>
              <w:rPr>
                <w:rFonts w:ascii="Calibri"/>
                <w:color w:val="231F20"/>
                <w:spacing w:val="-7"/>
                <w:sz w:val="16"/>
              </w:rPr>
              <w:t>,7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1871" w:type="dxa"/>
            <w:vMerge w:val="restart"/>
            <w:tcBorders>
              <w:top w:val="single" w:sz="8" w:space="0" w:color="FFFFFF"/>
              <w:left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1" w:lineRule="exact"/>
              <w:ind w:left="1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4"/>
                <w:w w:val="110"/>
                <w:sz w:val="22"/>
              </w:rPr>
              <w:t>MO</w:t>
            </w:r>
            <w:r>
              <w:rPr>
                <w:rFonts w:ascii="Calibri"/>
                <w:color w:val="FFFFFF"/>
                <w:spacing w:val="-3"/>
                <w:w w:val="110"/>
                <w:sz w:val="22"/>
              </w:rPr>
              <w:t>TIV</w:t>
            </w:r>
            <w:r>
              <w:rPr>
                <w:rFonts w:ascii="Calibri"/>
                <w:color w:val="FFFFFF"/>
                <w:spacing w:val="-4"/>
                <w:w w:val="110"/>
                <w:sz w:val="22"/>
              </w:rPr>
              <w:t>O</w:t>
            </w:r>
            <w:r>
              <w:rPr>
                <w:rFonts w:ascii="Calibri"/>
                <w:color w:val="FFFFFF"/>
                <w:spacing w:val="-3"/>
                <w:w w:val="110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Ma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yor</w:t>
            </w:r>
            <w:r>
              <w:rPr>
                <w:rFonts w:ascii="Calibri"/>
                <w:b/>
                <w:color w:val="FFFFFF"/>
                <w:spacing w:val="-1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independencia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23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69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4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39,2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sz w:val="16"/>
              </w:rPr>
              <w:t>55,</w:t>
            </w:r>
            <w:r>
              <w:rPr>
                <w:rFonts w:ascii="Calibri"/>
                <w:color w:val="231F20"/>
                <w:spacing w:val="-7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67" w:hRule="exact"/>
        </w:trPr>
        <w:tc>
          <w:tcPr>
            <w:tcW w:w="1871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/>
          </w:p>
        </w:tc>
        <w:tc>
          <w:tcPr>
            <w:tcW w:w="226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6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Ánimo</w:t>
            </w:r>
            <w:r>
              <w:rPr>
                <w:rFonts w:ascii="Calibri" w:hAnsi="Calibri"/>
                <w:b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Lucr</w:t>
            </w:r>
            <w:r>
              <w:rPr>
                <w:rFonts w:ascii="Calibri" w:hAnsi="Calibri"/>
                <w:b/>
                <w:color w:val="FFFFFF"/>
                <w:spacing w:val="-3"/>
                <w:w w:val="110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29,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9"/>
                <w:w w:val="120"/>
                <w:sz w:val="16"/>
              </w:rPr>
              <w:t>9,9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9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32,2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right="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,9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85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32,6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1871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67" w:lineRule="exact"/>
              <w:ind w:left="1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25"/>
                <w:sz w:val="22"/>
              </w:rPr>
              <w:t>SU</w:t>
            </w:r>
            <w:r>
              <w:rPr>
                <w:rFonts w:ascii="Calibri"/>
                <w:color w:val="FFFFFF"/>
                <w:spacing w:val="-15"/>
                <w:w w:val="125"/>
                <w:sz w:val="22"/>
              </w:rPr>
              <w:t>B</w:t>
            </w:r>
            <w:r>
              <w:rPr>
                <w:rFonts w:ascii="Calibri"/>
                <w:color w:val="FFFFFF"/>
                <w:spacing w:val="-23"/>
                <w:w w:val="125"/>
                <w:sz w:val="22"/>
              </w:rPr>
              <w:t>Y</w:t>
            </w:r>
            <w:r>
              <w:rPr>
                <w:rFonts w:ascii="Calibri"/>
                <w:color w:val="FFFFFF"/>
                <w:spacing w:val="-6"/>
                <w:w w:val="125"/>
                <w:sz w:val="22"/>
              </w:rPr>
              <w:t>A</w:t>
            </w:r>
            <w:r>
              <w:rPr>
                <w:rFonts w:ascii="Calibri"/>
                <w:color w:val="FFFFFF"/>
                <w:w w:val="125"/>
                <w:sz w:val="22"/>
              </w:rPr>
              <w:t>CENT</w:t>
            </w:r>
            <w:r>
              <w:rPr>
                <w:rFonts w:ascii="Calibri"/>
                <w:color w:val="FFFFFF"/>
                <w:spacing w:val="-5"/>
                <w:w w:val="125"/>
                <w:sz w:val="22"/>
              </w:rPr>
              <w:t>E</w:t>
            </w:r>
            <w:r>
              <w:rPr>
                <w:rFonts w:ascii="Calibri"/>
                <w:color w:val="FFFFFF"/>
                <w:w w:val="125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Man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tener</w:t>
            </w:r>
            <w:r>
              <w:rPr>
                <w:rFonts w:ascii="Calibri"/>
                <w:b/>
                <w:color w:val="FFFFFF"/>
                <w:spacing w:val="40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ingr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s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18,5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1</w:t>
            </w:r>
            <w:r>
              <w:rPr>
                <w:rFonts w:ascii="Calibri"/>
                <w:color w:val="231F20"/>
                <w:spacing w:val="-3"/>
                <w:sz w:val="16"/>
              </w:rPr>
              <w:t>5,0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sz w:val="16"/>
              </w:rPr>
              <w:t>3</w:t>
            </w:r>
            <w:r>
              <w:rPr>
                <w:rFonts w:ascii="Calibri"/>
                <w:color w:val="231F20"/>
                <w:spacing w:val="-10"/>
                <w:sz w:val="16"/>
              </w:rPr>
              <w:t>,1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95"/>
                <w:sz w:val="16"/>
              </w:rPr>
              <w:t>16,</w:t>
            </w:r>
            <w:r>
              <w:rPr>
                <w:rFonts w:ascii="Calibri"/>
                <w:color w:val="231F20"/>
                <w:spacing w:val="-4"/>
                <w:w w:val="95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16,6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sz w:val="16"/>
              </w:rPr>
              <w:t>9,</w:t>
            </w: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1871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Otr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4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cas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95"/>
                <w:sz w:val="16"/>
              </w:rPr>
              <w:t>11,8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8,5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8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95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3,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5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.1.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media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nacional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principal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(%).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Considerando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6,6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18-64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iden</w:t>
      </w:r>
      <w:r>
        <w:rPr>
          <w:color w:val="231F20"/>
          <w:spacing w:val="-1"/>
          <w:w w:val="110"/>
        </w:rPr>
        <w:t>tificados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endedo-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inicial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acuer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índice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TEA,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3,8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0"/>
          <w:w w:val="134"/>
        </w:rPr>
        <w:t> </w:t>
      </w:r>
      <w:r>
        <w:rPr>
          <w:color w:val="231F20"/>
          <w:spacing w:val="-1"/>
          <w:w w:val="110"/>
        </w:rPr>
        <w:t>manifiesta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tivado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apr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vechar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opor-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1"/>
          <w:w w:val="110"/>
        </w:rPr>
        <w:t>tunidad,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1,5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motivados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explotar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parte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una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1"/>
          <w:w w:val="110"/>
        </w:rPr>
        <w:t>1,3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puramente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necesi-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10"/>
        </w:rPr>
        <w:t>dad.</w:t>
      </w:r>
      <w:r>
        <w:rPr>
          <w:color w:val="231F20"/>
          <w:spacing w:val="-2"/>
          <w:w w:val="110"/>
        </w:rPr>
        <w:t> 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5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consolida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5"/>
          <w:w w:val="110"/>
        </w:rPr>
        <w:t>3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9"/>
          <w:w w:val="110"/>
        </w:rPr>
        <w:t>1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tiv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xclusiv</w:t>
      </w:r>
      <w:r>
        <w:rPr>
          <w:color w:val="231F20"/>
          <w:spacing w:val="-4"/>
          <w:w w:val="110"/>
        </w:rPr>
        <w:t>amen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34"/>
          <w:w w:val="109"/>
        </w:rPr>
        <w:t> </w:t>
      </w:r>
      <w:r>
        <w:rPr>
          <w:color w:val="231F20"/>
          <w:w w:val="110"/>
        </w:rPr>
        <w:t>oportunidad,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0,8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tivados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parte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una</w:t>
      </w:r>
      <w:r>
        <w:rPr>
          <w:color w:val="231F20"/>
          <w:spacing w:val="51"/>
          <w:w w:val="109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6"/>
        </w:rPr>
        <w:t>1,</w:t>
      </w:r>
      <w:r>
        <w:rPr>
          <w:color w:val="231F20"/>
          <w:spacing w:val="-7"/>
        </w:rPr>
        <w:t>1</w:t>
      </w:r>
      <w:r>
        <w:rPr>
          <w:color w:val="231F20"/>
          <w:spacing w:val="-27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necesidad.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217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85.828598pt;margin-top:3.785364pt;width:281.4pt;height:129.6pt;mso-position-horizontal-relative:page;mso-position-vertical-relative:paragraph;z-index:9256" coordorigin="3717,76" coordsize="5628,2592">
            <v:group style="position:absolute;left:3786;top:84;width:5546;height:2" coordorigin="3786,84" coordsize="5546,2">
              <v:shape style="position:absolute;left:3786;top:84;width:5546;height:2" coordorigin="3786,84" coordsize="5546,0" path="m3786,84l9331,84e" filled="false" stroked="true" strokeweight=".1pt" strokecolor="#94999e">
                <v:path arrowok="t"/>
              </v:shape>
            </v:group>
            <v:group style="position:absolute;left:3786;top:84;width:5546;height:2" coordorigin="3786,84" coordsize="5546,2">
              <v:shape style="position:absolute;left:3786;top:84;width:5546;height:2" coordorigin="3786,84" coordsize="5546,0" path="m3786,84l9331,84e" filled="false" stroked="true" strokeweight=".500005pt" strokecolor="#989a9d">
                <v:path arrowok="t"/>
              </v:shape>
            </v:group>
            <v:group style="position:absolute;left:7699;top:443;width:1633;height:2" coordorigin="7699,443" coordsize="1633,2">
              <v:shape style="position:absolute;left:7699;top:443;width:1633;height:2" coordorigin="7699,443" coordsize="1633,0" path="m7699,443l9331,443e" filled="false" stroked="true" strokeweight=".1pt" strokecolor="#94999e">
                <v:path arrowok="t"/>
              </v:shape>
            </v:group>
            <v:group style="position:absolute;left:7699;top:443;width:1633;height:2" coordorigin="7699,443" coordsize="1633,2">
              <v:shape style="position:absolute;left:7699;top:443;width:1633;height:2" coordorigin="7699,443" coordsize="1633,0" path="m7699,443l9331,443e" filled="false" stroked="true" strokeweight=".500005pt" strokecolor="#989a9d">
                <v:path arrowok="t"/>
              </v:shape>
            </v:group>
            <v:group style="position:absolute;left:3786;top:443;width:3019;height:2" coordorigin="3786,443" coordsize="3019,2">
              <v:shape style="position:absolute;left:3786;top:443;width:3019;height:2" coordorigin="3786,443" coordsize="3019,0" path="m3786,443l6804,443e" filled="false" stroked="true" strokeweight=".1pt" strokecolor="#94999e">
                <v:path arrowok="t"/>
              </v:shape>
            </v:group>
            <v:group style="position:absolute;left:3786;top:443;width:3019;height:2" coordorigin="3786,443" coordsize="3019,2">
              <v:shape style="position:absolute;left:3786;top:443;width:3019;height:2" coordorigin="3786,443" coordsize="3019,0" path="m3786,443l6804,443e" filled="false" stroked="true" strokeweight=".500005pt" strokecolor="#989a9d">
                <v:path arrowok="t"/>
              </v:shape>
            </v:group>
            <v:group style="position:absolute;left:7699;top:802;width:1633;height:2" coordorigin="7699,802" coordsize="1633,2">
              <v:shape style="position:absolute;left:7699;top:802;width:1633;height:2" coordorigin="7699,802" coordsize="1633,0" path="m7699,802l9331,802e" filled="false" stroked="true" strokeweight=".1pt" strokecolor="#94999e">
                <v:path arrowok="t"/>
              </v:shape>
            </v:group>
            <v:group style="position:absolute;left:7699;top:802;width:1633;height:2" coordorigin="7699,802" coordsize="1633,2">
              <v:shape style="position:absolute;left:7699;top:802;width:1633;height:2" coordorigin="7699,802" coordsize="1633,0" path="m7699,802l9331,802e" filled="false" stroked="true" strokeweight=".500001pt" strokecolor="#989a9d">
                <v:path arrowok="t"/>
              </v:shape>
            </v:group>
            <v:group style="position:absolute;left:3786;top:802;width:3019;height:2" coordorigin="3786,802" coordsize="3019,2">
              <v:shape style="position:absolute;left:3786;top:802;width:3019;height:2" coordorigin="3786,802" coordsize="3019,0" path="m3786,802l6804,802e" filled="false" stroked="true" strokeweight=".1pt" strokecolor="#94999e">
                <v:path arrowok="t"/>
              </v:shape>
            </v:group>
            <v:group style="position:absolute;left:3786;top:802;width:3019;height:2" coordorigin="3786,802" coordsize="3019,2">
              <v:shape style="position:absolute;left:3786;top:802;width:3019;height:2" coordorigin="3786,802" coordsize="3019,0" path="m3786,802l6804,802e" filled="false" stroked="true" strokeweight=".500001pt" strokecolor="#989a9d">
                <v:path arrowok="t"/>
              </v:shape>
            </v:group>
            <v:group style="position:absolute;left:7699;top:1161;width:492;height:2" coordorigin="7699,1161" coordsize="492,2">
              <v:shape style="position:absolute;left:7699;top:1161;width:492;height:2" coordorigin="7699,1161" coordsize="492,0" path="m7699,1161l8190,1161e" filled="false" stroked="true" strokeweight=".1pt" strokecolor="#94999e">
                <v:path arrowok="t"/>
              </v:shape>
            </v:group>
            <v:group style="position:absolute;left:7699;top:1161;width:492;height:2" coordorigin="7699,1161" coordsize="492,2">
              <v:shape style="position:absolute;left:7699;top:1161;width:492;height:2" coordorigin="7699,1161" coordsize="492,0" path="m7699,1161l8190,1161e" filled="false" stroked="true" strokeweight=".500013pt" strokecolor="#989a9d">
                <v:path arrowok="t"/>
              </v:shape>
            </v:group>
            <v:group style="position:absolute;left:6312;top:1161;width:492;height:2" coordorigin="6312,1161" coordsize="492,2">
              <v:shape style="position:absolute;left:6312;top:1161;width:492;height:2" coordorigin="6312,1161" coordsize="492,0" path="m6312,1161l6804,1161e" filled="false" stroked="true" strokeweight=".1pt" strokecolor="#94999e">
                <v:path arrowok="t"/>
              </v:shape>
            </v:group>
            <v:group style="position:absolute;left:6312;top:1161;width:492;height:2" coordorigin="6312,1161" coordsize="492,2">
              <v:shape style="position:absolute;left:6312;top:1161;width:492;height:2" coordorigin="6312,1161" coordsize="492,0" path="m6312,1161l6804,1161e" filled="false" stroked="true" strokeweight=".500013pt" strokecolor="#989a9d">
                <v:path arrowok="t"/>
              </v:shape>
            </v:group>
            <v:group style="position:absolute;left:9085;top:1520;width:247;height:2" coordorigin="9085,1520" coordsize="247,2">
              <v:shape style="position:absolute;left:9085;top:1520;width:247;height:2" coordorigin="9085,1520" coordsize="247,0" path="m9085,1520l9331,1520e" filled="false" stroked="true" strokeweight=".1pt" strokecolor="#94999e">
                <v:path arrowok="t"/>
              </v:shape>
            </v:group>
            <v:group style="position:absolute;left:9085;top:1520;width:247;height:2" coordorigin="9085,1520" coordsize="247,2">
              <v:shape style="position:absolute;left:9085;top:1520;width:247;height:2" coordorigin="9085,1520" coordsize="247,0" path="m9085,1520l9331,1520e" filled="false" stroked="true" strokeweight=".500003pt" strokecolor="#989a9d">
                <v:path arrowok="t"/>
              </v:shape>
            </v:group>
            <v:group style="position:absolute;left:7699;top:1520;width:492;height:2" coordorigin="7699,1520" coordsize="492,2">
              <v:shape style="position:absolute;left:7699;top:1520;width:492;height:2" coordorigin="7699,1520" coordsize="492,0" path="m7699,1520l8190,1520e" filled="false" stroked="true" strokeweight=".1pt" strokecolor="#94999e">
                <v:path arrowok="t"/>
              </v:shape>
            </v:group>
            <v:group style="position:absolute;left:7699;top:1520;width:492;height:2" coordorigin="7699,1520" coordsize="492,2">
              <v:shape style="position:absolute;left:7699;top:1520;width:492;height:2" coordorigin="7699,1520" coordsize="492,0" path="m7699,1520l8190,1520e" filled="false" stroked="true" strokeweight=".500003pt" strokecolor="#989a9d">
                <v:path arrowok="t"/>
              </v:shape>
            </v:group>
            <v:group style="position:absolute;left:6312;top:1520;width:492;height:2" coordorigin="6312,1520" coordsize="492,2">
              <v:shape style="position:absolute;left:6312;top:1520;width:492;height:2" coordorigin="6312,1520" coordsize="492,0" path="m6312,1520l6804,1520e" filled="false" stroked="true" strokeweight=".1pt" strokecolor="#94999e">
                <v:path arrowok="t"/>
              </v:shape>
            </v:group>
            <v:group style="position:absolute;left:6312;top:1520;width:492;height:2" coordorigin="6312,1520" coordsize="492,2">
              <v:shape style="position:absolute;left:6312;top:1520;width:492;height:2" coordorigin="6312,1520" coordsize="492,0" path="m6312,1520l6804,1520e" filled="false" stroked="true" strokeweight=".500003pt" strokecolor="#989a9d">
                <v:path arrowok="t"/>
              </v:shape>
            </v:group>
            <v:group style="position:absolute;left:7699;top:1879;width:492;height:2" coordorigin="7699,1879" coordsize="492,2">
              <v:shape style="position:absolute;left:7699;top:1879;width:492;height:2" coordorigin="7699,1879" coordsize="492,0" path="m7699,1879l8190,1879e" filled="false" stroked="true" strokeweight=".1pt" strokecolor="#94999e">
                <v:path arrowok="t"/>
              </v:shape>
            </v:group>
            <v:group style="position:absolute;left:7699;top:1879;width:492;height:2" coordorigin="7699,1879" coordsize="492,2">
              <v:shape style="position:absolute;left:7699;top:1879;width:492;height:2" coordorigin="7699,1879" coordsize="492,0" path="m7699,1879l8190,1879e" filled="false" stroked="true" strokeweight=".500011pt" strokecolor="#989a9d">
                <v:path arrowok="t"/>
              </v:shape>
            </v:group>
            <v:group style="position:absolute;left:6312;top:1879;width:492;height:2" coordorigin="6312,1879" coordsize="492,2">
              <v:shape style="position:absolute;left:6312;top:1879;width:492;height:2" coordorigin="6312,1879" coordsize="492,0" path="m6312,1879l6804,1879e" filled="false" stroked="true" strokeweight=".1pt" strokecolor="#94999e">
                <v:path arrowok="t"/>
              </v:shape>
            </v:group>
            <v:group style="position:absolute;left:6312;top:1879;width:492;height:2" coordorigin="6312,1879" coordsize="492,2">
              <v:shape style="position:absolute;left:6312;top:1879;width:492;height:2" coordorigin="6312,1879" coordsize="492,0" path="m6312,1879l6804,1879e" filled="false" stroked="true" strokeweight=".500011pt" strokecolor="#989a9d">
                <v:path arrowok="t"/>
              </v:shape>
            </v:group>
            <v:group style="position:absolute;left:4926;top:1879;width:492;height:2" coordorigin="4926,1879" coordsize="492,2">
              <v:shape style="position:absolute;left:4926;top:1879;width:492;height:2" coordorigin="4926,1879" coordsize="492,0" path="m4926,1879l5418,1879e" filled="false" stroked="true" strokeweight=".1pt" strokecolor="#94999e">
                <v:path arrowok="t"/>
              </v:shape>
            </v:group>
            <v:group style="position:absolute;left:4926;top:1879;width:492;height:2" coordorigin="4926,1879" coordsize="492,2">
              <v:shape style="position:absolute;left:4926;top:1879;width:492;height:2" coordorigin="4926,1879" coordsize="492,0" path="m4926,1879l5418,1879e" filled="false" stroked="true" strokeweight=".500011pt" strokecolor="#989a9d">
                <v:path arrowok="t"/>
              </v:shape>
            </v:group>
            <v:group style="position:absolute;left:6312;top:2238;width:492;height:2" coordorigin="6312,2238" coordsize="492,2">
              <v:shape style="position:absolute;left:6312;top:2238;width:492;height:2" coordorigin="6312,2238" coordsize="492,0" path="m6312,2238l6804,2238e" filled="false" stroked="true" strokeweight=".1pt" strokecolor="#94999e">
                <v:path arrowok="t"/>
              </v:shape>
            </v:group>
            <v:group style="position:absolute;left:6312;top:2238;width:492;height:2" coordorigin="6312,2238" coordsize="492,2">
              <v:shape style="position:absolute;left:6312;top:2238;width:492;height:2" coordorigin="6312,2238" coordsize="492,0" path="m6312,2238l6804,2238e" filled="false" stroked="true" strokeweight=".500014pt" strokecolor="#989a9d">
                <v:path arrowok="t"/>
              </v:shape>
            </v:group>
            <v:group style="position:absolute;left:4926;top:2238;width:492;height:2" coordorigin="4926,2238" coordsize="492,2">
              <v:shape style="position:absolute;left:4926;top:2238;width:492;height:2" coordorigin="4926,2238" coordsize="492,0" path="m4926,2238l5418,2238e" filled="false" stroked="true" strokeweight=".1pt" strokecolor="#94999e">
                <v:path arrowok="t"/>
              </v:shape>
            </v:group>
            <v:group style="position:absolute;left:4926;top:2238;width:492;height:2" coordorigin="4926,2238" coordsize="492,2">
              <v:shape style="position:absolute;left:4926;top:2238;width:492;height:2" coordorigin="4926,2238" coordsize="492,0" path="m4926,2238l5418,2238e" filled="false" stroked="true" strokeweight=".500014pt" strokecolor="#989a9d">
                <v:path arrowok="t"/>
              </v:shape>
            </v:group>
            <v:group style="position:absolute;left:3786;top:2238;width:246;height:2" coordorigin="3786,2238" coordsize="246,2">
              <v:shape style="position:absolute;left:3786;top:2238;width:246;height:2" coordorigin="3786,2238" coordsize="246,0" path="m3786,2238l4032,2238e" filled="false" stroked="true" strokeweight=".1pt" strokecolor="#94999e">
                <v:path arrowok="t"/>
              </v:shape>
            </v:group>
            <v:group style="position:absolute;left:3786;top:2238;width:246;height:2" coordorigin="3786,2238" coordsize="246,2">
              <v:shape style="position:absolute;left:3786;top:2238;width:246;height:2" coordorigin="3786,2238" coordsize="246,0" path="m3786,2238l4032,2238e" filled="false" stroked="true" strokeweight=".500014pt" strokecolor="#989a9d">
                <v:path arrowok="t"/>
              </v:shape>
            </v:group>
            <v:group style="position:absolute;left:4032;top:2166;width:895;height:431" coordorigin="4032,2166" coordsize="895,431">
              <v:shape style="position:absolute;left:4032;top:2166;width:895;height:431" coordorigin="4032,2166" coordsize="895,431" path="m4032,2166l4926,2166,4926,2597,4032,2597,4032,2166xe" filled="true" fillcolor="#109dd9" stroked="false">
                <v:path arrowok="t"/>
                <v:fill type="solid"/>
              </v:shape>
            </v:group>
            <v:group style="position:absolute;left:5418;top:1664;width:895;height:933" coordorigin="5418,1664" coordsize="895,933">
              <v:shape style="position:absolute;left:5418;top:1664;width:895;height:933" coordorigin="5418,1664" coordsize="895,933" path="m5418,1664l6312,1664,6312,2597,5418,2597,5418,1664xe" filled="true" fillcolor="#109dd9" stroked="false">
                <v:path arrowok="t"/>
                <v:fill type="solid"/>
              </v:shape>
            </v:group>
            <v:group style="position:absolute;left:7699;top:2238;width:492;height:2" coordorigin="7699,2238" coordsize="492,2">
              <v:shape style="position:absolute;left:7699;top:2238;width:492;height:2" coordorigin="7699,2238" coordsize="492,0" path="m7699,2238l8190,2238e" filled="false" stroked="true" strokeweight=".1pt" strokecolor="#94999e">
                <v:path arrowok="t"/>
              </v:shape>
            </v:group>
            <v:group style="position:absolute;left:7699;top:2238;width:492;height:2" coordorigin="7699,2238" coordsize="492,2">
              <v:shape style="position:absolute;left:7699;top:2238;width:492;height:2" coordorigin="7699,2238" coordsize="492,0" path="m7699,2238l8190,2238e" filled="false" stroked="true" strokeweight=".500014pt" strokecolor="#989a9d">
                <v:path arrowok="t"/>
              </v:shape>
            </v:group>
            <v:group style="position:absolute;left:6804;top:1269;width:895;height:1328" coordorigin="6804,1269" coordsize="895,1328">
              <v:shape style="position:absolute;left:6804;top:1269;width:895;height:1328" coordorigin="6804,1269" coordsize="895,1328" path="m6804,1269l7699,1269,7699,2597,6804,2597,6804,1269xe" filled="true" fillcolor="#109dd9" stroked="false">
                <v:path arrowok="t"/>
                <v:fill type="solid"/>
              </v:shape>
            </v:group>
            <v:group style="position:absolute;left:9085;top:1879;width:247;height:2" coordorigin="9085,1879" coordsize="247,2">
              <v:shape style="position:absolute;left:9085;top:1879;width:247;height:2" coordorigin="9085,1879" coordsize="247,0" path="m9085,1879l9331,1879e" filled="false" stroked="true" strokeweight=".1pt" strokecolor="#94999e">
                <v:path arrowok="t"/>
              </v:shape>
            </v:group>
            <v:group style="position:absolute;left:9085;top:1879;width:247;height:2" coordorigin="9085,1879" coordsize="247,2">
              <v:shape style="position:absolute;left:9085;top:1879;width:247;height:2" coordorigin="9085,1879" coordsize="247,0" path="m9085,1879l9331,1879e" filled="false" stroked="true" strokeweight=".500011pt" strokecolor="#989a9d">
                <v:path arrowok="t"/>
              </v:shape>
            </v:group>
            <v:group style="position:absolute;left:9085;top:2238;width:247;height:2" coordorigin="9085,2238" coordsize="247,2">
              <v:shape style="position:absolute;left:9085;top:2238;width:247;height:2" coordorigin="9085,2238" coordsize="247,0" path="m9085,2238l9331,2238e" filled="false" stroked="true" strokeweight=".1pt" strokecolor="#94999e">
                <v:path arrowok="t"/>
              </v:shape>
            </v:group>
            <v:group style="position:absolute;left:9085;top:2238;width:247;height:2" coordorigin="9085,2238" coordsize="247,2">
              <v:shape style="position:absolute;left:9085;top:2238;width:247;height:2" coordorigin="9085,2238" coordsize="247,0" path="m9085,2238l9331,2238e" filled="false" stroked="true" strokeweight=".500014pt" strokecolor="#989a9d">
                <v:path arrowok="t"/>
              </v:shape>
            </v:group>
            <v:group style="position:absolute;left:8190;top:1484;width:895;height:1113" coordorigin="8190,1484" coordsize="895,1113">
              <v:shape style="position:absolute;left:8190;top:1484;width:895;height:1113" coordorigin="8190,1484" coordsize="895,1113" path="m8190,1484l9085,1484,9085,2597,8190,2597,8190,1484xe" filled="true" fillcolor="#109dd9" stroked="false">
                <v:path arrowok="t"/>
                <v:fill type="solid"/>
              </v:shape>
            </v:group>
            <v:group style="position:absolute;left:3786;top:1879;width:246;height:2" coordorigin="3786,1879" coordsize="246,2">
              <v:shape style="position:absolute;left:3786;top:1879;width:246;height:2" coordorigin="3786,1879" coordsize="246,0" path="m3786,1879l4032,1879e" filled="false" stroked="true" strokeweight=".1pt" strokecolor="#94999e">
                <v:path arrowok="t"/>
              </v:shape>
            </v:group>
            <v:group style="position:absolute;left:3786;top:1879;width:246;height:2" coordorigin="3786,1879" coordsize="246,2">
              <v:shape style="position:absolute;left:3786;top:1879;width:246;height:2" coordorigin="3786,1879" coordsize="246,0" path="m3786,1879l4032,1879e" filled="false" stroked="true" strokeweight=".500011pt" strokecolor="#989a9d">
                <v:path arrowok="t"/>
              </v:shape>
            </v:group>
            <v:group style="position:absolute;left:4032;top:1951;width:895;height:216" coordorigin="4032,1951" coordsize="895,216">
              <v:shape style="position:absolute;left:4032;top:1951;width:895;height:216" coordorigin="4032,1951" coordsize="895,216" path="m4032,1951l4926,1951,4926,2166,4032,2166,4032,1951xe" filled="true" fillcolor="#f69375" stroked="false">
                <v:path arrowok="t"/>
                <v:fill type="solid"/>
              </v:shape>
            </v:group>
            <v:group style="position:absolute;left:3786;top:1520;width:1633;height:2" coordorigin="3786,1520" coordsize="1633,2">
              <v:shape style="position:absolute;left:3786;top:1520;width:1633;height:2" coordorigin="3786,1520" coordsize="1633,0" path="m3786,1520l5418,1520e" filled="false" stroked="true" strokeweight=".1pt" strokecolor="#94999e">
                <v:path arrowok="t"/>
              </v:shape>
            </v:group>
            <v:group style="position:absolute;left:3786;top:1520;width:1633;height:2" coordorigin="3786,1520" coordsize="1633,2">
              <v:shape style="position:absolute;left:3786;top:1520;width:1633;height:2" coordorigin="3786,1520" coordsize="1633,0" path="m3786,1520l5418,1520e" filled="false" stroked="true" strokeweight=".500003pt" strokecolor="#989a9d">
                <v:path arrowok="t"/>
              </v:shape>
            </v:group>
            <v:group style="position:absolute;left:5418;top:1341;width:895;height:323" coordorigin="5418,1341" coordsize="895,323">
              <v:shape style="position:absolute;left:5418;top:1341;width:895;height:323" coordorigin="5418,1341" coordsize="895,323" path="m5418,1341l6312,1341,6312,1664,5418,1664,5418,1341xe" filled="true" fillcolor="#f69375" stroked="false">
                <v:path arrowok="t"/>
                <v:fill type="solid"/>
              </v:shape>
            </v:group>
            <v:group style="position:absolute;left:6804;top:767;width:895;height:503" coordorigin="6804,767" coordsize="895,503">
              <v:shape style="position:absolute;left:6804;top:767;width:895;height:503" coordorigin="6804,767" coordsize="895,503" path="m6804,767l7699,767,7699,1269,6804,1269,6804,767xe" filled="true" fillcolor="#f69375" stroked="false">
                <v:path arrowok="t"/>
                <v:fill type="solid"/>
              </v:shape>
            </v:group>
            <v:group style="position:absolute;left:9085;top:1161;width:247;height:2" coordorigin="9085,1161" coordsize="247,2">
              <v:shape style="position:absolute;left:9085;top:1161;width:247;height:2" coordorigin="9085,1161" coordsize="247,0" path="m9085,1161l9331,1161e" filled="false" stroked="true" strokeweight=".1pt" strokecolor="#94999e">
                <v:path arrowok="t"/>
              </v:shape>
            </v:group>
            <v:group style="position:absolute;left:9085;top:1161;width:247;height:2" coordorigin="9085,1161" coordsize="247,2">
              <v:shape style="position:absolute;left:9085;top:1161;width:247;height:2" coordorigin="9085,1161" coordsize="247,0" path="m9085,1161l9331,1161e" filled="false" stroked="true" strokeweight=".500013pt" strokecolor="#989a9d">
                <v:path arrowok="t"/>
              </v:shape>
            </v:group>
            <v:group style="position:absolute;left:8190;top:1197;width:895;height:288" coordorigin="8190,1197" coordsize="895,288">
              <v:shape style="position:absolute;left:8190;top:1197;width:895;height:288" coordorigin="8190,1197" coordsize="895,288" path="m8190,1197l9085,1197,9085,1484,8190,1484,8190,1197xe" filled="true" fillcolor="#f69375" stroked="false">
                <v:path arrowok="t"/>
                <v:fill type="solid"/>
              </v:shape>
            </v:group>
            <v:group style="position:absolute;left:4032;top:1771;width:895;height:180" coordorigin="4032,1771" coordsize="895,180">
              <v:shape style="position:absolute;left:4032;top:1771;width:895;height:180" coordorigin="4032,1771" coordsize="895,180" path="m4032,1771l4926,1771,4926,1951,4032,1951,4032,1771xe" filled="true" fillcolor="#44ae75" stroked="false">
                <v:path arrowok="t"/>
                <v:fill type="solid"/>
              </v:shape>
            </v:group>
            <v:group style="position:absolute;left:3786;top:1161;width:1633;height:2" coordorigin="3786,1161" coordsize="1633,2">
              <v:shape style="position:absolute;left:3786;top:1161;width:1633;height:2" coordorigin="3786,1161" coordsize="1633,0" path="m3786,1161l5418,1161e" filled="false" stroked="true" strokeweight=".1pt" strokecolor="#94999e">
                <v:path arrowok="t"/>
              </v:shape>
            </v:group>
            <v:group style="position:absolute;left:3786;top:1161;width:1633;height:2" coordorigin="3786,1161" coordsize="1633,2">
              <v:shape style="position:absolute;left:3786;top:1161;width:1633;height:2" coordorigin="3786,1161" coordsize="1633,0" path="m3786,1161l5418,1161e" filled="false" stroked="true" strokeweight=".500013pt" strokecolor="#989a9d">
                <v:path arrowok="t"/>
              </v:shape>
            </v:group>
            <v:group style="position:absolute;left:5418;top:1054;width:895;height:288" coordorigin="5418,1054" coordsize="895,288">
              <v:shape style="position:absolute;left:5418;top:1054;width:895;height:288" coordorigin="5418,1054" coordsize="895,288" path="m5418,1054l6312,1054,6312,1341,5418,1341,5418,1054xe" filled="true" fillcolor="#44ae75" stroked="false">
                <v:path arrowok="t"/>
                <v:fill type="solid"/>
              </v:shape>
            </v:group>
            <v:group style="position:absolute;left:6804;top:300;width:895;height:467" coordorigin="6804,300" coordsize="895,467">
              <v:shape style="position:absolute;left:6804;top:300;width:895;height:467" coordorigin="6804,300" coordsize="895,467" path="m6804,300l7699,300,7699,767,6804,767,6804,300xe" filled="true" fillcolor="#44ae75" stroked="false">
                <v:path arrowok="t"/>
                <v:fill type="solid"/>
              </v:shape>
            </v:group>
            <v:group style="position:absolute;left:8190;top:802;width:895;height:395" coordorigin="8190,802" coordsize="895,395">
              <v:shape style="position:absolute;left:8190;top:802;width:895;height:395" coordorigin="8190,802" coordsize="895,395" path="m8190,802l9085,802,9085,1197,8190,1197,8190,802xe" filled="true" fillcolor="#44ae75" stroked="false">
                <v:path arrowok="t"/>
                <v:fill type="solid"/>
              </v:shape>
            </v:group>
            <v:group style="position:absolute;left:3787;top:84;width:2;height:2576" coordorigin="3787,84" coordsize="2,2576">
              <v:shape style="position:absolute;left:3787;top:84;width:2;height:2576" coordorigin="3787,84" coordsize="0,2576" path="m3787,84l3787,2659e" filled="false" stroked="true" strokeweight=".836pt" strokecolor="#6d6e71">
                <v:path arrowok="t"/>
              </v:shape>
            </v:group>
            <v:group style="position:absolute;left:3724;top:85;width:63;height:2" coordorigin="3724,85" coordsize="63,2">
              <v:shape style="position:absolute;left:3724;top:85;width:63;height:2" coordorigin="3724,85" coordsize="63,0" path="m3724,85l3786,85e" filled="false" stroked="true" strokeweight=".7pt" strokecolor="#6d6e71">
                <v:path arrowok="t"/>
              </v:shape>
            </v:group>
            <v:group style="position:absolute;left:3724;top:443;width:63;height:2" coordorigin="3724,443" coordsize="63,2">
              <v:shape style="position:absolute;left:3724;top:443;width:63;height:2" coordorigin="3724,443" coordsize="63,0" path="m3724,443l3786,443e" filled="false" stroked="true" strokeweight=".7pt" strokecolor="#6d6e71">
                <v:path arrowok="t"/>
              </v:shape>
            </v:group>
            <v:group style="position:absolute;left:3724;top:803;width:63;height:2" coordorigin="3724,803" coordsize="63,2">
              <v:shape style="position:absolute;left:3724;top:803;width:63;height:2" coordorigin="3724,803" coordsize="63,0" path="m3724,803l3786,803e" filled="false" stroked="true" strokeweight=".7pt" strokecolor="#6d6e71">
                <v:path arrowok="t"/>
              </v:shape>
            </v:group>
            <v:group style="position:absolute;left:3724;top:1162;width:63;height:2" coordorigin="3724,1162" coordsize="63,2">
              <v:shape style="position:absolute;left:3724;top:1162;width:63;height:2" coordorigin="3724,1162" coordsize="63,0" path="m3724,1162l3786,1162e" filled="false" stroked="true" strokeweight=".7pt" strokecolor="#6d6e71">
                <v:path arrowok="t"/>
              </v:shape>
            </v:group>
            <v:group style="position:absolute;left:3724;top:1520;width:63;height:2" coordorigin="3724,1520" coordsize="63,2">
              <v:shape style="position:absolute;left:3724;top:1520;width:63;height:2" coordorigin="3724,1520" coordsize="63,0" path="m3724,1520l3786,1520e" filled="false" stroked="true" strokeweight=".7pt" strokecolor="#6d6e71">
                <v:path arrowok="t"/>
              </v:shape>
            </v:group>
            <v:group style="position:absolute;left:3724;top:1880;width:63;height:2" coordorigin="3724,1880" coordsize="63,2">
              <v:shape style="position:absolute;left:3724;top:1880;width:63;height:2" coordorigin="3724,1880" coordsize="63,0" path="m3724,1880l3786,1880e" filled="false" stroked="true" strokeweight=".7pt" strokecolor="#6d6e71">
                <v:path arrowok="t"/>
              </v:shape>
            </v:group>
            <v:group style="position:absolute;left:3724;top:2238;width:63;height:2" coordorigin="3724,2238" coordsize="63,2">
              <v:shape style="position:absolute;left:3724;top:2238;width:63;height:2" coordorigin="3724,2238" coordsize="63,0" path="m3724,2238l3786,2238e" filled="false" stroked="true" strokeweight=".7pt" strokecolor="#6d6e71">
                <v:path arrowok="t"/>
              </v:shape>
            </v:group>
            <v:group style="position:absolute;left:3724;top:2597;width:5611;height:2" coordorigin="3724,2597" coordsize="5611,2">
              <v:shape style="position:absolute;left:3724;top:2597;width:5611;height:2" coordorigin="3724,2597" coordsize="5611,0" path="m3724,2597l9334,2597e" filled="false" stroked="true" strokeweight=".7pt" strokecolor="#6d6e71">
                <v:path arrowok="t"/>
              </v:shape>
            </v:group>
            <v:group style="position:absolute;left:9337;top:2597;width:2;height:63" coordorigin="9337,2597" coordsize="2,63">
              <v:shape style="position:absolute;left:9337;top:2597;width:2;height:63" coordorigin="9337,2597" coordsize="0,63" path="m9337,2597l9337,2659e" filled="false" stroked="true" strokeweight=".7pt" strokecolor="#6d6e71">
                <v:path arrowok="t"/>
              </v:shape>
            </v:group>
            <v:group style="position:absolute;left:7951;top:2597;width:2;height:63" coordorigin="7951,2597" coordsize="2,63">
              <v:shape style="position:absolute;left:7951;top:2597;width:2;height:63" coordorigin="7951,2597" coordsize="0,63" path="m7951,2597l7951,2659e" filled="false" stroked="true" strokeweight=".7pt" strokecolor="#6d6e71">
                <v:path arrowok="t"/>
              </v:shape>
            </v:group>
            <v:group style="position:absolute;left:6563;top:2597;width:2;height:63" coordorigin="6563,2597" coordsize="2,63">
              <v:shape style="position:absolute;left:6563;top:2597;width:2;height:63" coordorigin="6563,2597" coordsize="0,63" path="m6563,2597l6563,2659e" filled="false" stroked="true" strokeweight=".7pt" strokecolor="#6d6e71">
                <v:path arrowok="t"/>
              </v:shape>
            </v:group>
            <v:group style="position:absolute;left:5176;top:2597;width:2;height:63" coordorigin="5176,2597" coordsize="2,63">
              <v:shape style="position:absolute;left:5176;top:2597;width:2;height:63" coordorigin="5176,2597" coordsize="0,63" path="m5176,2597l5176,2659e" filled="false" stroked="true" strokeweight=".7pt" strokecolor="#6d6e71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25"/>
          <w:sz w:val="16"/>
        </w:rPr>
        <w:t>7,0</w:t>
      </w:r>
      <w:r>
        <w:rPr>
          <w:rFonts w:ascii="Calibri"/>
          <w:color w:val="231F20"/>
          <w:spacing w:val="-14"/>
          <w:w w:val="125"/>
          <w:sz w:val="16"/>
        </w:rPr>
        <w:t> </w:t>
      </w:r>
      <w:r>
        <w:rPr>
          <w:rFonts w:ascii="Calibri"/>
          <w:color w:val="231F20"/>
          <w:w w:val="12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16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41.656403pt;margin-top:5.244196pt;width:10pt;height:93.45pt;mso-position-horizontal-relative:page;mso-position-vertical-relative:paragraph;z-index:928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 w:hAns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w w:val="109"/>
                      <w:sz w:val="16"/>
                    </w:rPr>
                    <w:t>población</w:t>
                  </w:r>
                  <w:r>
                    <w:rPr>
                      <w:rFonts w:ascii="Calibri" w:hAns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w w:val="122"/>
                      <w:sz w:val="16"/>
                    </w:rPr>
                    <w:t>18-64</w:t>
                  </w:r>
                  <w:r>
                    <w:rPr>
                      <w:rFonts w:ascii="Calibri" w:hAns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w w:val="113"/>
                      <w:sz w:val="16"/>
                    </w:rPr>
                    <w:t>años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6,0</w:t>
      </w:r>
      <w:r>
        <w:rPr>
          <w:rFonts w:ascii="Calibri"/>
          <w:color w:val="231F20"/>
          <w:spacing w:val="-26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16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5,0</w:t>
      </w:r>
      <w:r>
        <w:rPr>
          <w:rFonts w:ascii="Calibri"/>
          <w:color w:val="231F20"/>
          <w:spacing w:val="-26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1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4,0</w:t>
      </w:r>
      <w:r>
        <w:rPr>
          <w:rFonts w:ascii="Calibri"/>
          <w:color w:val="231F20"/>
          <w:spacing w:val="-2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17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3,0</w:t>
      </w:r>
      <w:r>
        <w:rPr>
          <w:rFonts w:ascii="Calibri"/>
          <w:color w:val="231F20"/>
          <w:spacing w:val="-3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16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2,0</w:t>
      </w:r>
      <w:r>
        <w:rPr>
          <w:rFonts w:ascii="Calibri"/>
          <w:color w:val="231F20"/>
          <w:spacing w:val="-26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221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1,0</w:t>
      </w:r>
      <w:r>
        <w:rPr>
          <w:rFonts w:ascii="Calibri"/>
          <w:color w:val="231F20"/>
          <w:spacing w:val="-19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0,0</w:t>
      </w:r>
      <w:r>
        <w:rPr>
          <w:rFonts w:ascii="Calibri"/>
          <w:color w:val="231F20"/>
          <w:spacing w:val="-22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1963" w:val="left" w:leader="none"/>
          <w:tab w:pos="3427" w:val="left" w:leader="none"/>
          <w:tab w:pos="4519" w:val="left" w:leader="none"/>
        </w:tabs>
        <w:spacing w:before="0"/>
        <w:ind w:left="47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96.643005pt;margin-top:20.851177pt;width:4.75pt;height:4.75pt;mso-position-horizontal-relative:page;mso-position-vertical-relative:paragraph;z-index:9208" coordorigin="5933,417" coordsize="95,95">
            <v:shape style="position:absolute;left:5933;top:417;width:95;height:95" coordorigin="5933,417" coordsize="95,95" path="m5933,417l6028,417,6028,512,5933,512,5933,417xe" filled="true" fillcolor="#f6937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6.643005pt;margin-top:34.957176pt;width:4.75pt;height:4.75pt;mso-position-horizontal-relative:page;mso-position-vertical-relative:paragraph;z-index:9232" coordorigin="5933,699" coordsize="95,95">
            <v:shape style="position:absolute;left:5933;top:699;width:95;height:95" coordorigin="5933,699" coordsize="95,95" path="m5933,699l6028,699,6028,794,5933,794,5933,699xe" filled="true" fillcolor="#10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231F20"/>
          <w:w w:val="110"/>
          <w:sz w:val="16"/>
        </w:rPr>
        <w:t>Naciente</w:t>
        <w:tab/>
        <w:t>Nueva</w:t>
        <w:tab/>
      </w:r>
      <w:r>
        <w:rPr>
          <w:rFonts w:ascii="Calibri"/>
          <w:b/>
          <w:color w:val="231F20"/>
          <w:w w:val="115"/>
          <w:sz w:val="16"/>
        </w:rPr>
        <w:t>TEA</w:t>
        <w:tab/>
        <w:t>Consolidada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2603" w:space="40"/>
            <w:col w:w="8247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after="0" w:line="240" w:lineRule="auto"/>
        <w:rPr>
          <w:rFonts w:ascii="Calibri" w:hAnsi="Calibri" w:cs="Calibri" w:eastAsia="Calibri"/>
          <w:sz w:val="8"/>
          <w:szCs w:val="8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346" w:lineRule="auto" w:before="75"/>
        <w:ind w:left="348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6.891998pt;margin-top:5.935192pt;width:4.75pt;height:4.75pt;mso-position-horizontal-relative:page;mso-position-vertical-relative:paragraph;z-index:9160" coordorigin="4338,119" coordsize="95,95">
            <v:shape style="position:absolute;left:4338;top:119;width:95;height:95" coordorigin="4338,119" coordsize="95,95" path="m4338,119l4433,119,4433,214,4338,214,4338,119xe" filled="true" fillcolor="#8f3a7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6.891998pt;margin-top:20.042192pt;width:4.75pt;height:4.75pt;mso-position-horizontal-relative:page;mso-position-vertical-relative:paragraph;z-index:9184" coordorigin="4338,401" coordsize="95,95">
            <v:shape style="position:absolute;left:4338;top:401;width:95;height:95" coordorigin="4338,401" coordsize="95,95" path="m4338,401l4433,401,4433,496,4338,496,4338,401xe" filled="true" fillcolor="#44ae75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Otro</w:t>
      </w:r>
      <w:r>
        <w:rPr>
          <w:rFonts w:ascii="Calibri"/>
          <w:color w:val="231F20"/>
          <w:spacing w:val="13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motivo</w:t>
      </w:r>
      <w:r>
        <w:rPr>
          <w:rFonts w:ascii="Calibri"/>
          <w:color w:val="231F20"/>
          <w:w w:val="111"/>
          <w:sz w:val="16"/>
        </w:rPr>
        <w:t> </w:t>
      </w:r>
      <w:r>
        <w:rPr>
          <w:rFonts w:ascii="Calibri"/>
          <w:color w:val="231F20"/>
          <w:w w:val="110"/>
          <w:sz w:val="16"/>
        </w:rPr>
        <w:t>Necesidad</w:t>
      </w:r>
      <w:r>
        <w:rPr>
          <w:rFonts w:ascii="Calibri"/>
          <w:sz w:val="16"/>
        </w:rPr>
      </w:r>
    </w:p>
    <w:p>
      <w:pPr>
        <w:spacing w:line="346" w:lineRule="auto" w:before="75"/>
        <w:ind w:left="661" w:right="421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w w:val="110"/>
        </w:rPr>
        <w:br w:type="column"/>
      </w:r>
      <w:r>
        <w:rPr>
          <w:rFonts w:ascii="Calibri"/>
          <w:color w:val="231F20"/>
          <w:w w:val="110"/>
          <w:sz w:val="16"/>
        </w:rPr>
        <w:t>Oportunidad</w:t>
      </w:r>
      <w:r>
        <w:rPr>
          <w:rFonts w:ascii="Calibri"/>
          <w:color w:val="231F20"/>
          <w:spacing w:val="9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en</w:t>
      </w:r>
      <w:r>
        <w:rPr>
          <w:rFonts w:ascii="Calibri"/>
          <w:color w:val="231F20"/>
          <w:spacing w:val="10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parte</w:t>
      </w:r>
      <w:r>
        <w:rPr>
          <w:rFonts w:ascii="Calibri"/>
          <w:color w:val="231F20"/>
          <w:w w:val="114"/>
          <w:sz w:val="16"/>
        </w:rPr>
        <w:t> </w:t>
      </w:r>
      <w:r>
        <w:rPr>
          <w:rFonts w:ascii="Calibri"/>
          <w:color w:val="231F20"/>
          <w:w w:val="110"/>
          <w:sz w:val="16"/>
        </w:rPr>
        <w:t>Oportunidad</w:t>
      </w:r>
      <w:r>
        <w:rPr>
          <w:rFonts w:ascii="Calibri"/>
          <w:color w:val="231F20"/>
          <w:spacing w:val="9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pura</w:t>
      </w:r>
      <w:r>
        <w:rPr>
          <w:rFonts w:ascii="Calibri"/>
          <w:sz w:val="16"/>
        </w:rPr>
      </w:r>
    </w:p>
    <w:p>
      <w:pPr>
        <w:spacing w:after="0" w:line="346" w:lineRule="auto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240" w:bottom="0" w:left="1020" w:right="0"/>
          <w:cols w:num="2" w:equalWidth="0">
            <w:col w:w="4376" w:space="40"/>
            <w:col w:w="6474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5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4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tivaciones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</w:t>
      </w:r>
      <w:r>
        <w:rPr>
          <w:rFonts w:ascii="Calibri" w:hAnsi="Calibri"/>
          <w:color w:val="231F20"/>
          <w:spacing w:val="-2"/>
          <w:w w:val="110"/>
          <w:sz w:val="16"/>
        </w:rPr>
        <w:t>endimien</w:t>
      </w:r>
      <w:r>
        <w:rPr>
          <w:rFonts w:ascii="Calibri" w:hAnsi="Calibri"/>
          <w:color w:val="231F20"/>
          <w:spacing w:val="-1"/>
          <w:w w:val="110"/>
          <w:sz w:val="16"/>
        </w:rPr>
        <w:t>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ompo</w:t>
      </w:r>
      <w:r>
        <w:rPr>
          <w:rFonts w:ascii="Calibri" w:hAnsi="Calibri"/>
          <w:color w:val="231F20"/>
          <w:spacing w:val="-1"/>
          <w:w w:val="110"/>
          <w:sz w:val="16"/>
        </w:rPr>
        <w:t>sición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fundizando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TEA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acor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30"/>
          <w:w w:val="107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anteriores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tranquilizante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ob</w:t>
      </w:r>
      <w:r>
        <w:rPr>
          <w:color w:val="231F20"/>
          <w:spacing w:val="-1"/>
          <w:w w:val="110"/>
        </w:rPr>
        <w:t>ser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64"/>
          <w:w w:val="105"/>
        </w:rPr>
        <w:t> </w:t>
      </w:r>
      <w:r>
        <w:rPr>
          <w:color w:val="231F20"/>
          <w:spacing w:val="-1"/>
          <w:w w:val="110"/>
        </w:rPr>
        <w:t>var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cómo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oportunidad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motivo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ha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aumentado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relativ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último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52"/>
          <w:w w:val="108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1"/>
          <w:w w:val="110"/>
        </w:rPr>
        <w:t> empresas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vas</w:t>
      </w:r>
      <w:r>
        <w:rPr>
          <w:color w:val="231F20"/>
          <w:w w:val="110"/>
        </w:rPr>
        <w:t> y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 supone </w:t>
      </w:r>
      <w:r>
        <w:rPr>
          <w:color w:val="231F20"/>
          <w:spacing w:val="-1"/>
          <w:w w:val="110"/>
        </w:rPr>
        <w:t>casi</w:t>
      </w:r>
      <w:r>
        <w:rPr>
          <w:color w:val="231F20"/>
          <w:w w:val="110"/>
        </w:rPr>
        <w:t> el</w:t>
      </w:r>
      <w:r>
        <w:rPr/>
      </w:r>
    </w:p>
    <w:p>
      <w:pPr>
        <w:pStyle w:val="BodyText"/>
        <w:spacing w:line="275" w:lineRule="auto"/>
        <w:ind w:right="847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80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tal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23"/>
          <w:w w:val="102"/>
        </w:rPr>
        <w:t> </w:t>
      </w:r>
      <w:r>
        <w:rPr>
          <w:color w:val="231F20"/>
          <w:spacing w:val="-4"/>
          <w:w w:val="110"/>
        </w:rPr>
        <w:t>(79,5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Ello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suponer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indicio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mejo-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xpectativas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van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tener</w:t>
      </w:r>
      <w:r>
        <w:rPr>
          <w:color w:val="231F20"/>
          <w:spacing w:val="29"/>
          <w:w w:val="10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consolidar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6" w:space="448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9136" coordorigin="11622,0" coordsize="284,16838">
            <v:shape style="position:absolute;left:11622;top:0;width:284;height:16838" coordorigin="11622,0" coordsize="284,16838" path="m11622,16838l11905,16838,11905,0,11622,0,11622,16838xe" filled="true" fillcolor="#00a65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0"/>
          <w:sz w:val="14"/>
          <w:u w:val="thick" w:color="104C8D"/>
        </w:rPr>
        <w:t>5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3"/>
          <w:w w:val="120"/>
          <w:sz w:val="14"/>
        </w:rPr>
        <w:t>3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992"/>
        <w:gridCol w:w="992"/>
        <w:gridCol w:w="738"/>
        <w:gridCol w:w="1246"/>
        <w:gridCol w:w="1000"/>
        <w:gridCol w:w="985"/>
        <w:gridCol w:w="1011"/>
        <w:gridCol w:w="1313"/>
      </w:tblGrid>
      <w:tr>
        <w:trPr>
          <w:trHeight w:val="387" w:hRule="exact"/>
        </w:trPr>
        <w:tc>
          <w:tcPr>
            <w:tcW w:w="1644" w:type="dxa"/>
            <w:tcBorders>
              <w:top w:val="single" w:sz="8" w:space="0" w:color="00A65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4" w:type="dxa"/>
            <w:gridSpan w:val="2"/>
            <w:tcBorders>
              <w:top w:val="single" w:sz="8" w:space="0" w:color="00A65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4" w:type="dxa"/>
            <w:gridSpan w:val="2"/>
            <w:tcBorders>
              <w:top w:val="single" w:sz="8" w:space="0" w:color="00A65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4" w:type="dxa"/>
            <w:gridSpan w:val="2"/>
            <w:tcBorders>
              <w:top w:val="single" w:sz="8" w:space="0" w:color="00A65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4" w:type="dxa"/>
            <w:gridSpan w:val="2"/>
            <w:tcBorders>
              <w:top w:val="single" w:sz="8" w:space="0" w:color="00A65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96" w:hRule="exact"/>
        </w:trPr>
        <w:tc>
          <w:tcPr>
            <w:tcW w:w="1644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5"/>
                <w:w w:val="110"/>
                <w:sz w:val="22"/>
              </w:rPr>
              <w:t>MO</w:t>
            </w:r>
            <w:r>
              <w:rPr>
                <w:rFonts w:ascii="Calibri" w:hAnsi="Calibri"/>
                <w:color w:val="FFFFFF"/>
                <w:spacing w:val="-4"/>
                <w:w w:val="110"/>
                <w:sz w:val="22"/>
              </w:rPr>
              <w:t>TIVACIÓN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984" w:type="dxa"/>
            <w:gridSpan w:val="2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69"/>
              <w:ind w:left="476" w:right="474" w:firstLine="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Empr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sas</w:t>
            </w:r>
            <w:r>
              <w:rPr>
                <w:rFonts w:ascii="Calibri"/>
                <w:color w:val="FFFFFF"/>
                <w:spacing w:val="26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Nacien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t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84" w:type="dxa"/>
            <w:gridSpan w:val="2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Empr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sas</w:t>
            </w:r>
            <w:r>
              <w:rPr>
                <w:rFonts w:ascii="Calibri"/>
                <w:color w:val="FFFFFF"/>
                <w:spacing w:val="11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Nue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vas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16"/>
              </w:rPr>
              <w:t>(</w:t>
            </w:r>
            <w:r>
              <w:rPr>
                <w:rFonts w:ascii="Calibri"/>
                <w:color w:val="FFFFFF"/>
                <w:spacing w:val="-2"/>
                <w:w w:val="115"/>
                <w:sz w:val="16"/>
              </w:rPr>
              <w:t>meno</w:t>
            </w:r>
            <w:r>
              <w:rPr>
                <w:rFonts w:ascii="Calibri"/>
                <w:color w:val="FFFFFF"/>
                <w:spacing w:val="-1"/>
                <w:w w:val="115"/>
                <w:sz w:val="16"/>
              </w:rPr>
              <w:t>s</w:t>
            </w:r>
            <w:r>
              <w:rPr>
                <w:rFonts w:ascii="Calibri"/>
                <w:color w:val="FFFFFF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color w:val="FFFFFF"/>
                <w:w w:val="115"/>
                <w:sz w:val="16"/>
              </w:rPr>
              <w:t>de</w:t>
            </w:r>
            <w:r>
              <w:rPr>
                <w:rFonts w:ascii="Calibri"/>
                <w:color w:val="FFFFFF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16"/>
              </w:rPr>
              <w:t>42</w:t>
            </w:r>
            <w:r>
              <w:rPr>
                <w:rFonts w:ascii="Calibri"/>
                <w:color w:val="FFFFFF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16"/>
              </w:rPr>
              <w:t>me</w:t>
            </w:r>
            <w:r>
              <w:rPr>
                <w:rFonts w:ascii="Calibri"/>
                <w:color w:val="FFFFFF"/>
                <w:spacing w:val="-2"/>
                <w:w w:val="115"/>
                <w:sz w:val="16"/>
              </w:rPr>
              <w:t>s</w:t>
            </w:r>
            <w:r>
              <w:rPr>
                <w:rFonts w:ascii="Calibri"/>
                <w:color w:val="FFFFFF"/>
                <w:spacing w:val="-3"/>
                <w:w w:val="115"/>
                <w:sz w:val="16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16"/>
              </w:rPr>
              <w:t>s)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84" w:type="dxa"/>
            <w:gridSpan w:val="2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exact" w:before="69"/>
              <w:ind w:left="310" w:right="308" w:firstLine="1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Empr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sas</w:t>
            </w:r>
            <w:r>
              <w:rPr>
                <w:rFonts w:ascii="Calibri"/>
                <w:color w:val="FFFFFF"/>
                <w:spacing w:val="26"/>
                <w:w w:val="120"/>
                <w:sz w:val="22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Consolidadas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24" w:type="dxa"/>
            <w:gridSpan w:val="2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exact" w:before="69"/>
              <w:ind w:left="130" w:right="138" w:firstLine="5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Actividad</w:t>
            </w:r>
            <w:r>
              <w:rPr>
                <w:rFonts w:ascii="Calibri"/>
                <w:color w:val="FFFFFF"/>
                <w:spacing w:val="25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Empr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endedor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a</w:t>
            </w:r>
            <w:r>
              <w:rPr>
                <w:rFonts w:ascii="Calibri"/>
                <w:color w:val="FFFFFF"/>
                <w:spacing w:val="-29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7"/>
                <w:w w:val="115"/>
                <w:sz w:val="22"/>
              </w:rPr>
              <w:t>T</w:t>
            </w:r>
            <w:r>
              <w:rPr>
                <w:rFonts w:ascii="Calibri"/>
                <w:color w:val="FFFFFF"/>
                <w:spacing w:val="-8"/>
                <w:w w:val="115"/>
                <w:sz w:val="22"/>
              </w:rPr>
              <w:t>o</w:t>
            </w:r>
            <w:r>
              <w:rPr>
                <w:rFonts w:ascii="Calibri"/>
                <w:color w:val="FFFFFF"/>
                <w:spacing w:val="-7"/>
                <w:w w:val="115"/>
                <w:sz w:val="22"/>
              </w:rPr>
              <w:t>tal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1644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2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1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3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24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85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2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1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25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13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54"/>
              <w:ind w:left="4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46" w:hRule="exact"/>
        </w:trPr>
        <w:tc>
          <w:tcPr>
            <w:tcW w:w="164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30"/>
                <w:sz w:val="22"/>
              </w:rPr>
              <w:t>%</w:t>
            </w:r>
            <w:r>
              <w:rPr>
                <w:rFonts w:ascii="Calibri"/>
                <w:color w:val="FFFFFF"/>
                <w:spacing w:val="-49"/>
                <w:w w:val="130"/>
                <w:sz w:val="22"/>
              </w:rPr>
              <w:t> </w:t>
            </w:r>
            <w:r>
              <w:rPr>
                <w:rFonts w:ascii="Calibri"/>
                <w:color w:val="FFFFFF"/>
                <w:w w:val="130"/>
                <w:sz w:val="22"/>
              </w:rPr>
              <w:t>TEA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3,8</w:t>
            </w:r>
            <w:r>
              <w:rPr>
                <w:rFonts w:ascii="Calibri"/>
                <w:color w:val="231F20"/>
                <w:spacing w:val="-19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2,3</w:t>
            </w:r>
            <w:r>
              <w:rPr>
                <w:rFonts w:ascii="Calibri"/>
                <w:color w:val="231F20"/>
                <w:spacing w:val="-3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1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1,5</w:t>
            </w:r>
            <w:r>
              <w:rPr>
                <w:rFonts w:ascii="Calibri"/>
                <w:color w:val="231F20"/>
                <w:spacing w:val="-3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4,3</w:t>
            </w:r>
            <w:r>
              <w:rPr>
                <w:rFonts w:ascii="Calibri"/>
                <w:color w:val="231F20"/>
                <w:spacing w:val="-2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5,7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5,0</w:t>
            </w:r>
            <w:r>
              <w:rPr>
                <w:rFonts w:ascii="Calibri"/>
                <w:color w:val="231F20"/>
                <w:spacing w:val="-29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9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5,3</w:t>
            </w:r>
            <w:r>
              <w:rPr>
                <w:rFonts w:ascii="Calibri"/>
                <w:color w:val="231F20"/>
                <w:spacing w:val="-24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5"/>
                <w:sz w:val="16"/>
              </w:rPr>
              <w:t>6,6</w:t>
            </w:r>
            <w:r>
              <w:rPr>
                <w:rFonts w:ascii="Calibri"/>
                <w:color w:val="231F20"/>
                <w:spacing w:val="-34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6" w:hRule="exact"/>
        </w:trPr>
        <w:tc>
          <w:tcPr>
            <w:tcW w:w="1644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Nec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sidad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w w:val="120"/>
                <w:sz w:val="16"/>
              </w:rPr>
              <w:t>2</w:t>
            </w:r>
            <w:r>
              <w:rPr>
                <w:rFonts w:ascii="Calibri"/>
                <w:color w:val="231F20"/>
                <w:spacing w:val="-10"/>
                <w:w w:val="120"/>
                <w:sz w:val="16"/>
              </w:rPr>
              <w:t>7,</w:t>
            </w: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28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23,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27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14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23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,1</w:t>
            </w:r>
            <w:r>
              <w:rPr>
                <w:rFonts w:ascii="Calibri"/>
                <w:color w:val="231F20"/>
                <w:spacing w:val="-31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3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18,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9</w:t>
            </w:r>
            <w:r>
              <w:rPr>
                <w:rFonts w:ascii="Calibri"/>
                <w:color w:val="231F20"/>
                <w:spacing w:val="-16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27,</w:t>
            </w: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28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6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21,2</w:t>
            </w:r>
            <w:r>
              <w:rPr>
                <w:rFonts w:ascii="Calibri"/>
                <w:color w:val="231F20"/>
                <w:spacing w:val="-14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26,7</w:t>
            </w:r>
            <w:r>
              <w:rPr>
                <w:rFonts w:ascii="Calibri"/>
                <w:color w:val="231F20"/>
                <w:spacing w:val="-3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3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0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,5</w:t>
            </w:r>
            <w:r>
              <w:rPr>
                <w:rFonts w:ascii="Calibri"/>
                <w:color w:val="231F20"/>
                <w:spacing w:val="-18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46" w:hRule="exact"/>
        </w:trPr>
        <w:tc>
          <w:tcPr>
            <w:tcW w:w="1644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Oportunidad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16"/>
              </w:rPr>
              <w:t>72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,1</w:t>
            </w:r>
            <w:r>
              <w:rPr>
                <w:rFonts w:ascii="Calibri"/>
                <w:color w:val="231F20"/>
                <w:spacing w:val="-3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5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76,6</w:t>
            </w:r>
            <w:r>
              <w:rPr>
                <w:rFonts w:ascii="Calibri"/>
                <w:color w:val="231F20"/>
                <w:spacing w:val="-22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12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76,</w:t>
            </w: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23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8</w:t>
            </w:r>
            <w:r>
              <w:rPr>
                <w:rFonts w:ascii="Calibri"/>
                <w:color w:val="231F20"/>
                <w:spacing w:val="-5"/>
                <w:sz w:val="16"/>
              </w:rPr>
              <w:t>1,1</w:t>
            </w:r>
            <w:r>
              <w:rPr>
                <w:rFonts w:ascii="Calibri"/>
                <w:color w:val="231F20"/>
                <w:spacing w:val="-18"/>
                <w:sz w:val="16"/>
              </w:rPr>
              <w:t> </w:t>
            </w:r>
            <w:r>
              <w:rPr>
                <w:rFonts w:ascii="Calibri"/>
                <w:color w:val="231F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72,6</w:t>
            </w:r>
            <w:r>
              <w:rPr>
                <w:rFonts w:ascii="Calibri"/>
                <w:color w:val="231F20"/>
                <w:spacing w:val="-30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2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5"/>
                <w:sz w:val="16"/>
              </w:rPr>
              <w:t>78,8</w:t>
            </w:r>
            <w:r>
              <w:rPr>
                <w:rFonts w:ascii="Calibri"/>
                <w:color w:val="231F20"/>
                <w:spacing w:val="-37"/>
                <w:w w:val="125"/>
                <w:sz w:val="16"/>
              </w:rPr>
              <w:t> </w:t>
            </w:r>
            <w:r>
              <w:rPr>
                <w:rFonts w:ascii="Calibri"/>
                <w:color w:val="231F20"/>
                <w:w w:val="12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74"/>
              <w:ind w:left="2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73,3</w:t>
            </w:r>
            <w:r>
              <w:rPr>
                <w:rFonts w:asci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/>
                <w:color w:val="231F20"/>
                <w:w w:val="115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74"/>
              <w:ind w:left="4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7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,5</w:t>
            </w:r>
            <w:r>
              <w:rPr>
                <w:rFonts w:ascii="Calibri"/>
                <w:color w:val="231F20"/>
                <w:spacing w:val="-25"/>
                <w:w w:val="120"/>
                <w:sz w:val="16"/>
              </w:rPr>
              <w:t> </w:t>
            </w:r>
            <w:r>
              <w:rPr>
                <w:rFonts w:ascii="Calibri"/>
                <w:color w:val="231F20"/>
                <w:w w:val="12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5.2.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T</w:t>
      </w:r>
      <w:r>
        <w:rPr>
          <w:rFonts w:ascii="Calibri" w:hAnsi="Calibri"/>
          <w:color w:val="231F20"/>
          <w:spacing w:val="-2"/>
          <w:w w:val="110"/>
          <w:sz w:val="16"/>
        </w:rPr>
        <w:t>ipo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tivación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</w:t>
      </w:r>
      <w:r>
        <w:rPr>
          <w:rFonts w:ascii="Calibri" w:hAnsi="Calibri"/>
          <w:color w:val="231F20"/>
          <w:spacing w:val="-1"/>
          <w:w w:val="110"/>
          <w:sz w:val="16"/>
        </w:rPr>
        <w:t> emprendedora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omando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referencia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015,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porc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tajes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42"/>
          <w:w w:val="107"/>
        </w:rPr>
        <w:t> </w:t>
      </w:r>
      <w:r>
        <w:rPr>
          <w:color w:val="231F20"/>
          <w:w w:val="110"/>
        </w:rPr>
        <w:t>emprendimiento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son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significativa-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3"/>
          <w:w w:val="110"/>
        </w:rPr>
        <w:t>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2"/>
          <w:w w:val="110"/>
        </w:rPr>
        <w:t> alt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1"/>
          <w:w w:val="110"/>
        </w:rPr>
        <w:t>en las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empre</w:t>
      </w:r>
      <w:r>
        <w:rPr>
          <w:color w:val="231F20"/>
          <w:spacing w:val="-2"/>
          <w:w w:val="110"/>
        </w:rPr>
        <w:t>sas nacient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vas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31"/>
          <w:w w:val="111"/>
        </w:rPr>
        <w:t> </w:t>
      </w:r>
      <w:r>
        <w:rPr>
          <w:color w:val="231F20"/>
          <w:spacing w:val="-1"/>
          <w:w w:val="110"/>
        </w:rPr>
        <w:t>significativamente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pStyle w:val="BodyText"/>
        <w:spacing w:line="275" w:lineRule="auto"/>
        <w:ind w:left="525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</w:t>
      </w:r>
      <w:r>
        <w:rPr>
          <w:color w:val="231F20"/>
          <w:spacing w:val="-1"/>
          <w:w w:val="110"/>
        </w:rPr>
        <w:t>aramos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porcentajes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emprendi-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4"/>
          <w:w w:val="110"/>
        </w:rPr>
        <w:t>mien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nec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sidad,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primeras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proc</w:t>
      </w:r>
      <w:r>
        <w:rPr>
          <w:color w:val="231F20"/>
          <w:spacing w:val="-4"/>
          <w:w w:val="110"/>
        </w:rPr>
        <w:t>e-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 emprendedor</w:t>
      </w:r>
      <w:r>
        <w:rPr>
          <w:color w:val="231F20"/>
          <w:spacing w:val="-2"/>
          <w:w w:val="110"/>
        </w:rPr>
        <w:t> no hay </w:t>
      </w:r>
      <w:r>
        <w:rPr>
          <w:color w:val="231F20"/>
          <w:spacing w:val="-3"/>
          <w:w w:val="110"/>
        </w:rPr>
        <w:t>gr</w:t>
      </w:r>
      <w:r>
        <w:rPr>
          <w:color w:val="231F20"/>
          <w:spacing w:val="-4"/>
          <w:w w:val="110"/>
        </w:rPr>
        <w:t>ande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 diferencias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49"/>
          <w:w w:val="107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media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Esp</w:t>
      </w:r>
      <w:r>
        <w:rPr>
          <w:color w:val="231F20"/>
          <w:spacing w:val="-3"/>
          <w:w w:val="110"/>
        </w:rPr>
        <w:t>aña,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per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empre</w:t>
      </w:r>
      <w:r>
        <w:rPr>
          <w:color w:val="231F20"/>
          <w:spacing w:val="-3"/>
          <w:w w:val="110"/>
        </w:rPr>
        <w:t>sas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cons</w:t>
      </w:r>
      <w:r>
        <w:rPr>
          <w:color w:val="231F20"/>
          <w:spacing w:val="-4"/>
          <w:w w:val="110"/>
        </w:rPr>
        <w:t>olida-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10"/>
        </w:rPr>
        <w:t>das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sí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aprecia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porc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taje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sustancialment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"/>
          <w:w w:val="110"/>
        </w:rPr>
        <w:t>e-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6"/>
          <w:w w:val="110"/>
        </w:rPr>
        <w:t>rior</w:t>
      </w:r>
      <w:r>
        <w:rPr>
          <w:color w:val="231F20"/>
          <w:spacing w:val="-7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firiendo</w:t>
      </w:r>
      <w:r>
        <w:rPr>
          <w:color w:val="231F20"/>
          <w:spacing w:val="-1"/>
          <w:w w:val="110"/>
        </w:rPr>
        <w:t> por </w:t>
      </w:r>
      <w:r>
        <w:rPr>
          <w:color w:val="231F20"/>
          <w:spacing w:val="-4"/>
          <w:w w:val="110"/>
        </w:rPr>
        <w:t>tant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-1"/>
          <w:w w:val="110"/>
        </w:rPr>
        <w:t> unas </w:t>
      </w:r>
      <w:r>
        <w:rPr>
          <w:color w:val="231F20"/>
          <w:spacing w:val="-3"/>
          <w:w w:val="110"/>
        </w:rPr>
        <w:t>mejore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xpectativas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29" w:space="40"/>
            <w:col w:w="53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9304" coordorigin="0,0" coordsize="284,16838">
            <v:shape style="position:absolute;left:0;top:0;width:284;height:16838" coordorigin="0,0" coordsize="284,16838" path="m0,16838l283,16838,283,0,0,0,0,16838xe" filled="true" fillcolor="#00a65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276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56.918594pt;margin-top:4.586356pt;width:301.2pt;height:181.55pt;mso-position-horizontal-relative:page;mso-position-vertical-relative:paragraph;z-index:9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"/>
                    <w:gridCol w:w="285"/>
                    <w:gridCol w:w="285"/>
                    <w:gridCol w:w="428"/>
                    <w:gridCol w:w="285"/>
                    <w:gridCol w:w="285"/>
                    <w:gridCol w:w="214"/>
                    <w:gridCol w:w="214"/>
                    <w:gridCol w:w="285"/>
                    <w:gridCol w:w="285"/>
                    <w:gridCol w:w="215"/>
                    <w:gridCol w:w="213"/>
                    <w:gridCol w:w="285"/>
                    <w:gridCol w:w="285"/>
                    <w:gridCol w:w="215"/>
                    <w:gridCol w:w="213"/>
                    <w:gridCol w:w="285"/>
                    <w:gridCol w:w="285"/>
                    <w:gridCol w:w="214"/>
                    <w:gridCol w:w="213"/>
                    <w:gridCol w:w="285"/>
                    <w:gridCol w:w="285"/>
                    <w:gridCol w:w="229"/>
                  </w:tblGrid>
                  <w:tr>
                    <w:trPr>
                      <w:trHeight w:val="257" w:hRule="exact"/>
                    </w:trPr>
                    <w:tc>
                      <w:tcPr>
                        <w:tcW w:w="6003" w:type="dxa"/>
                        <w:gridSpan w:val="23"/>
                        <w:tcBorders>
                          <w:top w:val="single" w:sz="4" w:space="0" w:color="94999E"/>
                          <w:left w:val="single" w:sz="6" w:space="0" w:color="6C6F75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tcW w:w="5488" w:type="dxa"/>
                        <w:gridSpan w:val="21"/>
                        <w:tcBorders>
                          <w:top w:val="nil" w:sz="6" w:space="0" w:color="auto"/>
                          <w:left w:val="single" w:sz="6" w:space="0" w:color="6C6F75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9" w:hRule="exact"/>
                    </w:trPr>
                    <w:tc>
                      <w:tcPr>
                        <w:tcW w:w="5488" w:type="dxa"/>
                        <w:gridSpan w:val="21"/>
                        <w:tcBorders>
                          <w:top w:val="single" w:sz="4" w:space="0" w:color="94999E"/>
                          <w:left w:val="single" w:sz="6" w:space="0" w:color="6C6F75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94999E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4490" w:type="dxa"/>
                        <w:gridSpan w:val="17"/>
                        <w:tcBorders>
                          <w:top w:val="single" w:sz="4" w:space="0" w:color="94999E"/>
                          <w:left w:val="single" w:sz="6" w:space="0" w:color="6C6F75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494" w:type="dxa"/>
                        <w:gridSpan w:val="9"/>
                        <w:tcBorders>
                          <w:top w:val="nil" w:sz="6" w:space="0" w:color="auto"/>
                          <w:left w:val="single" w:sz="6" w:space="0" w:color="6C6F75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1711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28" w:hRule="exact"/>
                    </w:trPr>
                    <w:tc>
                      <w:tcPr>
                        <w:tcW w:w="2494" w:type="dxa"/>
                        <w:gridSpan w:val="9"/>
                        <w:vMerge w:val="restart"/>
                        <w:tcBorders>
                          <w:top w:val="single" w:sz="4" w:space="0" w:color="94999E"/>
                          <w:left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1711" w:type="dxa"/>
                        <w:gridSpan w:val="7"/>
                        <w:tcBorders>
                          <w:top w:val="single" w:sz="4" w:space="0" w:color="94999E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2494" w:type="dxa"/>
                        <w:gridSpan w:val="9"/>
                        <w:vMerge/>
                        <w:tcBorders>
                          <w:left w:val="single" w:sz="6" w:space="0" w:color="6C6F75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5" w:hRule="exact"/>
                    </w:trPr>
                    <w:tc>
                      <w:tcPr>
                        <w:tcW w:w="2494" w:type="dxa"/>
                        <w:gridSpan w:val="9"/>
                        <w:tcBorders>
                          <w:top w:val="single" w:sz="4" w:space="0" w:color="94999E"/>
                          <w:left w:val="single" w:sz="6" w:space="0" w:color="6C6F75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tcW w:w="498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1711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498" w:type="dxa"/>
                        <w:gridSpan w:val="2"/>
                        <w:vMerge/>
                        <w:tcBorders>
                          <w:left w:val="single" w:sz="6" w:space="0" w:color="6C6F75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bottom w:val="single" w:sz="4" w:space="0" w:color="94999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5" w:hRule="exact"/>
                    </w:trPr>
                    <w:tc>
                      <w:tcPr>
                        <w:tcW w:w="498" w:type="dxa"/>
                        <w:gridSpan w:val="2"/>
                        <w:vMerge w:val="restart"/>
                        <w:tcBorders>
                          <w:top w:val="single" w:sz="4" w:space="0" w:color="94999E"/>
                          <w:left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2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tcBorders>
                          <w:top w:val="single" w:sz="4" w:space="0" w:color="94999E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3"/>
                        <w:tcBorders>
                          <w:top w:val="single" w:sz="4" w:space="0" w:color="94999E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 w:val="restart"/>
                        <w:tcBorders>
                          <w:top w:val="single" w:sz="4" w:space="0" w:color="94999E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6" w:hRule="exact"/>
                    </w:trPr>
                    <w:tc>
                      <w:tcPr>
                        <w:tcW w:w="498" w:type="dxa"/>
                        <w:gridSpan w:val="2"/>
                        <w:vMerge/>
                        <w:tcBorders>
                          <w:left w:val="single" w:sz="6" w:space="0" w:color="6C6F75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  <w:gridSpan w:val="2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13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428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109B4B"/>
                      </w:tcPr>
                      <w:p>
                        <w:pPr/>
                      </w:p>
                    </w:tc>
                    <w:tc>
                      <w:tcPr>
                        <w:tcW w:w="285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  <w:shd w:val="clear" w:color="auto" w:fill="EB225A"/>
                      </w:tcPr>
                      <w:p>
                        <w:pPr/>
                      </w:p>
                    </w:tc>
                    <w:tc>
                      <w:tcPr>
                        <w:tcW w:w="229" w:type="dxa"/>
                        <w:vMerge/>
                        <w:tcBorders>
                          <w:left w:val="nil" w:sz="6" w:space="0" w:color="auto"/>
                          <w:bottom w:val="single" w:sz="6" w:space="0" w:color="6C6F7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1995" w:type="dxa"/>
                        <w:gridSpan w:val="7"/>
                        <w:tcBorders>
                          <w:top w:val="single" w:sz="6" w:space="0" w:color="6C6F75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9" w:type="dxa"/>
                        <w:gridSpan w:val="4"/>
                        <w:tcBorders>
                          <w:top w:val="single" w:sz="6" w:space="0" w:color="6C6F75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8" w:type="dxa"/>
                        <w:gridSpan w:val="4"/>
                        <w:tcBorders>
                          <w:top w:val="single" w:sz="6" w:space="0" w:color="6C6F75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8" w:type="dxa"/>
                        <w:gridSpan w:val="4"/>
                        <w:tcBorders>
                          <w:top w:val="single" w:sz="6" w:space="0" w:color="6C6F75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3" w:type="dxa"/>
                        <w:gridSpan w:val="4"/>
                        <w:tcBorders>
                          <w:top w:val="single" w:sz="6" w:space="0" w:color="6C6F75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995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D89CA"/>
                      </w:tcPr>
                      <w:p>
                        <w:pPr>
                          <w:pStyle w:val="TableParagraph"/>
                          <w:tabs>
                            <w:tab w:pos="1220" w:val="left" w:leader="none"/>
                          </w:tabs>
                          <w:spacing w:line="162" w:lineRule="auto" w:before="120"/>
                          <w:ind w:left="240" w:right="211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16"/>
                          </w:rPr>
                          <w:t>Ciudad</w:t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position w:val="-9"/>
                            <w:sz w:val="16"/>
                          </w:rPr>
                          <w:t>España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6"/>
                            <w:position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16"/>
                          </w:rPr>
                          <w:t>Madrid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  <w:tc>
                      <w:tcPr>
                        <w:tcW w:w="999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D89CA"/>
                      </w:tcPr>
                      <w:p>
                        <w:pPr>
                          <w:pStyle w:val="TableParagraph"/>
                          <w:spacing w:line="245" w:lineRule="auto" w:before="70"/>
                          <w:ind w:left="230" w:right="23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Ciudad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Madrid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998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D89CA"/>
                      </w:tcPr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6"/>
                          </w:rPr>
                          <w:t>España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  <w:tc>
                      <w:tcPr>
                        <w:tcW w:w="998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D89CA"/>
                      </w:tcPr>
                      <w:p>
                        <w:pPr>
                          <w:pStyle w:val="TableParagraph"/>
                          <w:spacing w:line="245" w:lineRule="auto" w:before="70"/>
                          <w:ind w:left="230" w:right="229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Ciudad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6"/>
                          </w:rPr>
                          <w:t>Madrid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013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D89CA"/>
                      </w:tcPr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16"/>
                          </w:rPr>
                          <w:t>España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0" w:hRule="exact"/>
                    </w:trPr>
                    <w:tc>
                      <w:tcPr>
                        <w:tcW w:w="1995" w:type="dxa"/>
                        <w:gridSpan w:val="7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24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Empresas</w:t>
                        </w:r>
                        <w:r>
                          <w:rPr>
                            <w:rFonts w:ascii="Calibri"/>
                            <w:color w:val="231F20"/>
                            <w:spacing w:val="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Nacientes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97" w:type="dxa"/>
                        <w:gridSpan w:val="8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33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Empresas</w:t>
                        </w:r>
                        <w:r>
                          <w:rPr>
                            <w:rFonts w:ascii="Calibri"/>
                            <w:color w:val="231F20"/>
                            <w:spacing w:val="3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Nuevas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2011" w:type="dxa"/>
                        <w:gridSpan w:val="8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2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Empresas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Consolidadas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5"/>
          <w:sz w:val="16"/>
        </w:rPr>
        <w:t>6</w:t>
      </w:r>
      <w:r>
        <w:rPr>
          <w:rFonts w:ascii="Calibri"/>
          <w:color w:val="231F20"/>
          <w:spacing w:val="-27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76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22.8955pt;margin-top:7.782183pt;width:10pt;height:86.45pt;mso-position-horizontal-relative:page;mso-position-vertical-relative:paragraph;z-index:940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 w:hAnsi="Calibri"/>
                      <w:b/>
                      <w:color w:val="231F20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spacing w:val="-2"/>
                      <w:w w:val="109"/>
                      <w:sz w:val="16"/>
                    </w:rPr>
                    <w:t>población</w:t>
                  </w:r>
                  <w:r>
                    <w:rPr>
                      <w:rFonts w:ascii="Calibri" w:hAnsi="Calibri"/>
                      <w:b/>
                      <w:color w:val="231F20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spacing w:val="-2"/>
                      <w:w w:val="119"/>
                      <w:sz w:val="16"/>
                    </w:rPr>
                    <w:t>18-4</w:t>
                  </w:r>
                  <w:r>
                    <w:rPr>
                      <w:rFonts w:ascii="Calibri" w:hAnsi="Calibri"/>
                      <w:b/>
                      <w:color w:val="231F20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231F20"/>
                      <w:spacing w:val="-2"/>
                      <w:w w:val="113"/>
                      <w:sz w:val="16"/>
                    </w:rPr>
                    <w:t>años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5"/>
          <w:sz w:val="16"/>
        </w:rPr>
        <w:t>5</w:t>
      </w:r>
      <w:r>
        <w:rPr>
          <w:rFonts w:ascii="Calibri"/>
          <w:color w:val="231F20"/>
          <w:spacing w:val="-27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76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</w:t>
      </w:r>
      <w:r>
        <w:rPr>
          <w:rFonts w:ascii="Calibri"/>
          <w:color w:val="231F20"/>
          <w:spacing w:val="-22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77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</w:t>
      </w:r>
      <w:r>
        <w:rPr>
          <w:rFonts w:ascii="Calibri"/>
          <w:color w:val="231F20"/>
          <w:spacing w:val="-20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77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2</w:t>
      </w:r>
      <w:r>
        <w:rPr>
          <w:rFonts w:ascii="Calibri"/>
          <w:color w:val="231F20"/>
          <w:spacing w:val="-28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8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1</w:t>
      </w:r>
      <w:r>
        <w:rPr>
          <w:rFonts w:ascii="Calibri"/>
          <w:color w:val="231F20"/>
          <w:spacing w:val="-16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spacing w:before="75"/>
        <w:ind w:left="276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07.154602pt;margin-top:8.586192pt;width:.1pt;height:2.85pt;mso-position-horizontal-relative:page;mso-position-vertical-relative:paragraph;z-index:9328" coordorigin="4143,172" coordsize="2,57">
            <v:shape style="position:absolute;left:4143;top:172;width:2;height:57" coordorigin="4143,172" coordsize="0,57" path="m4143,172l4143,228e" filled="false" stroked="true" strokeweight=".7pt" strokecolor="#6c6f75">
              <v:path arrowok="t"/>
            </v:shape>
            <w10:wrap type="none"/>
          </v:group>
        </w:pict>
      </w: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6418" w:val="left" w:leader="none"/>
        </w:tabs>
        <w:spacing w:before="75"/>
        <w:ind w:left="510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47.733002pt;margin-top:6.659292pt;width:4.55pt;height:4.55pt;mso-position-horizontal-relative:page;mso-position-vertical-relative:paragraph;z-index:9352" coordorigin="4955,133" coordsize="91,91">
            <v:shape style="position:absolute;left:4955;top:133;width:91;height:91" coordorigin="4955,133" coordsize="91,91" path="m4955,133l5045,133,5045,224,4955,224,4955,133xe" filled="true" fillcolor="#109b4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3.233002pt;margin-top:6.659292pt;width:4.55pt;height:4.55pt;mso-position-horizontal-relative:page;mso-position-vertical-relative:paragraph;z-index:-313576" coordorigin="6265,133" coordsize="91,91">
            <v:shape style="position:absolute;left:6265;top:133;width:91;height:91" coordorigin="6265,133" coordsize="91,91" path="m6265,133l6355,133,6355,224,6265,224,6265,133xe" filled="true" fillcolor="#eb225a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spacing w:val="-2"/>
          <w:w w:val="110"/>
          <w:sz w:val="16"/>
        </w:rPr>
        <w:t>Necesidad</w:t>
        <w:tab/>
        <w:t>Oportunidad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0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5.5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Mo</w:t>
      </w:r>
      <w:r>
        <w:rPr>
          <w:rFonts w:ascii="Calibri" w:hAnsi="Calibri"/>
          <w:color w:val="231F20"/>
          <w:spacing w:val="-1"/>
          <w:w w:val="110"/>
          <w:sz w:val="16"/>
        </w:rPr>
        <w:t>tivaciones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tapas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proc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su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c</w:t>
      </w:r>
      <w:r>
        <w:rPr>
          <w:rFonts w:ascii="Calibri" w:hAnsi="Calibri"/>
          <w:color w:val="231F20"/>
          <w:spacing w:val="-3"/>
          <w:w w:val="110"/>
          <w:sz w:val="16"/>
        </w:rPr>
        <w:t>omp</w:t>
      </w:r>
      <w:r>
        <w:rPr>
          <w:rFonts w:ascii="Calibri" w:hAnsi="Calibri"/>
          <w:color w:val="231F20"/>
          <w:spacing w:val="-2"/>
          <w:w w:val="110"/>
          <w:sz w:val="16"/>
        </w:rPr>
        <w:t>arativa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ompo</w:t>
      </w:r>
      <w:r>
        <w:rPr>
          <w:rFonts w:ascii="Calibri" w:hAnsi="Calibri"/>
          <w:color w:val="231F20"/>
          <w:spacing w:val="-1"/>
          <w:w w:val="110"/>
          <w:sz w:val="16"/>
        </w:rPr>
        <w:t>sición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TEA.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5</w:t>
      </w:r>
      <w:r>
        <w:rPr>
          <w:rFonts w:ascii="Calibri"/>
          <w:color w:val="231F20"/>
          <w:w w:val="130"/>
          <w:sz w:val="14"/>
        </w:rPr>
        <w:t>4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869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0pt;margin-top:-68.332901pt;width:595.3pt;height:283.5pt;mso-position-horizontal-relative:page;mso-position-vertical-relative:paragraph;z-index:-313504" coordorigin="0,-1367" coordsize="11906,5670">
            <v:shape style="position:absolute;left:0;top:-1367;width:11906;height:5670" coordorigin="0,-1367" coordsize="11906,5670" path="m0,4303l11906,4303,11906,-1367,0,-1367,0,4303xe" filled="true" fillcolor="#00aee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-17"/>
          <w:w w:val="120"/>
        </w:rPr>
        <w:t>CAPÍTUL</w:t>
      </w:r>
      <w:r>
        <w:rPr>
          <w:color w:val="FFFFFF"/>
          <w:spacing w:val="-20"/>
          <w:w w:val="120"/>
        </w:rPr>
        <w:t>O</w:t>
      </w:r>
      <w:r>
        <w:rPr>
          <w:color w:val="FFFFFF"/>
          <w:spacing w:val="70"/>
          <w:w w:val="120"/>
        </w:rPr>
        <w:t> </w:t>
      </w:r>
      <w:r>
        <w:rPr>
          <w:color w:val="FFFFFF"/>
          <w:spacing w:val="-15"/>
          <w:w w:val="120"/>
        </w:rPr>
        <w:t>6.</w:t>
      </w:r>
      <w:r>
        <w:rPr>
          <w:b w:val="0"/>
        </w:rPr>
      </w:r>
    </w:p>
    <w:p>
      <w:pPr>
        <w:pStyle w:val="Heading2"/>
        <w:spacing w:line="630" w:lineRule="exact"/>
        <w:ind w:right="3688"/>
        <w:jc w:val="left"/>
        <w:rPr>
          <w:b w:val="0"/>
          <w:bCs w:val="0"/>
        </w:rPr>
      </w:pPr>
      <w:r>
        <w:rPr>
          <w:color w:val="FFFFFF"/>
          <w:spacing w:val="-5"/>
          <w:w w:val="130"/>
        </w:rPr>
        <w:t>LAS</w:t>
      </w:r>
      <w:r>
        <w:rPr>
          <w:color w:val="FFFFFF"/>
          <w:spacing w:val="-40"/>
          <w:w w:val="130"/>
        </w:rPr>
        <w:t> </w:t>
      </w:r>
      <w:r>
        <w:rPr>
          <w:color w:val="FFFFFF"/>
          <w:spacing w:val="-7"/>
          <w:w w:val="130"/>
        </w:rPr>
        <w:t>CARAC</w:t>
      </w:r>
      <w:r>
        <w:rPr>
          <w:color w:val="FFFFFF"/>
          <w:spacing w:val="-6"/>
          <w:w w:val="130"/>
        </w:rPr>
        <w:t>TERÍS</w:t>
      </w:r>
      <w:r>
        <w:rPr>
          <w:color w:val="FFFFFF"/>
          <w:spacing w:val="-7"/>
          <w:w w:val="130"/>
        </w:rPr>
        <w:t>TICA</w:t>
      </w:r>
      <w:r>
        <w:rPr>
          <w:color w:val="FFFFFF"/>
          <w:spacing w:val="-6"/>
          <w:w w:val="130"/>
        </w:rPr>
        <w:t>S</w:t>
      </w:r>
      <w:r>
        <w:rPr>
          <w:color w:val="FFFFFF"/>
          <w:spacing w:val="23"/>
          <w:w w:val="139"/>
        </w:rPr>
        <w:t> </w:t>
      </w:r>
      <w:r>
        <w:rPr>
          <w:color w:val="FFFFFF"/>
          <w:w w:val="130"/>
        </w:rPr>
        <w:t>DE</w:t>
      </w:r>
      <w:r>
        <w:rPr>
          <w:color w:val="FFFFFF"/>
          <w:spacing w:val="-82"/>
          <w:w w:val="130"/>
        </w:rPr>
        <w:t> </w:t>
      </w:r>
      <w:r>
        <w:rPr>
          <w:color w:val="FFFFFF"/>
          <w:w w:val="130"/>
        </w:rPr>
        <w:t>L</w:t>
      </w:r>
      <w:r>
        <w:rPr>
          <w:color w:val="FFFFFF"/>
          <w:spacing w:val="-14"/>
          <w:w w:val="130"/>
        </w:rPr>
        <w:t>A</w:t>
      </w:r>
      <w:r>
        <w:rPr>
          <w:color w:val="FFFFFF"/>
          <w:w w:val="130"/>
        </w:rPr>
        <w:t>S</w:t>
      </w:r>
      <w:r>
        <w:rPr>
          <w:color w:val="FFFFFF"/>
          <w:spacing w:val="-82"/>
          <w:w w:val="130"/>
        </w:rPr>
        <w:t> </w:t>
      </w:r>
      <w:r>
        <w:rPr>
          <w:color w:val="FFFFFF"/>
          <w:w w:val="130"/>
        </w:rPr>
        <w:t>INICI</w:t>
      </w:r>
      <w:r>
        <w:rPr>
          <w:color w:val="FFFFFF"/>
          <w:spacing w:val="-55"/>
          <w:w w:val="130"/>
        </w:rPr>
        <w:t>A</w:t>
      </w:r>
      <w:r>
        <w:rPr>
          <w:color w:val="FFFFFF"/>
          <w:w w:val="130"/>
        </w:rPr>
        <w:t>TI</w:t>
      </w:r>
      <w:r>
        <w:rPr>
          <w:color w:val="FFFFFF"/>
          <w:spacing w:val="-65"/>
          <w:w w:val="130"/>
        </w:rPr>
        <w:t>V</w:t>
      </w:r>
      <w:r>
        <w:rPr>
          <w:color w:val="FFFFFF"/>
          <w:spacing w:val="-15"/>
          <w:w w:val="130"/>
        </w:rPr>
        <w:t>A</w:t>
      </w:r>
      <w:r>
        <w:rPr>
          <w:color w:val="FFFFFF"/>
          <w:w w:val="130"/>
        </w:rPr>
        <w:t>S</w:t>
      </w:r>
      <w:r>
        <w:rPr>
          <w:b w:val="0"/>
        </w:rPr>
      </w:r>
    </w:p>
    <w:p>
      <w:pPr>
        <w:spacing w:line="649" w:lineRule="exact" w:before="0"/>
        <w:ind w:left="1133" w:right="0" w:firstLine="0"/>
        <w:jc w:val="left"/>
        <w:rPr>
          <w:rFonts w:ascii="Calibri" w:hAnsi="Calibri" w:cs="Calibri" w:eastAsia="Calibri"/>
          <w:sz w:val="54"/>
          <w:szCs w:val="54"/>
        </w:rPr>
      </w:pPr>
      <w:r>
        <w:rPr>
          <w:rFonts w:ascii="Calibri"/>
          <w:b/>
          <w:color w:val="FFFFFF"/>
          <w:spacing w:val="-3"/>
          <w:w w:val="120"/>
          <w:sz w:val="54"/>
        </w:rPr>
        <w:t>EMPRENDEDOR</w:t>
      </w:r>
      <w:r>
        <w:rPr>
          <w:rFonts w:ascii="Calibri"/>
          <w:b/>
          <w:color w:val="FFFFFF"/>
          <w:spacing w:val="-2"/>
          <w:w w:val="120"/>
          <w:sz w:val="54"/>
        </w:rPr>
        <w:t>AS</w:t>
      </w:r>
      <w:r>
        <w:rPr>
          <w:rFonts w:ascii="Calibri"/>
          <w:b/>
          <w:color w:val="FFFFFF"/>
          <w:spacing w:val="26"/>
          <w:w w:val="120"/>
          <w:sz w:val="54"/>
        </w:rPr>
        <w:t> </w:t>
      </w:r>
      <w:r>
        <w:rPr>
          <w:rFonts w:ascii="Calibri"/>
          <w:b/>
          <w:color w:val="FFFFFF"/>
          <w:w w:val="120"/>
          <w:sz w:val="54"/>
        </w:rPr>
        <w:t>Y</w:t>
      </w:r>
      <w:r>
        <w:rPr>
          <w:rFonts w:ascii="Calibri"/>
          <w:b/>
          <w:color w:val="FFFFFF"/>
          <w:spacing w:val="27"/>
          <w:w w:val="120"/>
          <w:sz w:val="54"/>
        </w:rPr>
        <w:t> </w:t>
      </w:r>
      <w:r>
        <w:rPr>
          <w:rFonts w:ascii="Calibri"/>
          <w:b/>
          <w:color w:val="FFFFFF"/>
          <w:spacing w:val="-6"/>
          <w:w w:val="120"/>
          <w:sz w:val="54"/>
        </w:rPr>
        <w:t>C</w:t>
      </w:r>
      <w:r>
        <w:rPr>
          <w:rFonts w:ascii="Calibri"/>
          <w:b/>
          <w:color w:val="FFFFFF"/>
          <w:spacing w:val="-7"/>
          <w:w w:val="120"/>
          <w:sz w:val="54"/>
        </w:rPr>
        <w:t>ONSOLIDAD</w:t>
      </w:r>
      <w:r>
        <w:rPr>
          <w:rFonts w:ascii="Calibri"/>
          <w:b/>
          <w:color w:val="FFFFFF"/>
          <w:spacing w:val="-6"/>
          <w:w w:val="120"/>
          <w:sz w:val="54"/>
        </w:rPr>
        <w:t>AS</w:t>
      </w:r>
      <w:r>
        <w:rPr>
          <w:rFonts w:ascii="Calibri"/>
          <w:sz w:val="54"/>
        </w:rPr>
      </w:r>
    </w:p>
    <w:p>
      <w:pPr>
        <w:spacing w:after="0" w:line="649" w:lineRule="exact"/>
        <w:jc w:val="left"/>
        <w:rPr>
          <w:rFonts w:ascii="Calibri" w:hAnsi="Calibri" w:cs="Calibri" w:eastAsia="Calibri"/>
          <w:sz w:val="54"/>
          <w:szCs w:val="54"/>
        </w:rPr>
        <w:sectPr>
          <w:headerReference w:type="default" r:id="rId43"/>
          <w:pgSz w:w="11910" w:h="16840"/>
          <w:pgMar w:header="0" w:footer="0" w:top="1580" w:bottom="280" w:left="0" w:right="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Heading3"/>
        <w:spacing w:line="240" w:lineRule="auto"/>
        <w:ind w:left="850" w:right="0"/>
        <w:jc w:val="left"/>
        <w:rPr>
          <w:b w:val="0"/>
          <w:bCs w:val="0"/>
        </w:rPr>
      </w:pPr>
      <w:r>
        <w:rPr>
          <w:color w:val="00AEEF"/>
          <w:spacing w:val="-8"/>
          <w:w w:val="120"/>
        </w:rPr>
        <w:t>CAPÍTUL</w:t>
      </w:r>
      <w:r>
        <w:rPr>
          <w:color w:val="00AEEF"/>
          <w:spacing w:val="-10"/>
          <w:w w:val="120"/>
        </w:rPr>
        <w:t>O</w:t>
      </w:r>
      <w:r>
        <w:rPr>
          <w:color w:val="00AEEF"/>
          <w:spacing w:val="31"/>
          <w:w w:val="120"/>
        </w:rPr>
        <w:t> </w:t>
      </w:r>
      <w:r>
        <w:rPr>
          <w:color w:val="00AEEF"/>
          <w:spacing w:val="-7"/>
          <w:w w:val="120"/>
        </w:rPr>
        <w:t>6.</w:t>
      </w:r>
      <w:r>
        <w:rPr>
          <w:b w:val="0"/>
        </w:rPr>
      </w:r>
    </w:p>
    <w:p>
      <w:pPr>
        <w:pStyle w:val="Heading5"/>
        <w:spacing w:line="280" w:lineRule="exact"/>
        <w:ind w:right="2601"/>
        <w:jc w:val="left"/>
        <w:rPr>
          <w:b w:val="0"/>
          <w:bCs w:val="0"/>
        </w:rPr>
      </w:pPr>
      <w:r>
        <w:rPr>
          <w:color w:val="00AEEF"/>
          <w:w w:val="125"/>
        </w:rPr>
        <w:t>L</w:t>
      </w:r>
      <w:r>
        <w:rPr>
          <w:color w:val="00AEEF"/>
          <w:spacing w:val="-6"/>
          <w:w w:val="125"/>
        </w:rPr>
        <w:t>A</w:t>
      </w:r>
      <w:r>
        <w:rPr>
          <w:color w:val="00AEEF"/>
          <w:w w:val="125"/>
        </w:rPr>
        <w:t>S</w:t>
      </w:r>
      <w:r>
        <w:rPr>
          <w:color w:val="00AEEF"/>
          <w:spacing w:val="29"/>
          <w:w w:val="125"/>
        </w:rPr>
        <w:t> </w:t>
      </w:r>
      <w:r>
        <w:rPr>
          <w:color w:val="00AEEF"/>
          <w:spacing w:val="-5"/>
          <w:w w:val="125"/>
        </w:rPr>
        <w:t>C</w:t>
      </w:r>
      <w:r>
        <w:rPr>
          <w:color w:val="00AEEF"/>
          <w:w w:val="125"/>
        </w:rPr>
        <w:t>A</w:t>
      </w:r>
      <w:r>
        <w:rPr>
          <w:color w:val="00AEEF"/>
          <w:spacing w:val="-4"/>
          <w:w w:val="125"/>
        </w:rPr>
        <w:t>R</w:t>
      </w:r>
      <w:r>
        <w:rPr>
          <w:color w:val="00AEEF"/>
          <w:spacing w:val="-7"/>
          <w:w w:val="125"/>
        </w:rPr>
        <w:t>A</w:t>
      </w:r>
      <w:r>
        <w:rPr>
          <w:color w:val="00AEEF"/>
          <w:spacing w:val="-4"/>
          <w:w w:val="125"/>
        </w:rPr>
        <w:t>C</w:t>
      </w:r>
      <w:r>
        <w:rPr>
          <w:color w:val="00AEEF"/>
          <w:w w:val="125"/>
        </w:rPr>
        <w:t>TERÍ</w:t>
      </w:r>
      <w:r>
        <w:rPr>
          <w:color w:val="00AEEF"/>
          <w:spacing w:val="-7"/>
          <w:w w:val="125"/>
        </w:rPr>
        <w:t>S</w:t>
      </w:r>
      <w:r>
        <w:rPr>
          <w:color w:val="00AEEF"/>
          <w:w w:val="125"/>
        </w:rPr>
        <w:t>TI</w:t>
      </w:r>
      <w:r>
        <w:rPr>
          <w:color w:val="00AEEF"/>
          <w:spacing w:val="-5"/>
          <w:w w:val="125"/>
        </w:rPr>
        <w:t>C</w:t>
      </w:r>
      <w:r>
        <w:rPr>
          <w:color w:val="00AEEF"/>
          <w:spacing w:val="-7"/>
          <w:w w:val="125"/>
        </w:rPr>
        <w:t>A</w:t>
      </w:r>
      <w:r>
        <w:rPr>
          <w:color w:val="00AEEF"/>
          <w:w w:val="125"/>
        </w:rPr>
        <w:t>S</w:t>
      </w:r>
      <w:r>
        <w:rPr>
          <w:color w:val="00AEEF"/>
          <w:spacing w:val="29"/>
          <w:w w:val="125"/>
        </w:rPr>
        <w:t> </w:t>
      </w:r>
      <w:r>
        <w:rPr>
          <w:color w:val="00AEEF"/>
          <w:w w:val="125"/>
        </w:rPr>
        <w:t>DE</w:t>
      </w:r>
      <w:r>
        <w:rPr>
          <w:color w:val="00AEEF"/>
          <w:spacing w:val="29"/>
          <w:w w:val="125"/>
        </w:rPr>
        <w:t> </w:t>
      </w:r>
      <w:r>
        <w:rPr>
          <w:color w:val="00AEEF"/>
          <w:w w:val="125"/>
        </w:rPr>
        <w:t>L</w:t>
      </w:r>
      <w:r>
        <w:rPr>
          <w:color w:val="00AEEF"/>
          <w:spacing w:val="-7"/>
          <w:w w:val="125"/>
        </w:rPr>
        <w:t>A</w:t>
      </w:r>
      <w:r>
        <w:rPr>
          <w:color w:val="00AEEF"/>
          <w:w w:val="125"/>
        </w:rPr>
        <w:t>S</w:t>
      </w:r>
      <w:r>
        <w:rPr>
          <w:color w:val="00AEEF"/>
          <w:spacing w:val="29"/>
          <w:w w:val="125"/>
        </w:rPr>
        <w:t> </w:t>
      </w:r>
      <w:r>
        <w:rPr>
          <w:color w:val="00AEEF"/>
          <w:w w:val="125"/>
        </w:rPr>
        <w:t>INICI</w:t>
      </w:r>
      <w:r>
        <w:rPr>
          <w:color w:val="00AEEF"/>
          <w:spacing w:val="-24"/>
          <w:w w:val="125"/>
        </w:rPr>
        <w:t>A</w:t>
      </w:r>
      <w:r>
        <w:rPr>
          <w:color w:val="00AEEF"/>
          <w:w w:val="125"/>
        </w:rPr>
        <w:t>TI</w:t>
      </w:r>
      <w:r>
        <w:rPr>
          <w:color w:val="00AEEF"/>
          <w:spacing w:val="-29"/>
          <w:w w:val="125"/>
        </w:rPr>
        <w:t>V</w:t>
      </w:r>
      <w:r>
        <w:rPr>
          <w:color w:val="00AEEF"/>
          <w:spacing w:val="-7"/>
          <w:w w:val="125"/>
        </w:rPr>
        <w:t>A</w:t>
      </w:r>
      <w:r>
        <w:rPr>
          <w:color w:val="00AEEF"/>
          <w:w w:val="125"/>
        </w:rPr>
        <w:t>S</w:t>
      </w:r>
      <w:r>
        <w:rPr>
          <w:color w:val="00AEEF"/>
          <w:w w:val="139"/>
        </w:rPr>
        <w:t> </w:t>
      </w:r>
      <w:r>
        <w:rPr>
          <w:color w:val="00AEEF"/>
          <w:spacing w:val="-2"/>
          <w:w w:val="120"/>
        </w:rPr>
        <w:t>EMPRENDEDOR</w:t>
      </w:r>
      <w:r>
        <w:rPr>
          <w:color w:val="00AEEF"/>
          <w:spacing w:val="-1"/>
          <w:w w:val="120"/>
        </w:rPr>
        <w:t>AS</w:t>
      </w:r>
      <w:r>
        <w:rPr>
          <w:color w:val="00AEEF"/>
          <w:spacing w:val="15"/>
          <w:w w:val="120"/>
        </w:rPr>
        <w:t> </w:t>
      </w:r>
      <w:r>
        <w:rPr>
          <w:color w:val="00AEEF"/>
          <w:w w:val="120"/>
        </w:rPr>
        <w:t>Y</w:t>
      </w:r>
      <w:r>
        <w:rPr>
          <w:color w:val="00AEEF"/>
          <w:spacing w:val="15"/>
          <w:w w:val="120"/>
        </w:rPr>
        <w:t> </w:t>
      </w:r>
      <w:r>
        <w:rPr>
          <w:color w:val="00AEEF"/>
          <w:spacing w:val="-3"/>
          <w:w w:val="120"/>
        </w:rPr>
        <w:t>C</w:t>
      </w:r>
      <w:r>
        <w:rPr>
          <w:color w:val="00AEEF"/>
          <w:spacing w:val="-4"/>
          <w:w w:val="120"/>
        </w:rPr>
        <w:t>ONS</w:t>
      </w:r>
      <w:r>
        <w:rPr>
          <w:color w:val="00AEEF"/>
          <w:spacing w:val="-3"/>
          <w:w w:val="120"/>
        </w:rPr>
        <w:t>OLID</w:t>
      </w:r>
      <w:r>
        <w:rPr>
          <w:color w:val="00AEEF"/>
          <w:spacing w:val="-4"/>
          <w:w w:val="120"/>
        </w:rPr>
        <w:t>AD</w:t>
      </w:r>
      <w:r>
        <w:rPr>
          <w:color w:val="00AEEF"/>
          <w:spacing w:val="-3"/>
          <w:w w:val="120"/>
        </w:rPr>
        <w:t>AS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44"/>
          <w:headerReference w:type="default" r:id="rId45"/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apítulo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analiz</w:t>
      </w:r>
      <w:r>
        <w:rPr>
          <w:color w:val="231F20"/>
          <w:spacing w:val="1"/>
          <w:w w:val="110"/>
        </w:rPr>
        <w:t>an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características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diferenciando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encuentran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ded</w:t>
      </w:r>
      <w:r>
        <w:rPr>
          <w:color w:val="231F20"/>
          <w:spacing w:val="-1"/>
          <w:w w:val="110"/>
        </w:rPr>
        <w:t>ora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ini</w:t>
      </w:r>
      <w:r>
        <w:rPr>
          <w:color w:val="231F20"/>
          <w:w w:val="110"/>
        </w:rPr>
        <w:t>ci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0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42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me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s)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consolidada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(más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42</w:t>
      </w:r>
      <w:r>
        <w:rPr>
          <w:color w:val="231F20"/>
          <w:spacing w:val="37"/>
          <w:w w:val="112"/>
        </w:rPr>
        <w:t> </w:t>
      </w:r>
      <w:r>
        <w:rPr>
          <w:color w:val="231F20"/>
          <w:spacing w:val="-3"/>
          <w:w w:val="110"/>
        </w:rPr>
        <w:t>me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). </w:t>
      </w:r>
      <w:r>
        <w:rPr>
          <w:color w:val="231F20"/>
          <w:w w:val="110"/>
        </w:rPr>
        <w:t>Así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podrá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conocer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perfil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activida-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emprendedoras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Madrid.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Adicio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3"/>
          <w:w w:val="110"/>
        </w:rPr>
        <w:t>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fr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omp</w:t>
      </w:r>
      <w:r>
        <w:rPr>
          <w:color w:val="231F20"/>
          <w:spacing w:val="-3"/>
          <w:w w:val="110"/>
        </w:rPr>
        <w:t>arativa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omed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5"/>
          <w:w w:val="107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pStyle w:val="Heading6"/>
        <w:spacing w:line="240" w:lineRule="auto"/>
        <w:ind w:left="524" w:right="0"/>
        <w:jc w:val="both"/>
      </w:pPr>
      <w:r>
        <w:rPr>
          <w:w w:val="115"/>
        </w:rPr>
        <w:br w:type="column"/>
      </w:r>
      <w:r>
        <w:rPr>
          <w:color w:val="00AEEF"/>
          <w:spacing w:val="-2"/>
          <w:w w:val="115"/>
        </w:rPr>
        <w:t>Registr</w:t>
      </w:r>
      <w:r>
        <w:rPr>
          <w:color w:val="00AEEF"/>
          <w:spacing w:val="-3"/>
          <w:w w:val="115"/>
        </w:rPr>
        <w:t>o</w:t>
      </w:r>
      <w:r>
        <w:rPr>
          <w:color w:val="00AEEF"/>
          <w:spacing w:val="18"/>
          <w:w w:val="115"/>
        </w:rPr>
        <w:t> </w:t>
      </w:r>
      <w:r>
        <w:rPr>
          <w:color w:val="00AEEF"/>
          <w:spacing w:val="-3"/>
          <w:w w:val="115"/>
        </w:rPr>
        <w:t>empre</w:t>
      </w:r>
      <w:r>
        <w:rPr>
          <w:color w:val="00AEEF"/>
          <w:spacing w:val="-2"/>
          <w:w w:val="115"/>
        </w:rPr>
        <w:t>sarial</w:t>
      </w:r>
      <w:r>
        <w:rPr/>
      </w:r>
    </w:p>
    <w:p>
      <w:pPr>
        <w:pStyle w:val="BodyText"/>
        <w:spacing w:line="275" w:lineRule="auto" w:before="165"/>
        <w:ind w:left="524" w:right="109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ormalización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iniciativ</w:t>
      </w:r>
      <w:r>
        <w:rPr>
          <w:color w:val="231F20"/>
          <w:w w:val="110"/>
        </w:rPr>
        <w:t>as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1"/>
          <w:w w:val="110"/>
        </w:rPr>
        <w:t>emprendedor</w:t>
      </w:r>
      <w:r>
        <w:rPr>
          <w:color w:val="231F20"/>
          <w:w w:val="110"/>
        </w:rPr>
        <w:t>as</w:t>
      </w:r>
      <w:r>
        <w:rPr>
          <w:color w:val="231F20"/>
          <w:spacing w:val="30"/>
          <w:w w:val="115"/>
        </w:rPr>
        <w:t> </w:t>
      </w:r>
      <w:r>
        <w:rPr>
          <w:color w:val="231F20"/>
          <w:spacing w:val="-1"/>
          <w:w w:val="110"/>
        </w:rPr>
        <w:t>mediante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inscripción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Registr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Mer</w:t>
      </w:r>
      <w:r>
        <w:rPr>
          <w:color w:val="231F20"/>
          <w:spacing w:val="-1"/>
          <w:w w:val="110"/>
        </w:rPr>
        <w:t>cantil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5"/>
          <w:w w:val="108"/>
        </w:rPr>
        <w:t> </w:t>
      </w:r>
      <w:r>
        <w:rPr>
          <w:color w:val="231F20"/>
          <w:spacing w:val="-1"/>
          <w:w w:val="110"/>
        </w:rPr>
        <w:t>requisit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aquellos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2"/>
          <w:w w:val="108"/>
        </w:rPr>
        <w:t> </w:t>
      </w:r>
      <w:r>
        <w:rPr>
          <w:color w:val="231F20"/>
          <w:spacing w:val="-2"/>
          <w:w w:val="110"/>
        </w:rPr>
        <w:t>constituy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sociedad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mercan</w:t>
      </w:r>
      <w:r>
        <w:rPr>
          <w:color w:val="231F20"/>
          <w:spacing w:val="-2"/>
          <w:w w:val="110"/>
        </w:rPr>
        <w:t>til.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077"/>
        <w:gridCol w:w="907"/>
        <w:gridCol w:w="624"/>
        <w:gridCol w:w="1361"/>
        <w:gridCol w:w="1134"/>
        <w:gridCol w:w="907"/>
        <w:gridCol w:w="624"/>
        <w:gridCol w:w="1361"/>
      </w:tblGrid>
      <w:tr>
        <w:trPr>
          <w:trHeight w:val="362" w:hRule="exact"/>
        </w:trPr>
        <w:tc>
          <w:tcPr>
            <w:tcW w:w="1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69" w:type="dxa"/>
            <w:gridSpan w:val="4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left="9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4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color w:val="FFFFFF"/>
                <w:spacing w:val="5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2</w:t>
            </w:r>
            <w:r>
              <w:rPr>
                <w:rFonts w:ascii="Calibri"/>
                <w:color w:val="FFFFFF"/>
                <w:spacing w:val="-2"/>
                <w:w w:val="110"/>
                <w:sz w:val="22"/>
              </w:rPr>
              <w:t>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5" w:type="dxa"/>
            <w:gridSpan w:val="4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59"/>
              <w:ind w:right="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color w:val="FFFFFF"/>
                <w:spacing w:val="-7"/>
                <w:w w:val="115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2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015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46" w:hRule="exact"/>
        </w:trPr>
        <w:tc>
          <w:tcPr>
            <w:tcW w:w="1928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Tipo</w:t>
            </w:r>
            <w:r>
              <w:rPr>
                <w:rFonts w:asci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actividad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Nacient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4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N</w:t>
            </w: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u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eva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25"/>
                <w:sz w:val="20"/>
              </w:rPr>
              <w:t>TEA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Consolidada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Nacient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4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N</w:t>
            </w: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u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eva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25"/>
                <w:sz w:val="20"/>
              </w:rPr>
              <w:t>TEA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Consolidada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192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Registr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34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36,</w:t>
            </w:r>
            <w:r>
              <w:rPr>
                <w:rFonts w:ascii="Calibri"/>
                <w:color w:val="231F20"/>
                <w:spacing w:val="-4"/>
                <w:w w:val="105"/>
                <w:sz w:val="16"/>
              </w:rPr>
              <w:t>10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9</w:t>
            </w:r>
            <w:r>
              <w:rPr>
                <w:rFonts w:ascii="Calibri"/>
                <w:color w:val="231F20"/>
                <w:spacing w:val="-6"/>
                <w:w w:val="120"/>
                <w:sz w:val="16"/>
              </w:rPr>
              <w:t>7</w:t>
            </w: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1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70</w:t>
            </w:r>
            <w:r>
              <w:rPr>
                <w:rFonts w:ascii="Calibri"/>
                <w:color w:val="231F20"/>
                <w:spacing w:val="-10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8"/>
                <w:w w:val="115"/>
                <w:sz w:val="16"/>
              </w:rPr>
              <w:t>70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n.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d.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3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27,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46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2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90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,56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left="8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60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08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n.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d.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92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1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registrada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3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63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90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8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2,2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29,3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n.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d.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7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2,54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28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9,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44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left="1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9,9</w:t>
            </w: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66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n.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d.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077"/>
        <w:gridCol w:w="907"/>
        <w:gridCol w:w="624"/>
        <w:gridCol w:w="1361"/>
        <w:gridCol w:w="1134"/>
        <w:gridCol w:w="907"/>
        <w:gridCol w:w="624"/>
        <w:gridCol w:w="1361"/>
      </w:tblGrid>
      <w:tr>
        <w:trPr>
          <w:trHeight w:val="362" w:hRule="exact"/>
        </w:trPr>
        <w:tc>
          <w:tcPr>
            <w:tcW w:w="1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69" w:type="dxa"/>
            <w:gridSpan w:val="4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left="9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10"/>
                <w:sz w:val="22"/>
              </w:rPr>
              <w:t>Ciudad</w:t>
            </w:r>
            <w:r>
              <w:rPr>
                <w:rFonts w:ascii="Calibri"/>
                <w:color w:val="FFFFFF"/>
                <w:spacing w:val="6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Madrid</w:t>
            </w:r>
            <w:r>
              <w:rPr>
                <w:rFonts w:ascii="Calibri"/>
                <w:color w:val="FFFFFF"/>
                <w:spacing w:val="7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49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Esp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aña</w:t>
            </w:r>
            <w:r>
              <w:rPr>
                <w:rFonts w:ascii="Calibri" w:hAnsi="Calibri"/>
                <w:color w:val="FFFFFF"/>
                <w:w w:val="115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2</w:t>
            </w:r>
            <w:r>
              <w:rPr>
                <w:rFonts w:ascii="Calibri" w:hAnsi="Calibri"/>
                <w:color w:val="FFFFFF"/>
                <w:spacing w:val="-2"/>
                <w:w w:val="115"/>
                <w:sz w:val="22"/>
              </w:rPr>
              <w:t>014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46" w:hRule="exact"/>
        </w:trPr>
        <w:tc>
          <w:tcPr>
            <w:tcW w:w="1928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0"/>
                <w:sz w:val="22"/>
              </w:rPr>
              <w:t>Tipo</w:t>
            </w:r>
            <w:r>
              <w:rPr>
                <w:rFonts w:asci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de</w:t>
            </w:r>
            <w:r>
              <w:rPr>
                <w:rFonts w:ascii="Calibri"/>
                <w:color w:val="FFFFFF"/>
                <w:spacing w:val="29"/>
                <w:w w:val="110"/>
                <w:sz w:val="22"/>
              </w:rPr>
              <w:t> </w:t>
            </w:r>
            <w:r>
              <w:rPr>
                <w:rFonts w:ascii="Calibri"/>
                <w:color w:val="FFFFFF"/>
                <w:w w:val="110"/>
                <w:sz w:val="22"/>
              </w:rPr>
              <w:t>actividad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Nacient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4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N</w:t>
            </w: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u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eva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25"/>
                <w:sz w:val="20"/>
              </w:rPr>
              <w:t>TEA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Consolidada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3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Nacient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4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N</w:t>
            </w: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u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eva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25"/>
                <w:sz w:val="20"/>
              </w:rPr>
              <w:t>TEA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Consolidada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0" w:hRule="exact"/>
        </w:trPr>
        <w:tc>
          <w:tcPr>
            <w:tcW w:w="192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Registr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20"/>
              </w:rPr>
              <w:t>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3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55,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2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96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,4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10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6</w:t>
            </w:r>
            <w:r>
              <w:rPr>
                <w:rFonts w:ascii="Calibri"/>
                <w:color w:val="231F20"/>
                <w:spacing w:val="-8"/>
                <w:w w:val="120"/>
                <w:sz w:val="16"/>
              </w:rPr>
              <w:t>7,</w:t>
            </w:r>
            <w:r>
              <w:rPr>
                <w:rFonts w:ascii="Calibri"/>
                <w:color w:val="231F20"/>
                <w:spacing w:val="-7"/>
                <w:w w:val="120"/>
                <w:sz w:val="16"/>
              </w:rPr>
              <w:t>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96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34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55,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2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96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,4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left="9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6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2,2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E0E1EC"/>
          </w:tcPr>
          <w:p>
            <w:pPr>
              <w:pStyle w:val="TableParagraph"/>
              <w:spacing w:line="240" w:lineRule="auto" w:before="82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94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,2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192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 </w:t>
            </w:r>
            <w:r>
              <w:rPr>
                <w:rFonts w:ascii="Calibri"/>
                <w:b/>
                <w:color w:val="FFFFFF"/>
                <w:spacing w:val="1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registrada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3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28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,60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9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33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,00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3,7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3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44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,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28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,60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left="1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37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82"/>
              <w:ind w:right="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5,80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color w:val="231F20"/>
          <w:spacing w:val="-4"/>
          <w:w w:val="110"/>
          <w:sz w:val="16"/>
        </w:rPr>
        <w:t>Tabla</w:t>
      </w:r>
      <w:r>
        <w:rPr>
          <w:rFonts w:ascii="Calibri"/>
          <w:b/>
          <w:color w:val="231F20"/>
          <w:spacing w:val="7"/>
          <w:w w:val="110"/>
          <w:sz w:val="16"/>
        </w:rPr>
        <w:t> </w:t>
      </w:r>
      <w:r>
        <w:rPr>
          <w:rFonts w:ascii="Calibri"/>
          <w:b/>
          <w:color w:val="231F20"/>
          <w:spacing w:val="-2"/>
          <w:w w:val="110"/>
          <w:sz w:val="16"/>
        </w:rPr>
        <w:t>6.</w:t>
      </w:r>
      <w:r>
        <w:rPr>
          <w:rFonts w:ascii="Calibri"/>
          <w:b/>
          <w:color w:val="231F20"/>
          <w:spacing w:val="-3"/>
          <w:w w:val="110"/>
          <w:sz w:val="16"/>
        </w:rPr>
        <w:t>1.</w:t>
      </w:r>
      <w:r>
        <w:rPr>
          <w:rFonts w:ascii="Calibri"/>
          <w:b/>
          <w:color w:val="231F20"/>
          <w:spacing w:val="7"/>
          <w:w w:val="110"/>
          <w:sz w:val="16"/>
        </w:rPr>
        <w:t> </w:t>
      </w:r>
      <w:r>
        <w:rPr>
          <w:rFonts w:ascii="Calibri"/>
          <w:color w:val="231F20"/>
          <w:spacing w:val="-2"/>
          <w:w w:val="110"/>
          <w:sz w:val="16"/>
        </w:rPr>
        <w:t>Porc</w:t>
      </w:r>
      <w:r>
        <w:rPr>
          <w:rFonts w:ascii="Calibri"/>
          <w:color w:val="231F20"/>
          <w:spacing w:val="-3"/>
          <w:w w:val="110"/>
          <w:sz w:val="16"/>
        </w:rPr>
        <w:t>en</w:t>
      </w:r>
      <w:r>
        <w:rPr>
          <w:rFonts w:ascii="Calibri"/>
          <w:color w:val="231F20"/>
          <w:spacing w:val="-2"/>
          <w:w w:val="110"/>
          <w:sz w:val="16"/>
        </w:rPr>
        <w:t>taje</w:t>
      </w:r>
      <w:r>
        <w:rPr>
          <w:rFonts w:ascii="Calibri"/>
          <w:color w:val="231F20"/>
          <w:spacing w:val="3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de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spacing w:val="-1"/>
          <w:w w:val="110"/>
          <w:sz w:val="16"/>
        </w:rPr>
        <w:t>iniciativas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dadas</w:t>
      </w:r>
      <w:r>
        <w:rPr>
          <w:rFonts w:ascii="Calibri"/>
          <w:color w:val="231F20"/>
          <w:spacing w:val="3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de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spacing w:val="-1"/>
          <w:w w:val="110"/>
          <w:sz w:val="16"/>
        </w:rPr>
        <w:t>alta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en</w:t>
      </w:r>
      <w:r>
        <w:rPr>
          <w:rFonts w:ascii="Calibri"/>
          <w:color w:val="231F20"/>
          <w:spacing w:val="3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el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spacing w:val="-2"/>
          <w:w w:val="110"/>
          <w:sz w:val="16"/>
        </w:rPr>
        <w:t>Registr</w:t>
      </w:r>
      <w:r>
        <w:rPr>
          <w:rFonts w:ascii="Calibri"/>
          <w:color w:val="231F20"/>
          <w:spacing w:val="-3"/>
          <w:w w:val="110"/>
          <w:sz w:val="16"/>
        </w:rPr>
        <w:t>o</w:t>
      </w:r>
      <w:r>
        <w:rPr>
          <w:rFonts w:ascii="Calibri"/>
          <w:color w:val="231F20"/>
          <w:spacing w:val="2"/>
          <w:w w:val="110"/>
          <w:sz w:val="16"/>
        </w:rPr>
        <w:t> </w:t>
      </w:r>
      <w:r>
        <w:rPr>
          <w:rFonts w:ascii="Calibri"/>
          <w:color w:val="231F20"/>
          <w:spacing w:val="-2"/>
          <w:w w:val="110"/>
          <w:sz w:val="16"/>
        </w:rPr>
        <w:t>Mer</w:t>
      </w:r>
      <w:r>
        <w:rPr>
          <w:rFonts w:ascii="Calibri"/>
          <w:color w:val="231F20"/>
          <w:spacing w:val="-1"/>
          <w:w w:val="110"/>
          <w:sz w:val="16"/>
        </w:rPr>
        <w:t>can</w:t>
      </w:r>
      <w:r>
        <w:rPr>
          <w:rFonts w:ascii="Calibri"/>
          <w:color w:val="231F20"/>
          <w:spacing w:val="-2"/>
          <w:w w:val="110"/>
          <w:sz w:val="16"/>
        </w:rPr>
        <w:t>til.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Desde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inició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serie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dat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may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1"/>
          <w:w w:val="110"/>
        </w:rPr>
        <w:t>ría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2"/>
          <w:w w:val="110"/>
        </w:rPr>
        <w:t>actividade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naciente</w:t>
      </w:r>
      <w:r>
        <w:rPr>
          <w:color w:val="231F20"/>
          <w:w w:val="110"/>
        </w:rPr>
        <w:t>s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(0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meses)</w:t>
      </w:r>
      <w:r>
        <w:rPr>
          <w:color w:val="231F20"/>
          <w:spacing w:val="36"/>
          <w:w w:val="110"/>
        </w:rPr>
        <w:t> </w:t>
      </w:r>
      <w:r>
        <w:rPr>
          <w:color w:val="231F20"/>
          <w:spacing w:val="3"/>
          <w:w w:val="110"/>
        </w:rPr>
        <w:t>no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estaban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registradas,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ya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fuera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porque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aún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estaban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2"/>
          <w:w w:val="110"/>
        </w:rPr>
        <w:t>pue</w:t>
      </w:r>
      <w:r>
        <w:rPr>
          <w:color w:val="231F20"/>
          <w:spacing w:val="-1"/>
          <w:w w:val="110"/>
        </w:rPr>
        <w:t>sta </w:t>
      </w:r>
      <w:r>
        <w:rPr>
          <w:color w:val="231F20"/>
          <w:w w:val="110"/>
        </w:rPr>
        <w:t>en marcha,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"/>
          <w:w w:val="110"/>
        </w:rPr>
        <w:t> se</w:t>
      </w:r>
      <w:r>
        <w:rPr>
          <w:color w:val="231F20"/>
          <w:w w:val="110"/>
        </w:rPr>
        <w:t> </w:t>
      </w:r>
      <w:r>
        <w:rPr>
          <w:color w:val="231F20"/>
          <w:spacing w:val="1"/>
          <w:w w:val="110"/>
        </w:rPr>
        <w:t>habían</w:t>
      </w:r>
      <w:r>
        <w:rPr>
          <w:color w:val="231F20"/>
          <w:spacing w:val="35"/>
          <w:w w:val="109"/>
        </w:rPr>
        <w:t> </w:t>
      </w:r>
      <w:r>
        <w:rPr>
          <w:color w:val="231F20"/>
          <w:w w:val="110"/>
        </w:rPr>
        <w:t>constituido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sociedad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mercan</w:t>
      </w:r>
      <w:r>
        <w:rPr>
          <w:color w:val="231F20"/>
          <w:spacing w:val="-2"/>
          <w:w w:val="110"/>
        </w:rPr>
        <w:t>til.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2014</w:t>
      </w:r>
      <w:r>
        <w:rPr>
          <w:color w:val="231F20"/>
          <w:spacing w:val="47"/>
          <w:w w:val="103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alcanzó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máximo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55,60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estas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acti-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10"/>
        </w:rPr>
        <w:t>vidades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registradas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importante</w:t>
      </w:r>
      <w:r>
        <w:rPr>
          <w:color w:val="231F20"/>
          <w:spacing w:val="48"/>
          <w:w w:val="108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da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 s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tien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w w:val="112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36,</w:t>
      </w:r>
      <w:r>
        <w:rPr>
          <w:color w:val="231F20"/>
          <w:spacing w:val="-3"/>
          <w:w w:val="110"/>
        </w:rPr>
        <w:t>10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(diecinueve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s)</w:t>
      </w:r>
      <w:r>
        <w:rPr>
          <w:color w:val="231F20"/>
          <w:spacing w:val="39"/>
          <w:w w:val="114"/>
        </w:rPr>
        <w:t> </w:t>
      </w:r>
      <w:r>
        <w:rPr>
          <w:color w:val="231F20"/>
          <w:w w:val="110"/>
        </w:rPr>
        <w:t>vuelve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tendencia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reflejaba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ante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10"/>
        </w:rPr>
        <w:t>riores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spacing w:val="-1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activi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nue</w:t>
      </w:r>
      <w:r>
        <w:rPr>
          <w:color w:val="231F20"/>
          <w:spacing w:val="-3"/>
          <w:w w:val="110"/>
        </w:rPr>
        <w:t>vas</w:t>
      </w:r>
      <w:r>
        <w:rPr>
          <w:color w:val="231F20"/>
          <w:spacing w:val="-4"/>
          <w:w w:val="110"/>
        </w:rPr>
        <w:t>,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uellas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1"/>
          <w:w w:val="110"/>
        </w:rPr>
        <w:t>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ll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-4"/>
          <w:w w:val="110"/>
        </w:rPr>
        <w:t>n </w:t>
      </w:r>
      <w:r>
        <w:rPr>
          <w:color w:val="231F20"/>
          <w:spacing w:val="-3"/>
          <w:w w:val="110"/>
        </w:rPr>
        <w:t>ope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-3"/>
          <w:w w:val="110"/>
        </w:rPr>
        <w:t>ndo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42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me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mue</w:t>
      </w:r>
      <w:r>
        <w:rPr>
          <w:color w:val="231F20"/>
          <w:spacing w:val="-3"/>
          <w:w w:val="110"/>
        </w:rPr>
        <w:t>stran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incr</w:t>
      </w:r>
      <w:r>
        <w:rPr>
          <w:color w:val="231F20"/>
          <w:spacing w:val="-3"/>
          <w:w w:val="110"/>
        </w:rPr>
        <w:t>emen-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registr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actividad.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6"/>
          <w:w w:val="107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6"/>
          <w:w w:val="110"/>
        </w:rPr>
        <w:t>9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,80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actividades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vas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2"/>
          <w:w w:val="110"/>
        </w:rPr>
        <w:t>registradas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5"/>
          <w:w w:val="107"/>
        </w:rPr>
        <w:t> </w:t>
      </w:r>
      <w:r>
        <w:rPr>
          <w:color w:val="231F20"/>
          <w:w w:val="110"/>
        </w:rPr>
        <w:t>supone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1,</w:t>
      </w:r>
      <w:r>
        <w:rPr>
          <w:color w:val="231F20"/>
          <w:spacing w:val="-1"/>
          <w:w w:val="110"/>
        </w:rPr>
        <w:t>4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 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3"/>
          <w:w w:val="10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1"/>
        <w:jc w:val="both"/>
      </w:pP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implica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actividades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registradas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(nacient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vas)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sean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7"/>
          <w:w w:val="110"/>
        </w:rPr>
        <w:t>0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7"/>
          <w:w w:val="110"/>
        </w:rPr>
        <w:t>0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9"/>
          <w:w w:val="134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promedio,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más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diez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puntos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encima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del</w:t>
      </w:r>
      <w:r>
        <w:rPr/>
      </w:r>
    </w:p>
    <w:p>
      <w:pPr>
        <w:pStyle w:val="BodyText"/>
        <w:spacing w:line="275" w:lineRule="auto"/>
        <w:ind w:left="523" w:right="11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omedio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nacional.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gener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1"/>
          <w:w w:val="110"/>
        </w:rPr>
        <w:t>cualquier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actividad,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actividades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registra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10"/>
        </w:rPr>
        <w:t>das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suponen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porcentaje</w:t>
      </w:r>
      <w:r>
        <w:rPr>
          <w:color w:val="231F20"/>
          <w:spacing w:val="61"/>
          <w:w w:val="109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omedio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España.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9"/>
        <w:jc w:val="both"/>
      </w:pPr>
      <w:r>
        <w:rPr>
          <w:color w:val="231F20"/>
          <w:spacing w:val="-1"/>
          <w:w w:val="110"/>
        </w:rPr>
        <w:t>Esta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auta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comportamient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reproduce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4"/>
          <w:w w:val="114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están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6"/>
        <w:spacing w:line="240" w:lineRule="auto" w:before="137"/>
        <w:ind w:left="523" w:right="0"/>
        <w:jc w:val="both"/>
      </w:pPr>
      <w:r>
        <w:rPr>
          <w:color w:val="00AEEF"/>
          <w:spacing w:val="-2"/>
          <w:w w:val="115"/>
        </w:rPr>
        <w:t>Sect</w:t>
      </w:r>
      <w:r>
        <w:rPr>
          <w:color w:val="00AEEF"/>
          <w:spacing w:val="-3"/>
          <w:w w:val="115"/>
        </w:rPr>
        <w:t>or</w:t>
      </w:r>
      <w:r>
        <w:rPr>
          <w:color w:val="00AEEF"/>
          <w:spacing w:val="6"/>
          <w:w w:val="115"/>
        </w:rPr>
        <w:t> </w:t>
      </w:r>
      <w:r>
        <w:rPr>
          <w:color w:val="00AEEF"/>
          <w:w w:val="115"/>
        </w:rPr>
        <w:t>de</w:t>
      </w:r>
      <w:r>
        <w:rPr>
          <w:color w:val="00AEEF"/>
          <w:spacing w:val="7"/>
          <w:w w:val="115"/>
        </w:rPr>
        <w:t> </w:t>
      </w:r>
      <w:r>
        <w:rPr>
          <w:color w:val="00AEEF"/>
          <w:w w:val="115"/>
        </w:rPr>
        <w:t>actividad</w:t>
      </w:r>
      <w:r>
        <w:rPr/>
      </w:r>
    </w:p>
    <w:p>
      <w:pPr>
        <w:pStyle w:val="BodyText"/>
        <w:spacing w:line="275" w:lineRule="auto" w:before="165"/>
        <w:ind w:left="523" w:right="11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distribución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sectorial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económica</w:t>
      </w:r>
      <w:r>
        <w:rPr>
          <w:color w:val="231F20"/>
          <w:spacing w:val="44"/>
          <w:w w:val="112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sigue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trada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servicios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onsumo,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eniendo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1"/>
          <w:w w:val="110"/>
        </w:rPr>
        <w:t>tendencia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último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principal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diferencia</w:t>
      </w:r>
      <w:r>
        <w:rPr>
          <w:color w:val="231F20"/>
          <w:spacing w:val="37"/>
          <w:w w:val="111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promedio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8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stacan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actividades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relacio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nadas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servicios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debido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propia</w:t>
      </w:r>
      <w:r>
        <w:rPr>
          <w:color w:val="231F20"/>
          <w:spacing w:val="45"/>
          <w:w w:val="108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structura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económica</w:t>
      </w:r>
      <w:r>
        <w:rPr>
          <w:color w:val="231F20"/>
          <w:w w:val="110"/>
        </w:rPr>
        <w:t> de la ciudad.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6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estaban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surgien-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1"/>
          <w:w w:val="110"/>
        </w:rPr>
        <w:t>do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Madrid,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centraban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actividad</w:t>
      </w:r>
      <w:r>
        <w:rPr>
          <w:color w:val="231F20"/>
          <w:spacing w:val="31"/>
          <w:w w:val="111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sector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orientado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consumo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5"/>
          <w:w w:val="110"/>
        </w:rPr>
        <w:t>(49</w:t>
      </w:r>
      <w:r>
        <w:rPr>
          <w:color w:val="231F20"/>
          <w:spacing w:val="-6"/>
          <w:w w:val="110"/>
        </w:rPr>
        <w:t>,10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0pt;margin-top:.000015pt;width:14.2pt;height:841.9pt;mso-position-horizontal-relative:page;mso-position-vertical-relative:page;z-index:9496" coordorigin="0,0" coordsize="284,16838">
            <v:shape style="position:absolute;left:0;top:0;width:284;height:16838" coordorigin="0,0" coordsize="284,16838" path="m0,16838l283,16838,283,0,0,0,0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5</w:t>
      </w:r>
      <w:r>
        <w:rPr>
          <w:rFonts w:ascii="Calibri"/>
          <w:color w:val="231F20"/>
          <w:w w:val="125"/>
          <w:sz w:val="14"/>
        </w:rPr>
        <w:t>6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1"/>
          <w:w w:val="110"/>
        </w:rPr>
        <w:t>sector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servicios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9"/>
          <w:w w:val="110"/>
        </w:rPr>
        <w:t>(3</w:t>
      </w:r>
      <w:r>
        <w:rPr>
          <w:color w:val="231F20"/>
          <w:spacing w:val="-10"/>
          <w:w w:val="110"/>
        </w:rPr>
        <w:t>7</w:t>
      </w:r>
      <w:r>
        <w:rPr>
          <w:color w:val="231F20"/>
          <w:spacing w:val="-11"/>
          <w:w w:val="110"/>
        </w:rPr>
        <w:t>,</w:t>
      </w:r>
      <w:r>
        <w:rPr>
          <w:color w:val="231F20"/>
          <w:spacing w:val="-10"/>
          <w:w w:val="110"/>
        </w:rPr>
        <w:t>7</w:t>
      </w:r>
      <w:r>
        <w:rPr>
          <w:color w:val="231F20"/>
          <w:spacing w:val="-8"/>
          <w:w w:val="110"/>
        </w:rPr>
        <w:t>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%),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5"/>
          <w:w w:val="107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entidad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sector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transformador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(12,30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37"/>
          <w:w w:val="128"/>
        </w:rPr>
        <w:t> </w:t>
      </w:r>
      <w:r>
        <w:rPr>
          <w:color w:val="231F20"/>
          <w:spacing w:val="-7"/>
          <w:w w:val="110"/>
        </w:rPr>
        <w:t>y</w:t>
      </w:r>
      <w:r>
        <w:rPr>
          <w:color w:val="231F20"/>
          <w:spacing w:val="-8"/>
          <w:w w:val="110"/>
        </w:rPr>
        <w:t>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escasa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extractiv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(0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08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%).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notable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aumento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cinco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actividades</w:t>
      </w:r>
      <w:r>
        <w:rPr>
          <w:color w:val="231F20"/>
          <w:spacing w:val="40"/>
          <w:w w:val="119"/>
        </w:rPr>
        <w:t> </w:t>
      </w:r>
      <w:r>
        <w:rPr>
          <w:color w:val="231F20"/>
          <w:spacing w:val="-1"/>
          <w:w w:val="110"/>
        </w:rPr>
        <w:t>orientadas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consumo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(43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90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014),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mis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1"/>
          <w:w w:val="110"/>
        </w:rPr>
        <w:t>ma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disminución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actividade</w:t>
      </w:r>
      <w:r>
        <w:rPr>
          <w:color w:val="231F20"/>
          <w:w w:val="110"/>
        </w:rPr>
        <w:t>s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transf</w:t>
      </w:r>
      <w:r>
        <w:rPr>
          <w:color w:val="231F20"/>
          <w:spacing w:val="1"/>
          <w:w w:val="110"/>
        </w:rPr>
        <w:t>ormación</w:t>
      </w:r>
      <w:r>
        <w:rPr>
          <w:color w:val="231F20"/>
          <w:spacing w:val="36"/>
          <w:w w:val="109"/>
        </w:rPr>
        <w:t> </w:t>
      </w:r>
      <w:r>
        <w:rPr>
          <w:color w:val="231F20"/>
          <w:w w:val="110"/>
        </w:rPr>
        <w:t>(1</w:t>
      </w:r>
      <w:r>
        <w:rPr>
          <w:color w:val="231F20"/>
          <w:spacing w:val="-26"/>
          <w:w w:val="110"/>
        </w:rPr>
        <w:t>7</w:t>
      </w:r>
      <w:r>
        <w:rPr>
          <w:color w:val="231F20"/>
          <w:w w:val="110"/>
        </w:rPr>
        <w:t>,60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2</w:t>
      </w:r>
      <w:r>
        <w:rPr>
          <w:color w:val="231F20"/>
          <w:w w:val="110"/>
        </w:rPr>
        <w:t>014).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númer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07"/>
        </w:rPr>
        <w:t> </w:t>
      </w:r>
      <w:r>
        <w:rPr>
          <w:color w:val="231F20"/>
          <w:spacing w:val="-1"/>
          <w:w w:val="110"/>
        </w:rPr>
        <w:t>éstas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dedican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sector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terciario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4"/>
          <w:w w:val="108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disminuy</w:t>
      </w:r>
      <w:r>
        <w:rPr>
          <w:color w:val="231F20"/>
          <w:spacing w:val="-2"/>
          <w:w w:val="110"/>
        </w:rPr>
        <w:t>endo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últi-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mo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asado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8"/>
          <w:w w:val="110"/>
        </w:rPr>
        <w:t>5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7"/>
          <w:w w:val="110"/>
        </w:rPr>
        <w:t>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29"/>
          <w:w w:val="103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73,80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casi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Como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observando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anteriores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0"/>
          <w:w w:val="96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rasgo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distintiv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</w:t>
      </w:r>
      <w:r>
        <w:rPr>
          <w:color w:val="231F20"/>
          <w:spacing w:val="-3"/>
          <w:w w:val="110"/>
        </w:rPr>
        <w:t>-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tencia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 iniciativas consolidadas </w:t>
      </w:r>
      <w:r>
        <w:rPr>
          <w:color w:val="231F20"/>
          <w:spacing w:val="-3"/>
          <w:w w:val="110"/>
        </w:rPr>
        <w:t>cuya </w:t>
      </w:r>
      <w:r>
        <w:rPr>
          <w:color w:val="231F20"/>
          <w:spacing w:val="-1"/>
          <w:w w:val="110"/>
        </w:rPr>
        <w:t>actividad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</w:t>
      </w:r>
      <w:r>
        <w:rPr>
          <w:color w:val="231F20"/>
          <w:spacing w:val="48"/>
          <w:w w:val="111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estina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servicios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em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sas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alcanzan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4"/>
          <w:w w:val="110"/>
        </w:rPr>
        <w:t>30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28"/>
          <w:w w:val="104"/>
        </w:rPr>
        <w:t> </w:t>
      </w:r>
      <w:r>
        <w:rPr>
          <w:color w:val="231F20"/>
          <w:spacing w:val="-1"/>
          <w:w w:val="110"/>
        </w:rPr>
        <w:t>dat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23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30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75" w:lineRule="auto" w:before="0"/>
        <w:ind w:right="845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orientadas</w:t>
      </w:r>
      <w:r>
        <w:rPr>
          <w:color w:val="231F20"/>
          <w:spacing w:val="49"/>
          <w:w w:val="112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consumo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3"/>
          <w:w w:val="110"/>
        </w:rPr>
        <w:t>2,</w:t>
      </w:r>
      <w:r>
        <w:rPr>
          <w:color w:val="231F20"/>
          <w:spacing w:val="-2"/>
          <w:w w:val="110"/>
        </w:rPr>
        <w:t>90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cual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supuest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scens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40</w:t>
      </w:r>
      <w:r>
        <w:rPr>
          <w:color w:val="231F20"/>
          <w:spacing w:val="-4"/>
          <w:w w:val="110"/>
        </w:rPr>
        <w:t>,10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ciudad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Madrid,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superior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40,50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sector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transfor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10"/>
        </w:rPr>
        <w:t>mador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mantienen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aproximadamente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proporción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(20,40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"/>
          <w:w w:val="110"/>
        </w:rPr>
        <w:t> aunque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disminuyen </w:t>
      </w:r>
      <w:r>
        <w:rPr>
          <w:color w:val="231F20"/>
          <w:w w:val="110"/>
        </w:rPr>
        <w:t>casi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uatro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punto</w:t>
      </w:r>
      <w:r>
        <w:rPr>
          <w:color w:val="231F20"/>
          <w:w w:val="110"/>
        </w:rPr>
        <w:t>s</w:t>
      </w:r>
      <w:r>
        <w:rPr>
          <w:color w:val="231F20"/>
          <w:spacing w:val="32"/>
          <w:w w:val="119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spec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4"/>
          <w:w w:val="110"/>
        </w:rPr>
        <w:t>2</w:t>
      </w:r>
      <w:r>
        <w:rPr>
          <w:color w:val="231F20"/>
          <w:spacing w:val="-3"/>
          <w:w w:val="110"/>
        </w:rPr>
        <w:t>4</w:t>
      </w:r>
      <w:r>
        <w:rPr>
          <w:color w:val="231F20"/>
          <w:w w:val="110"/>
        </w:rPr>
        <w:t>,</w:t>
      </w:r>
      <w:r>
        <w:rPr>
          <w:color w:val="231F20"/>
          <w:spacing w:val="-5"/>
          <w:w w:val="110"/>
        </w:rPr>
        <w:t>2</w:t>
      </w:r>
      <w:r>
        <w:rPr>
          <w:color w:val="231F20"/>
          <w:w w:val="110"/>
        </w:rPr>
        <w:t>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ec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or</w:t>
      </w:r>
      <w:r>
        <w:rPr>
          <w:color w:val="231F20"/>
          <w:w w:val="111"/>
        </w:rPr>
        <w:t> </w:t>
      </w:r>
      <w:r>
        <w:rPr>
          <w:color w:val="231F20"/>
          <w:w w:val="110"/>
        </w:rPr>
        <w:t>extractivo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suben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signi</w:t>
      </w:r>
      <w:r>
        <w:rPr>
          <w:color w:val="231F20"/>
          <w:spacing w:val="1"/>
          <w:w w:val="110"/>
        </w:rPr>
        <w:t>fi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ativamente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respecto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40"/>
          <w:w w:val="119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alcanzan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5,80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1"/>
          <w:w w:val="110"/>
        </w:rPr>
        <w:t>iniciati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10"/>
        </w:rPr>
        <w:t>vas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08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78.567749pt;margin-top:3.878573pt;width:343.65pt;height:145.8pt;mso-position-horizontal-relative:page;mso-position-vertical-relative:paragraph;z-index:9664" coordorigin="3571,78" coordsize="6873,2916">
            <v:group style="position:absolute;left:3641;top:166;width:6797;height:2" coordorigin="3641,166" coordsize="6797,2">
              <v:shape style="position:absolute;left:3641;top:166;width:6797;height:2" coordorigin="3641,166" coordsize="6797,0" path="m3641,166l10437,166e" filled="false" stroked="true" strokeweight=".500006pt" strokecolor="#94999e">
                <v:path arrowok="t"/>
              </v:shape>
            </v:group>
            <v:group style="position:absolute;left:3578;top:166;width:63;height:2" coordorigin="3578,166" coordsize="63,2">
              <v:shape style="position:absolute;left:3578;top:166;width:63;height:2" coordorigin="3578,166" coordsize="63,0" path="m3578,166l3641,166e" filled="false" stroked="true" strokeweight=".7pt" strokecolor="#6c6f75">
                <v:path arrowok="t"/>
              </v:shape>
            </v:group>
            <v:group style="position:absolute;left:9897;top:626;width:540;height:2" coordorigin="9897,626" coordsize="540,2">
              <v:shape style="position:absolute;left:9897;top:626;width:540;height:2" coordorigin="9897,626" coordsize="540,0" path="m9897,626l10437,626e" filled="false" stroked="true" strokeweight=".500306pt" strokecolor="#94999e">
                <v:path arrowok="t"/>
              </v:shape>
            </v:group>
            <v:group style="position:absolute;left:3641;top:626;width:5950;height:2" coordorigin="3641,626" coordsize="5950,2">
              <v:shape style="position:absolute;left:3641;top:626;width:5950;height:2" coordorigin="3641,626" coordsize="5950,0" path="m3641,626l9590,626e" filled="false" stroked="true" strokeweight=".500306pt" strokecolor="#94999e">
                <v:path arrowok="t"/>
              </v:shape>
            </v:group>
            <v:group style="position:absolute;left:9278;top:1081;width:2;height:10" coordorigin="9278,1081" coordsize="2,10">
              <v:shape style="position:absolute;left:9278;top:1081;width:2;height:10" coordorigin="9278,1081" coordsize="0,10" path="m9278,1081l9278,1091e" filled="false" stroked="true" strokeweight=".500403pt" strokecolor="#94999e">
                <v:path arrowok="t"/>
              </v:shape>
            </v:group>
            <v:group style="position:absolute;left:3641;top:1086;width:5329;height:2" coordorigin="3641,1086" coordsize="5329,2">
              <v:shape style="position:absolute;left:3641;top:1086;width:5329;height:2" coordorigin="3641,1086" coordsize="5329,0" path="m3641,1086l8969,1086e" filled="false" stroked="true" strokeweight=".500403pt" strokecolor="#94999e">
                <v:path arrowok="t"/>
              </v:shape>
            </v:group>
            <v:group style="position:absolute;left:9278;top:1540;width:2;height:10" coordorigin="9278,1540" coordsize="2,10">
              <v:shape style="position:absolute;left:9278;top:1540;width:2;height:10" coordorigin="9278,1540" coordsize="0,10" path="m9278,1540l9278,1550e" filled="false" stroked="true" strokeweight=".5003pt" strokecolor="#94999e">
                <v:path arrowok="t"/>
              </v:shape>
            </v:group>
            <v:group style="position:absolute;left:7888;top:1545;width:1082;height:2" coordorigin="7888,1545" coordsize="1082,2">
              <v:shape style="position:absolute;left:7888;top:1545;width:1082;height:2" coordorigin="7888,1545" coordsize="1082,0" path="m7888,1545l8969,1545e" filled="false" stroked="true" strokeweight=".5003pt" strokecolor="#94999e">
                <v:path arrowok="t"/>
              </v:shape>
            </v:group>
            <v:group style="position:absolute;left:7579;top:1540;width:2;height:10" coordorigin="7579,1540" coordsize="2,10">
              <v:shape style="position:absolute;left:7579;top:1540;width:2;height:10" coordorigin="7579,1540" coordsize="0,10" path="m7579,1540l7579,1550e" filled="false" stroked="true" strokeweight=".5003pt" strokecolor="#94999e">
                <v:path arrowok="t"/>
              </v:shape>
            </v:group>
            <v:group style="position:absolute;left:3641;top:1545;width:3629;height:2" coordorigin="3641,1545" coordsize="3629,2">
              <v:shape style="position:absolute;left:3641;top:1545;width:3629;height:2" coordorigin="3641,1545" coordsize="3629,0" path="m3641,1545l7270,1545e" filled="false" stroked="true" strokeweight=".5003pt" strokecolor="#94999e">
                <v:path arrowok="t"/>
              </v:shape>
            </v:group>
            <v:group style="position:absolute;left:7579;top:1999;width:2;height:10" coordorigin="7579,1999" coordsize="2,10">
              <v:shape style="position:absolute;left:7579;top:1999;width:2;height:10" coordorigin="7579,1999" coordsize="0,10" path="m7579,1999l7579,2009e" filled="false" stroked="true" strokeweight=".5003pt" strokecolor="#94999e">
                <v:path arrowok="t"/>
              </v:shape>
            </v:group>
            <v:group style="position:absolute;left:6808;top:2004;width:462;height:2" coordorigin="6808,2004" coordsize="462,2">
              <v:shape style="position:absolute;left:6808;top:2004;width:462;height:2" coordorigin="6808,2004" coordsize="462,0" path="m6808,2004l7270,2004e" filled="false" stroked="true" strokeweight=".5003pt" strokecolor="#94999e">
                <v:path arrowok="t"/>
              </v:shape>
            </v:group>
            <v:group style="position:absolute;left:7579;top:2459;width:2;height:10" coordorigin="7579,2459" coordsize="2,10">
              <v:shape style="position:absolute;left:7579;top:2459;width:2;height:10" coordorigin="7579,2459" coordsize="0,10" path="m7579,2459l7579,2469e" filled="false" stroked="true" strokeweight=".500208pt" strokecolor="#94999e">
                <v:path arrowok="t"/>
              </v:shape>
            </v:group>
            <v:group style="position:absolute;left:6808;top:2464;width:462;height:2" coordorigin="6808,2464" coordsize="462,2">
              <v:shape style="position:absolute;left:6808;top:2464;width:462;height:2" coordorigin="6808,2464" coordsize="462,0" path="m6808,2464l7270,2464e" filled="false" stroked="true" strokeweight=".500208pt" strokecolor="#94999e">
                <v:path arrowok="t"/>
              </v:shape>
            </v:group>
            <v:group style="position:absolute;left:7270;top:1191;width:308;height:1733" coordorigin="7270,1191" coordsize="308,1733">
              <v:shape style="position:absolute;left:7270;top:1191;width:308;height:1733" coordorigin="7270,1191" coordsize="308,1733" path="m7270,2923l7577,2923,7577,1191,7270,1191,7270,2923xe" filled="true" fillcolor="#104c8d" stroked="false">
                <v:path arrowok="t"/>
                <v:fill type="solid"/>
              </v:shape>
            </v:group>
            <v:group style="position:absolute;left:7890;top:1999;width:2;height:10" coordorigin="7890,1999" coordsize="2,10">
              <v:shape style="position:absolute;left:7890;top:1999;width:2;height:10" coordorigin="7890,1999" coordsize="0,10" path="m7890,1999l7890,2009e" filled="false" stroked="true" strokeweight=".5003pt" strokecolor="#94999e">
                <v:path arrowok="t"/>
              </v:shape>
            </v:group>
            <v:group style="position:absolute;left:7890;top:2459;width:2;height:10" coordorigin="7890,2459" coordsize="2,10">
              <v:shape style="position:absolute;left:7890;top:2459;width:2;height:10" coordorigin="7890,2459" coordsize="0,10" path="m7890,2459l7890,2469e" filled="false" stroked="true" strokeweight=".500208pt" strokecolor="#94999e">
                <v:path arrowok="t"/>
              </v:shape>
            </v:group>
            <v:group style="position:absolute;left:7581;top:1504;width:308;height:1420" coordorigin="7581,1504" coordsize="308,1420">
              <v:shape style="position:absolute;left:7581;top:1504;width:308;height:1420" coordorigin="7581,1504" coordsize="308,1420" path="m7581,2923l7888,2923,7888,1504,7581,1504,7581,2923xe" filled="true" fillcolor="#159dd9" stroked="false">
                <v:path arrowok="t"/>
                <v:fill type="solid"/>
              </v:shape>
            </v:group>
            <v:group style="position:absolute;left:8199;top:1999;width:2;height:10" coordorigin="8199,1999" coordsize="2,10">
              <v:shape style="position:absolute;left:8199;top:1999;width:2;height:10" coordorigin="8199,1999" coordsize="0,10" path="m8199,1999l8199,2009e" filled="false" stroked="true" strokeweight=".5003pt" strokecolor="#94999e">
                <v:path arrowok="t"/>
              </v:shape>
            </v:group>
            <v:group style="position:absolute;left:8199;top:2459;width:2;height:10" coordorigin="8199,2459" coordsize="2,10">
              <v:shape style="position:absolute;left:8199;top:2459;width:2;height:10" coordorigin="8199,2459" coordsize="0,10" path="m8199,2459l8199,2469e" filled="false" stroked="true" strokeweight=".500208pt" strokecolor="#94999e">
                <v:path arrowok="t"/>
              </v:shape>
            </v:group>
            <v:group style="position:absolute;left:7891;top:1567;width:308;height:1357" coordorigin="7891,1567" coordsize="308,1357">
              <v:shape style="position:absolute;left:7891;top:1567;width:308;height:1357" coordorigin="7891,1567" coordsize="308,1357" path="m7891,2923l8198,2923,8198,1567,7891,1567,7891,2923xe" filled="true" fillcolor="#e92326" stroked="false">
                <v:path arrowok="t"/>
                <v:fill type="solid"/>
              </v:shape>
            </v:group>
            <v:group style="position:absolute;left:8508;top:2004;width:462;height:2" coordorigin="8508,2004" coordsize="462,2">
              <v:shape style="position:absolute;left:8508;top:2004;width:462;height:2" coordorigin="8508,2004" coordsize="462,0" path="m8508,2004l8969,2004e" filled="false" stroked="true" strokeweight=".5003pt" strokecolor="#94999e">
                <v:path arrowok="t"/>
              </v:shape>
            </v:group>
            <v:group style="position:absolute;left:8508;top:2464;width:462;height:2" coordorigin="8508,2464" coordsize="462,2">
              <v:shape style="position:absolute;left:8508;top:2464;width:462;height:2" coordorigin="8508,2464" coordsize="462,0" path="m8508,2464l8969,2464e" filled="false" stroked="true" strokeweight=".500208pt" strokecolor="#94999e">
                <v:path arrowok="t"/>
              </v:shape>
            </v:group>
            <v:group style="position:absolute;left:8201;top:1853;width:308;height:1071" coordorigin="8201,1853" coordsize="308,1071">
              <v:shape style="position:absolute;left:8201;top:1853;width:308;height:1071" coordorigin="8201,1853" coordsize="308,1071" path="m8201,2923l8508,2923,8508,1853,8201,1853,8201,2923xe" filled="true" fillcolor="#f6999d" stroked="false">
                <v:path arrowok="t"/>
                <v:fill type="solid"/>
              </v:shape>
            </v:group>
            <v:group style="position:absolute;left:5879;top:2459;width:2;height:10" coordorigin="5879,2459" coordsize="2,10">
              <v:shape style="position:absolute;left:5879;top:2459;width:2;height:10" coordorigin="5879,2459" coordsize="0,10" path="m5879,2459l5879,2469e" filled="false" stroked="true" strokeweight=".500208pt" strokecolor="#94999e">
                <v:path arrowok="t"/>
              </v:shape>
            </v:group>
            <v:group style="position:absolute;left:5109;top:2464;width:462;height:2" coordorigin="5109,2464" coordsize="462,2">
              <v:shape style="position:absolute;left:5109;top:2464;width:462;height:2" coordorigin="5109,2464" coordsize="462,0" path="m5109,2464l5571,2464e" filled="false" stroked="true" strokeweight=".500208pt" strokecolor="#94999e">
                <v:path arrowok="t"/>
              </v:shape>
            </v:group>
            <v:group style="position:absolute;left:3641;top:2464;width:1161;height:2" coordorigin="3641,2464" coordsize="1161,2">
              <v:shape style="position:absolute;left:3641;top:2464;width:1161;height:2" coordorigin="3641,2464" coordsize="1161,0" path="m3641,2464l4801,2464e" filled="false" stroked="true" strokeweight=".500208pt" strokecolor="#94999e">
                <v:path arrowok="t"/>
              </v:shape>
            </v:group>
            <v:group style="position:absolute;left:3872;top:2922;width:308;height:2" coordorigin="3872,2922" coordsize="308,2">
              <v:shape style="position:absolute;left:3872;top:2922;width:308;height:2" coordorigin="3872,2922" coordsize="308,0" path="m3872,2922l4179,2922e" filled="false" stroked="true" strokeweight=".264pt" strokecolor="#104c8d">
                <v:path arrowok="t"/>
              </v:shape>
            </v:group>
            <v:group style="position:absolute;left:4181;top:2657;width:308;height:267" coordorigin="4181,2657" coordsize="308,267">
              <v:shape style="position:absolute;left:4181;top:2657;width:308;height:267" coordorigin="4181,2657" coordsize="308,267" path="m4181,2923l4488,2923,4488,2657,4181,2657,4181,2923xe" filled="true" fillcolor="#159dd9" stroked="false">
                <v:path arrowok="t"/>
                <v:fill type="solid"/>
              </v:shape>
            </v:group>
            <v:group style="position:absolute;left:4492;top:2698;width:308;height:225" coordorigin="4492,2698" coordsize="308,225">
              <v:shape style="position:absolute;left:4492;top:2698;width:308;height:225" coordorigin="4492,2698" coordsize="308,225" path="m4492,2923l4799,2923,4799,2698,4492,2698,4492,2923xe" filled="true" fillcolor="#e92326" stroked="false">
                <v:path arrowok="t"/>
                <v:fill type="solid"/>
              </v:shape>
            </v:group>
            <v:group style="position:absolute;left:4801;top:2358;width:308;height:566" coordorigin="4801,2358" coordsize="308,566">
              <v:shape style="position:absolute;left:4801;top:2358;width:308;height:566" coordorigin="4801,2358" coordsize="308,566" path="m4801,2923l5109,2923,5109,2358,4801,2358,4801,2923xe" filled="true" fillcolor="#f6999d" stroked="false">
                <v:path arrowok="t"/>
                <v:fill type="solid"/>
              </v:shape>
            </v:group>
            <v:group style="position:absolute;left:5571;top:2358;width:308;height:566" coordorigin="5571,2358" coordsize="308,566">
              <v:shape style="position:absolute;left:5571;top:2358;width:308;height:566" coordorigin="5571,2358" coordsize="308,566" path="m5571,2923l5878,2923,5878,2358,5571,2358,5571,2923xe" filled="true" fillcolor="#104c8d" stroked="false">
                <v:path arrowok="t"/>
                <v:fill type="solid"/>
              </v:shape>
            </v:group>
            <v:group style="position:absolute;left:3641;top:2004;width:2860;height:2" coordorigin="3641,2004" coordsize="2860,2">
              <v:shape style="position:absolute;left:3641;top:2004;width:2860;height:2" coordorigin="3641,2004" coordsize="2860,0" path="m3641,2004l6501,2004e" filled="false" stroked="true" strokeweight=".5003pt" strokecolor="#94999e">
                <v:path arrowok="t"/>
              </v:shape>
            </v:group>
            <v:group style="position:absolute;left:6189;top:2459;width:2;height:10" coordorigin="6189,2459" coordsize="2,10">
              <v:shape style="position:absolute;left:6189;top:2459;width:2;height:10" coordorigin="6189,2459" coordsize="0,10" path="m6189,2459l6189,2469e" filled="false" stroked="true" strokeweight=".500208pt" strokecolor="#94999e">
                <v:path arrowok="t"/>
              </v:shape>
            </v:group>
            <v:group style="position:absolute;left:5880;top:1986;width:308;height:937" coordorigin="5880,1986" coordsize="308,937">
              <v:shape style="position:absolute;left:5880;top:1986;width:308;height:937" coordorigin="5880,1986" coordsize="308,937" path="m5880,2923l6188,2923,6188,1986,5880,1986,5880,2923xe" filled="true" fillcolor="#159dd9" stroked="false">
                <v:path arrowok="t"/>
                <v:fill type="solid"/>
              </v:shape>
            </v:group>
            <v:group style="position:absolute;left:6499;top:2459;width:2;height:10" coordorigin="6499,2459" coordsize="2,10">
              <v:shape style="position:absolute;left:6499;top:2459;width:2;height:10" coordorigin="6499,2459" coordsize="0,10" path="m6499,2459l6499,2469e" filled="false" stroked="true" strokeweight=".500208pt" strokecolor="#94999e">
                <v:path arrowok="t"/>
              </v:shape>
            </v:group>
            <v:group style="position:absolute;left:6190;top:2257;width:308;height:666" coordorigin="6190,2257" coordsize="308,666">
              <v:shape style="position:absolute;left:6190;top:2257;width:308;height:666" coordorigin="6190,2257" coordsize="308,666" path="m6190,2923l6497,2923,6497,2257,6190,2257,6190,2923xe" filled="true" fillcolor="#e92326" stroked="false">
                <v:path arrowok="t"/>
                <v:fill type="solid"/>
              </v:shape>
            </v:group>
            <v:group style="position:absolute;left:6501;top:1825;width:308;height:1099" coordorigin="6501,1825" coordsize="308,1099">
              <v:shape style="position:absolute;left:6501;top:1825;width:308;height:1099" coordorigin="6501,1825" coordsize="308,1099" path="m6501,2923l6808,2923,6808,1825,6501,1825,6501,2923xe" filled="true" fillcolor="#f6999d" stroked="false">
                <v:path arrowok="t"/>
                <v:fill type="solid"/>
              </v:shape>
            </v:group>
            <v:group style="position:absolute;left:9278;top:1999;width:2;height:10" coordorigin="9278,1999" coordsize="2,10">
              <v:shape style="position:absolute;left:9278;top:1999;width:2;height:10" coordorigin="9278,1999" coordsize="0,10" path="m9278,1999l9278,2009e" filled="false" stroked="true" strokeweight=".5003pt" strokecolor="#94999e">
                <v:path arrowok="t"/>
              </v:shape>
            </v:group>
            <v:group style="position:absolute;left:9278;top:2459;width:2;height:10" coordorigin="9278,2459" coordsize="2,10">
              <v:shape style="position:absolute;left:9278;top:2459;width:2;height:10" coordorigin="9278,2459" coordsize="0,10" path="m9278,2459l9278,2469e" filled="false" stroked="true" strokeweight=".500208pt" strokecolor="#94999e">
                <v:path arrowok="t"/>
              </v:shape>
            </v:group>
            <v:group style="position:absolute;left:8969;top:668;width:308;height:2256" coordorigin="8969,668" coordsize="308,2256">
              <v:shape style="position:absolute;left:8969;top:668;width:308;height:2256" coordorigin="8969,668" coordsize="308,2256" path="m8969,2923l9277,2923,9277,668,8969,668,8969,2923xe" filled="true" fillcolor="#104c8d" stroked="false">
                <v:path arrowok="t"/>
                <v:fill type="solid"/>
              </v:shape>
            </v:group>
            <v:group style="position:absolute;left:9588;top:1081;width:2;height:10" coordorigin="9588,1081" coordsize="2,10">
              <v:shape style="position:absolute;left:9588;top:1081;width:2;height:10" coordorigin="9588,1081" coordsize="0,10" path="m9588,1081l9588,1091e" filled="false" stroked="true" strokeweight=".500403pt" strokecolor="#94999e">
                <v:path arrowok="t"/>
              </v:shape>
            </v:group>
            <v:group style="position:absolute;left:9588;top:1540;width:2;height:10" coordorigin="9588,1540" coordsize="2,10">
              <v:shape style="position:absolute;left:9588;top:1540;width:2;height:10" coordorigin="9588,1540" coordsize="0,10" path="m9588,1540l9588,1550e" filled="false" stroked="true" strokeweight=".5003pt" strokecolor="#94999e">
                <v:path arrowok="t"/>
              </v:shape>
            </v:group>
            <v:group style="position:absolute;left:9588;top:1999;width:2;height:10" coordorigin="9588,1999" coordsize="2,10">
              <v:shape style="position:absolute;left:9588;top:1999;width:2;height:10" coordorigin="9588,1999" coordsize="0,10" path="m9588,1999l9588,2009e" filled="false" stroked="true" strokeweight=".5003pt" strokecolor="#94999e">
                <v:path arrowok="t"/>
              </v:shape>
            </v:group>
            <v:group style="position:absolute;left:9588;top:2459;width:2;height:10" coordorigin="9588,2459" coordsize="2,10">
              <v:shape style="position:absolute;left:9588;top:2459;width:2;height:10" coordorigin="9588,2459" coordsize="0,10" path="m9588,2459l9588,2469e" filled="false" stroked="true" strokeweight=".500208pt" strokecolor="#94999e">
                <v:path arrowok="t"/>
              </v:shape>
            </v:group>
            <v:group style="position:absolute;left:9279;top:952;width:308;height:1972" coordorigin="9279,952" coordsize="308,1972">
              <v:shape style="position:absolute;left:9279;top:952;width:308;height:1972" coordorigin="9279,952" coordsize="308,1972" path="m9279,2923l9586,2923,9586,952,9279,952,9279,2923xe" filled="true" fillcolor="#159dd9" stroked="false">
                <v:path arrowok="t"/>
                <v:fill type="solid"/>
              </v:shape>
            </v:group>
            <v:group style="position:absolute;left:9897;top:1086;width:540;height:2" coordorigin="9897,1086" coordsize="540,2">
              <v:shape style="position:absolute;left:9897;top:1086;width:540;height:2" coordorigin="9897,1086" coordsize="540,0" path="m9897,1086l10437,1086e" filled="false" stroked="true" strokeweight=".500403pt" strokecolor="#94999e">
                <v:path arrowok="t"/>
              </v:shape>
            </v:group>
            <v:group style="position:absolute;left:9899;top:1540;width:2;height:10" coordorigin="9899,1540" coordsize="2,10">
              <v:shape style="position:absolute;left:9899;top:1540;width:2;height:10" coordorigin="9899,1540" coordsize="0,10" path="m9899,1540l9899,1550e" filled="false" stroked="true" strokeweight=".5003pt" strokecolor="#94999e">
                <v:path arrowok="t"/>
              </v:shape>
            </v:group>
            <v:group style="position:absolute;left:9899;top:1999;width:2;height:10" coordorigin="9899,1999" coordsize="2,10">
              <v:shape style="position:absolute;left:9899;top:1999;width:2;height:10" coordorigin="9899,1999" coordsize="0,10" path="m9899,1999l9899,2009e" filled="false" stroked="true" strokeweight=".5003pt" strokecolor="#94999e">
                <v:path arrowok="t"/>
              </v:shape>
            </v:group>
            <v:group style="position:absolute;left:9899;top:2459;width:2;height:10" coordorigin="9899,2459" coordsize="2,10">
              <v:shape style="position:absolute;left:9899;top:2459;width:2;height:10" coordorigin="9899,2459" coordsize="0,10" path="m9899,2459l9899,2469e" filled="false" stroked="true" strokeweight=".500208pt" strokecolor="#94999e">
                <v:path arrowok="t"/>
              </v:shape>
            </v:group>
            <v:group style="position:absolute;left:9590;top:575;width:308;height:2348" coordorigin="9590,575" coordsize="308,2348">
              <v:shape style="position:absolute;left:9590;top:575;width:308;height:2348" coordorigin="9590,575" coordsize="308,2348" path="m9590,2923l9897,2923,9897,575,9590,575,9590,2923xe" filled="true" fillcolor="#e92326" stroked="false">
                <v:path arrowok="t"/>
                <v:fill type="solid"/>
              </v:shape>
            </v:group>
            <v:group style="position:absolute;left:10207;top:1545;width:230;height:2" coordorigin="10207,1545" coordsize="230,2">
              <v:shape style="position:absolute;left:10207;top:1545;width:230;height:2" coordorigin="10207,1545" coordsize="230,0" path="m10207,1545l10437,1545e" filled="false" stroked="true" strokeweight=".5003pt" strokecolor="#94999e">
                <v:path arrowok="t"/>
              </v:shape>
            </v:group>
            <v:group style="position:absolute;left:10207;top:2004;width:230;height:2" coordorigin="10207,2004" coordsize="230,2">
              <v:shape style="position:absolute;left:10207;top:2004;width:230;height:2" coordorigin="10207,2004" coordsize="230,0" path="m10207,2004l10437,2004e" filled="false" stroked="true" strokeweight=".5003pt" strokecolor="#94999e">
                <v:path arrowok="t"/>
              </v:shape>
            </v:group>
            <v:group style="position:absolute;left:10207;top:2464;width:230;height:2" coordorigin="10207,2464" coordsize="230,2">
              <v:shape style="position:absolute;left:10207;top:2464;width:230;height:2" coordorigin="10207,2464" coordsize="230,0" path="m10207,2464l10437,2464e" filled="false" stroked="true" strokeweight=".500208pt" strokecolor="#94999e">
                <v:path arrowok="t"/>
              </v:shape>
            </v:group>
            <v:group style="position:absolute;left:9900;top:1063;width:308;height:1861" coordorigin="9900,1063" coordsize="308,1861">
              <v:shape style="position:absolute;left:9900;top:1063;width:308;height:1861" coordorigin="9900,1063" coordsize="308,1861" path="m9900,2923l10207,2923,10207,1063,9900,1063,9900,2923xe" filled="true" fillcolor="#f6999d" stroked="false">
                <v:path arrowok="t"/>
                <v:fill type="solid"/>
              </v:shape>
            </v:group>
            <v:group style="position:absolute;left:3578;top:626;width:63;height:2" coordorigin="3578,626" coordsize="63,2">
              <v:shape style="position:absolute;left:3578;top:626;width:63;height:2" coordorigin="3578,626" coordsize="63,0" path="m3578,626l3641,626e" filled="false" stroked="true" strokeweight=".7pt" strokecolor="#6c6f75">
                <v:path arrowok="t"/>
              </v:shape>
            </v:group>
            <v:group style="position:absolute;left:3578;top:1086;width:63;height:2" coordorigin="3578,1086" coordsize="63,2">
              <v:shape style="position:absolute;left:3578;top:1086;width:63;height:2" coordorigin="3578,1086" coordsize="63,0" path="m3578,1086l3641,1086e" filled="false" stroked="true" strokeweight=".7pt" strokecolor="#6c6f75">
                <v:path arrowok="t"/>
              </v:shape>
            </v:group>
            <v:group style="position:absolute;left:3578;top:1545;width:63;height:2" coordorigin="3578,1545" coordsize="63,2">
              <v:shape style="position:absolute;left:3578;top:1545;width:63;height:2" coordorigin="3578,1545" coordsize="63,0" path="m3578,1545l3641,1545e" filled="false" stroked="true" strokeweight=".7pt" strokecolor="#6c6f75">
                <v:path arrowok="t"/>
              </v:shape>
            </v:group>
            <v:group style="position:absolute;left:3578;top:2004;width:63;height:2" coordorigin="3578,2004" coordsize="63,2">
              <v:shape style="position:absolute;left:3578;top:2004;width:63;height:2" coordorigin="3578,2004" coordsize="63,0" path="m3578,2004l3641,2004e" filled="false" stroked="true" strokeweight=".7pt" strokecolor="#6c6f75">
                <v:path arrowok="t"/>
              </v:shape>
            </v:group>
            <v:group style="position:absolute;left:3578;top:2464;width:63;height:2" coordorigin="3578,2464" coordsize="63,2">
              <v:shape style="position:absolute;left:3578;top:2464;width:63;height:2" coordorigin="3578,2464" coordsize="63,0" path="m3578,2464l3641,2464e" filled="false" stroked="true" strokeweight=".7pt" strokecolor="#6c6f75">
                <v:path arrowok="t"/>
              </v:shape>
            </v:group>
            <v:group style="position:absolute;left:3578;top:2923;width:6859;height:2" coordorigin="3578,2923" coordsize="6859,2">
              <v:shape style="position:absolute;left:3578;top:2923;width:6859;height:2" coordorigin="3578,2923" coordsize="6859,0" path="m3578,2923l10437,2923e" filled="false" stroked="true" strokeweight=".700094pt" strokecolor="#6c6f75">
                <v:path arrowok="t"/>
              </v:shape>
            </v:group>
            <v:group style="position:absolute;left:4490;top:2923;width:2;height:63" coordorigin="4490,2923" coordsize="2,63">
              <v:shape style="position:absolute;left:4490;top:2923;width:2;height:63" coordorigin="4490,2923" coordsize="0,63" path="m4490,2923l4490,2986e" filled="false" stroked="true" strokeweight=".7pt" strokecolor="#6c6f75">
                <v:path arrowok="t"/>
              </v:shape>
            </v:group>
            <v:group style="position:absolute;left:6192;top:2923;width:2;height:63" coordorigin="6192,2923" coordsize="2,63">
              <v:shape style="position:absolute;left:6192;top:2923;width:2;height:63" coordorigin="6192,2923" coordsize="0,63" path="m6192,2923l6192,2986e" filled="false" stroked="true" strokeweight=".7pt" strokecolor="#6c6f75">
                <v:path arrowok="t"/>
              </v:shape>
            </v:group>
            <v:group style="position:absolute;left:7893;top:2923;width:2;height:63" coordorigin="7893,2923" coordsize="2,63">
              <v:shape style="position:absolute;left:7893;top:2923;width:2;height:63" coordorigin="7893,2923" coordsize="0,63" path="m7893,2923l7893,2986e" filled="false" stroked="true" strokeweight=".7pt" strokecolor="#6c6f75">
                <v:path arrowok="t"/>
              </v:shape>
            </v:group>
            <v:group style="position:absolute;left:9595;top:2923;width:2;height:63" coordorigin="9595,2923" coordsize="2,63">
              <v:shape style="position:absolute;left:9595;top:2923;width:2;height:63" coordorigin="9595,2923" coordsize="0,63" path="m9595,2923l9595,2986e" filled="false" stroked="true" strokeweight=".7pt" strokecolor="#6c6f75">
                <v:path arrowok="t"/>
              </v:shape>
            </v:group>
            <v:group style="position:absolute;left:3641;top:85;width:2;height:2839" coordorigin="3641,85" coordsize="2,2839">
              <v:shape style="position:absolute;left:3641;top:85;width:2;height:2839" coordorigin="3641,85" coordsize="0,2839" path="m3641,2923l3641,85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08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08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37.334198pt;margin-top:1.911174pt;width:10pt;height:62.75pt;mso-position-horizontal-relative:page;mso-position-vertical-relative:paragraph;z-index:968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112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94"/>
                      <w:sz w:val="16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1"/>
                      <w:sz w:val="16"/>
                    </w:rPr>
                    <w:t>iniciativas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09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08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1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219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1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before="75"/>
        <w:ind w:left="93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87.592003pt;margin-top:5.287395pt;width:5.7pt;height:6.8pt;mso-position-horizontal-relative:page;mso-position-vertical-relative:paragraph;z-index:9568" coordorigin="1752,106" coordsize="114,136">
            <v:shape style="position:absolute;left:1752;top:106;width:114;height:136" coordorigin="1752,106" coordsize="114,136" path="m1752,242l1866,242,1866,106,1752,106,1752,242xe" filled="true" fillcolor="#104c8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2.056pt;margin-top:-28.381605pt;width:339.8pt;height:95.9pt;mso-position-horizontal-relative:page;mso-position-vertical-relative:paragraph;z-index:9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9"/>
                    <w:gridCol w:w="1699"/>
                    <w:gridCol w:w="1699"/>
                    <w:gridCol w:w="1698"/>
                  </w:tblGrid>
                  <w:tr>
                    <w:trPr>
                      <w:trHeight w:val="574" w:hRule="exact"/>
                    </w:trPr>
                    <w:tc>
                      <w:tcPr>
                        <w:tcW w:w="16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Extractivo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Transformador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2"/>
                          <w:ind w:left="251" w:right="244" w:firstLine="19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Servicios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 otras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empresas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2"/>
                          <w:ind w:left="435" w:right="437" w:firstLine="5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Orientado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consumo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9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0,08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12,30</w:t>
                        </w:r>
                        <w:r>
                          <w:rPr>
                            <w:rFonts w:ascii="Calibri"/>
                            <w:color w:val="231F20"/>
                            <w:spacing w:val="-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37,70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7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49,10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5,80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20,40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4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30,90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4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42,90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4,90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14,50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4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29,50</w:t>
                        </w:r>
                        <w:r>
                          <w:rPr>
                            <w:rFonts w:ascii="Calibri"/>
                            <w:color w:val="231F20"/>
                            <w:spacing w:val="-3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51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51,10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6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12,30</w:t>
                        </w:r>
                        <w:r>
                          <w:rPr>
                            <w:rFonts w:ascii="Calibri"/>
                            <w:color w:val="231F20"/>
                            <w:spacing w:val="-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2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23,90</w:t>
                        </w:r>
                        <w:r>
                          <w:rPr>
                            <w:rFonts w:ascii="Calibri"/>
                            <w:color w:val="231F20"/>
                            <w:spacing w:val="-3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23,30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4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40,50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93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87.592003pt;margin-top:8.581392pt;width:5.7pt;height:6.75pt;mso-position-horizontal-relative:page;mso-position-vertical-relative:paragraph;z-index:9592" coordorigin="1752,172" coordsize="114,135">
            <v:shape style="position:absolute;left:1752;top:172;width:114;height:135" coordorigin="1752,172" coordsize="114,135" path="m1752,306l1866,306,1866,172,1752,172,1752,306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93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87.592003pt;margin-top:8.582389pt;width:5.7pt;height:6.7pt;mso-position-horizontal-relative:page;mso-position-vertical-relative:paragraph;z-index:9616" coordorigin="1752,172" coordsize="114,134">
            <v:shape style="position:absolute;left:1752;top:172;width:114;height:134" coordorigin="1752,172" coordsize="114,134" path="m1752,306l1866,306,1866,172,1752,172,1752,306xe" filled="true" fillcolor="#e92326" stroked="false">
              <v:path arrowok="t"/>
              <v:fill type="solid"/>
            </v:shape>
            <w10:wrap type="none"/>
          </v:group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0"/>
        <w:ind w:left="93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87.592003pt;margin-top:8.583385pt;width:5.7pt;height:6.7pt;mso-position-horizontal-relative:page;mso-position-vertical-relative:paragraph;z-index:9640" coordorigin="1752,172" coordsize="114,134">
            <v:shape style="position:absolute;left:1752;top:172;width:114;height:134" coordorigin="1752,172" coordsize="114,134" path="m1752,306l1866,306,1866,172,1752,172,1752,306xe" filled="true" fillcolor="#f6999d" stroked="false">
              <v:path arrowok="t"/>
              <v:fill type="solid"/>
            </v:shape>
            <w10:wrap type="none"/>
          </v:group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0"/>
          <w:szCs w:val="20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6.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sector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actividad.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Heading6"/>
        <w:spacing w:line="240" w:lineRule="auto" w:before="0"/>
        <w:ind w:right="0"/>
        <w:jc w:val="both"/>
      </w:pPr>
      <w:r>
        <w:rPr>
          <w:color w:val="00AEEF"/>
          <w:w w:val="110"/>
        </w:rPr>
        <w:t>Dimensión</w:t>
      </w:r>
      <w:r>
        <w:rPr>
          <w:color w:val="00AEEF"/>
          <w:spacing w:val="6"/>
          <w:w w:val="110"/>
        </w:rPr>
        <w:t> </w:t>
      </w:r>
      <w:r>
        <w:rPr>
          <w:color w:val="00AEEF"/>
          <w:w w:val="110"/>
        </w:rPr>
        <w:t>del</w:t>
      </w:r>
      <w:r>
        <w:rPr>
          <w:color w:val="00AEEF"/>
          <w:spacing w:val="6"/>
          <w:w w:val="110"/>
        </w:rPr>
        <w:t> </w:t>
      </w:r>
      <w:r>
        <w:rPr>
          <w:color w:val="00AEEF"/>
          <w:w w:val="110"/>
        </w:rPr>
        <w:t>empleo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-2"/>
          <w:w w:val="110"/>
        </w:rPr>
        <w:t>Parec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mue</w:t>
      </w:r>
      <w:r>
        <w:rPr>
          <w:color w:val="231F20"/>
          <w:spacing w:val="-1"/>
          <w:w w:val="110"/>
        </w:rPr>
        <w:t>stra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cambio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ten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10"/>
        </w:rPr>
        <w:t>dencia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relación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generan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iniciati-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10"/>
        </w:rPr>
        <w:t>vas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emprendedora.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0"/>
          <w:w w:val="110"/>
        </w:rPr>
        <w:t>Y</w:t>
      </w:r>
      <w:r>
        <w:rPr>
          <w:color w:val="231F20"/>
          <w:spacing w:val="-11"/>
          <w:w w:val="110"/>
        </w:rPr>
        <w:t>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yoritarias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34"/>
          <w:w w:val="114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nacen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lea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siguen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2"/>
          <w:w w:val="110"/>
        </w:rPr>
        <w:t>siendo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w w:val="110"/>
        </w:rPr>
        <w:t> 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entaje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 muy</w:t>
      </w:r>
      <w:r>
        <w:rPr>
          <w:color w:val="231F20"/>
          <w:w w:val="110"/>
        </w:rPr>
        <w:t> 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2"/>
          <w:w w:val="110"/>
        </w:rPr>
        <w:t>impor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(45,20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2"/>
          <w:w w:val="110"/>
        </w:rPr>
        <w:t>%).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spacing w:line="276" w:lineRule="auto" w:before="0"/>
        <w:ind w:right="847"/>
        <w:jc w:val="both"/>
      </w:pPr>
      <w:r>
        <w:rPr>
          <w:color w:val="231F20"/>
          <w:w w:val="110"/>
        </w:rPr>
        <w:t>Suben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seis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55"/>
          <w:w w:val="115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ren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nú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er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</w:rPr>
        <w:t>1</w:t>
      </w:r>
      <w:r>
        <w:rPr>
          <w:color w:val="231F20"/>
          <w:spacing w:val="11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mp</w:t>
      </w:r>
      <w:r>
        <w:rPr>
          <w:color w:val="231F20"/>
          <w:spacing w:val="-1"/>
          <w:w w:val="110"/>
        </w:rPr>
        <w:t>lea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3"/>
          <w:w w:val="110"/>
        </w:rPr>
        <w:t>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correspondiendo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5"/>
          <w:w w:val="110"/>
        </w:rPr>
        <w:t>49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5"/>
          <w:w w:val="110"/>
        </w:rPr>
        <w:t>00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7"/>
          <w:w w:val="117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ambién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ascienden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hasta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5,80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 </w:t>
      </w:r>
      <w:r>
        <w:rPr>
          <w:color w:val="231F20"/>
          <w:spacing w:val="-1"/>
          <w:w w:val="110"/>
        </w:rPr>
        <w:t>las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48"/>
          <w:w w:val="107"/>
        </w:rPr>
        <w:t> </w:t>
      </w:r>
      <w:r>
        <w:rPr>
          <w:color w:val="231F20"/>
          <w:w w:val="110"/>
        </w:rPr>
        <w:t>cuentan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19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empleados.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emb</w:t>
      </w:r>
      <w:r>
        <w:rPr>
          <w:color w:val="231F20"/>
          <w:spacing w:val="-1"/>
          <w:w w:val="110"/>
        </w:rPr>
        <w:t>argo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0"/>
          <w:w w:val="96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encuentran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emprendan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25"/>
          <w:w w:val="126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6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9544" coordorigin="11622,0" coordsize="284,16838">
            <v:shape style="position:absolute;left:11622;top:0;width:284;height:16838" coordorigin="11622,0" coordsize="284,16838" path="m11622,16838l11905,16838,11905,0,11622,0,11622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3"/>
          <w:w w:val="120"/>
          <w:sz w:val="14"/>
          <w:u w:val="thick" w:color="104C8D"/>
        </w:rPr>
        <w:t>5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4"/>
          <w:w w:val="120"/>
          <w:sz w:val="14"/>
        </w:rPr>
        <w:t>7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334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1.861725pt;margin-top:3.877968pt;width:287.55pt;height:145.8pt;mso-position-horizontal-relative:page;mso-position-vertical-relative:paragraph;z-index:9784" coordorigin="3837,78" coordsize="5751,2916">
            <v:group style="position:absolute;left:3907;top:166;width:5675;height:2" coordorigin="3907,166" coordsize="5675,2">
              <v:shape style="position:absolute;left:3907;top:166;width:5675;height:2" coordorigin="3907,166" coordsize="5675,0" path="m3907,166l9581,166e" filled="false" stroked="true" strokeweight=".700024pt" strokecolor="#94999e">
                <v:path arrowok="t"/>
              </v:shape>
            </v:group>
            <v:group style="position:absolute;left:3844;top:166;width:63;height:2" coordorigin="3844,166" coordsize="63,2">
              <v:shape style="position:absolute;left:3844;top:166;width:63;height:2" coordorigin="3844,166" coordsize="63,0" path="m3844,166l3907,166e" filled="false" stroked="true" strokeweight=".7pt" strokecolor="#6c6f75">
                <v:path arrowok="t"/>
              </v:shape>
            </v:group>
            <v:group style="position:absolute;left:3907;top:626;width:710;height:2" coordorigin="3907,626" coordsize="710,2">
              <v:shape style="position:absolute;left:3907;top:626;width:710;height:2" coordorigin="3907,626" coordsize="710,0" path="m3907,626l4617,626e" filled="false" stroked="true" strokeweight=".7003pt" strokecolor="#94999e">
                <v:path arrowok="t"/>
              </v:shape>
            </v:group>
            <v:group style="position:absolute;left:3844;top:626;width:63;height:2" coordorigin="3844,626" coordsize="63,2">
              <v:shape style="position:absolute;left:3844;top:626;width:63;height:2" coordorigin="3844,626" coordsize="63,0" path="m3844,626l3907,626e" filled="false" stroked="true" strokeweight=".7pt" strokecolor="#6c6f75">
                <v:path arrowok="t"/>
              </v:shape>
            </v:group>
            <v:group style="position:absolute;left:3907;top:1086;width:194;height:2" coordorigin="3907,1086" coordsize="194,2">
              <v:shape style="position:absolute;left:3907;top:1086;width:194;height:2" coordorigin="3907,1086" coordsize="194,0" path="m3907,1086l4100,1086e" filled="false" stroked="true" strokeweight=".700428pt" strokecolor="#94999e">
                <v:path arrowok="t"/>
              </v:shape>
            </v:group>
            <v:group style="position:absolute;left:3844;top:1086;width:63;height:2" coordorigin="3844,1086" coordsize="63,2">
              <v:shape style="position:absolute;left:3844;top:1086;width:63;height:2" coordorigin="3844,1086" coordsize="63,0" path="m3844,1086l3907,1086e" filled="false" stroked="true" strokeweight=".7pt" strokecolor="#6c6f75">
                <v:path arrowok="t"/>
              </v:shape>
            </v:group>
            <v:group style="position:absolute;left:3907;top:1545;width:194;height:2" coordorigin="3907,1545" coordsize="194,2">
              <v:shape style="position:absolute;left:3907;top:1545;width:194;height:2" coordorigin="3907,1545" coordsize="194,0" path="m3907,1545l4100,1545e" filled="false" stroked="true" strokeweight=".700317pt" strokecolor="#94999e">
                <v:path arrowok="t"/>
              </v:shape>
            </v:group>
            <v:group style="position:absolute;left:3844;top:1545;width:63;height:2" coordorigin="3844,1545" coordsize="63,2">
              <v:shape style="position:absolute;left:3844;top:1545;width:63;height:2" coordorigin="3844,1545" coordsize="63,0" path="m3844,1545l3907,1545e" filled="false" stroked="true" strokeweight=".7pt" strokecolor="#6c6f75">
                <v:path arrowok="t"/>
              </v:shape>
            </v:group>
            <v:group style="position:absolute;left:3907;top:2004;width:194;height:2" coordorigin="3907,2004" coordsize="194,2">
              <v:shape style="position:absolute;left:3907;top:2004;width:194;height:2" coordorigin="3907,2004" coordsize="194,0" path="m3907,2004l4100,2004e" filled="false" stroked="true" strokeweight=".7003pt" strokecolor="#94999e">
                <v:path arrowok="t"/>
              </v:shape>
            </v:group>
            <v:group style="position:absolute;left:3844;top:2004;width:63;height:2" coordorigin="3844,2004" coordsize="63,2">
              <v:shape style="position:absolute;left:3844;top:2004;width:63;height:2" coordorigin="3844,2004" coordsize="63,0" path="m3844,2004l3907,2004e" filled="false" stroked="true" strokeweight=".7pt" strokecolor="#6c6f75">
                <v:path arrowok="t"/>
              </v:shape>
            </v:group>
            <v:group style="position:absolute;left:3907;top:2464;width:194;height:2" coordorigin="3907,2464" coordsize="194,2">
              <v:shape style="position:absolute;left:3907;top:2464;width:194;height:2" coordorigin="3907,2464" coordsize="194,0" path="m3907,2464l4100,2464e" filled="false" stroked="true" strokeweight=".700209pt" strokecolor="#94999e">
                <v:path arrowok="t"/>
              </v:shape>
            </v:group>
            <v:group style="position:absolute;left:3844;top:2464;width:63;height:2" coordorigin="3844,2464" coordsize="63,2">
              <v:shape style="position:absolute;left:3844;top:2464;width:63;height:2" coordorigin="3844,2464" coordsize="63,0" path="m3844,2464l3907,2464e" filled="false" stroked="true" strokeweight=".7pt" strokecolor="#6c6f75">
                <v:path arrowok="t"/>
              </v:shape>
            </v:group>
            <v:group style="position:absolute;left:4099;top:2922;width:257;height:2" coordorigin="4099,2922" coordsize="257,2">
              <v:shape style="position:absolute;left:4099;top:2922;width:257;height:2" coordorigin="4099,2922" coordsize="257,0" path="m4099,2922l4356,2922e" filled="false" stroked="true" strokeweight=".264pt" strokecolor="#e92326">
                <v:path arrowok="t"/>
              </v:shape>
            </v:group>
            <v:group style="position:absolute;left:3844;top:2923;width:5737;height:2" coordorigin="3844,2923" coordsize="5737,2">
              <v:shape style="position:absolute;left:3844;top:2923;width:5737;height:2" coordorigin="3844,2923" coordsize="5737,0" path="m3844,2923l9581,2923e" filled="false" stroked="true" strokeweight=".700124pt" strokecolor="#6c6f75">
                <v:path arrowok="t"/>
              </v:shape>
            </v:group>
            <v:group style="position:absolute;left:4615;top:2923;width:2;height:63" coordorigin="4615,2923" coordsize="2,63">
              <v:shape style="position:absolute;left:4615;top:2923;width:2;height:63" coordorigin="4615,2923" coordsize="0,63" path="m4615,2923l4615,2986e" filled="false" stroked="true" strokeweight=".7pt" strokecolor="#6c6f75">
                <v:path arrowok="t"/>
              </v:shape>
            </v:group>
            <v:group style="position:absolute;left:6036;top:2923;width:2;height:63" coordorigin="6036,2923" coordsize="2,63">
              <v:shape style="position:absolute;left:6036;top:2923;width:2;height:63" coordorigin="6036,2923" coordsize="0,63" path="m6036,2923l6036,2986e" filled="false" stroked="true" strokeweight=".7pt" strokecolor="#6c6f75">
                <v:path arrowok="t"/>
              </v:shape>
            </v:group>
            <v:group style="position:absolute;left:7457;top:2923;width:2;height:63" coordorigin="7457,2923" coordsize="2,63">
              <v:shape style="position:absolute;left:7457;top:2923;width:2;height:63" coordorigin="7457,2923" coordsize="0,63" path="m7457,2923l7457,2986e" filled="false" stroked="true" strokeweight=".7pt" strokecolor="#6c6f75">
                <v:path arrowok="t"/>
              </v:shape>
            </v:group>
            <v:group style="position:absolute;left:8878;top:2923;width:2;height:63" coordorigin="8878,2923" coordsize="2,63">
              <v:shape style="position:absolute;left:8878;top:2923;width:2;height:63" coordorigin="8878,2923" coordsize="0,63" path="m8878,2923l8878,2986e" filled="false" stroked="true" strokeweight=".7pt" strokecolor="#6c6f75">
                <v:path arrowok="t"/>
              </v:shape>
            </v:group>
            <v:group style="position:absolute;left:3907;top:85;width:2;height:2839" coordorigin="3907,85" coordsize="2,2839">
              <v:shape style="position:absolute;left:3907;top:85;width:2;height:2839" coordorigin="3907,85" coordsize="0,2839" path="m3907,2923l3907,85e" filled="false" stroked="true" strokeweight=".7pt" strokecolor="#6c6f75">
                <v:path arrowok="t"/>
              </v:shape>
            </v:group>
            <v:group style="position:absolute;left:6938;top:2735;width:258;height:189" coordorigin="6938,2735" coordsize="258,189">
              <v:shape style="position:absolute;left:6938;top:2735;width:258;height:189" coordorigin="6938,2735" coordsize="258,189" path="m6938,2923l7195,2923,7195,2735,6938,2735,6938,2923xe" filled="true" fillcolor="#e92326" stroked="false">
                <v:path arrowok="t"/>
                <v:fill type="solid"/>
              </v:shape>
            </v:group>
            <v:group style="position:absolute;left:7195;top:2657;width:259;height:267" coordorigin="7195,2657" coordsize="259,267">
              <v:shape style="position:absolute;left:7195;top:2657;width:259;height:267" coordorigin="7195,2657" coordsize="259,267" path="m7195,2923l7454,2923,7454,2657,7195,2657,7195,2923xe" filled="true" fillcolor="#104c8d" stroked="false">
                <v:path arrowok="t"/>
                <v:fill type="solid"/>
              </v:shape>
            </v:group>
            <v:group style="position:absolute;left:7711;top:2799;width:258;height:125" coordorigin="7711,2799" coordsize="258,125">
              <v:shape style="position:absolute;left:7711;top:2799;width:258;height:125" coordorigin="7711,2799" coordsize="258,125" path="m7711,2923l7969,2923,7969,2799,7711,2799,7711,2923xe" filled="true" fillcolor="#8ed7f7" stroked="false">
                <v:path arrowok="t"/>
                <v:fill type="solid"/>
              </v:shape>
            </v:group>
            <v:group style="position:absolute;left:8356;top:2912;width:258;height:2" coordorigin="8356,2912" coordsize="258,2">
              <v:shape style="position:absolute;left:8356;top:2912;width:258;height:2" coordorigin="8356,2912" coordsize="258,0" path="m8356,2912l8614,2912e" filled="false" stroked="true" strokeweight="1.261pt" strokecolor="#e92326">
                <v:path arrowok="t"/>
              </v:shape>
            </v:group>
            <v:group style="position:absolute;left:8872;top:2879;width:258;height:2" coordorigin="8872,2879" coordsize="258,2">
              <v:shape style="position:absolute;left:8872;top:2879;width:258;height:2" coordorigin="8872,2879" coordsize="258,0" path="m8872,2879l9130,2879e" filled="false" stroked="true" strokeweight="4.488pt" strokecolor="#159dd9">
                <v:path arrowok="t"/>
              </v:shape>
            </v:group>
            <v:group style="position:absolute;left:9130;top:2675;width:258;height:249" coordorigin="9130,2675" coordsize="258,249">
              <v:shape style="position:absolute;left:9130;top:2675;width:258;height:249" coordorigin="9130,2675" coordsize="258,249" path="m9130,2923l9387,2923,9387,2675,9130,2675,9130,2923xe" filled="true" fillcolor="#8ed7f7" stroked="false">
                <v:path arrowok="t"/>
                <v:fill type="solid"/>
              </v:shape>
            </v:group>
            <v:group style="position:absolute;left:4100;top:603;width:258;height:2321" coordorigin="4100,603" coordsize="258,2321">
              <v:shape style="position:absolute;left:4100;top:603;width:258;height:2321" coordorigin="4100,603" coordsize="258,2321" path="m4100,2923l4358,2923,4358,603,4100,603,4100,2923xe" filled="true" fillcolor="#e92326" stroked="false">
                <v:path arrowok="t"/>
                <v:fill type="solid"/>
              </v:shape>
            </v:group>
            <v:group style="position:absolute;left:4358;top:846;width:259;height:2078" coordorigin="4358,846" coordsize="259,2078">
              <v:shape style="position:absolute;left:4358;top:846;width:259;height:2078" coordorigin="4358,846" coordsize="259,2078" path="m4358,2923l4617,2923,4617,846,4358,846,4358,2923xe" filled="true" fillcolor="#104c8d" stroked="false">
                <v:path arrowok="t"/>
                <v:fill type="solid"/>
              </v:shape>
            </v:group>
            <v:group style="position:absolute;left:4874;top:626;width:4707;height:2" coordorigin="4874,626" coordsize="4707,2">
              <v:shape style="position:absolute;left:4874;top:626;width:4707;height:2" coordorigin="4874,626" coordsize="4707,0" path="m4874,626l9581,626e" filled="false" stroked="true" strokeweight=".7003pt" strokecolor="#94999e">
                <v:path arrowok="t"/>
              </v:shape>
            </v:group>
            <v:group style="position:absolute;left:4617;top:451;width:258;height:2473" coordorigin="4617,451" coordsize="258,2473">
              <v:shape style="position:absolute;left:4617;top:451;width:258;height:2473" coordorigin="4617,451" coordsize="258,2473" path="m4617,2923l4874,2923,4874,451,4617,451,4617,2923xe" filled="true" fillcolor="#159dd9" stroked="false">
                <v:path arrowok="t"/>
                <v:fill type="solid"/>
              </v:shape>
            </v:group>
            <v:group style="position:absolute;left:5131;top:1086;width:388;height:2" coordorigin="5131,1086" coordsize="388,2">
              <v:shape style="position:absolute;left:5131;top:1086;width:388;height:2" coordorigin="5131,1086" coordsize="388,0" path="m5131,1086l5519,1086e" filled="false" stroked="true" strokeweight=".700428pt" strokecolor="#94999e">
                <v:path arrowok="t"/>
              </v:shape>
            </v:group>
            <v:group style="position:absolute;left:5131;top:1545;width:388;height:2" coordorigin="5131,1545" coordsize="388,2">
              <v:shape style="position:absolute;left:5131;top:1545;width:388;height:2" coordorigin="5131,1545" coordsize="388,0" path="m5131,1545l5519,1545e" filled="false" stroked="true" strokeweight=".700317pt" strokecolor="#94999e">
                <v:path arrowok="t"/>
              </v:shape>
            </v:group>
            <v:group style="position:absolute;left:5131;top:2004;width:388;height:2" coordorigin="5131,2004" coordsize="388,2">
              <v:shape style="position:absolute;left:5131;top:2004;width:388;height:2" coordorigin="5131,2004" coordsize="388,0" path="m5131,2004l5519,2004e" filled="false" stroked="true" strokeweight=".7003pt" strokecolor="#94999e">
                <v:path arrowok="t"/>
              </v:shape>
            </v:group>
            <v:group style="position:absolute;left:5131;top:2464;width:388;height:2" coordorigin="5131,2464" coordsize="388,2">
              <v:shape style="position:absolute;left:5131;top:2464;width:388;height:2" coordorigin="5131,2464" coordsize="388,0" path="m5131,2464l5519,2464e" filled="false" stroked="true" strokeweight=".700209pt" strokecolor="#94999e">
                <v:path arrowok="t"/>
              </v:shape>
            </v:group>
            <v:group style="position:absolute;left:4874;top:814;width:258;height:2110" coordorigin="4874,814" coordsize="258,2110">
              <v:shape style="position:absolute;left:4874;top:814;width:258;height:2110" coordorigin="4874,814" coordsize="258,2110" path="m4874,2923l5131,2923,5131,814,4874,814,4874,2923xe" filled="true" fillcolor="#8ed7f7" stroked="false">
                <v:path arrowok="t"/>
                <v:fill type="solid"/>
              </v:shape>
            </v:group>
            <v:group style="position:absolute;left:5519;top:860;width:258;height:2064" coordorigin="5519,860" coordsize="258,2064">
              <v:shape style="position:absolute;left:5519;top:860;width:258;height:2064" coordorigin="5519,860" coordsize="258,2064" path="m5519,2923l5776,2923,5776,860,5519,860,5519,2923xe" filled="true" fillcolor="#e92326" stroked="false">
                <v:path arrowok="t"/>
                <v:fill type="solid"/>
              </v:shape>
            </v:group>
            <v:group style="position:absolute;left:5776;top:672;width:259;height:2252" coordorigin="5776,672" coordsize="259,2252">
              <v:shape style="position:absolute;left:5776;top:672;width:259;height:2252" coordorigin="5776,672" coordsize="259,2252" path="m5776,2923l6035,2923,6035,672,5776,672,5776,2923xe" filled="true" fillcolor="#104c8d" stroked="false">
                <v:path arrowok="t"/>
                <v:fill type="solid"/>
              </v:shape>
            </v:group>
            <v:group style="position:absolute;left:6035;top:883;width:258;height:2040" coordorigin="6035,883" coordsize="258,2040">
              <v:shape style="position:absolute;left:6035;top:883;width:258;height:2040" coordorigin="6035,883" coordsize="258,2040" path="m6035,2923l6293,2923,6293,883,6035,883,6035,2923xe" filled="true" fillcolor="#159dd9" stroked="false">
                <v:path arrowok="t"/>
                <v:fill type="solid"/>
              </v:shape>
            </v:group>
            <v:group style="position:absolute;left:6550;top:1086;width:3031;height:2" coordorigin="6550,1086" coordsize="3031,2">
              <v:shape style="position:absolute;left:6550;top:1086;width:3031;height:2" coordorigin="6550,1086" coordsize="3031,0" path="m6550,1086l9581,1086e" filled="false" stroked="true" strokeweight=".700428pt" strokecolor="#94999e">
                <v:path arrowok="t"/>
              </v:shape>
            </v:group>
            <v:group style="position:absolute;left:6550;top:1545;width:3031;height:2" coordorigin="6550,1545" coordsize="3031,2">
              <v:shape style="position:absolute;left:6550;top:1545;width:3031;height:2" coordorigin="6550,1545" coordsize="3031,0" path="m6550,1545l9581,1545e" filled="false" stroked="true" strokeweight=".700317pt" strokecolor="#94999e">
                <v:path arrowok="t"/>
              </v:shape>
            </v:group>
            <v:group style="position:absolute;left:6550;top:2004;width:3031;height:2" coordorigin="6550,2004" coordsize="3031,2">
              <v:shape style="position:absolute;left:6550;top:2004;width:3031;height:2" coordorigin="6550,2004" coordsize="3031,0" path="m6550,2004l9581,2004e" filled="false" stroked="true" strokeweight=".7003pt" strokecolor="#94999e">
                <v:path arrowok="t"/>
              </v:shape>
            </v:group>
            <v:group style="position:absolute;left:6550;top:2464;width:3031;height:2" coordorigin="6550,2464" coordsize="3031,2">
              <v:shape style="position:absolute;left:6550;top:2464;width:3031;height:2" coordorigin="6550,2464" coordsize="3031,0" path="m6550,2464l9581,2464e" filled="false" stroked="true" strokeweight=".700209pt" strokecolor="#94999e">
                <v:path arrowok="t"/>
              </v:shape>
            </v:group>
            <v:group style="position:absolute;left:6293;top:810;width:258;height:2114" coordorigin="6293,810" coordsize="258,2114">
              <v:shape style="position:absolute;left:6293;top:810;width:258;height:2114" coordorigin="6293,810" coordsize="258,2114" path="m6293,2923l6550,2923,6550,810,6293,810,6293,2923xe" filled="true" fillcolor="#8ed7f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34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48.427505pt;margin-top:-.538794pt;width:10pt;height:62.75pt;mso-position-horizontal-relative:page;mso-position-vertical-relative:paragraph;z-index:1002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05"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8"/>
                      <w:sz w:val="16"/>
                    </w:rPr>
                    <w:t>iniciativas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3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3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40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34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1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052002pt;margin-top:5.89819pt;width:4.9pt;height:4.850pt;mso-position-horizontal-relative:page;mso-position-vertical-relative:paragraph;z-index:9808" coordorigin="2041,118" coordsize="98,97">
            <v:shape style="position:absolute;left:2041;top:118;width:98;height:97" coordorigin="2041,118" coordsize="98,97" path="m2041,214l2139,214,2139,118,2041,118,2041,214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4.979996pt;margin-top:-20.641809pt;width:284.8pt;height:87.8pt;mso-position-horizontal-relative:page;mso-position-vertical-relative:paragraph;z-index:10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19"/>
                    <w:gridCol w:w="1419"/>
                    <w:gridCol w:w="1417"/>
                  </w:tblGrid>
                  <w:tr>
                    <w:trPr>
                      <w:trHeight w:val="398" w:hRule="exact"/>
                    </w:trPr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Sin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empleados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42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7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6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19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6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20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50,50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44,90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6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4,10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5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0,50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3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45,20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3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49,00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4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5,80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4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0,00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7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53,80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8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44,40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4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0,00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8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1,90</w:t>
                        </w:r>
                        <w:r>
                          <w:rPr>
                            <w:rFonts w:ascii="Calibri"/>
                            <w:color w:val="231F20"/>
                            <w:spacing w:val="-3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3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45,90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46,00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30"/>
                            <w:sz w:val="16"/>
                          </w:rPr>
                          <w:t>2,70</w:t>
                        </w:r>
                        <w:r>
                          <w:rPr>
                            <w:rFonts w:ascii="Calibri"/>
                            <w:color w:val="231F20"/>
                            <w:spacing w:val="-3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45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5,40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34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052002pt;margin-top:8.815092pt;width:4.9pt;height:4.9pt;mso-position-horizontal-relative:page;mso-position-vertical-relative:paragraph;z-index:9832" coordorigin="2041,176" coordsize="98,98">
            <v:shape style="position:absolute;left:2041;top:176;width:98;height:98" coordorigin="2041,176" coordsize="98,98" path="m2041,274l2139,274,2139,176,2041,176,2041,274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052002pt;margin-top:2.150203pt;width:4.9pt;height:4.850pt;mso-position-horizontal-relative:page;mso-position-vertical-relative:paragraph;z-index:9856" coordorigin="2041,43" coordsize="98,97">
            <v:shape style="position:absolute;left:2041;top:43;width:98;height:97" coordorigin="2041,43" coordsize="98,97" path="m2041,139l2139,139,2139,43,2041,43,2041,139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before="134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052002pt;margin-top:8.850203pt;width:4.9pt;height:4.850pt;mso-position-horizontal-relative:page;mso-position-vertical-relative:paragraph;z-index:9880" coordorigin="2041,177" coordsize="98,97">
            <v:shape style="position:absolute;left:2041;top:177;width:98;height:97" coordorigin="2041,177" coordsize="98,97" path="m2041,273l2139,273,2139,177,2041,177,2041,273xe" filled="true" fillcolor="#8ed7f7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 Madrid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2013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6.2.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númer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emple</w:t>
      </w:r>
      <w:r>
        <w:rPr>
          <w:rFonts w:ascii="Calibri" w:hAnsi="Calibri"/>
          <w:color w:val="231F20"/>
          <w:spacing w:val="-1"/>
          <w:w w:val="110"/>
          <w:sz w:val="16"/>
        </w:rPr>
        <w:t>ados</w:t>
      </w:r>
      <w:r>
        <w:rPr>
          <w:rFonts w:ascii="Calibri" w:hAnsi="Calibri"/>
          <w:color w:val="231F20"/>
          <w:spacing w:val="-2"/>
          <w:w w:val="110"/>
          <w:sz w:val="16"/>
        </w:rPr>
        <w:t>,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pgSz w:w="11910" w:h="16840"/>
          <w:pgMar w:header="567" w:footer="0" w:top="860" w:bottom="0" w:left="0" w:right="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Las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ya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están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consolidadas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tienen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omportamiento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distinto,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tanto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conjunto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Madrid.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6</w:t>
      </w:r>
      <w:r>
        <w:rPr>
          <w:color w:val="231F20"/>
          <w:spacing w:val="-2"/>
          <w:w w:val="110"/>
        </w:rPr>
        <w:t>1,60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w w:val="110"/>
        </w:rPr>
        <w:t>ellas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cuenta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yoría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supe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3"/>
          <w:w w:val="110"/>
        </w:rPr>
        <w:t>ran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(45,60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%)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8"/>
          <w:w w:val="110"/>
        </w:rPr>
        <w:t>y</w:t>
      </w:r>
      <w:r>
        <w:rPr>
          <w:color w:val="231F20"/>
          <w:spacing w:val="-10"/>
          <w:w w:val="110"/>
        </w:rPr>
        <w:t>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relación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</w:t>
      </w:r>
      <w:r>
        <w:rPr/>
      </w:r>
    </w:p>
    <w:p>
      <w:pPr>
        <w:pStyle w:val="BodyText"/>
        <w:spacing w:line="275" w:lineRule="auto"/>
        <w:ind w:left="525" w:right="113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erio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bs</w:t>
      </w:r>
      <w:r>
        <w:rPr>
          <w:color w:val="231F20"/>
          <w:spacing w:val="-1"/>
          <w:w w:val="110"/>
        </w:rPr>
        <w:t>er</w:t>
      </w:r>
      <w:r>
        <w:rPr>
          <w:color w:val="231F20"/>
          <w:spacing w:val="-6"/>
          <w:w w:val="110"/>
        </w:rPr>
        <w:t>v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disminució</w:t>
      </w:r>
      <w:r>
        <w:rPr>
          <w:color w:val="231F20"/>
          <w:w w:val="110"/>
        </w:rPr>
        <w:t>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núme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07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(casi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7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meno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014),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incr</w:t>
      </w:r>
      <w:r>
        <w:rPr>
          <w:color w:val="231F20"/>
          <w:spacing w:val="-3"/>
          <w:w w:val="110"/>
        </w:rPr>
        <w:t>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19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(seis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).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0" w:space="40"/>
            <w:col w:w="634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9760" coordorigin="0,0" coordsize="284,16838">
            <v:shape style="position:absolute;left:0;top:0;width:284;height:16838" coordorigin="0,0" coordsize="284,16838" path="m0,16838l283,16838,283,0,0,0,0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spacing w:before="75"/>
        <w:ind w:left="343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4.17215pt;margin-top:3.164701pt;width:287.55pt;height:160.3pt;mso-position-horizontal-relative:page;mso-position-vertical-relative:paragraph;z-index:9904" coordorigin="3883,63" coordsize="5751,3206">
            <v:group style="position:absolute;left:4145;top:3191;width:257;height:2" coordorigin="4145,3191" coordsize="257,2">
              <v:shape style="position:absolute;left:4145;top:3191;width:257;height:2" coordorigin="4145,3191" coordsize="257,0" path="m4145,3191l4402,3191e" filled="false" stroked="true" strokeweight=".280pt" strokecolor="#e92326">
                <v:path arrowok="t"/>
              </v:shape>
            </v:group>
            <v:group style="position:absolute;left:3890;top:3193;width:5737;height:2" coordorigin="3890,3193" coordsize="5737,2">
              <v:shape style="position:absolute;left:3890;top:3193;width:5737;height:2" coordorigin="3890,3193" coordsize="5737,0" path="m3890,3193l9627,3193e" filled="false" stroked="true" strokeweight=".7003pt" strokecolor="#6c6f75">
                <v:path arrowok="t"/>
              </v:shape>
            </v:group>
            <v:group style="position:absolute;left:4662;top:3193;width:2;height:69" coordorigin="4662,3193" coordsize="2,69">
              <v:shape style="position:absolute;left:4662;top:3193;width:2;height:69" coordorigin="4662,3193" coordsize="0,69" path="m4662,3193l4662,3262e" filled="false" stroked="true" strokeweight=".7pt" strokecolor="#6c6f75">
                <v:path arrowok="t"/>
              </v:shape>
            </v:group>
            <v:group style="position:absolute;left:6082;top:3193;width:2;height:69" coordorigin="6082,3193" coordsize="2,69">
              <v:shape style="position:absolute;left:6082;top:3193;width:2;height:69" coordorigin="6082,3193" coordsize="0,69" path="m6082,3193l6082,3262e" filled="false" stroked="true" strokeweight=".7pt" strokecolor="#6c6f75">
                <v:path arrowok="t"/>
              </v:shape>
            </v:group>
            <v:group style="position:absolute;left:7503;top:3193;width:2;height:69" coordorigin="7503,3193" coordsize="2,69">
              <v:shape style="position:absolute;left:7503;top:3193;width:2;height:69" coordorigin="7503,3193" coordsize="0,69" path="m7503,3193l7503,3262e" filled="false" stroked="true" strokeweight=".7pt" strokecolor="#6c6f75">
                <v:path arrowok="t"/>
              </v:shape>
            </v:group>
            <v:group style="position:absolute;left:8924;top:3193;width:2;height:69" coordorigin="8924,3193" coordsize="2,69">
              <v:shape style="position:absolute;left:8924;top:3193;width:2;height:69" coordorigin="8924,3193" coordsize="0,69" path="m8924,3193l8924,3262e" filled="false" stroked="true" strokeweight=".7pt" strokecolor="#6c6f75">
                <v:path arrowok="t"/>
              </v:shape>
            </v:group>
            <v:group style="position:absolute;left:3890;top:160;width:63;height:2" coordorigin="3890,160" coordsize="63,2">
              <v:shape style="position:absolute;left:3890;top:160;width:63;height:2" coordorigin="3890,160" coordsize="63,0" path="m3890,160l3953,160e" filled="false" stroked="true" strokeweight=".7pt" strokecolor="#6c6f75">
                <v:path arrowok="t"/>
              </v:shape>
            </v:group>
            <v:group style="position:absolute;left:3890;top:464;width:63;height:2" coordorigin="3890,464" coordsize="63,2">
              <v:shape style="position:absolute;left:3890;top:464;width:63;height:2" coordorigin="3890,464" coordsize="63,0" path="m3890,464l3953,464e" filled="false" stroked="true" strokeweight=".7pt" strokecolor="#6c6f75">
                <v:path arrowok="t"/>
              </v:shape>
            </v:group>
            <v:group style="position:absolute;left:3890;top:767;width:63;height:2" coordorigin="3890,767" coordsize="63,2">
              <v:shape style="position:absolute;left:3890;top:767;width:63;height:2" coordorigin="3890,767" coordsize="63,0" path="m3890,767l3953,767e" filled="false" stroked="true" strokeweight=".7pt" strokecolor="#6c6f75">
                <v:path arrowok="t"/>
              </v:shape>
            </v:group>
            <v:group style="position:absolute;left:3890;top:1070;width:63;height:2" coordorigin="3890,1070" coordsize="63,2">
              <v:shape style="position:absolute;left:3890;top:1070;width:63;height:2" coordorigin="3890,1070" coordsize="63,0" path="m3890,1070l3953,1070e" filled="false" stroked="true" strokeweight=".7pt" strokecolor="#6c6f75">
                <v:path arrowok="t"/>
              </v:shape>
            </v:group>
            <v:group style="position:absolute;left:3890;top:2284;width:63;height:2" coordorigin="3890,2284" coordsize="63,2">
              <v:shape style="position:absolute;left:3890;top:2284;width:63;height:2" coordorigin="3890,2284" coordsize="63,0" path="m3890,2284l3953,2284e" filled="false" stroked="true" strokeweight=".7pt" strokecolor="#6c6f75">
                <v:path arrowok="t"/>
              </v:shape>
            </v:group>
            <v:group style="position:absolute;left:3890;top:2586;width:63;height:2" coordorigin="3890,2586" coordsize="63,2">
              <v:shape style="position:absolute;left:3890;top:2586;width:63;height:2" coordorigin="3890,2586" coordsize="63,0" path="m3890,2586l3953,2586e" filled="false" stroked="true" strokeweight=".7pt" strokecolor="#6c6f75">
                <v:path arrowok="t"/>
              </v:shape>
            </v:group>
            <v:group style="position:absolute;left:3890;top:2889;width:63;height:2" coordorigin="3890,2889" coordsize="63,2">
              <v:shape style="position:absolute;left:3890;top:2889;width:63;height:2" coordorigin="3890,2889" coordsize="63,0" path="m3890,2889l3953,2889e" filled="false" stroked="true" strokeweight=".7pt" strokecolor="#6c6f75">
                <v:path arrowok="t"/>
              </v:shape>
            </v:group>
            <v:group style="position:absolute;left:3890;top:1373;width:63;height:2" coordorigin="3890,1373" coordsize="63,2">
              <v:shape style="position:absolute;left:3890;top:1373;width:63;height:2" coordorigin="3890,1373" coordsize="63,0" path="m3890,1373l3953,1373e" filled="false" stroked="true" strokeweight=".7pt" strokecolor="#6c6f75">
                <v:path arrowok="t"/>
              </v:shape>
            </v:group>
            <v:group style="position:absolute;left:3890;top:1677;width:63;height:2" coordorigin="3890,1677" coordsize="63,2">
              <v:shape style="position:absolute;left:3890;top:1677;width:63;height:2" coordorigin="3890,1677" coordsize="63,0" path="m3890,1677l3953,1677e" filled="false" stroked="true" strokeweight=".7pt" strokecolor="#6c6f75">
                <v:path arrowok="t"/>
              </v:shape>
            </v:group>
            <v:group style="position:absolute;left:3890;top:1980;width:63;height:2" coordorigin="3890,1980" coordsize="63,2">
              <v:shape style="position:absolute;left:3890;top:1980;width:63;height:2" coordorigin="3890,1980" coordsize="63,0" path="m3890,1980l3953,1980e" filled="false" stroked="true" strokeweight=".7pt" strokecolor="#6c6f75">
                <v:path arrowok="t"/>
              </v:shape>
            </v:group>
            <v:group style="position:absolute;left:3953;top:70;width:2;height:3123" coordorigin="3953,70" coordsize="2,3123">
              <v:shape style="position:absolute;left:3953;top:70;width:2;height:3123" coordorigin="3953,70" coordsize="0,3123" path="m3953,3193l3953,70e" filled="false" stroked="true" strokeweight=".7pt" strokecolor="#6c6f75">
                <v:path arrowok="t"/>
              </v:shape>
            </v:group>
            <v:group style="position:absolute;left:6081;top:464;width:3546;height:2" coordorigin="6081,464" coordsize="3546,2">
              <v:shape style="position:absolute;left:6081;top:464;width:3546;height:2" coordorigin="6081,464" coordsize="3546,0" path="m6081,464l9627,464e" filled="false" stroked="true" strokeweight=".500006pt" strokecolor="#94999e">
                <v:path arrowok="t"/>
              </v:shape>
            </v:group>
            <v:group style="position:absolute;left:3953;top:464;width:1613;height:2" coordorigin="3953,464" coordsize="1613,2">
              <v:shape style="position:absolute;left:3953;top:464;width:1613;height:2" coordorigin="3953,464" coordsize="1613,0" path="m3953,464l5565,464e" filled="false" stroked="true" strokeweight=".500006pt" strokecolor="#94999e">
                <v:path arrowok="t"/>
              </v:shape>
            </v:group>
            <v:group style="position:absolute;left:6338;top:767;width:3290;height:2" coordorigin="6338,767" coordsize="3290,2">
              <v:shape style="position:absolute;left:6338;top:767;width:3290;height:2" coordorigin="6338,767" coordsize="3290,0" path="m6338,767l9627,767e" filled="false" stroked="true" strokeweight=".500206pt" strokecolor="#94999e">
                <v:path arrowok="t"/>
              </v:shape>
            </v:group>
            <v:group style="position:absolute;left:5178;top:767;width:388;height:2" coordorigin="5178,767" coordsize="388,2">
              <v:shape style="position:absolute;left:5178;top:767;width:388;height:2" coordorigin="5178,767" coordsize="388,0" path="m5178,767l5565,767e" filled="false" stroked="true" strokeweight=".500206pt" strokecolor="#94999e">
                <v:path arrowok="t"/>
              </v:shape>
            </v:group>
            <v:group style="position:absolute;left:4405;top:767;width:515;height:2" coordorigin="4405,767" coordsize="515,2">
              <v:shape style="position:absolute;left:4405;top:767;width:515;height:2" coordorigin="4405,767" coordsize="515,0" path="m4405,767l4920,767e" filled="false" stroked="true" strokeweight=".500206pt" strokecolor="#94999e">
                <v:path arrowok="t"/>
              </v:shape>
            </v:group>
            <v:group style="position:absolute;left:3953;top:767;width:194;height:2" coordorigin="3953,767" coordsize="194,2">
              <v:shape style="position:absolute;left:3953;top:767;width:194;height:2" coordorigin="3953,767" coordsize="194,0" path="m3953,767l4147,767e" filled="false" stroked="true" strokeweight=".500206pt" strokecolor="#94999e">
                <v:path arrowok="t"/>
              </v:shape>
            </v:group>
            <v:group style="position:absolute;left:6596;top:1069;width:3032;height:2" coordorigin="6596,1069" coordsize="3032,2">
              <v:shape style="position:absolute;left:6596;top:1069;width:3032;height:2" coordorigin="6596,1069" coordsize="3032,0" path="m6596,1069l9627,1069e" filled="false" stroked="true" strokeweight=".500106pt" strokecolor="#94999e">
                <v:path arrowok="t"/>
              </v:shape>
            </v:group>
            <v:group style="position:absolute;left:5178;top:1069;width:388;height:2" coordorigin="5178,1069" coordsize="388,2">
              <v:shape style="position:absolute;left:5178;top:1069;width:388;height:2" coordorigin="5178,1069" coordsize="388,0" path="m5178,1069l5565,1069e" filled="false" stroked="true" strokeweight=".500106pt" strokecolor="#94999e">
                <v:path arrowok="t"/>
              </v:shape>
            </v:group>
            <v:group style="position:absolute;left:3953;top:1069;width:194;height:2" coordorigin="3953,1069" coordsize="194,2">
              <v:shape style="position:absolute;left:3953;top:1069;width:194;height:2" coordorigin="3953,1069" coordsize="194,0" path="m3953,1069l4147,1069e" filled="false" stroked="true" strokeweight=".500106pt" strokecolor="#94999e">
                <v:path arrowok="t"/>
              </v:shape>
            </v:group>
            <v:group style="position:absolute;left:6596;top:1373;width:3032;height:2" coordorigin="6596,1373" coordsize="3032,2">
              <v:shape style="position:absolute;left:6596;top:1373;width:3032;height:2" coordorigin="6596,1373" coordsize="3032,0" path="m6596,1373l9627,1373e" filled="false" stroked="true" strokeweight=".5002pt" strokecolor="#94999e">
                <v:path arrowok="t"/>
              </v:shape>
            </v:group>
            <v:group style="position:absolute;left:5178;top:1373;width:388;height:2" coordorigin="5178,1373" coordsize="388,2">
              <v:shape style="position:absolute;left:5178;top:1373;width:388;height:2" coordorigin="5178,1373" coordsize="388,0" path="m5178,1373l5565,1373e" filled="false" stroked="true" strokeweight=".5002pt" strokecolor="#94999e">
                <v:path arrowok="t"/>
              </v:shape>
            </v:group>
            <v:group style="position:absolute;left:3953;top:1373;width:194;height:2" coordorigin="3953,1373" coordsize="194,2">
              <v:shape style="position:absolute;left:3953;top:1373;width:194;height:2" coordorigin="3953,1373" coordsize="194,0" path="m3953,1373l4147,1373e" filled="false" stroked="true" strokeweight=".5002pt" strokecolor="#94999e">
                <v:path arrowok="t"/>
              </v:shape>
            </v:group>
            <v:group style="position:absolute;left:6596;top:1677;width:3032;height:2" coordorigin="6596,1677" coordsize="3032,2">
              <v:shape style="position:absolute;left:6596;top:1677;width:3032;height:2" coordorigin="6596,1677" coordsize="3032,0" path="m6596,1677l9627,1677e" filled="false" stroked="true" strokeweight=".5003pt" strokecolor="#94999e">
                <v:path arrowok="t"/>
              </v:shape>
            </v:group>
            <v:group style="position:absolute;left:5178;top:1677;width:388;height:2" coordorigin="5178,1677" coordsize="388,2">
              <v:shape style="position:absolute;left:5178;top:1677;width:388;height:2" coordorigin="5178,1677" coordsize="388,0" path="m5178,1677l5565,1677e" filled="false" stroked="true" strokeweight=".5003pt" strokecolor="#94999e">
                <v:path arrowok="t"/>
              </v:shape>
            </v:group>
            <v:group style="position:absolute;left:3953;top:1677;width:194;height:2" coordorigin="3953,1677" coordsize="194,2">
              <v:shape style="position:absolute;left:3953;top:1677;width:194;height:2" coordorigin="3953,1677" coordsize="194,0" path="m3953,1677l4147,1677e" filled="false" stroked="true" strokeweight=".5003pt" strokecolor="#94999e">
                <v:path arrowok="t"/>
              </v:shape>
            </v:group>
            <v:group style="position:absolute;left:6596;top:1980;width:3032;height:2" coordorigin="6596,1980" coordsize="3032,2">
              <v:shape style="position:absolute;left:6596;top:1980;width:3032;height:2" coordorigin="6596,1980" coordsize="3032,0" path="m6596,1980l9627,1980e" filled="false" stroked="true" strokeweight=".500206pt" strokecolor="#94999e">
                <v:path arrowok="t"/>
              </v:shape>
            </v:group>
            <v:group style="position:absolute;left:5178;top:1980;width:388;height:2" coordorigin="5178,1980" coordsize="388,2">
              <v:shape style="position:absolute;left:5178;top:1980;width:388;height:2" coordorigin="5178,1980" coordsize="388,0" path="m5178,1980l5565,1980e" filled="false" stroked="true" strokeweight=".500206pt" strokecolor="#94999e">
                <v:path arrowok="t"/>
              </v:shape>
            </v:group>
            <v:group style="position:absolute;left:3953;top:1980;width:194;height:2" coordorigin="3953,1980" coordsize="194,2">
              <v:shape style="position:absolute;left:3953;top:1980;width:194;height:2" coordorigin="3953,1980" coordsize="194,0" path="m3953,1980l4147,1980e" filled="false" stroked="true" strokeweight=".500206pt" strokecolor="#94999e">
                <v:path arrowok="t"/>
              </v:shape>
            </v:group>
            <v:group style="position:absolute;left:8015;top:2284;width:1613;height:2" coordorigin="8015,2284" coordsize="1613,2">
              <v:shape style="position:absolute;left:8015;top:2284;width:1613;height:2" coordorigin="8015,2284" coordsize="1613,0" path="m8015,2284l9627,2284e" filled="false" stroked="true" strokeweight=".500303pt" strokecolor="#94999e">
                <v:path arrowok="t"/>
              </v:shape>
            </v:group>
            <v:group style="position:absolute;left:6596;top:2284;width:1161;height:2" coordorigin="6596,2284" coordsize="1161,2">
              <v:shape style="position:absolute;left:6596;top:2284;width:1161;height:2" coordorigin="6596,2284" coordsize="1161,0" path="m6596,2284l7757,2284e" filled="false" stroked="true" strokeweight=".500303pt" strokecolor="#94999e">
                <v:path arrowok="t"/>
              </v:shape>
            </v:group>
            <v:group style="position:absolute;left:5178;top:2284;width:388;height:2" coordorigin="5178,2284" coordsize="388,2">
              <v:shape style="position:absolute;left:5178;top:2284;width:388;height:2" coordorigin="5178,2284" coordsize="388,0" path="m5178,2284l5565,2284e" filled="false" stroked="true" strokeweight=".500303pt" strokecolor="#94999e">
                <v:path arrowok="t"/>
              </v:shape>
            </v:group>
            <v:group style="position:absolute;left:3953;top:2284;width:194;height:2" coordorigin="3953,2284" coordsize="194,2">
              <v:shape style="position:absolute;left:3953;top:2284;width:194;height:2" coordorigin="3953,2284" coordsize="194,0" path="m3953,2284l4147,2284e" filled="false" stroked="true" strokeweight=".500303pt" strokecolor="#94999e">
                <v:path arrowok="t"/>
              </v:shape>
            </v:group>
            <v:group style="position:absolute;left:8015;top:2586;width:1613;height:2" coordorigin="8015,2586" coordsize="1613,2">
              <v:shape style="position:absolute;left:8015;top:2586;width:1613;height:2" coordorigin="8015,2586" coordsize="1613,0" path="m8015,2586l9627,2586e" filled="false" stroked="true" strokeweight=".500005pt" strokecolor="#94999e">
                <v:path arrowok="t"/>
              </v:shape>
            </v:group>
            <v:group style="position:absolute;left:6596;top:2586;width:646;height:2" coordorigin="6596,2586" coordsize="646,2">
              <v:shape style="position:absolute;left:6596;top:2586;width:646;height:2" coordorigin="6596,2586" coordsize="646,0" path="m6596,2586l7242,2586e" filled="false" stroked="true" strokeweight=".500005pt" strokecolor="#94999e">
                <v:path arrowok="t"/>
              </v:shape>
            </v:group>
            <v:group style="position:absolute;left:5178;top:2586;width:388;height:2" coordorigin="5178,2586" coordsize="388,2">
              <v:shape style="position:absolute;left:5178;top:2586;width:388;height:2" coordorigin="5178,2586" coordsize="388,0" path="m5178,2586l5565,2586e" filled="false" stroked="true" strokeweight=".500005pt" strokecolor="#94999e">
                <v:path arrowok="t"/>
              </v:shape>
            </v:group>
            <v:group style="position:absolute;left:3953;top:2586;width:194;height:2" coordorigin="3953,2586" coordsize="194,2">
              <v:shape style="position:absolute;left:3953;top:2586;width:194;height:2" coordorigin="3953,2586" coordsize="194,0" path="m3953,2586l4147,2586e" filled="false" stroked="true" strokeweight=".500005pt" strokecolor="#94999e">
                <v:path arrowok="t"/>
              </v:shape>
            </v:group>
            <v:group style="position:absolute;left:9175;top:2889;width:452;height:2" coordorigin="9175,2889" coordsize="452,2">
              <v:shape style="position:absolute;left:9175;top:2889;width:452;height:2" coordorigin="9175,2889" coordsize="452,0" path="m9175,2889l9627,2889e" filled="false" stroked="true" strokeweight=".500002pt" strokecolor="#94999e">
                <v:path arrowok="t"/>
              </v:shape>
            </v:group>
            <v:group style="position:absolute;left:8015;top:2889;width:904;height:2" coordorigin="8015,2889" coordsize="904,2">
              <v:shape style="position:absolute;left:8015;top:2889;width:904;height:2" coordorigin="8015,2889" coordsize="904,0" path="m8015,2889l8919,2889e" filled="false" stroked="true" strokeweight=".500002pt" strokecolor="#94999e">
                <v:path arrowok="t"/>
              </v:shape>
            </v:group>
            <v:group style="position:absolute;left:6596;top:2889;width:388;height:2" coordorigin="6596,2889" coordsize="388,2">
              <v:shape style="position:absolute;left:6596;top:2889;width:388;height:2" coordorigin="6596,2889" coordsize="388,0" path="m6596,2889l6984,2889e" filled="false" stroked="true" strokeweight=".500002pt" strokecolor="#94999e">
                <v:path arrowok="t"/>
              </v:shape>
            </v:group>
            <v:group style="position:absolute;left:5178;top:2889;width:388;height:2" coordorigin="5178,2889" coordsize="388,2">
              <v:shape style="position:absolute;left:5178;top:2889;width:388;height:2" coordorigin="5178,2889" coordsize="388,0" path="m5178,2889l5565,2889e" filled="false" stroked="true" strokeweight=".500002pt" strokecolor="#94999e">
                <v:path arrowok="t"/>
              </v:shape>
            </v:group>
            <v:group style="position:absolute;left:3953;top:2889;width:194;height:2" coordorigin="3953,2889" coordsize="194,2">
              <v:shape style="position:absolute;left:3953;top:2889;width:194;height:2" coordorigin="3953,2889" coordsize="194,0" path="m3953,2889l4147,2889e" filled="false" stroked="true" strokeweight=".500002pt" strokecolor="#94999e">
                <v:path arrowok="t"/>
              </v:shape>
            </v:group>
            <v:group style="position:absolute;left:8402;top:3017;width:259;height:177" coordorigin="8402,3017" coordsize="259,177">
              <v:shape style="position:absolute;left:8402;top:3017;width:259;height:177" coordorigin="8402,3017" coordsize="259,177" path="m8402,3193l8661,3193,8661,3017,8402,3017,8402,3193xe" filled="true" fillcolor="#e92326" stroked="false">
                <v:path arrowok="t"/>
                <v:fill type="solid"/>
              </v:shape>
            </v:group>
            <v:group style="position:absolute;left:6984;top:2738;width:259;height:456" coordorigin="6984,2738" coordsize="259,456">
              <v:shape style="position:absolute;left:6984;top:2738;width:259;height:456" coordorigin="6984,2738" coordsize="259,456" path="m6984,3193l7242,3193,7242,2738,6984,2738,6984,3193xe" filled="true" fillcolor="#e92326" stroked="false">
                <v:path arrowok="t"/>
                <v:fill type="solid"/>
              </v:shape>
            </v:group>
            <v:group style="position:absolute;left:4147;top:597;width:259;height:2597" coordorigin="4147,597" coordsize="259,2597">
              <v:shape style="position:absolute;left:4147;top:597;width:259;height:2597" coordorigin="4147,597" coordsize="259,2597" path="m4147,3193l4405,3193,4405,597,4147,597,4147,3193xe" filled="true" fillcolor="#e92326" stroked="false">
                <v:path arrowok="t"/>
                <v:fill type="solid"/>
              </v:shape>
            </v:group>
            <v:group style="position:absolute;left:5565;top:361;width:259;height:2833" coordorigin="5565,361" coordsize="259,2833">
              <v:shape style="position:absolute;left:5565;top:361;width:259;height:2833" coordorigin="5565,361" coordsize="259,2833" path="m5565,3193l5823,3193,5823,361,5565,361,5565,3193xe" filled="true" fillcolor="#e92326" stroked="false">
                <v:path arrowok="t"/>
                <v:fill type="solid"/>
              </v:shape>
            </v:group>
            <v:group style="position:absolute;left:8660;top:3017;width:259;height:177" coordorigin="8660,3017" coordsize="259,177">
              <v:shape style="position:absolute;left:8660;top:3017;width:259;height:177" coordorigin="8660,3017" coordsize="259,177" path="m8660,3193l8919,3193,8919,3017,8660,3017,8660,3193xe" filled="true" fillcolor="#104c8d" stroked="false">
                <v:path arrowok="t"/>
                <v:fill type="solid"/>
              </v:shape>
            </v:group>
            <v:group style="position:absolute;left:7242;top:2399;width:259;height:795" coordorigin="7242,2399" coordsize="259,795">
              <v:shape style="position:absolute;left:7242;top:2399;width:259;height:795" coordorigin="7242,2399" coordsize="259,795" path="m7242,3193l7500,3193,7500,2399,7242,2399,7242,3193xe" filled="true" fillcolor="#104c8d" stroked="false">
                <v:path arrowok="t"/>
                <v:fill type="solid"/>
              </v:shape>
            </v:group>
            <v:group style="position:absolute;left:4405;top:858;width:259;height:2336" coordorigin="4405,858" coordsize="259,2336">
              <v:shape style="position:absolute;left:4405;top:858;width:259;height:2336" coordorigin="4405,858" coordsize="259,2336" path="m4405,3193l4663,3193,4663,858,4405,858,4405,3193xe" filled="true" fillcolor="#104c8d" stroked="false">
                <v:path arrowok="t"/>
                <v:fill type="solid"/>
              </v:shape>
            </v:group>
            <v:group style="position:absolute;left:5823;top:427;width:259;height:2766" coordorigin="5823,427" coordsize="259,2766">
              <v:shape style="position:absolute;left:5823;top:427;width:259;height:2766" coordorigin="5823,427" coordsize="259,2766" path="m5823,3193l6081,3193,6081,427,5823,427,5823,3193xe" filled="true" fillcolor="#104c8d" stroked="false">
                <v:path arrowok="t"/>
                <v:fill type="solid"/>
              </v:shape>
            </v:group>
            <v:group style="position:absolute;left:8919;top:2635;width:257;height:559" coordorigin="8919,2635" coordsize="257,559">
              <v:shape style="position:absolute;left:8919;top:2635;width:257;height:559" coordorigin="8919,2635" coordsize="257,559" path="m8919,3193l9175,3193,9175,2635,8919,2635,8919,3193xe" filled="true" fillcolor="#159dd9" stroked="false">
                <v:path arrowok="t"/>
                <v:fill type="solid"/>
              </v:shape>
            </v:group>
            <v:group style="position:absolute;left:7500;top:2434;width:257;height:759" coordorigin="7500,2434" coordsize="257,759">
              <v:shape style="position:absolute;left:7500;top:2434;width:257;height:759" coordorigin="7500,2434" coordsize="257,759" path="m7500,3193l7757,3193,7757,2434,7500,2434,7500,3193xe" filled="true" fillcolor="#159dd9" stroked="false">
                <v:path arrowok="t"/>
                <v:fill type="solid"/>
              </v:shape>
            </v:group>
            <v:group style="position:absolute;left:4663;top:912;width:257;height:2281" coordorigin="4663,912" coordsize="257,2281">
              <v:shape style="position:absolute;left:4663;top:912;width:257;height:2281" coordorigin="4663,912" coordsize="257,2281" path="m4663,3193l4919,3193,4919,912,4663,912,4663,3193xe" filled="true" fillcolor="#159dd9" stroked="false">
                <v:path arrowok="t"/>
                <v:fill type="solid"/>
              </v:shape>
            </v:group>
            <v:group style="position:absolute;left:6081;top:724;width:257;height:2470" coordorigin="6081,724" coordsize="257,2470">
              <v:shape style="position:absolute;left:6081;top:724;width:257;height:2470" coordorigin="6081,724" coordsize="257,2470" path="m6081,3193l6338,3193,6338,724,6081,724,6081,3193xe" filled="true" fillcolor="#159dd9" stroked="false">
                <v:path arrowok="t"/>
                <v:fill type="solid"/>
              </v:shape>
            </v:group>
            <v:group style="position:absolute;left:9175;top:2926;width:259;height:267" coordorigin="9175,2926" coordsize="259,267">
              <v:shape style="position:absolute;left:9175;top:2926;width:259;height:267" coordorigin="9175,2926" coordsize="259,267" path="m9175,3193l9433,3193,9433,2926,9175,2926,9175,3193xe" filled="true" fillcolor="#8ed7f7" stroked="false">
                <v:path arrowok="t"/>
                <v:fill type="solid"/>
              </v:shape>
            </v:group>
            <v:group style="position:absolute;left:7757;top:2198;width:259;height:995" coordorigin="7757,2198" coordsize="259,995">
              <v:shape style="position:absolute;left:7757;top:2198;width:259;height:995" coordorigin="7757,2198" coordsize="259,995" path="m7757,3193l8015,3193,8015,2198,7757,2198,7757,3193xe" filled="true" fillcolor="#8ed7f7" stroked="false">
                <v:path arrowok="t"/>
                <v:fill type="solid"/>
              </v:shape>
            </v:group>
            <v:group style="position:absolute;left:6338;top:991;width:259;height:2203" coordorigin="6338,991" coordsize="259,2203">
              <v:shape style="position:absolute;left:6338;top:991;width:259;height:2203" coordorigin="6338,991" coordsize="259,2203" path="m6338,3193l6596,3193,6596,991,6338,991,6338,3193xe" filled="true" fillcolor="#8ed7f7" stroked="false">
                <v:path arrowok="t"/>
                <v:fill type="solid"/>
              </v:shape>
            </v:group>
            <v:group style="position:absolute;left:4919;top:591;width:259;height:2603" coordorigin="4919,591" coordsize="259,2603">
              <v:shape style="position:absolute;left:4919;top:591;width:259;height:2603" coordorigin="4919,591" coordsize="259,2603" path="m4919,3193l5178,3193,5178,591,4919,591,4919,3193xe" filled="true" fillcolor="#8ed7f7" stroked="false">
                <v:path arrowok="t"/>
                <v:fill type="solid"/>
              </v:shape>
            </v:group>
            <v:group style="position:absolute;left:3953;top:160;width:5675;height:2" coordorigin="3953,160" coordsize="5675,2">
              <v:shape style="position:absolute;left:3953;top:160;width:5675;height:2" coordorigin="3953,160" coordsize="5675,0" path="m3953,160l9627,160e" filled="false" stroked="true" strokeweight=".500011pt" strokecolor="#94999e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45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4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35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51.838104pt;margin-top:4.069698pt;width:10pt;height:62.75pt;mso-position-horizontal-relative:page;mso-position-vertical-relative:paragraph;z-index:10048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w w:val="137"/>
                      <w:sz w:val="16"/>
                    </w:rPr>
                    <w:t>%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05"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w w:val="118"/>
                      <w:sz w:val="16"/>
                    </w:rPr>
                    <w:t>iniciativas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25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15</w:t>
      </w:r>
      <w:r>
        <w:rPr>
          <w:rFonts w:ascii="Calibri"/>
          <w:color w:val="231F20"/>
          <w:spacing w:val="-18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8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05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24"/>
        <w:ind w:left="343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00</w:t>
      </w:r>
      <w:r>
        <w:rPr>
          <w:rFonts w:ascii="Calibri"/>
          <w:color w:val="231F20"/>
          <w:spacing w:val="-2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217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9.740997pt;margin-top:2.14868pt;width:4.9pt;height:4.850pt;mso-position-horizontal-relative:page;mso-position-vertical-relative:paragraph;z-index:9928" coordorigin="1995,43" coordsize="98,97">
            <v:shape style="position:absolute;left:1995;top:43;width:98;height:97" coordorigin="1995,43" coordsize="98,97" path="m1995,139l2093,139,2093,43,1995,43,1995,139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7.289993pt;margin-top:-23.457319pt;width:284.8pt;height:87.8pt;mso-position-horizontal-relative:page;mso-position-vertical-relative:paragraph;z-index:10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19"/>
                    <w:gridCol w:w="1419"/>
                    <w:gridCol w:w="1417"/>
                  </w:tblGrid>
                  <w:tr>
                    <w:trPr>
                      <w:trHeight w:val="398" w:hRule="exact"/>
                    </w:trPr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2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Sin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empleados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9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6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16"/>
                          </w:rPr>
                          <w:t>19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20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25"/>
                            <w:sz w:val="16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3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42,80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3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46,70</w:t>
                        </w:r>
                        <w:r>
                          <w:rPr>
                            <w:rFonts w:ascii="Calibri"/>
                            <w:color w:val="231F20"/>
                            <w:spacing w:val="-3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41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7,50</w:t>
                        </w:r>
                        <w:r>
                          <w:rPr>
                            <w:rFonts w:ascii="Calibri"/>
                            <w:color w:val="231F20"/>
                            <w:spacing w:val="-3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44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30"/>
                            <w:sz w:val="16"/>
                          </w:rPr>
                          <w:t>2,90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3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38,50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3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45,60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13,10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44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30"/>
                            <w:sz w:val="16"/>
                          </w:rPr>
                          <w:t>2,90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36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37,60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3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40,70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38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12,50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4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9,20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42,90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36,30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16,40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4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4,40</w:t>
                        </w:r>
                        <w:r>
                          <w:rPr>
                            <w:rFonts w:ascii="Calibri"/>
                            <w:color w:val="231F20"/>
                            <w:spacing w:val="-1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3"/>
        <w:ind w:left="217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9.740997pt;margin-top:9.265686pt;width:4.9pt;height:4.9pt;mso-position-horizontal-relative:page;mso-position-vertical-relative:paragraph;z-index:9952" coordorigin="1995,185" coordsize="98,98">
            <v:shape style="position:absolute;left:1995;top:185;width:98;height:98" coordorigin="1995,185" coordsize="98,98" path="m1995,283l2093,283,2093,185,1995,185,1995,283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3"/>
        <w:ind w:left="217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9.740997pt;margin-top:9.299691pt;width:4.9pt;height:4.850pt;mso-position-horizontal-relative:page;mso-position-vertical-relative:paragraph;z-index:9976" coordorigin="1995,186" coordsize="98,97">
            <v:shape style="position:absolute;left:1995;top:186;width:98;height:97" coordorigin="1995,186" coordsize="98,97" path="m1995,282l2093,282,2093,186,1995,186,1995,282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before="143"/>
        <w:ind w:left="217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9.740997pt;margin-top:9.299688pt;width:4.9pt;height:4.850pt;mso-position-horizontal-relative:page;mso-position-vertical-relative:paragraph;z-index:10000" coordorigin="1995,186" coordsize="98,97">
            <v:shape style="position:absolute;left:1995;top:186;width:98;height:97" coordorigin="1995,186" coordsize="98,97" path="m1995,282l2093,282,2093,186,1995,186,1995,282xe" filled="true" fillcolor="#8ed7f7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 Madrid</w:t>
      </w:r>
      <w:r>
        <w:rPr>
          <w:rFonts w:ascii="Calibri"/>
          <w:color w:val="231F20"/>
          <w:spacing w:val="1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2013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6.3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iniciativas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función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númer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emple</w:t>
      </w:r>
      <w:r>
        <w:rPr>
          <w:rFonts w:ascii="Calibri" w:hAnsi="Calibri"/>
          <w:color w:val="231F20"/>
          <w:spacing w:val="-1"/>
          <w:w w:val="110"/>
          <w:sz w:val="16"/>
        </w:rPr>
        <w:t>ados</w:t>
      </w:r>
      <w:r>
        <w:rPr>
          <w:rFonts w:ascii="Calibri" w:hAnsi="Calibri"/>
          <w:color w:val="231F20"/>
          <w:spacing w:val="-2"/>
          <w:w w:val="110"/>
          <w:sz w:val="16"/>
        </w:rPr>
        <w:t>,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4"/>
          <w:w w:val="130"/>
          <w:sz w:val="14"/>
          <w:u w:val="thick" w:color="104C8D"/>
        </w:rPr>
        <w:t>5</w:t>
      </w:r>
      <w:r>
        <w:rPr>
          <w:rFonts w:ascii="Calibri"/>
          <w:color w:val="231F20"/>
          <w:w w:val="130"/>
          <w:sz w:val="14"/>
        </w:rPr>
      </w:r>
      <w:r>
        <w:rPr>
          <w:rFonts w:ascii="Calibri"/>
          <w:color w:val="231F20"/>
          <w:spacing w:val="-3"/>
          <w:w w:val="130"/>
          <w:sz w:val="14"/>
        </w:rPr>
        <w:t>8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Heading6"/>
        <w:spacing w:line="240" w:lineRule="auto"/>
        <w:ind w:right="0"/>
        <w:jc w:val="both"/>
      </w:pPr>
      <w:r>
        <w:rPr>
          <w:color w:val="00AEEF"/>
          <w:spacing w:val="-1"/>
          <w:w w:val="115"/>
        </w:rPr>
        <w:t>Expectativas</w:t>
      </w:r>
      <w:r>
        <w:rPr>
          <w:color w:val="00AEEF"/>
          <w:spacing w:val="-10"/>
          <w:w w:val="115"/>
        </w:rPr>
        <w:t> </w:t>
      </w:r>
      <w:r>
        <w:rPr>
          <w:color w:val="00AEEF"/>
          <w:w w:val="115"/>
        </w:rPr>
        <w:t>de</w:t>
      </w:r>
      <w:r>
        <w:rPr>
          <w:color w:val="00AEEF"/>
          <w:spacing w:val="-9"/>
          <w:w w:val="115"/>
        </w:rPr>
        <w:t> </w:t>
      </w:r>
      <w:r>
        <w:rPr>
          <w:color w:val="00AEEF"/>
          <w:w w:val="115"/>
        </w:rPr>
        <w:t>empleo</w:t>
      </w:r>
      <w:r>
        <w:rPr/>
      </w:r>
    </w:p>
    <w:p>
      <w:pPr>
        <w:pStyle w:val="BodyText"/>
        <w:spacing w:line="275" w:lineRule="auto" w:before="165"/>
        <w:ind w:right="0"/>
        <w:jc w:val="both"/>
      </w:pPr>
      <w:r>
        <w:rPr>
          <w:color w:val="231F20"/>
          <w:w w:val="110"/>
        </w:rPr>
        <w:t>Además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considerar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actual,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pers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60"/>
          <w:w w:val="105"/>
        </w:rPr>
        <w:t> </w:t>
      </w:r>
      <w:r>
        <w:rPr>
          <w:color w:val="231F20"/>
          <w:spacing w:val="-1"/>
          <w:w w:val="110"/>
        </w:rPr>
        <w:t>nas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volucradas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proc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ambién</w:t>
      </w:r>
      <w:r>
        <w:rPr>
          <w:color w:val="231F20"/>
          <w:spacing w:val="50"/>
          <w:w w:val="108"/>
        </w:rPr>
        <w:t> </w:t>
      </w:r>
      <w:r>
        <w:rPr>
          <w:color w:val="231F20"/>
          <w:spacing w:val="-1"/>
          <w:w w:val="110"/>
        </w:rPr>
        <w:t>indican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xpectativa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próximos</w:t>
      </w:r>
      <w:r>
        <w:rPr>
          <w:color w:val="231F20"/>
          <w:spacing w:val="41"/>
          <w:w w:val="119"/>
        </w:rPr>
        <w:t> </w:t>
      </w:r>
      <w:r>
        <w:rPr>
          <w:color w:val="231F20"/>
          <w:w w:val="110"/>
        </w:rPr>
        <w:t>cinc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Esto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2"/>
          <w:w w:val="110"/>
        </w:rPr>
        <w:t>permite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onocer</w:t>
      </w:r>
      <w:r>
        <w:rPr>
          <w:color w:val="231F20"/>
          <w:spacing w:val="4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cr</w:t>
      </w:r>
      <w:r>
        <w:rPr>
          <w:color w:val="231F20"/>
          <w:spacing w:val="1"/>
          <w:w w:val="110"/>
        </w:rPr>
        <w:t>ecimiento</w:t>
      </w:r>
      <w:r>
        <w:rPr>
          <w:color w:val="231F20"/>
          <w:spacing w:val="50"/>
          <w:w w:val="107"/>
        </w:rPr>
        <w:t> </w:t>
      </w:r>
      <w:r>
        <w:rPr>
          <w:color w:val="231F20"/>
          <w:spacing w:val="-1"/>
          <w:w w:val="110"/>
        </w:rPr>
        <w:t>esperado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plantean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1"/>
          <w:w w:val="114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5"/>
          <w:w w:val="110"/>
        </w:rPr>
        <w:t>nue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aparec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signos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indican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liger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am-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3"/>
          <w:w w:val="110"/>
        </w:rPr>
        <w:t>bio.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reduc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incertidumbre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07"/>
        </w:rPr>
        <w:t> </w:t>
      </w:r>
      <w:r>
        <w:rPr>
          <w:color w:val="231F20"/>
          <w:spacing w:val="-2"/>
          <w:w w:val="110"/>
        </w:rPr>
        <w:t>Ma</w:t>
      </w:r>
      <w:r>
        <w:rPr>
          <w:color w:val="231F20"/>
          <w:spacing w:val="-1"/>
          <w:w w:val="110"/>
        </w:rPr>
        <w:t>dri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nacional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3"/>
          <w:w w:val="110"/>
        </w:rPr>
        <w:t>qui</w:t>
      </w:r>
      <w:r>
        <w:rPr>
          <w:color w:val="231F20"/>
          <w:spacing w:val="-2"/>
          <w:w w:val="110"/>
        </w:rPr>
        <w:t>er</w:t>
      </w:r>
      <w:r>
        <w:rPr>
          <w:color w:val="231F20"/>
          <w:spacing w:val="30"/>
          <w:w w:val="111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iniciativa.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reducción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incertidumbre</w:t>
      </w:r>
      <w:r>
        <w:rPr>
          <w:color w:val="231F20"/>
          <w:spacing w:val="36"/>
          <w:w w:val="108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ectativas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cinc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1"/>
          <w:w w:val="119"/>
        </w:rPr>
        <w:t> </w:t>
      </w:r>
      <w:r>
        <w:rPr>
          <w:color w:val="231F20"/>
          <w:spacing w:val="-1"/>
          <w:w w:val="110"/>
        </w:rPr>
        <w:t>vista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umen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an,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poc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"/>
          <w:w w:val="110"/>
        </w:rPr>
        <w:t>toria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5"/>
          <w:w w:val="104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omedio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3" w:space="451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val="643" w:hRule="exact"/>
        </w:trPr>
        <w:tc>
          <w:tcPr>
            <w:tcW w:w="2211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3855" w:type="dxa"/>
            <w:gridSpan w:val="4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80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Iniciativas</w:t>
            </w:r>
            <w:r>
              <w:rPr>
                <w:rFonts w:ascii="Calibri"/>
                <w:color w:val="FFFFFF"/>
                <w:spacing w:val="-12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w w:val="115"/>
                <w:sz w:val="22"/>
              </w:rPr>
              <w:t>en</w:t>
            </w:r>
            <w:r>
              <w:rPr>
                <w:rFonts w:ascii="Calibri"/>
                <w:color w:val="FFFFFF"/>
                <w:spacing w:val="-12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fas</w:t>
            </w:r>
            <w:r>
              <w:rPr>
                <w:rFonts w:ascii="Calibri"/>
                <w:color w:val="FFFFFF"/>
                <w:spacing w:val="-4"/>
                <w:w w:val="115"/>
                <w:sz w:val="22"/>
              </w:rPr>
              <w:t>e</w:t>
            </w:r>
            <w:r>
              <w:rPr>
                <w:rFonts w:ascii="Calibri"/>
                <w:color w:val="FFFFFF"/>
                <w:spacing w:val="-13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3"/>
                <w:w w:val="115"/>
                <w:sz w:val="22"/>
              </w:rPr>
              <w:t>emprendedor</w:t>
            </w:r>
            <w:r>
              <w:rPr>
                <w:rFonts w:ascii="Calibri"/>
                <w:color w:val="FFFFFF"/>
                <w:spacing w:val="-2"/>
                <w:w w:val="115"/>
                <w:sz w:val="22"/>
              </w:rPr>
              <w:t>a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FFFFFF"/>
                <w:w w:val="120"/>
                <w:sz w:val="16"/>
              </w:rPr>
              <w:t>(0</w:t>
            </w:r>
            <w:r>
              <w:rPr>
                <w:rFonts w:ascii="Calibri"/>
                <w:color w:val="FFFFFF"/>
                <w:spacing w:val="-2"/>
                <w:w w:val="120"/>
                <w:sz w:val="16"/>
              </w:rPr>
              <w:t> </w:t>
            </w:r>
            <w:r>
              <w:rPr>
                <w:rFonts w:ascii="Calibri"/>
                <w:color w:val="FFFFFF"/>
                <w:w w:val="120"/>
                <w:sz w:val="16"/>
              </w:rPr>
              <w:t>a</w:t>
            </w:r>
            <w:r>
              <w:rPr>
                <w:rFonts w:ascii="Calibri"/>
                <w:color w:val="FFFFFF"/>
                <w:spacing w:val="-2"/>
                <w:w w:val="120"/>
                <w:sz w:val="16"/>
              </w:rPr>
              <w:t> 42 </w:t>
            </w:r>
            <w:r>
              <w:rPr>
                <w:rFonts w:ascii="Calibri"/>
                <w:color w:val="FFFFFF"/>
                <w:spacing w:val="-3"/>
                <w:w w:val="120"/>
                <w:sz w:val="16"/>
              </w:rPr>
              <w:t>me</w:t>
            </w:r>
            <w:r>
              <w:rPr>
                <w:rFonts w:ascii="Calibri"/>
                <w:color w:val="FFFFFF"/>
                <w:spacing w:val="-2"/>
                <w:w w:val="120"/>
                <w:sz w:val="16"/>
              </w:rPr>
              <w:t>s</w:t>
            </w:r>
            <w:r>
              <w:rPr>
                <w:rFonts w:ascii="Calibri"/>
                <w:color w:val="FFFFFF"/>
                <w:spacing w:val="-3"/>
                <w:w w:val="120"/>
                <w:sz w:val="16"/>
              </w:rPr>
              <w:t>e</w:t>
            </w:r>
            <w:r>
              <w:rPr>
                <w:rFonts w:ascii="Calibri"/>
                <w:color w:val="FFFFFF"/>
                <w:spacing w:val="-2"/>
                <w:w w:val="120"/>
                <w:sz w:val="16"/>
              </w:rPr>
              <w:t>s</w:t>
            </w:r>
            <w:r>
              <w:rPr>
                <w:rFonts w:ascii="Calibri"/>
                <w:color w:val="FFFFFF"/>
                <w:spacing w:val="-3"/>
                <w:w w:val="120"/>
                <w:sz w:val="16"/>
              </w:rPr>
              <w:t>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855" w:type="dxa"/>
            <w:gridSpan w:val="4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80"/>
              <w:ind w:right="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Iniciativas</w:t>
            </w:r>
            <w:r>
              <w:rPr>
                <w:rFonts w:ascii="Calibri"/>
                <w:color w:val="FFFFFF"/>
                <w:spacing w:val="4"/>
                <w:w w:val="115"/>
                <w:sz w:val="22"/>
              </w:rPr>
              <w:t> </w:t>
            </w:r>
            <w:r>
              <w:rPr>
                <w:rFonts w:ascii="Calibri"/>
                <w:color w:val="FFFFFF"/>
                <w:spacing w:val="-1"/>
                <w:w w:val="115"/>
                <w:sz w:val="22"/>
              </w:rPr>
              <w:t>consolidadas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28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1"/>
                <w:w w:val="115"/>
                <w:sz w:val="16"/>
              </w:rPr>
              <w:t>(más</w:t>
            </w:r>
            <w:r>
              <w:rPr>
                <w:rFonts w:ascii="Calibri" w:hAnsi="Calibri"/>
                <w:color w:val="FFFFFF"/>
                <w:spacing w:val="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FFFFFF"/>
                <w:w w:val="115"/>
                <w:sz w:val="16"/>
              </w:rPr>
              <w:t>de</w:t>
            </w:r>
            <w:r>
              <w:rPr>
                <w:rFonts w:ascii="Calibri" w:hAnsi="Calibri"/>
                <w:color w:val="FFFFFF"/>
                <w:spacing w:val="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FFFFFF"/>
                <w:spacing w:val="-2"/>
                <w:w w:val="115"/>
                <w:sz w:val="16"/>
              </w:rPr>
              <w:t>42</w:t>
            </w:r>
            <w:r>
              <w:rPr>
                <w:rFonts w:ascii="Calibri" w:hAnsi="Calibri"/>
                <w:color w:val="FFFFFF"/>
                <w:spacing w:val="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FFFFFF"/>
                <w:spacing w:val="-3"/>
                <w:w w:val="115"/>
                <w:sz w:val="16"/>
              </w:rPr>
              <w:t>me</w:t>
            </w:r>
            <w:r>
              <w:rPr>
                <w:rFonts w:ascii="Calibri" w:hAnsi="Calibri"/>
                <w:color w:val="FFFFFF"/>
                <w:spacing w:val="-2"/>
                <w:w w:val="115"/>
                <w:sz w:val="16"/>
              </w:rPr>
              <w:t>s</w:t>
            </w:r>
            <w:r>
              <w:rPr>
                <w:rFonts w:ascii="Calibri" w:hAnsi="Calibri"/>
                <w:color w:val="FFFFFF"/>
                <w:spacing w:val="-3"/>
                <w:w w:val="115"/>
                <w:sz w:val="16"/>
              </w:rPr>
              <w:t>e</w:t>
            </w:r>
            <w:r>
              <w:rPr>
                <w:rFonts w:ascii="Calibri" w:hAnsi="Calibri"/>
                <w:color w:val="FFFFFF"/>
                <w:spacing w:val="-2"/>
                <w:w w:val="115"/>
                <w:sz w:val="16"/>
              </w:rPr>
              <w:t>s)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19" w:hRule="exact"/>
        </w:trPr>
        <w:tc>
          <w:tcPr>
            <w:tcW w:w="2211" w:type="dxa"/>
            <w:vMerge/>
            <w:tcBorders>
              <w:left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192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Madrid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99"/>
              <w:ind w:left="6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Esp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aña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92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Ciudad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Madrid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28" w:type="dxa"/>
            <w:gridSpan w:val="2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5369A0"/>
          </w:tcPr>
          <w:p>
            <w:pPr>
              <w:pStyle w:val="TableParagraph"/>
              <w:spacing w:line="240" w:lineRule="auto" w:before="99"/>
              <w:ind w:left="6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Esp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aña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19" w:hRule="exact"/>
        </w:trPr>
        <w:tc>
          <w:tcPr>
            <w:tcW w:w="2211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FFFFFF"/>
            </w:tcBorders>
          </w:tcPr>
          <w:p>
            <w:pPr/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9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9A0C4"/>
          </w:tcPr>
          <w:p>
            <w:pPr>
              <w:pStyle w:val="TableParagraph"/>
              <w:spacing w:line="240" w:lineRule="auto" w:before="89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9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9A0C4"/>
          </w:tcPr>
          <w:p>
            <w:pPr>
              <w:pStyle w:val="TableParagraph"/>
              <w:spacing w:line="240" w:lineRule="auto" w:before="89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9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99A0C4"/>
          </w:tcPr>
          <w:p>
            <w:pPr>
              <w:pStyle w:val="TableParagraph"/>
              <w:spacing w:line="240" w:lineRule="auto" w:before="89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9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99A0C4"/>
          </w:tcPr>
          <w:p>
            <w:pPr>
              <w:pStyle w:val="TableParagraph"/>
              <w:spacing w:line="240" w:lineRule="auto" w:before="89"/>
              <w:ind w:left="2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4C4D4F"/>
                <w:spacing w:val="-1"/>
                <w:w w:val="120"/>
                <w:sz w:val="20"/>
              </w:rPr>
              <w:t>2</w:t>
            </w:r>
            <w:r>
              <w:rPr>
                <w:rFonts w:ascii="Calibri"/>
                <w:b/>
                <w:color w:val="4C4D4F"/>
                <w:spacing w:val="-2"/>
                <w:w w:val="120"/>
                <w:sz w:val="20"/>
              </w:rPr>
              <w:t>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87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83"/>
              <w:ind w:left="1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5"/>
                <w:sz w:val="20"/>
              </w:rPr>
              <w:t>Sin</w:t>
            </w:r>
            <w:r>
              <w:rPr>
                <w:rFonts w:ascii="Calibri"/>
                <w:b/>
                <w:color w:val="FFFFFF"/>
                <w:spacing w:val="-27"/>
                <w:w w:val="115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5"/>
                <w:sz w:val="20"/>
              </w:rPr>
              <w:t>empleado</w:t>
            </w:r>
            <w:r>
              <w:rPr>
                <w:rFonts w:ascii="Calibri"/>
                <w:b/>
                <w:color w:val="FFFFFF"/>
                <w:spacing w:val="-1"/>
                <w:w w:val="115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05"/>
              <w:ind w:left="28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19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,50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105"/>
              <w:ind w:left="2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18,80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05"/>
              <w:ind w:left="2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27,2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105"/>
              <w:ind w:left="29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sz w:val="16"/>
              </w:rPr>
              <w:t>21,</w:t>
            </w:r>
            <w:r>
              <w:rPr>
                <w:rFonts w:ascii="Calibri"/>
                <w:color w:val="231F20"/>
                <w:spacing w:val="-4"/>
                <w:sz w:val="16"/>
              </w:rPr>
              <w:t>70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05"/>
              <w:ind w:left="26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2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5</w:t>
            </w:r>
            <w:r>
              <w:rPr>
                <w:rFonts w:ascii="Calibri"/>
                <w:color w:val="231F20"/>
                <w:spacing w:val="-5"/>
                <w:w w:val="115"/>
                <w:sz w:val="16"/>
              </w:rPr>
              <w:t>,9</w:t>
            </w: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105"/>
              <w:ind w:left="2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27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05"/>
              <w:ind w:left="2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36,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105"/>
              <w:ind w:left="28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3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1,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07" w:hRule="exact"/>
        </w:trPr>
        <w:tc>
          <w:tcPr>
            <w:tcW w:w="221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4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1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a</w:t>
            </w:r>
            <w:r>
              <w:rPr>
                <w:rFonts w:ascii="Calibri"/>
                <w:b/>
                <w:color w:val="FFFFFF"/>
                <w:spacing w:val="4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5</w:t>
            </w:r>
            <w:r>
              <w:rPr>
                <w:rFonts w:ascii="Calibri"/>
                <w:b/>
                <w:color w:val="FFFFFF"/>
                <w:spacing w:val="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empleado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42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,3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34</w:t>
            </w:r>
            <w:r>
              <w:rPr>
                <w:rFonts w:ascii="Calibri"/>
                <w:color w:val="231F20"/>
                <w:spacing w:val="-1"/>
                <w:w w:val="120"/>
                <w:sz w:val="16"/>
              </w:rPr>
              <w:t>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1,50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/>
                <w:color w:val="231F20"/>
                <w:spacing w:val="-7"/>
                <w:w w:val="110"/>
                <w:sz w:val="16"/>
              </w:rPr>
              <w:t>7,</w:t>
            </w:r>
            <w:r>
              <w:rPr>
                <w:rFonts w:ascii="Calibri"/>
                <w:color w:val="231F20"/>
                <w:spacing w:val="-6"/>
                <w:w w:val="110"/>
                <w:sz w:val="16"/>
              </w:rPr>
              <w:t>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4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1,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6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15"/>
                <w:sz w:val="16"/>
              </w:rPr>
              <w:t>26,</w:t>
            </w: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90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37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,60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9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sz w:val="16"/>
              </w:rPr>
              <w:t>33</w:t>
            </w:r>
            <w:r>
              <w:rPr>
                <w:rFonts w:ascii="Calibri"/>
                <w:color w:val="231F20"/>
                <w:spacing w:val="-5"/>
                <w:sz w:val="16"/>
              </w:rPr>
              <w:t>,1</w:t>
            </w:r>
            <w:r>
              <w:rPr>
                <w:rFonts w:ascii="Calibri"/>
                <w:color w:val="231F20"/>
                <w:spacing w:val="-3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67" w:hRule="exact"/>
        </w:trPr>
        <w:tc>
          <w:tcPr>
            <w:tcW w:w="221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63"/>
              <w:ind w:left="1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6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a</w:t>
            </w:r>
            <w:r>
              <w:rPr>
                <w:rFonts w:asci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19</w:t>
            </w:r>
            <w:r>
              <w:rPr>
                <w:rFonts w:ascii="Calibri"/>
                <w:b/>
                <w:color w:val="FFFFFF"/>
                <w:spacing w:val="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empleado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0"/>
                <w:sz w:val="16"/>
              </w:rPr>
              <w:t>1</w:t>
            </w:r>
            <w:r>
              <w:rPr>
                <w:rFonts w:ascii="Calibri"/>
                <w:color w:val="231F20"/>
                <w:spacing w:val="-6"/>
                <w:sz w:val="16"/>
              </w:rPr>
              <w:t>7</w:t>
            </w:r>
            <w:r>
              <w:rPr>
                <w:rFonts w:ascii="Calibri"/>
                <w:color w:val="231F20"/>
                <w:spacing w:val="-7"/>
                <w:sz w:val="16"/>
              </w:rPr>
              <w:t>,10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left="2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21,30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left="2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12,2</w:t>
            </w:r>
            <w:r>
              <w:rPr>
                <w:rFonts w:ascii="Calibri"/>
                <w:color w:val="231F20"/>
                <w:spacing w:val="-1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left="28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16"/>
              </w:rPr>
              <w:t>14,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90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left="2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9"/>
                <w:sz w:val="16"/>
              </w:rPr>
              <w:t>1</w:t>
            </w:r>
            <w:r>
              <w:rPr>
                <w:rFonts w:ascii="Calibri"/>
                <w:color w:val="231F20"/>
                <w:spacing w:val="-5"/>
                <w:sz w:val="16"/>
              </w:rPr>
              <w:t>3,7</w:t>
            </w:r>
            <w:r>
              <w:rPr>
                <w:rFonts w:ascii="Calibri"/>
                <w:color w:val="231F20"/>
                <w:spacing w:val="-4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left="2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1</w:t>
            </w:r>
            <w:r>
              <w:rPr>
                <w:rFonts w:ascii="Calibri"/>
                <w:color w:val="231F20"/>
                <w:spacing w:val="-1"/>
                <w:sz w:val="16"/>
              </w:rPr>
              <w:t>3,30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7"/>
                <w:w w:val="115"/>
                <w:sz w:val="16"/>
              </w:rPr>
              <w:t>7,2</w:t>
            </w:r>
            <w:r>
              <w:rPr>
                <w:rFonts w:ascii="Calibri"/>
                <w:color w:val="231F20"/>
                <w:spacing w:val="-6"/>
                <w:w w:val="11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85"/>
              <w:ind w:right="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8,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221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20"/>
                <w:sz w:val="20"/>
              </w:rPr>
              <w:t>20</w:t>
            </w:r>
            <w:r>
              <w:rPr>
                <w:rFonts w:ascii="Calibri" w:hAnsi="Calibri"/>
                <w:b/>
                <w:color w:val="FFFFFF"/>
                <w:spacing w:val="-23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20"/>
                <w:sz w:val="20"/>
              </w:rPr>
              <w:t>y</w:t>
            </w:r>
            <w:r>
              <w:rPr>
                <w:rFonts w:ascii="Calibri" w:hAnsi="Calibri"/>
                <w:b/>
                <w:color w:val="FFFFFF"/>
                <w:spacing w:val="-22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20"/>
                <w:sz w:val="20"/>
              </w:rPr>
              <w:t>más</w:t>
            </w:r>
            <w:r>
              <w:rPr>
                <w:rFonts w:ascii="Calibri" w:hAnsi="Calibri"/>
                <w:b/>
                <w:color w:val="FFFFFF"/>
                <w:spacing w:val="-23"/>
                <w:w w:val="12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w w:val="120"/>
                <w:sz w:val="20"/>
              </w:rPr>
              <w:t>empleado</w:t>
            </w:r>
            <w:r>
              <w:rPr>
                <w:rFonts w:ascii="Calibri" w:hAnsi="Calibri"/>
                <w:b/>
                <w:color w:val="FFFFFF"/>
                <w:spacing w:val="-1"/>
                <w:w w:val="120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20"/>
                <w:sz w:val="16"/>
              </w:rPr>
              <w:t>6,50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3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8,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90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3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4,</w:t>
            </w:r>
            <w:r>
              <w:rPr>
                <w:rFonts w:ascii="Calibri"/>
                <w:color w:val="231F20"/>
                <w:spacing w:val="-2"/>
                <w:w w:val="120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3</w:t>
            </w: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30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5"/>
                <w:sz w:val="16"/>
              </w:rPr>
              <w:t>8,20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31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2,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90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3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15"/>
                <w:sz w:val="16"/>
              </w:rPr>
              <w:t>3,</w:t>
            </w:r>
            <w:r>
              <w:rPr>
                <w:rFonts w:ascii="Calibri"/>
                <w:color w:val="231F20"/>
                <w:spacing w:val="-2"/>
                <w:w w:val="115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221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5369A0"/>
          </w:tcPr>
          <w:p>
            <w:pPr>
              <w:pStyle w:val="TableParagraph"/>
              <w:spacing w:line="240" w:lineRule="auto" w:before="73"/>
              <w:ind w:left="1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w w:val="110"/>
                <w:sz w:val="20"/>
              </w:rPr>
              <w:t>No</w:t>
            </w:r>
            <w:r>
              <w:rPr>
                <w:rFonts w:ascii="Calibri"/>
                <w:b/>
                <w:color w:val="FFFFFF"/>
                <w:spacing w:val="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lo</w:t>
            </w:r>
            <w:r>
              <w:rPr>
                <w:rFonts w:ascii="Calibri"/>
                <w:b/>
                <w:color w:val="FFFFFF"/>
                <w:spacing w:val="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saben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14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,60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8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16,2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16,80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21,80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15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,20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2</w:t>
            </w:r>
            <w:r>
              <w:rPr>
                <w:rFonts w:ascii="Calibri"/>
                <w:color w:val="231F20"/>
                <w:spacing w:val="-3"/>
                <w:w w:val="120"/>
                <w:sz w:val="16"/>
              </w:rPr>
              <w:t>4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,60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5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16,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95"/>
              <w:ind w:left="2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5"/>
                <w:w w:val="120"/>
                <w:sz w:val="16"/>
              </w:rPr>
              <w:t>24,</w:t>
            </w:r>
            <w:r>
              <w:rPr>
                <w:rFonts w:ascii="Calibri"/>
                <w:color w:val="231F20"/>
                <w:spacing w:val="-4"/>
                <w:w w:val="120"/>
                <w:sz w:val="16"/>
              </w:rPr>
              <w:t>40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11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6.2.</w:t>
      </w:r>
      <w:r>
        <w:rPr>
          <w:rFonts w:ascii="Calibri" w:hAnsi="Calibri"/>
          <w:b/>
          <w:color w:val="231F20"/>
          <w:spacing w:val="1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Expectativas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creación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empleo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cinc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años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tamaño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empre</w:t>
      </w:r>
      <w:r>
        <w:rPr>
          <w:rFonts w:ascii="Calibri" w:hAnsi="Calibri"/>
          <w:color w:val="231F20"/>
          <w:spacing w:val="-2"/>
          <w:w w:val="110"/>
          <w:sz w:val="16"/>
        </w:rPr>
        <w:t>sa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(</w:t>
      </w:r>
      <w:r>
        <w:rPr>
          <w:rFonts w:ascii="Calibri" w:hAnsi="Calibri"/>
          <w:color w:val="231F20"/>
          <w:spacing w:val="-4"/>
          <w:w w:val="110"/>
          <w:sz w:val="16"/>
        </w:rPr>
        <w:t>en</w:t>
      </w:r>
      <w:r>
        <w:rPr>
          <w:rFonts w:ascii="Calibri" w:hAnsi="Calibri"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%).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 w:before="101"/>
        <w:ind w:right="1"/>
        <w:jc w:val="both"/>
      </w:pPr>
      <w:r>
        <w:rPr>
          <w:color w:val="231F20"/>
          <w:w w:val="110"/>
        </w:rPr>
        <w:t>Sin</w:t>
      </w:r>
      <w:r>
        <w:rPr>
          <w:color w:val="231F20"/>
          <w:spacing w:val="-3"/>
          <w:w w:val="110"/>
        </w:rPr>
        <w:t> emb</w:t>
      </w:r>
      <w:r>
        <w:rPr>
          <w:color w:val="231F20"/>
          <w:spacing w:val="-2"/>
          <w:w w:val="110"/>
        </w:rPr>
        <w:t>argo</w:t>
      </w:r>
      <w:r>
        <w:rPr>
          <w:color w:val="231F20"/>
          <w:spacing w:val="-3"/>
          <w:w w:val="110"/>
        </w:rPr>
        <w:t>, </w:t>
      </w:r>
      <w:r>
        <w:rPr>
          <w:color w:val="231F20"/>
          <w:spacing w:val="-2"/>
          <w:w w:val="110"/>
        </w:rPr>
        <w:t>hay </w:t>
      </w:r>
      <w:r>
        <w:rPr>
          <w:color w:val="231F20"/>
          <w:spacing w:val="-1"/>
          <w:w w:val="110"/>
        </w:rPr>
        <w:t>diferencias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dependiendo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encuentren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endedo-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10"/>
        </w:rPr>
        <w:t>ras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crecimient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empleo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6"/>
          <w:w w:val="107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llega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mo</w:t>
      </w:r>
      <w:r>
        <w:rPr>
          <w:color w:val="231F20"/>
          <w:spacing w:val="-2"/>
          <w:w w:val="110"/>
        </w:rPr>
        <w:t>str</w:t>
      </w:r>
      <w:r>
        <w:rPr>
          <w:color w:val="231F20"/>
          <w:spacing w:val="-3"/>
          <w:w w:val="110"/>
        </w:rPr>
        <w:t>ando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crecimien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manifiestan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alcanzarán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empleados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reduciéndose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número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iniciati-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10"/>
        </w:rPr>
        <w:t>vas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vayan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tar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número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superior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9"/>
          <w:w w:val="107"/>
        </w:rPr>
        <w:t> </w:t>
      </w:r>
      <w:r>
        <w:rPr>
          <w:color w:val="231F20"/>
          <w:spacing w:val="-2"/>
          <w:w w:val="110"/>
        </w:rPr>
        <w:t>emple</w:t>
      </w:r>
      <w:r>
        <w:rPr>
          <w:color w:val="231F20"/>
          <w:spacing w:val="-1"/>
          <w:w w:val="110"/>
        </w:rPr>
        <w:t>ados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comportamient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similar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on-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tajes</w:t>
      </w:r>
      <w:r>
        <w:rPr>
          <w:color w:val="231F20"/>
          <w:spacing w:val="-1"/>
          <w:w w:val="110"/>
        </w:rPr>
        <w:t> superiores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spacing w:val="-1"/>
          <w:w w:val="110"/>
        </w:rPr>
        <w:t>Las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consolidadas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sí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4"/>
          <w:w w:val="110"/>
        </w:rPr>
        <w:t>mue</w:t>
      </w:r>
      <w:r>
        <w:rPr>
          <w:color w:val="231F20"/>
          <w:spacing w:val="-3"/>
          <w:w w:val="110"/>
        </w:rPr>
        <w:t>stran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cr</w:t>
      </w:r>
      <w:r>
        <w:rPr>
          <w:color w:val="231F20"/>
          <w:spacing w:val="-4"/>
          <w:w w:val="110"/>
        </w:rPr>
        <w:t>e-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1"/>
          <w:w w:val="110"/>
        </w:rPr>
        <w:t>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ele</w:t>
      </w:r>
      <w:r>
        <w:rPr>
          <w:color w:val="231F20"/>
          <w:spacing w:val="-3"/>
          <w:w w:val="110"/>
        </w:rPr>
        <w:t>vant</w:t>
      </w:r>
      <w:r>
        <w:rPr>
          <w:color w:val="231F20"/>
          <w:spacing w:val="-4"/>
          <w:w w:val="110"/>
        </w:rPr>
        <w:t>e,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suben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die</w:t>
      </w:r>
      <w:r>
        <w:rPr>
          <w:color w:val="231F20"/>
          <w:spacing w:val="-1"/>
          <w:w w:val="110"/>
        </w:rPr>
        <w:t>z</w:t>
      </w:r>
      <w:r>
        <w:rPr>
          <w:color w:val="231F20"/>
          <w:spacing w:val="30"/>
          <w:w w:val="124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3"/>
          <w:w w:val="110"/>
        </w:rPr>
        <w:t>van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tar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xpectativa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4"/>
          <w:w w:val="110"/>
        </w:rPr>
        <w:t>empleo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superior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lo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próximos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cinc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año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dato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muy</w:t>
      </w:r>
      <w:r>
        <w:rPr>
          <w:color w:val="231F20"/>
          <w:spacing w:val="30"/>
          <w:w w:val="109"/>
        </w:rPr>
        <w:t> </w:t>
      </w:r>
      <w:r>
        <w:rPr>
          <w:color w:val="231F20"/>
          <w:spacing w:val="-3"/>
          <w:w w:val="110"/>
        </w:rPr>
        <w:t>superior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incr</w:t>
      </w:r>
      <w:r>
        <w:rPr>
          <w:color w:val="231F20"/>
          <w:spacing w:val="-5"/>
          <w:w w:val="110"/>
        </w:rPr>
        <w:t>emen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algo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más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5"/>
          <w:w w:val="110"/>
        </w:rPr>
        <w:t>pun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que</w:t>
      </w:r>
      <w:r>
        <w:rPr>
          <w:color w:val="231F20"/>
          <w:spacing w:val="26"/>
          <w:w w:val="107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apun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5"/>
          <w:w w:val="110"/>
        </w:rPr>
        <w:t>p</w:t>
      </w:r>
      <w:r>
        <w:rPr>
          <w:color w:val="231F20"/>
          <w:spacing w:val="-4"/>
          <w:w w:val="110"/>
        </w:rPr>
        <w:t>ara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onjun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nacional.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uben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forma</w:t>
      </w:r>
      <w:r>
        <w:rPr>
          <w:color w:val="231F20"/>
          <w:spacing w:val="26"/>
          <w:w w:val="109"/>
        </w:rPr>
        <w:t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ele</w:t>
      </w:r>
      <w:r>
        <w:rPr>
          <w:color w:val="231F20"/>
          <w:spacing w:val="-4"/>
          <w:w w:val="110"/>
        </w:rPr>
        <w:t>vant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hasta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4"/>
          <w:w w:val="110"/>
        </w:rPr>
        <w:t>1,</w:t>
      </w:r>
      <w:r>
        <w:rPr>
          <w:color w:val="231F20"/>
          <w:spacing w:val="-2"/>
          <w:w w:val="110"/>
        </w:rPr>
        <w:t>40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4"/>
          <w:w w:val="110"/>
        </w:rPr>
        <w:t>(catorc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4"/>
          <w:w w:val="110"/>
        </w:rPr>
        <w:t>medio</w:t>
      </w:r>
      <w:r>
        <w:rPr>
          <w:color w:val="231F20"/>
          <w:spacing w:val="-3"/>
          <w:w w:val="110"/>
        </w:rPr>
        <w:t>)</w:t>
      </w:r>
      <w:r>
        <w:rPr>
          <w:color w:val="231F20"/>
          <w:spacing w:val="29"/>
          <w:w w:val="114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tarán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42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personas</w:t>
      </w:r>
      <w:r>
        <w:rPr>
          <w:color w:val="231F20"/>
          <w:spacing w:val="45"/>
          <w:w w:val="111"/>
        </w:rPr>
        <w:t> </w:t>
      </w:r>
      <w:r>
        <w:rPr>
          <w:color w:val="231F20"/>
          <w:spacing w:val="-4"/>
          <w:w w:val="110"/>
        </w:rPr>
        <w:t>emple</w:t>
      </w:r>
      <w:r>
        <w:rPr>
          <w:color w:val="231F20"/>
          <w:spacing w:val="-3"/>
          <w:w w:val="110"/>
        </w:rPr>
        <w:t>adas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muy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5"/>
          <w:w w:val="110"/>
        </w:rPr>
        <w:t>le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5"/>
          <w:w w:val="110"/>
        </w:rPr>
        <w:t>emen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2"/>
          <w:w w:val="110"/>
        </w:rPr>
        <w:t> las</w:t>
      </w:r>
      <w:r>
        <w:rPr>
          <w:color w:val="231F20"/>
          <w:spacing w:val="-3"/>
          <w:w w:val="110"/>
        </w:rPr>
        <w:t> que 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-4"/>
          <w:w w:val="110"/>
        </w:rPr>
        <w:t>tratarán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hasta</w:t>
      </w:r>
      <w:r>
        <w:rPr>
          <w:color w:val="231F20"/>
          <w:spacing w:val="63"/>
          <w:w w:val="112"/>
        </w:rPr>
        <w:t> </w:t>
      </w:r>
      <w:r>
        <w:rPr>
          <w:color w:val="231F20"/>
          <w:spacing w:val="-2"/>
          <w:w w:val="110"/>
        </w:rPr>
        <w:t>19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4"/>
          <w:w w:val="110"/>
        </w:rPr>
        <w:t>empleado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disminuy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4"/>
          <w:w w:val="110"/>
        </w:rPr>
        <w:t>pun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cuatr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2"/>
          <w:w w:val="110"/>
        </w:rPr>
        <w:t>décimas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las </w:t>
      </w:r>
      <w:r>
        <w:rPr>
          <w:color w:val="231F20"/>
          <w:spacing w:val="-3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emple</w:t>
      </w:r>
      <w:r>
        <w:rPr>
          <w:color w:val="231F20"/>
          <w:spacing w:val="-2"/>
          <w:w w:val="110"/>
        </w:rPr>
        <w:t>arían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más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de </w:t>
      </w:r>
      <w:r>
        <w:rPr>
          <w:color w:val="231F20"/>
          <w:spacing w:val="-3"/>
          <w:w w:val="110"/>
        </w:rPr>
        <w:t>20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4"/>
          <w:w w:val="110"/>
        </w:rPr>
        <w:t>empleado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.</w:t>
      </w:r>
      <w:r>
        <w:rPr/>
      </w:r>
    </w:p>
    <w:p>
      <w:pPr>
        <w:pStyle w:val="Heading6"/>
        <w:spacing w:line="240" w:lineRule="auto"/>
        <w:ind w:right="0"/>
        <w:jc w:val="both"/>
      </w:pPr>
      <w:r>
        <w:rPr>
          <w:w w:val="110"/>
        </w:rPr>
        <w:br w:type="column"/>
      </w:r>
      <w:r>
        <w:rPr>
          <w:color w:val="00AEEF"/>
          <w:spacing w:val="-2"/>
          <w:w w:val="110"/>
        </w:rPr>
        <w:t>Grado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de</w:t>
      </w:r>
      <w:r>
        <w:rPr>
          <w:color w:val="00AEEF"/>
          <w:spacing w:val="13"/>
          <w:w w:val="110"/>
        </w:rPr>
        <w:t> </w:t>
      </w:r>
      <w:r>
        <w:rPr>
          <w:color w:val="00AEEF"/>
          <w:spacing w:val="-2"/>
          <w:w w:val="110"/>
        </w:rPr>
        <w:t>innovación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en</w:t>
      </w:r>
      <w:r>
        <w:rPr>
          <w:color w:val="00AEEF"/>
          <w:spacing w:val="13"/>
          <w:w w:val="110"/>
        </w:rPr>
        <w:t> </w:t>
      </w:r>
      <w:r>
        <w:rPr>
          <w:color w:val="00AEEF"/>
          <w:spacing w:val="-2"/>
          <w:w w:val="110"/>
        </w:rPr>
        <w:t>product</w:t>
      </w:r>
      <w:r>
        <w:rPr>
          <w:color w:val="00AEEF"/>
          <w:spacing w:val="-3"/>
          <w:w w:val="110"/>
        </w:rPr>
        <w:t>o</w:t>
      </w:r>
      <w:r>
        <w:rPr/>
      </w:r>
    </w:p>
    <w:p>
      <w:pPr>
        <w:pStyle w:val="BodyText"/>
        <w:spacing w:line="275" w:lineRule="auto" w:before="165"/>
        <w:ind w:right="846"/>
        <w:jc w:val="both"/>
      </w:pPr>
      <w:r>
        <w:rPr>
          <w:color w:val="231F20"/>
          <w:spacing w:val="-4"/>
          <w:w w:val="110"/>
        </w:rPr>
        <w:t>Para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valuar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gr</w:t>
      </w:r>
      <w:r>
        <w:rPr>
          <w:color w:val="231F20"/>
          <w:spacing w:val="-4"/>
          <w:w w:val="110"/>
        </w:rPr>
        <w:t>ado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vación,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pr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yect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GEM,</w:t>
      </w:r>
      <w:r>
        <w:rPr>
          <w:color w:val="231F20"/>
          <w:spacing w:val="42"/>
          <w:w w:val="102"/>
        </w:rPr>
        <w:t> </w:t>
      </w:r>
      <w:r>
        <w:rPr>
          <w:color w:val="231F20"/>
          <w:w w:val="110"/>
        </w:rPr>
        <w:t>mide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innovación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product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servicio,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diferen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10"/>
        </w:rPr>
        <w:t>ciando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empresas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consideran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com-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10"/>
        </w:rPr>
        <w:t>pletamente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innovadoras,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innovadoras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nada</w:t>
      </w:r>
      <w:r>
        <w:rPr>
          <w:color w:val="231F20"/>
          <w:spacing w:val="34"/>
          <w:w w:val="109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vadoras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7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terr</w:t>
      </w:r>
      <w:r>
        <w:rPr>
          <w:color w:val="231F20"/>
          <w:spacing w:val="-3"/>
          <w:w w:val="110"/>
        </w:rPr>
        <w:t>eno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comportamient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habitual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simi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10"/>
        </w:rPr>
        <w:t>lar 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3"/>
          <w:w w:val="110"/>
        </w:rPr>
        <w:t>ya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encuentren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inicial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consolidados.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33"/>
          <w:w w:val="119"/>
        </w:rPr>
        <w:t> </w:t>
      </w:r>
      <w:r>
        <w:rPr>
          <w:color w:val="231F20"/>
          <w:w w:val="110"/>
        </w:rPr>
        <w:t>difícil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lancen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product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servicios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inno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2"/>
          <w:w w:val="110"/>
        </w:rPr>
        <w:t>vador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merc</w:t>
      </w:r>
      <w:r>
        <w:rPr>
          <w:color w:val="231F20"/>
          <w:spacing w:val="-3"/>
          <w:w w:val="110"/>
        </w:rPr>
        <w:t>ado.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2"/>
        <w:jc w:val="both"/>
      </w:pPr>
      <w:r>
        <w:rPr>
          <w:color w:val="231F20"/>
          <w:spacing w:val="1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3"/>
          <w:w w:val="110"/>
        </w:rPr>
        <w:t>ciudad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3"/>
          <w:w w:val="110"/>
        </w:rPr>
        <w:t>Madrid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mue</w:t>
      </w:r>
      <w:r>
        <w:rPr>
          <w:color w:val="231F20"/>
          <w:w w:val="110"/>
        </w:rPr>
        <w:t>stra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aje</w:t>
      </w:r>
      <w:r>
        <w:rPr>
          <w:color w:val="231F20"/>
          <w:spacing w:val="40"/>
          <w:w w:val="109"/>
        </w:rPr>
        <w:t> </w:t>
      </w:r>
      <w:r>
        <w:rPr>
          <w:color w:val="231F20"/>
          <w:spacing w:val="3"/>
          <w:w w:val="110"/>
        </w:rPr>
        <w:t>superior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(dos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pun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una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décima</w:t>
      </w:r>
      <w:r>
        <w:rPr>
          <w:color w:val="231F20"/>
          <w:spacing w:val="1"/>
          <w:w w:val="110"/>
        </w:rPr>
        <w:t>)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2"/>
          <w:w w:val="110"/>
        </w:rPr>
        <w:t>iniciativas</w:t>
      </w:r>
      <w:r>
        <w:rPr>
          <w:color w:val="231F20"/>
          <w:spacing w:val="42"/>
          <w:w w:val="115"/>
        </w:rPr>
        <w:t> </w:t>
      </w:r>
      <w:r>
        <w:rPr>
          <w:color w:val="231F20"/>
          <w:spacing w:val="3"/>
          <w:w w:val="110"/>
        </w:rPr>
        <w:t>en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1"/>
          <w:w w:val="110"/>
        </w:rPr>
        <w:t>fas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4"/>
          <w:w w:val="110"/>
        </w:rPr>
        <w:t>emprendedor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3"/>
          <w:w w:val="110"/>
        </w:rPr>
        <w:t>más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3"/>
          <w:w w:val="110"/>
        </w:rPr>
        <w:t>inno</w:t>
      </w:r>
      <w:r>
        <w:rPr>
          <w:color w:val="231F20"/>
          <w:spacing w:val="2"/>
          <w:w w:val="110"/>
        </w:rPr>
        <w:t>v</w:t>
      </w:r>
      <w:r>
        <w:rPr>
          <w:color w:val="231F20"/>
          <w:spacing w:val="3"/>
          <w:w w:val="110"/>
        </w:rPr>
        <w:t>ador</w:t>
      </w:r>
      <w:r>
        <w:rPr>
          <w:color w:val="231F20"/>
          <w:spacing w:val="2"/>
          <w:w w:val="110"/>
        </w:rPr>
        <w:t>as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4"/>
          <w:w w:val="110"/>
        </w:rPr>
        <w:t>que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6"/>
          <w:w w:val="110"/>
        </w:rPr>
        <w:t>en</w:t>
      </w:r>
      <w:r>
        <w:rPr>
          <w:color w:val="231F20"/>
          <w:spacing w:val="40"/>
          <w:w w:val="108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1"/>
          <w:w w:val="110"/>
        </w:rPr>
        <w:t>c</w:t>
      </w:r>
      <w:r>
        <w:rPr>
          <w:color w:val="231F20"/>
          <w:spacing w:val="2"/>
          <w:w w:val="110"/>
        </w:rPr>
        <w:t>onjun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3"/>
          <w:w w:val="110"/>
        </w:rPr>
        <w:t>nacional,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Pero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2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3"/>
          <w:w w:val="110"/>
        </w:rPr>
        <w:t>último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2"/>
          <w:w w:val="110"/>
        </w:rPr>
        <w:t>año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3"/>
          <w:w w:val="110"/>
        </w:rPr>
        <w:t>al</w:t>
      </w:r>
      <w:r>
        <w:rPr>
          <w:color w:val="231F20"/>
          <w:spacing w:val="36"/>
          <w:w w:val="111"/>
        </w:rPr>
        <w:t> </w:t>
      </w:r>
      <w:r>
        <w:rPr>
          <w:color w:val="231F20"/>
          <w:spacing w:val="1"/>
          <w:w w:val="110"/>
        </w:rPr>
        <w:t>11,2</w:t>
      </w:r>
      <w:r>
        <w:rPr>
          <w:color w:val="231F20"/>
          <w:w w:val="110"/>
        </w:rPr>
        <w:t>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entaje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1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2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onsideran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om-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2"/>
          <w:w w:val="110"/>
        </w:rPr>
        <w:t>ple</w:t>
      </w:r>
      <w:r>
        <w:rPr>
          <w:color w:val="231F20"/>
          <w:spacing w:val="1"/>
          <w:w w:val="110"/>
        </w:rPr>
        <w:t>ta</w:t>
      </w:r>
      <w:r>
        <w:rPr>
          <w:color w:val="231F20"/>
          <w:spacing w:val="2"/>
          <w:w w:val="110"/>
        </w:rPr>
        <w:t>men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inno</w:t>
      </w:r>
      <w:r>
        <w:rPr>
          <w:color w:val="231F20"/>
          <w:spacing w:val="1"/>
          <w:w w:val="110"/>
        </w:rPr>
        <w:t>va</w:t>
      </w:r>
      <w:r>
        <w:rPr>
          <w:color w:val="231F20"/>
          <w:spacing w:val="2"/>
          <w:w w:val="110"/>
        </w:rPr>
        <w:t>do</w:t>
      </w:r>
      <w:r>
        <w:rPr>
          <w:color w:val="231F20"/>
          <w:spacing w:val="1"/>
          <w:w w:val="110"/>
        </w:rPr>
        <w:t>ras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3"/>
          <w:w w:val="110"/>
        </w:rPr>
        <w:t>ube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1"/>
          <w:w w:val="110"/>
        </w:rPr>
        <w:t>al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25</w:t>
      </w:r>
      <w:r>
        <w:rPr>
          <w:color w:val="231F20"/>
          <w:spacing w:val="1"/>
          <w:w w:val="110"/>
        </w:rPr>
        <w:t>,3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as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3"/>
          <w:w w:val="110"/>
        </w:rPr>
        <w:t>algo</w:t>
      </w:r>
      <w:r>
        <w:rPr>
          <w:color w:val="231F20"/>
          <w:spacing w:val="26"/>
          <w:w w:val="112"/>
        </w:rPr>
        <w:t> </w:t>
      </w:r>
      <w:r>
        <w:rPr>
          <w:color w:val="231F20"/>
          <w:spacing w:val="1"/>
          <w:w w:val="110"/>
        </w:rPr>
        <w:t>inno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ador</w:t>
      </w:r>
      <w:r>
        <w:rPr>
          <w:color w:val="231F20"/>
          <w:w w:val="110"/>
        </w:rPr>
        <w:t>as</w:t>
      </w:r>
      <w:r>
        <w:rPr>
          <w:color w:val="231F20"/>
          <w:spacing w:val="1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10144" coordorigin="11622,0" coordsize="284,16838">
            <v:shape style="position:absolute;left:11622;top:0;width:284;height:16838" coordorigin="11622,0" coordsize="284,16838" path="m11622,16838l11905,16838,11905,0,11622,0,11622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0" w:right="852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5"/>
          <w:w w:val="125"/>
          <w:sz w:val="14"/>
          <w:u w:val="thick" w:color="104C8D"/>
        </w:rPr>
        <w:t>5</w:t>
      </w:r>
      <w:r>
        <w:rPr>
          <w:rFonts w:ascii="Calibri"/>
          <w:color w:val="231F20"/>
          <w:spacing w:val="-5"/>
          <w:w w:val="125"/>
          <w:sz w:val="14"/>
        </w:rPr>
        <w:t>9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0.74556pt;margin-top:3.879006pt;width:287.55pt;height:145.8pt;mso-position-horizontal-relative:page;mso-position-vertical-relative:paragraph;z-index:10216" coordorigin="3815,78" coordsize="5751,2916">
            <v:group style="position:absolute;left:3822;top:166;width:63;height:2" coordorigin="3822,166" coordsize="63,2">
              <v:shape style="position:absolute;left:3822;top:166;width:63;height:2" coordorigin="3822,166" coordsize="63,0" path="m3822,166l3884,166e" filled="false" stroked="true" strokeweight=".7pt" strokecolor="#6c6f75">
                <v:path arrowok="t"/>
              </v:shape>
            </v:group>
            <v:group style="position:absolute;left:3822;top:560;width:63;height:2" coordorigin="3822,560" coordsize="63,2">
              <v:shape style="position:absolute;left:3822;top:560;width:63;height:2" coordorigin="3822,560" coordsize="63,0" path="m3822,560l3884,560e" filled="false" stroked="true" strokeweight=".7pt" strokecolor="#6c6f75">
                <v:path arrowok="t"/>
              </v:shape>
            </v:group>
            <v:group style="position:absolute;left:3822;top:954;width:63;height:2" coordorigin="3822,954" coordsize="63,2">
              <v:shape style="position:absolute;left:3822;top:954;width:63;height:2" coordorigin="3822,954" coordsize="63,0" path="m3822,954l3884,954e" filled="false" stroked="true" strokeweight=".7pt" strokecolor="#6c6f75">
                <v:path arrowok="t"/>
              </v:shape>
            </v:group>
            <v:group style="position:absolute;left:3822;top:1742;width:63;height:2" coordorigin="3822,1742" coordsize="63,2">
              <v:shape style="position:absolute;left:3822;top:1742;width:63;height:2" coordorigin="3822,1742" coordsize="63,0" path="m3822,1742l3884,1742e" filled="false" stroked="true" strokeweight=".7pt" strokecolor="#6c6f75">
                <v:path arrowok="t"/>
              </v:shape>
            </v:group>
            <v:group style="position:absolute;left:3822;top:2136;width:63;height:2" coordorigin="3822,2136" coordsize="63,2">
              <v:shape style="position:absolute;left:3822;top:2136;width:63;height:2" coordorigin="3822,2136" coordsize="63,0" path="m3822,2136l3884,2136e" filled="false" stroked="true" strokeweight=".7pt" strokecolor="#6c6f75">
                <v:path arrowok="t"/>
              </v:shape>
            </v:group>
            <v:group style="position:absolute;left:3822;top:2529;width:63;height:2" coordorigin="3822,2529" coordsize="63,2">
              <v:shape style="position:absolute;left:3822;top:2529;width:63;height:2" coordorigin="3822,2529" coordsize="63,0" path="m3822,2529l3884,2529e" filled="false" stroked="true" strokeweight=".7pt" strokecolor="#6c6f75">
                <v:path arrowok="t"/>
              </v:shape>
            </v:group>
            <v:group style="position:absolute;left:3822;top:1348;width:63;height:2" coordorigin="3822,1348" coordsize="63,2">
              <v:shape style="position:absolute;left:3822;top:1348;width:63;height:2" coordorigin="3822,1348" coordsize="63,0" path="m3822,1348l3884,1348e" filled="false" stroked="true" strokeweight=".7pt" strokecolor="#6c6f75">
                <v:path arrowok="t"/>
              </v:shape>
            </v:group>
            <v:group style="position:absolute;left:3822;top:2923;width:5737;height:2" coordorigin="3822,2923" coordsize="5737,2">
              <v:shape style="position:absolute;left:3822;top:2923;width:5737;height:2" coordorigin="3822,2923" coordsize="5737,0" path="m3822,2923l9559,2923e" filled="false" stroked="true" strokeweight=".70010pt" strokecolor="#6c6f75">
                <v:path arrowok="t"/>
              </v:shape>
            </v:group>
            <v:group style="position:absolute;left:4830;top:2923;width:2;height:63" coordorigin="4830,2923" coordsize="2,63">
              <v:shape style="position:absolute;left:4830;top:2923;width:2;height:63" coordorigin="4830,2923" coordsize="0,63" path="m4830,2923l4830,2986e" filled="false" stroked="true" strokeweight=".7pt" strokecolor="#6c6f75">
                <v:path arrowok="t"/>
              </v:shape>
            </v:group>
            <v:group style="position:absolute;left:6721;top:2923;width:2;height:63" coordorigin="6721,2923" coordsize="2,63">
              <v:shape style="position:absolute;left:6721;top:2923;width:2;height:63" coordorigin="6721,2923" coordsize="0,63" path="m6721,2923l6721,2986e" filled="false" stroked="true" strokeweight=".7pt" strokecolor="#6c6f75">
                <v:path arrowok="t"/>
              </v:shape>
            </v:group>
            <v:group style="position:absolute;left:8613;top:2923;width:2;height:63" coordorigin="8613,2923" coordsize="2,63">
              <v:shape style="position:absolute;left:8613;top:2923;width:2;height:63" coordorigin="8613,2923" coordsize="0,63" path="m8613,2923l8613,2986e" filled="false" stroked="true" strokeweight=".7pt" strokecolor="#6c6f75">
                <v:path arrowok="t"/>
              </v:shape>
            </v:group>
            <v:group style="position:absolute;left:3884;top:85;width:2;height:2839" coordorigin="3884,85" coordsize="2,2839">
              <v:shape style="position:absolute;left:3884;top:85;width:2;height:2839" coordorigin="3884,85" coordsize="0,2839" path="m3884,2923l3884,85e" filled="false" stroked="true" strokeweight=".7pt" strokecolor="#6c6f75">
                <v:path arrowok="t"/>
              </v:shape>
            </v:group>
            <v:group style="position:absolute;left:3884;top:166;width:5675;height:2" coordorigin="3884,166" coordsize="5675,2">
              <v:shape style="position:absolute;left:3884;top:166;width:5675;height:2" coordorigin="3884,166" coordsize="5675,0" path="m3884,166l9559,166e" filled="false" stroked="true" strokeweight=".700015pt" strokecolor="#94999e">
                <v:path arrowok="t"/>
              </v:shape>
            </v:group>
            <v:group style="position:absolute;left:8823;top:560;width:737;height:2" coordorigin="8823,560" coordsize="737,2">
              <v:shape style="position:absolute;left:8823;top:560;width:737;height:2" coordorigin="8823,560" coordsize="737,0" path="m8823,560l9559,560e" filled="false" stroked="true" strokeweight=".70010pt" strokecolor="#94999e">
                <v:path arrowok="t"/>
              </v:shape>
            </v:group>
            <v:group style="position:absolute;left:3884;top:560;width:4099;height:2" coordorigin="3884,560" coordsize="4099,2">
              <v:shape style="position:absolute;left:3884;top:560;width:4099;height:2" coordorigin="3884,560" coordsize="4099,0" path="m3884,560l7983,560e" filled="false" stroked="true" strokeweight=".70010pt" strokecolor="#94999e">
                <v:path arrowok="t"/>
              </v:shape>
            </v:group>
            <v:group style="position:absolute;left:9244;top:954;width:315;height:2" coordorigin="9244,954" coordsize="315,2">
              <v:shape style="position:absolute;left:9244;top:954;width:315;height:2" coordorigin="9244,954" coordsize="315,0" path="m9244,954l9559,954e" filled="false" stroked="true" strokeweight=".700115pt" strokecolor="#94999e">
                <v:path arrowok="t"/>
              </v:shape>
            </v:group>
            <v:group style="position:absolute;left:3884;top:954;width:4099;height:2" coordorigin="3884,954" coordsize="4099,2">
              <v:shape style="position:absolute;left:3884;top:954;width:4099;height:2" coordorigin="3884,954" coordsize="4099,0" path="m3884,954l7983,954e" filled="false" stroked="true" strokeweight=".700115pt" strokecolor="#94999e">
                <v:path arrowok="t"/>
              </v:shape>
            </v:group>
            <v:group style="position:absolute;left:9244;top:1348;width:315;height:2" coordorigin="9244,1348" coordsize="315,2">
              <v:shape style="position:absolute;left:9244;top:1348;width:315;height:2" coordorigin="9244,1348" coordsize="315,0" path="m9244,1348l9559,1348e" filled="false" stroked="true" strokeweight=".700013pt" strokecolor="#94999e">
                <v:path arrowok="t"/>
              </v:shape>
            </v:group>
            <v:group style="position:absolute;left:3884;top:1348;width:4099;height:2" coordorigin="3884,1348" coordsize="4099,2">
              <v:shape style="position:absolute;left:3884;top:1348;width:4099;height:2" coordorigin="3884,1348" coordsize="4099,0" path="m3884,1348l7983,1348e" filled="false" stroked="true" strokeweight=".700013pt" strokecolor="#94999e">
                <v:path arrowok="t"/>
              </v:shape>
            </v:group>
            <v:group style="position:absolute;left:9244;top:1742;width:315;height:2" coordorigin="9244,1742" coordsize="315,2">
              <v:shape style="position:absolute;left:9244;top:1742;width:315;height:2" coordorigin="9244,1742" coordsize="315,0" path="m9244,1742l9559,1742e" filled="false" stroked="true" strokeweight=".700018pt" strokecolor="#94999e">
                <v:path arrowok="t"/>
              </v:shape>
            </v:group>
            <v:group style="position:absolute;left:3884;top:1742;width:4099;height:2" coordorigin="3884,1742" coordsize="4099,2">
              <v:shape style="position:absolute;left:3884;top:1742;width:4099;height:2" coordorigin="3884,1742" coordsize="4099,0" path="m3884,1742l7983,1742e" filled="false" stroked="true" strokeweight=".700018pt" strokecolor="#94999e">
                <v:path arrowok="t"/>
              </v:shape>
            </v:group>
            <v:group style="position:absolute;left:9244;top:2136;width:315;height:2" coordorigin="9244,2136" coordsize="315,2">
              <v:shape style="position:absolute;left:9244;top:2136;width:315;height:2" coordorigin="9244,2136" coordsize="315,0" path="m9244,2136l9559,2136e" filled="false" stroked="true" strokeweight=".7003pt" strokecolor="#94999e">
                <v:path arrowok="t"/>
              </v:shape>
            </v:group>
            <v:group style="position:absolute;left:7351;top:2136;width:632;height:2" coordorigin="7351,2136" coordsize="632,2">
              <v:shape style="position:absolute;left:7351;top:2136;width:632;height:2" coordorigin="7351,2136" coordsize="632,0" path="m7351,2136l7983,2136e" filled="false" stroked="true" strokeweight=".7003pt" strokecolor="#94999e">
                <v:path arrowok="t"/>
              </v:shape>
            </v:group>
            <v:group style="position:absolute;left:3884;top:2136;width:2208;height:2" coordorigin="3884,2136" coordsize="2208,2">
              <v:shape style="position:absolute;left:3884;top:2136;width:2208;height:2" coordorigin="3884,2136" coordsize="2208,0" path="m3884,2136l6092,2136e" filled="false" stroked="true" strokeweight=".7003pt" strokecolor="#94999e">
                <v:path arrowok="t"/>
              </v:shape>
            </v:group>
            <v:group style="position:absolute;left:9244;top:2529;width:315;height:2" coordorigin="9244,2529" coordsize="315,2">
              <v:shape style="position:absolute;left:9244;top:2529;width:315;height:2" coordorigin="9244,2529" coordsize="315,0" path="m9244,2529l9559,2529e" filled="false" stroked="true" strokeweight=".700029pt" strokecolor="#94999e">
                <v:path arrowok="t"/>
              </v:shape>
            </v:group>
            <v:group style="position:absolute;left:7351;top:2529;width:632;height:2" coordorigin="7351,2529" coordsize="632,2">
              <v:shape style="position:absolute;left:7351;top:2529;width:632;height:2" coordorigin="7351,2529" coordsize="632,0" path="m7351,2529l7983,2529e" filled="false" stroked="true" strokeweight=".700029pt" strokecolor="#94999e">
                <v:path arrowok="t"/>
              </v:shape>
            </v:group>
            <v:group style="position:absolute;left:5460;top:2529;width:632;height:2" coordorigin="5460,2529" coordsize="632,2">
              <v:shape style="position:absolute;left:5460;top:2529;width:632;height:2" coordorigin="5460,2529" coordsize="632,0" path="m5460,2529l6092,2529e" filled="false" stroked="true" strokeweight=".700029pt" strokecolor="#94999e">
                <v:path arrowok="t"/>
              </v:shape>
            </v:group>
            <v:group style="position:absolute;left:3884;top:2529;width:315;height:2" coordorigin="3884,2529" coordsize="315,2">
              <v:shape style="position:absolute;left:3884;top:2529;width:315;height:2" coordorigin="3884,2529" coordsize="315,0" path="m3884,2529l4199,2529e" filled="false" stroked="true" strokeweight=".700029pt" strokecolor="#94999e">
                <v:path arrowok="t"/>
              </v:shape>
            </v:group>
            <v:group style="position:absolute;left:4199;top:2506;width:422;height:418" coordorigin="4199,2506" coordsize="422,418">
              <v:shape style="position:absolute;left:4199;top:2506;width:422;height:418" coordorigin="4199,2506" coordsize="422,418" path="m4199,2923l4620,2923,4620,2506,4199,2506,4199,2923xe" filled="true" fillcolor="#e92326" stroked="false">
                <v:path arrowok="t"/>
                <v:fill type="solid"/>
              </v:shape>
            </v:group>
            <v:group style="position:absolute;left:6092;top:1986;width:420;height:938" coordorigin="6092,1986" coordsize="420,938">
              <v:shape style="position:absolute;left:6092;top:1986;width:420;height:938" coordorigin="6092,1986" coordsize="420,938" path="m6092,2923l6511,2923,6511,1986,6092,1986,6092,2923xe" filled="true" fillcolor="#e92326" stroked="false">
                <v:path arrowok="t"/>
                <v:fill type="solid"/>
              </v:shape>
            </v:group>
            <v:group style="position:absolute;left:7983;top:339;width:420;height:2584" coordorigin="7983,339" coordsize="420,2584">
              <v:shape style="position:absolute;left:7983;top:339;width:420;height:2584" coordorigin="7983,339" coordsize="420,2584" path="m7983,2923l8403,2923,8403,339,7983,339,7983,2923xe" filled="true" fillcolor="#e92326" stroked="false">
                <v:path arrowok="t"/>
                <v:fill type="solid"/>
              </v:shape>
            </v:group>
            <v:group style="position:absolute;left:4620;top:2482;width:420;height:441" coordorigin="4620,2482" coordsize="420,441">
              <v:shape style="position:absolute;left:4620;top:2482;width:420;height:441" coordorigin="4620,2482" coordsize="420,441" path="m4620,2923l5040,2923,5040,2482,4620,2482,4620,2923xe" filled="true" fillcolor="#104c8d" stroked="false">
                <v:path arrowok="t"/>
                <v:fill type="solid"/>
              </v:shape>
            </v:group>
            <v:group style="position:absolute;left:6511;top:1927;width:420;height:997" coordorigin="6511,1927" coordsize="420,997">
              <v:shape style="position:absolute;left:6511;top:1927;width:420;height:997" coordorigin="6511,1927" coordsize="420,997" path="m6511,2923l6931,2923,6931,1927,6511,1927,6511,2923xe" filled="true" fillcolor="#104c8d" stroked="false">
                <v:path arrowok="t"/>
                <v:fill type="solid"/>
              </v:shape>
            </v:group>
            <v:group style="position:absolute;left:8403;top:422;width:420;height:2502" coordorigin="8403,422" coordsize="420,2502">
              <v:shape style="position:absolute;left:8403;top:422;width:420;height:2502" coordorigin="8403,422" coordsize="420,2502" path="m8403,2923l8823,2923,8823,422,8403,422,8403,2923xe" filled="true" fillcolor="#104c8d" stroked="false">
                <v:path arrowok="t"/>
                <v:fill type="solid"/>
              </v:shape>
            </v:group>
            <v:group style="position:absolute;left:5040;top:2183;width:420;height:741" coordorigin="5040,2183" coordsize="420,741">
              <v:shape style="position:absolute;left:5040;top:2183;width:420;height:741" coordorigin="5040,2183" coordsize="420,741" path="m5040,2923l5460,2923,5460,2183,5040,2183,5040,2923xe" filled="true" fillcolor="#159dd9" stroked="false">
                <v:path arrowok="t"/>
                <v:fill type="solid"/>
              </v:shape>
            </v:group>
            <v:group style="position:absolute;left:6931;top:2053;width:420;height:871" coordorigin="6931,2053" coordsize="420,871">
              <v:shape style="position:absolute;left:6931;top:2053;width:420;height:871" coordorigin="6931,2053" coordsize="420,871" path="m6931,2923l7351,2923,7351,2053,6931,2053,6931,2923xe" filled="true" fillcolor="#159dd9" stroked="false">
                <v:path arrowok="t"/>
                <v:fill type="solid"/>
              </v:shape>
            </v:group>
            <v:group style="position:absolute;left:8823;top:591;width:422;height:2332" coordorigin="8823,591" coordsize="422,2332">
              <v:shape style="position:absolute;left:8823;top:591;width:422;height:2332" coordorigin="8823,591" coordsize="422,2332" path="m8823,2923l9244,2923,9244,591,8823,591,8823,2923xe" filled="true" fillcolor="#159dd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48.411407pt;margin-top:2.433211pt;width:10pt;height:62.75pt;mso-position-horizontal-relative:page;mso-position-vertical-relative:paragraph;z-index:1040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112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94"/>
                      <w:sz w:val="16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1"/>
                      <w:sz w:val="16"/>
                    </w:rPr>
                    <w:t>iniciativas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00</w:t>
      </w:r>
      <w:r>
        <w:rPr>
          <w:rFonts w:ascii="Calibri"/>
          <w:color w:val="231F20"/>
          <w:spacing w:val="-2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3.135002pt;margin-top:5.899162pt;width:4.9pt;height:4.850pt;mso-position-horizontal-relative:page;mso-position-vertical-relative:paragraph;z-index:10240" coordorigin="2063,118" coordsize="98,97">
            <v:shape style="position:absolute;left:2063;top:118;width:98;height:97" coordorigin="2063,118" coordsize="98,97" path="m2063,214l2160,214,2160,118,2063,118,2063,214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3.746994pt;margin-top:-29.020838pt;width:285.25pt;height:79.95pt;mso-position-horizontal-relative:page;mso-position-vertical-relative:paragraph;z-index:10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6"/>
                    <w:gridCol w:w="1886"/>
                    <w:gridCol w:w="1902"/>
                  </w:tblGrid>
                  <w:tr>
                    <w:trPr>
                      <w:trHeight w:val="564" w:hRule="exact"/>
                    </w:trPr>
                    <w:tc>
                      <w:tcPr>
                        <w:tcW w:w="1886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0"/>
                          <w:ind w:left="496" w:right="331" w:hanging="15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Completamente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Algo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4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10,6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4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23,8</w:t>
                        </w:r>
                        <w:r>
                          <w:rPr>
                            <w:rFonts w:ascii="Calibri"/>
                            <w:color w:val="231F20"/>
                            <w:spacing w:val="-3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65,6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5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11,2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4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25,3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63,5</w:t>
                        </w:r>
                        <w:r>
                          <w:rPr>
                            <w:rFonts w:ascii="Calibri"/>
                            <w:color w:val="231F20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4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18,8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3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22,1</w:t>
                        </w:r>
                        <w:r>
                          <w:rPr>
                            <w:rFonts w:ascii="Calibri"/>
                            <w:color w:val="231F20"/>
                            <w:spacing w:val="-16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59,2</w:t>
                        </w:r>
                        <w:r>
                          <w:rPr>
                            <w:rFonts w:ascii="Calibri"/>
                            <w:color w:val="231F20"/>
                            <w:spacing w:val="-3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0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3.135002pt;margin-top:9.116184pt;width:4.9pt;height:4.9pt;mso-position-horizontal-relative:page;mso-position-vertical-relative:paragraph;z-index:10264" coordorigin="2063,182" coordsize="98,98">
            <v:shape style="position:absolute;left:2063;top:182;width:98;height:98" coordorigin="2063,182" coordsize="98,98" path="m2063,280l2160,280,2160,182,2063,182,2063,280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22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3.135002pt;margin-top:9.149177pt;width:4.9pt;height:4.850pt;mso-position-horizontal-relative:page;mso-position-vertical-relative:paragraph;z-index:10288" coordorigin="2063,183" coordsize="98,97">
            <v:shape style="position:absolute;left:2063;top:183;width:98;height:97" coordorigin="2063,183" coordsize="98,97" path="m2063,279l2160,279,2160,183,2063,183,2063,279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line="245" w:lineRule="auto" w:before="75"/>
        <w:ind w:left="850" w:right="113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6.4</w:t>
      </w:r>
      <w:r>
        <w:rPr>
          <w:rFonts w:ascii="Calibri" w:hAnsi="Calibri"/>
          <w:b/>
          <w:color w:val="231F20"/>
          <w:spacing w:val="-3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-1"/>
          <w:w w:val="110"/>
          <w:sz w:val="16"/>
        </w:rPr>
        <w:t> empresas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 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1"/>
          <w:w w:val="110"/>
          <w:sz w:val="16"/>
        </w:rPr>
        <w:t> emprendedora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gr</w:t>
      </w:r>
      <w:r>
        <w:rPr>
          <w:rFonts w:ascii="Calibri" w:hAnsi="Calibri"/>
          <w:color w:val="231F20"/>
          <w:spacing w:val="-3"/>
          <w:w w:val="110"/>
          <w:sz w:val="16"/>
        </w:rPr>
        <w:t>ado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1"/>
          <w:w w:val="110"/>
          <w:sz w:val="16"/>
        </w:rPr>
        <w:t> innovación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product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servicio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-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67"/>
          <w:w w:val="104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567" w:footer="0" w:top="860" w:bottom="0" w:left="0" w:right="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iniciativas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consolidadas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repr</w:t>
      </w:r>
      <w:r>
        <w:rPr>
          <w:color w:val="231F20"/>
          <w:spacing w:val="-2"/>
          <w:w w:val="110"/>
        </w:rPr>
        <w:t>o-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10"/>
        </w:rPr>
        <w:t>duce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ya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disminuido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31"/>
          <w:w w:val="114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vadoras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33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significativ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(casi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pun-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).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reducción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"/>
          <w:w w:val="110"/>
        </w:rPr>
        <w:t>table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 </w:t>
      </w:r>
      <w:r>
        <w:rPr>
          <w:color w:val="231F20"/>
          <w:w w:val="110"/>
        </w:rPr>
        <w:t>las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</w:t>
      </w:r>
      <w:r>
        <w:rPr/>
      </w:r>
    </w:p>
    <w:p>
      <w:pPr>
        <w:pStyle w:val="BodyText"/>
        <w:spacing w:line="366" w:lineRule="auto"/>
        <w:ind w:left="524" w:right="113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consideran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omple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inno</w:t>
      </w:r>
      <w:r>
        <w:rPr>
          <w:color w:val="231F20"/>
          <w:spacing w:val="-2"/>
          <w:w w:val="110"/>
        </w:rPr>
        <w:t>vadoras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suponen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4"/>
          <w:w w:val="110"/>
        </w:rPr>
        <w:t>1,</w:t>
      </w:r>
      <w:r>
        <w:rPr>
          <w:color w:val="231F20"/>
          <w:spacing w:val="-2"/>
          <w:w w:val="110"/>
        </w:rPr>
        <w:t>90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-2"/>
          <w:w w:val="110"/>
        </w:rPr>
        <w:t>(siet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décimas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-4"/>
          <w:w w:val="110"/>
        </w:rPr>
        <w:t>meno</w:t>
      </w:r>
      <w:r>
        <w:rPr>
          <w:color w:val="231F20"/>
          <w:spacing w:val="-3"/>
          <w:w w:val="110"/>
        </w:rPr>
        <w:t>s)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educido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algo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inno</w:t>
      </w:r>
      <w:r>
        <w:rPr>
          <w:color w:val="231F20"/>
          <w:spacing w:val="-3"/>
          <w:w w:val="110"/>
        </w:rPr>
        <w:t>vadoras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34"/>
          <w:w w:val="107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11,50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(</w:t>
      </w:r>
      <w:r>
        <w:rPr>
          <w:color w:val="231F20"/>
          <w:spacing w:val="-4"/>
          <w:w w:val="110"/>
        </w:rPr>
        <w:t>un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medio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meno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).</w:t>
      </w:r>
      <w:r>
        <w:rPr/>
      </w:r>
    </w:p>
    <w:p>
      <w:pPr>
        <w:spacing w:after="0" w:line="366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0" w:space="40"/>
            <w:col w:w="634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10192" coordorigin="0,0" coordsize="284,16838">
            <v:shape style="position:absolute;left:0;top:0;width:284;height:16838" coordorigin="0,0" coordsize="284,16838" path="m0,16838l283,16838,283,0,0,0,0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1.295349pt;margin-top:.128592pt;width:287.55pt;height:145.8pt;mso-position-horizontal-relative:page;mso-position-vertical-relative:paragraph;z-index:10312" coordorigin="3826,3" coordsize="5751,2916">
            <v:group style="position:absolute;left:3833;top:91;width:63;height:2" coordorigin="3833,91" coordsize="63,2">
              <v:shape style="position:absolute;left:3833;top:91;width:63;height:2" coordorigin="3833,91" coordsize="63,0" path="m3833,91l3895,91e" filled="false" stroked="true" strokeweight=".7pt" strokecolor="#6c6f75">
                <v:path arrowok="t"/>
              </v:shape>
            </v:group>
            <v:group style="position:absolute;left:3833;top:485;width:63;height:2" coordorigin="3833,485" coordsize="63,2">
              <v:shape style="position:absolute;left:3833;top:485;width:63;height:2" coordorigin="3833,485" coordsize="63,0" path="m3833,485l3895,485e" filled="false" stroked="true" strokeweight=".7pt" strokecolor="#6c6f75">
                <v:path arrowok="t"/>
              </v:shape>
            </v:group>
            <v:group style="position:absolute;left:3833;top:878;width:63;height:2" coordorigin="3833,878" coordsize="63,2">
              <v:shape style="position:absolute;left:3833;top:878;width:63;height:2" coordorigin="3833,878" coordsize="63,0" path="m3833,878l3895,878e" filled="false" stroked="true" strokeweight=".7pt" strokecolor="#6c6f75">
                <v:path arrowok="t"/>
              </v:shape>
            </v:group>
            <v:group style="position:absolute;left:3833;top:1667;width:63;height:2" coordorigin="3833,1667" coordsize="63,2">
              <v:shape style="position:absolute;left:3833;top:1667;width:63;height:2" coordorigin="3833,1667" coordsize="63,0" path="m3833,1667l3895,1667e" filled="false" stroked="true" strokeweight=".7pt" strokecolor="#6c6f75">
                <v:path arrowok="t"/>
              </v:shape>
            </v:group>
            <v:group style="position:absolute;left:3833;top:2061;width:63;height:2" coordorigin="3833,2061" coordsize="63,2">
              <v:shape style="position:absolute;left:3833;top:2061;width:63;height:2" coordorigin="3833,2061" coordsize="63,0" path="m3833,2061l3895,2061e" filled="false" stroked="true" strokeweight=".7pt" strokecolor="#6c6f75">
                <v:path arrowok="t"/>
              </v:shape>
            </v:group>
            <v:group style="position:absolute;left:3833;top:2454;width:63;height:2" coordorigin="3833,2454" coordsize="63,2">
              <v:shape style="position:absolute;left:3833;top:2454;width:63;height:2" coordorigin="3833,2454" coordsize="63,0" path="m3833,2454l3895,2454e" filled="false" stroked="true" strokeweight=".7pt" strokecolor="#6c6f75">
                <v:path arrowok="t"/>
              </v:shape>
            </v:group>
            <v:group style="position:absolute;left:3833;top:1273;width:63;height:2" coordorigin="3833,1273" coordsize="63,2">
              <v:shape style="position:absolute;left:3833;top:1273;width:63;height:2" coordorigin="3833,1273" coordsize="63,0" path="m3833,1273l3895,1273e" filled="false" stroked="true" strokeweight=".7pt" strokecolor="#6c6f75">
                <v:path arrowok="t"/>
              </v:shape>
            </v:group>
            <v:group style="position:absolute;left:3833;top:2848;width:5737;height:2" coordorigin="3833,2848" coordsize="5737,2">
              <v:shape style="position:absolute;left:3833;top:2848;width:5737;height:2" coordorigin="3833,2848" coordsize="5737,0" path="m3833,2848l9570,2848e" filled="false" stroked="true" strokeweight=".70010pt" strokecolor="#6c6f75">
                <v:path arrowok="t"/>
              </v:shape>
            </v:group>
            <v:group style="position:absolute;left:4841;top:2848;width:2;height:63" coordorigin="4841,2848" coordsize="2,63">
              <v:shape style="position:absolute;left:4841;top:2848;width:2;height:63" coordorigin="4841,2848" coordsize="0,63" path="m4841,2848l4841,2911e" filled="false" stroked="true" strokeweight=".7pt" strokecolor="#6c6f75">
                <v:path arrowok="t"/>
              </v:shape>
            </v:group>
            <v:group style="position:absolute;left:6732;top:2848;width:2;height:63" coordorigin="6732,2848" coordsize="2,63">
              <v:shape style="position:absolute;left:6732;top:2848;width:2;height:63" coordorigin="6732,2848" coordsize="0,63" path="m6732,2848l6732,2911e" filled="false" stroked="true" strokeweight=".7pt" strokecolor="#6c6f75">
                <v:path arrowok="t"/>
              </v:shape>
            </v:group>
            <v:group style="position:absolute;left:8624;top:2848;width:2;height:63" coordorigin="8624,2848" coordsize="2,63">
              <v:shape style="position:absolute;left:8624;top:2848;width:2;height:63" coordorigin="8624,2848" coordsize="0,63" path="m8624,2848l8624,2911e" filled="false" stroked="true" strokeweight=".7pt" strokecolor="#6c6f75">
                <v:path arrowok="t"/>
              </v:shape>
            </v:group>
            <v:group style="position:absolute;left:3895;top:10;width:2;height:2839" coordorigin="3895,10" coordsize="2,2839">
              <v:shape style="position:absolute;left:3895;top:10;width:2;height:2839" coordorigin="3895,10" coordsize="0,2839" path="m3895,2848l3895,10e" filled="false" stroked="true" strokeweight=".7pt" strokecolor="#6c6f75">
                <v:path arrowok="t"/>
              </v:shape>
            </v:group>
            <v:group style="position:absolute;left:3895;top:91;width:5675;height:2" coordorigin="3895,91" coordsize="5675,2">
              <v:shape style="position:absolute;left:3895;top:91;width:5675;height:2" coordorigin="3895,91" coordsize="5675,0" path="m3895,91l9570,91e" filled="false" stroked="true" strokeweight=".5pt" strokecolor="#94999e">
                <v:path arrowok="t"/>
                <v:stroke dashstyle="dash"/>
              </v:shape>
            </v:group>
            <v:group style="position:absolute;left:3895;top:367;width:5675;height:2" coordorigin="3895,367" coordsize="5675,2">
              <v:shape style="position:absolute;left:3895;top:367;width:5675;height:2" coordorigin="3895,367" coordsize="5675,0" path="m3895,367l9570,367e" filled="false" stroked="true" strokeweight=".5pt" strokecolor="#94999e">
                <v:path arrowok="t"/>
                <v:stroke dashstyle="dash"/>
              </v:shape>
            </v:group>
            <v:group style="position:absolute;left:8834;top:643;width:736;height:2" coordorigin="8834,643" coordsize="736,2">
              <v:shape style="position:absolute;left:8834;top:643;width:736;height:2" coordorigin="8834,643" coordsize="736,0" path="m8834,643l9570,643e" filled="false" stroked="true" strokeweight=".5pt" strokecolor="#94999e">
                <v:path arrowok="t"/>
                <v:stroke dashstyle="dash"/>
              </v:shape>
            </v:group>
            <v:group style="position:absolute;left:3895;top:643;width:4099;height:2" coordorigin="3895,643" coordsize="4099,2">
              <v:shape style="position:absolute;left:3895;top:643;width:4099;height:2" coordorigin="3895,643" coordsize="4099,0" path="m3895,643l7994,643e" filled="false" stroked="true" strokeweight=".5pt" strokecolor="#94999e">
                <v:path arrowok="t"/>
                <v:stroke dashstyle="dash"/>
              </v:shape>
            </v:group>
            <v:group style="position:absolute;left:9255;top:918;width:315;height:2" coordorigin="9255,918" coordsize="315,2">
              <v:shape style="position:absolute;left:9255;top:918;width:315;height:2" coordorigin="9255,918" coordsize="315,0" path="m9255,918l9570,918e" filled="false" stroked="true" strokeweight=".5pt" strokecolor="#94999e">
                <v:path arrowok="t"/>
                <v:stroke dashstyle="dash"/>
              </v:shape>
            </v:group>
            <v:group style="position:absolute;left:3895;top:918;width:4099;height:2" coordorigin="3895,918" coordsize="4099,2">
              <v:shape style="position:absolute;left:3895;top:918;width:4099;height:2" coordorigin="3895,918" coordsize="4099,0" path="m3895,918l7994,918e" filled="false" stroked="true" strokeweight=".5pt" strokecolor="#94999e">
                <v:path arrowok="t"/>
                <v:stroke dashstyle="dash"/>
              </v:shape>
            </v:group>
            <v:group style="position:absolute;left:9255;top:1194;width:315;height:2" coordorigin="9255,1194" coordsize="315,2">
              <v:shape style="position:absolute;left:9255;top:1194;width:315;height:2" coordorigin="9255,1194" coordsize="315,0" path="m9255,1194l9570,1194e" filled="false" stroked="true" strokeweight=".5pt" strokecolor="#94999e">
                <v:path arrowok="t"/>
                <v:stroke dashstyle="dash"/>
              </v:shape>
            </v:group>
            <v:group style="position:absolute;left:3895;top:1194;width:4099;height:2" coordorigin="3895,1194" coordsize="4099,2">
              <v:shape style="position:absolute;left:3895;top:1194;width:4099;height:2" coordorigin="3895,1194" coordsize="4099,0" path="m3895,1194l7994,1194e" filled="false" stroked="true" strokeweight=".5pt" strokecolor="#94999e">
                <v:path arrowok="t"/>
                <v:stroke dashstyle="dash"/>
              </v:shape>
            </v:group>
            <v:group style="position:absolute;left:9255;top:1470;width:315;height:2" coordorigin="9255,1470" coordsize="315,2">
              <v:shape style="position:absolute;left:9255;top:1470;width:315;height:2" coordorigin="9255,1470" coordsize="315,0" path="m9255,1470l9570,1470e" filled="false" stroked="true" strokeweight=".5pt" strokecolor="#94999e">
                <v:path arrowok="t"/>
                <v:stroke dashstyle="dash"/>
              </v:shape>
            </v:group>
            <v:group style="position:absolute;left:3895;top:1470;width:4099;height:2" coordorigin="3895,1470" coordsize="4099,2">
              <v:shape style="position:absolute;left:3895;top:1470;width:4099;height:2" coordorigin="3895,1470" coordsize="4099,0" path="m3895,1470l7994,1470e" filled="false" stroked="true" strokeweight=".5pt" strokecolor="#94999e">
                <v:path arrowok="t"/>
                <v:stroke dashstyle="dash"/>
              </v:shape>
            </v:group>
            <v:group style="position:absolute;left:9255;top:1746;width:315;height:2" coordorigin="9255,1746" coordsize="315,2">
              <v:shape style="position:absolute;left:9255;top:1746;width:315;height:2" coordorigin="9255,1746" coordsize="315,0" path="m9255,1746l9570,1746e" filled="false" stroked="true" strokeweight=".5pt" strokecolor="#94999e">
                <v:path arrowok="t"/>
                <v:stroke dashstyle="dash"/>
              </v:shape>
            </v:group>
            <v:group style="position:absolute;left:3895;top:1746;width:4099;height:2" coordorigin="3895,1746" coordsize="4099,2">
              <v:shape style="position:absolute;left:3895;top:1746;width:4099;height:2" coordorigin="3895,1746" coordsize="4099,0" path="m3895,1746l7994,1746e" filled="false" stroked="true" strokeweight=".5pt" strokecolor="#94999e">
                <v:path arrowok="t"/>
                <v:stroke dashstyle="dash"/>
              </v:shape>
            </v:group>
            <v:group style="position:absolute;left:9255;top:2021;width:315;height:2" coordorigin="9255,2021" coordsize="315,2">
              <v:shape style="position:absolute;left:9255;top:2021;width:315;height:2" coordorigin="9255,2021" coordsize="315,0" path="m9255,2021l9570,2021e" filled="false" stroked="true" strokeweight=".5pt" strokecolor="#94999e">
                <v:path arrowok="t"/>
                <v:stroke dashstyle="dash"/>
              </v:shape>
            </v:group>
            <v:group style="position:absolute;left:3895;top:2021;width:4099;height:2" coordorigin="3895,2021" coordsize="4099,2">
              <v:shape style="position:absolute;left:3895;top:2021;width:4099;height:2" coordorigin="3895,2021" coordsize="4099,0" path="m3895,2021l7994,2021e" filled="false" stroked="true" strokeweight=".5pt" strokecolor="#94999e">
                <v:path arrowok="t"/>
                <v:stroke dashstyle="dash"/>
              </v:shape>
            </v:group>
            <v:group style="position:absolute;left:9255;top:2297;width:315;height:2" coordorigin="9255,2297" coordsize="315,2">
              <v:shape style="position:absolute;left:9255;top:2297;width:315;height:2" coordorigin="9255,2297" coordsize="315,0" path="m9255,2297l9570,2297e" filled="false" stroked="true" strokeweight=".5pt" strokecolor="#94999e">
                <v:path arrowok="t"/>
                <v:stroke dashstyle="dash"/>
              </v:shape>
            </v:group>
            <v:group style="position:absolute;left:3895;top:2297;width:4099;height:2" coordorigin="3895,2297" coordsize="4099,2">
              <v:shape style="position:absolute;left:3895;top:2297;width:4099;height:2" coordorigin="3895,2297" coordsize="4099,0" path="m3895,2297l7994,2297e" filled="false" stroked="true" strokeweight=".5pt" strokecolor="#94999e">
                <v:path arrowok="t"/>
                <v:stroke dashstyle="dash"/>
              </v:shape>
            </v:group>
            <v:group style="position:absolute;left:9255;top:2573;width:315;height:2" coordorigin="9255,2573" coordsize="315,2">
              <v:shape style="position:absolute;left:9255;top:2573;width:315;height:2" coordorigin="9255,2573" coordsize="315,0" path="m9255,2573l9570,2573e" filled="false" stroked="true" strokeweight=".5pt" strokecolor="#94999e">
                <v:path arrowok="t"/>
                <v:stroke dashstyle="dash"/>
              </v:shape>
            </v:group>
            <v:group style="position:absolute;left:7362;top:2573;width:632;height:2" coordorigin="7362,2573" coordsize="632,2">
              <v:shape style="position:absolute;left:7362;top:2573;width:632;height:2" coordorigin="7362,2573" coordsize="632,0" path="m7362,2573l7994,2573e" filled="false" stroked="true" strokeweight=".5pt" strokecolor="#94999e">
                <v:path arrowok="t"/>
                <v:stroke dashstyle="dash"/>
              </v:shape>
            </v:group>
            <v:group style="position:absolute;left:3895;top:2573;width:2627;height:2" coordorigin="3895,2573" coordsize="2627,2">
              <v:shape style="position:absolute;left:3895;top:2573;width:2627;height:2" coordorigin="3895,2573" coordsize="2627,0" path="m3895,2573l6522,2573e" filled="false" stroked="true" strokeweight=".5pt" strokecolor="#94999e">
                <v:path arrowok="t"/>
                <v:stroke dashstyle="dash"/>
              </v:shape>
            </v:group>
            <v:group style="position:absolute;left:4210;top:2719;width:421;height:130" coordorigin="4210,2719" coordsize="421,130">
              <v:shape style="position:absolute;left:4210;top:2719;width:421;height:130" coordorigin="4210,2719" coordsize="421,130" path="m4210,2848l4631,2848,4631,2719,4210,2719,4210,2848xe" filled="true" fillcolor="#159dd9" stroked="false">
                <v:path arrowok="t"/>
                <v:fill type="solid"/>
              </v:shape>
            </v:group>
            <v:group style="position:absolute;left:6103;top:2581;width:420;height:268" coordorigin="6103,2581" coordsize="420,268">
              <v:shape style="position:absolute;left:6103;top:2581;width:420;height:268" coordorigin="6103,2581" coordsize="420,268" path="m6103,2848l6522,2848,6522,2581,6103,2581,6103,2848xe" filled="true" fillcolor="#159dd9" stroked="false">
                <v:path arrowok="t"/>
                <v:fill type="solid"/>
              </v:shape>
            </v:group>
            <v:group style="position:absolute;left:7994;top:488;width:421;height:2361" coordorigin="7994,488" coordsize="421,2361">
              <v:shape style="position:absolute;left:7994;top:488;width:421;height:2361" coordorigin="7994,488" coordsize="421,2361" path="m7994,2848l8414,2848,8414,488,7994,488,7994,2848xe" filled="true" fillcolor="#159dd9" stroked="false">
                <v:path arrowok="t"/>
                <v:fill type="solid"/>
              </v:shape>
            </v:group>
            <v:group style="position:absolute;left:4631;top:2822;width:420;height:2" coordorigin="4631,2822" coordsize="420,2">
              <v:shape style="position:absolute;left:4631;top:2822;width:420;height:2" coordorigin="4631,2822" coordsize="420,0" path="m4631,2822l5051,2822e" filled="false" stroked="true" strokeweight="2.726pt" strokecolor="#104c8d">
                <v:path arrowok="t"/>
              </v:shape>
            </v:group>
            <v:group style="position:absolute;left:6522;top:2531;width:421;height:318" coordorigin="6522,2531" coordsize="421,318">
              <v:shape style="position:absolute;left:6522;top:2531;width:421;height:318" coordorigin="6522,2531" coordsize="421,318" path="m6522,2848l6943,2848,6943,2531,6522,2531,6522,2848xe" filled="true" fillcolor="#f69375" stroked="false">
                <v:path arrowok="t"/>
                <v:fill type="solid"/>
              </v:shape>
            </v:group>
            <v:group style="position:absolute;left:8414;top:461;width:420;height:2388" coordorigin="8414,461" coordsize="420,2388">
              <v:shape style="position:absolute;left:8414;top:461;width:420;height:2388" coordorigin="8414,461" coordsize="420,2388" path="m8414,2848l8834,2848,8834,461,8414,461,8414,2848xe" filled="true" fillcolor="#104c8d" stroked="false">
                <v:path arrowok="t"/>
                <v:fill type="solid"/>
              </v:shape>
            </v:group>
            <v:group style="position:absolute;left:5051;top:2592;width:421;height:256" coordorigin="5051,2592" coordsize="421,256">
              <v:shape style="position:absolute;left:5051;top:2592;width:421;height:256" coordorigin="5051,2592" coordsize="421,256" path="m5051,2848l5471,2848,5471,2592,5051,2592,5051,2848xe" filled="true" fillcolor="#e92326" stroked="false">
                <v:path arrowok="t"/>
                <v:fill type="solid"/>
              </v:shape>
            </v:group>
            <v:group style="position:absolute;left:6943;top:2490;width:420;height:359" coordorigin="6943,2490" coordsize="420,359">
              <v:shape style="position:absolute;left:6943;top:2490;width:420;height:359" coordorigin="6943,2490" coordsize="420,359" path="m6943,2848l7362,2848,7362,2490,6943,2490,6943,2848xe" filled="true" fillcolor="#e92326" stroked="false">
                <v:path arrowok="t"/>
                <v:fill type="solid"/>
              </v:shape>
            </v:group>
            <v:group style="position:absolute;left:8834;top:706;width:421;height:2143" coordorigin="8834,706" coordsize="421,2143">
              <v:shape style="position:absolute;left:8834;top:706;width:421;height:2143" coordorigin="8834,706" coordsize="421,2143" path="m8834,2848l9255,2848,9255,706,8834,706,8834,2848xe" filled="true" fillcolor="#e92326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52.261993pt;margin-top:.730675pt;width:10pt;height:62.75pt;mso-position-horizontal-relative:page;mso-position-vertical-relative:paragraph;z-index:10432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112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94"/>
                      <w:sz w:val="16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1"/>
                      <w:sz w:val="16"/>
                    </w:rPr>
                    <w:t>iniciativas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35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00</w:t>
      </w:r>
      <w:r>
        <w:rPr>
          <w:rFonts w:ascii="Calibri"/>
          <w:color w:val="231F20"/>
          <w:spacing w:val="-2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spacing w:before="75"/>
        <w:ind w:left="223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585999pt;margin-top:5.898591pt;width:4.9pt;height:4.850pt;mso-position-horizontal-relative:page;mso-position-vertical-relative:paragraph;z-index:10336" coordorigin="2052,118" coordsize="98,97">
            <v:shape style="position:absolute;left:2052;top:118;width:98;height:97" coordorigin="2052,118" coordsize="98,97" path="m2052,214l2149,214,2149,118,2052,118,2052,214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4.298004pt;margin-top:-29.020409pt;width:285.25pt;height:79.95pt;mso-position-horizontal-relative:page;mso-position-vertical-relative:paragraph;z-index:10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6"/>
                    <w:gridCol w:w="1886"/>
                    <w:gridCol w:w="1902"/>
                  </w:tblGrid>
                  <w:tr>
                    <w:trPr>
                      <w:trHeight w:val="564" w:hRule="exact"/>
                    </w:trPr>
                    <w:tc>
                      <w:tcPr>
                        <w:tcW w:w="1886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0"/>
                          <w:ind w:left="496" w:right="331" w:hanging="15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Completamente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Algo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16"/>
                          </w:rPr>
                          <w:t>innovadora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48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4,70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43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9,70</w:t>
                        </w:r>
                        <w:r>
                          <w:rPr>
                            <w:rFonts w:ascii="Calibri"/>
                            <w:color w:val="231F20"/>
                            <w:spacing w:val="-3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6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85,60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3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1,90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right="35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11,50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6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86,60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46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9,30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88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9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13,00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6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77,70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0"/>
        <w:ind w:left="223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585999pt;margin-top:9.11659pt;width:4.9pt;height:4.9pt;mso-position-horizontal-relative:page;mso-position-vertical-relative:paragraph;z-index:10360" coordorigin="2052,182" coordsize="98,98">
            <v:shape style="position:absolute;left:2052;top:182;width:98;height:98" coordorigin="2052,182" coordsize="98,98" path="m2052,280l2149,280,2149,182,2052,182,2052,280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223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2.585999pt;margin-top:9.14959pt;width:4.9pt;height:4.850pt;mso-position-horizontal-relative:page;mso-position-vertical-relative:paragraph;z-index:10384" coordorigin="2052,183" coordsize="98,97">
            <v:shape style="position:absolute;left:2052;top:183;width:98;height:97" coordorigin="2052,183" coordsize="98,97" path="m2052,279l2149,279,2149,183,2052,183,2052,279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line="245" w:lineRule="auto" w:before="75"/>
        <w:ind w:left="850" w:right="113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1"/>
          <w:w w:val="110"/>
          <w:sz w:val="16"/>
        </w:rPr>
        <w:t>6.5</w:t>
      </w:r>
      <w:r>
        <w:rPr>
          <w:rFonts w:ascii="Calibri" w:hAnsi="Calibri"/>
          <w:b/>
          <w:color w:val="231F20"/>
          <w:spacing w:val="-2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1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empresas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gr</w:t>
      </w:r>
      <w:r>
        <w:rPr>
          <w:rFonts w:ascii="Calibri" w:hAnsi="Calibri"/>
          <w:color w:val="231F20"/>
          <w:spacing w:val="-3"/>
          <w:w w:val="110"/>
          <w:sz w:val="16"/>
        </w:rPr>
        <w:t>ado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innovación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product</w:t>
      </w:r>
      <w:r>
        <w:rPr>
          <w:rFonts w:ascii="Calibri" w:hAnsi="Calibri"/>
          <w:color w:val="231F20"/>
          <w:spacing w:val="-2"/>
          <w:w w:val="110"/>
          <w:sz w:val="16"/>
        </w:rPr>
        <w:t>o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o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servicio</w:t>
      </w:r>
      <w:r>
        <w:rPr>
          <w:rFonts w:ascii="Calibri" w:hAnsi="Calibri"/>
          <w:color w:val="231F20"/>
          <w:spacing w:val="9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69"/>
          <w:w w:val="104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6</w:t>
      </w:r>
      <w:r>
        <w:rPr>
          <w:rFonts w:ascii="Calibri"/>
          <w:color w:val="231F20"/>
          <w:w w:val="125"/>
          <w:sz w:val="14"/>
        </w:rPr>
        <w:t>0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Heading6"/>
        <w:spacing w:line="240" w:lineRule="auto"/>
        <w:ind w:right="0"/>
        <w:jc w:val="both"/>
      </w:pPr>
      <w:r>
        <w:rPr>
          <w:color w:val="00AEEF"/>
          <w:spacing w:val="-2"/>
          <w:w w:val="115"/>
        </w:rPr>
        <w:t>In</w:t>
      </w:r>
      <w:r>
        <w:rPr>
          <w:color w:val="00AEEF"/>
          <w:spacing w:val="-1"/>
          <w:w w:val="115"/>
        </w:rPr>
        <w:t>ternacionalización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gr</w:t>
      </w:r>
      <w:r>
        <w:rPr>
          <w:color w:val="231F20"/>
          <w:spacing w:val="-3"/>
          <w:w w:val="110"/>
        </w:rPr>
        <w:t>ado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internacionalización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endedo-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españoles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indistintamente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1"/>
          <w:w w:val="108"/>
        </w:rPr>
        <w:t> </w:t>
      </w:r>
      <w:r>
        <w:rPr>
          <w:color w:val="231F20"/>
          <w:spacing w:val="-1"/>
          <w:w w:val="110"/>
        </w:rPr>
        <w:t>encuentr</w:t>
      </w:r>
      <w:r>
        <w:rPr>
          <w:color w:val="231F20"/>
          <w:spacing w:val="-2"/>
          <w:w w:val="110"/>
        </w:rPr>
        <w:t>en,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enido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troc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7"/>
          <w:w w:val="107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anterior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proporción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emprendedora</w:t>
      </w:r>
      <w:r>
        <w:rPr>
          <w:color w:val="231F20"/>
          <w:spacing w:val="30"/>
          <w:w w:val="112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exportan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reduci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once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4"/>
          <w:w w:val="110"/>
        </w:rPr>
        <w:t>20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4"/>
          <w:w w:val="110"/>
        </w:rPr>
        <w:t>90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pStyle w:val="BodyText"/>
        <w:spacing w:line="275" w:lineRule="auto"/>
        <w:ind w:right="845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disminución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sido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algo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4"/>
          <w:w w:val="110"/>
        </w:rPr>
        <w:t>ma</w:t>
      </w:r>
      <w:r>
        <w:rPr>
          <w:color w:val="231F20"/>
          <w:spacing w:val="-3"/>
          <w:w w:val="110"/>
        </w:rPr>
        <w:t>yor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4"/>
          <w:w w:val="107"/>
        </w:rPr>
        <w:t> </w:t>
      </w:r>
      <w:r>
        <w:rPr>
          <w:color w:val="231F20"/>
          <w:spacing w:val="-2"/>
          <w:w w:val="110"/>
        </w:rPr>
        <w:t>Madrid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(</w:t>
      </w:r>
      <w:r>
        <w:rPr>
          <w:color w:val="231F20"/>
          <w:spacing w:val="-5"/>
          <w:w w:val="110"/>
        </w:rPr>
        <w:t>die</w:t>
      </w:r>
      <w:r>
        <w:rPr>
          <w:color w:val="231F20"/>
          <w:spacing w:val="-4"/>
          <w:w w:val="110"/>
        </w:rPr>
        <w:t>z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una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décima)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aunque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porc</w:t>
      </w:r>
      <w:r>
        <w:rPr>
          <w:color w:val="231F20"/>
          <w:spacing w:val="-4"/>
          <w:w w:val="110"/>
        </w:rPr>
        <w:t>en-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taje de</w:t>
      </w:r>
      <w:r>
        <w:rPr>
          <w:color w:val="231F20"/>
          <w:spacing w:val="-1"/>
          <w:w w:val="110"/>
        </w:rPr>
        <w:t> las</w:t>
      </w:r>
      <w:r>
        <w:rPr>
          <w:color w:val="231F20"/>
          <w:spacing w:val="-2"/>
          <w:w w:val="110"/>
        </w:rPr>
        <w:t> que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xportan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 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-3"/>
          <w:w w:val="110"/>
        </w:rPr>
        <w:t>astant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"/>
          <w:w w:val="110"/>
        </w:rPr>
        <w:t> menor </w:t>
      </w:r>
      <w:r>
        <w:rPr>
          <w:color w:val="231F20"/>
          <w:w w:val="110"/>
        </w:rPr>
        <w:t>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supone</w:t>
      </w:r>
      <w:r>
        <w:rPr>
          <w:color w:val="231F20"/>
          <w:spacing w:val="28"/>
          <w:w w:val="109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16,60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fas</w:t>
      </w:r>
      <w:r>
        <w:rPr>
          <w:color w:val="231F20"/>
          <w:spacing w:val="-5"/>
          <w:w w:val="110"/>
        </w:rPr>
        <w:t>e.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ambio</w:t>
      </w:r>
      <w:r>
        <w:rPr>
          <w:color w:val="231F20"/>
          <w:spacing w:val="38"/>
          <w:w w:val="107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producido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niveles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facturación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ternacional: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han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enc</w:t>
      </w:r>
      <w:r>
        <w:rPr>
          <w:color w:val="231F20"/>
          <w:spacing w:val="-5"/>
          <w:w w:val="110"/>
        </w:rPr>
        <w:t>on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5"/>
          <w:w w:val="110"/>
        </w:rPr>
        <w:t>ado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iniciativas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5"/>
          <w:w w:val="110"/>
        </w:rPr>
        <w:t>fas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61"/>
          <w:w w:val="108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que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xport</w:t>
      </w:r>
      <w:r>
        <w:rPr>
          <w:color w:val="231F20"/>
          <w:spacing w:val="-3"/>
          <w:w w:val="110"/>
        </w:rPr>
        <w:t>en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2"/>
          <w:w w:val="110"/>
        </w:rPr>
        <w:t> del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5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%;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han</w:t>
      </w:r>
      <w:r>
        <w:rPr>
          <w:color w:val="231F20"/>
          <w:spacing w:val="-2"/>
          <w:w w:val="110"/>
        </w:rPr>
        <w:t> c</w:t>
      </w:r>
      <w:r>
        <w:rPr>
          <w:color w:val="231F20"/>
          <w:spacing w:val="-3"/>
          <w:w w:val="110"/>
        </w:rPr>
        <w:t>aído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cinc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xportan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25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0"/>
          <w:w w:val="117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7</w:t>
      </w:r>
      <w:r>
        <w:rPr>
          <w:color w:val="231F20"/>
          <w:spacing w:val="-6"/>
          <w:w w:val="110"/>
        </w:rPr>
        <w:t>5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%;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seis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décimas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xportan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meno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32"/>
          <w:w w:val="107"/>
        </w:rPr>
        <w:t> </w:t>
      </w:r>
      <w:r>
        <w:rPr>
          <w:color w:val="231F20"/>
          <w:spacing w:val="-3"/>
          <w:w w:val="110"/>
        </w:rPr>
        <w:t>25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"/>
          <w:w w:val="110"/>
        </w:rPr>
        <w:t> suponiendo el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11,60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 las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iniciativas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1"/>
            <w:col w:w="564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spacing w:before="75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07.390945pt;margin-top:3.879111pt;width:287.55pt;height:145.8pt;mso-position-horizontal-relative:page;mso-position-vertical-relative:paragraph;z-index:10552" coordorigin="4148,78" coordsize="5751,2916">
            <v:group style="position:absolute;left:4217;top:166;width:5675;height:2" coordorigin="4217,166" coordsize="5675,2">
              <v:shape style="position:absolute;left:4217;top:166;width:5675;height:2" coordorigin="4217,166" coordsize="5675,0" path="m4217,166l9892,166e" filled="false" stroked="true" strokeweight=".7pt" strokecolor="#94999e">
                <v:path arrowok="t"/>
                <v:stroke dashstyle="dash"/>
              </v:shape>
            </v:group>
            <v:group style="position:absolute;left:4155;top:166;width:63;height:2" coordorigin="4155,166" coordsize="63,2">
              <v:shape style="position:absolute;left:4155;top:166;width:63;height:2" coordorigin="4155,166" coordsize="63,0" path="m4155,166l4217,166e" filled="false" stroked="true" strokeweight=".7pt" strokecolor="#6c6f75">
                <v:path arrowok="t"/>
              </v:shape>
            </v:group>
            <v:group style="position:absolute;left:5084;top:473;width:4808;height:2" coordorigin="5084,473" coordsize="4808,2">
              <v:shape style="position:absolute;left:5084;top:473;width:4808;height:2" coordorigin="5084,473" coordsize="4808,0" path="m5084,473l9892,473e" filled="false" stroked="true" strokeweight=".7pt" strokecolor="#94999e">
                <v:path arrowok="t"/>
                <v:stroke dashstyle="dash"/>
              </v:shape>
            </v:group>
            <v:group style="position:absolute;left:4217;top:473;width:552;height:2" coordorigin="4217,473" coordsize="552,2">
              <v:shape style="position:absolute;left:4217;top:473;width:552;height:2" coordorigin="4217,473" coordsize="552,0" path="m4217,473l4768,473e" filled="false" stroked="true" strokeweight=".7pt" strokecolor="#94999e">
                <v:path arrowok="t"/>
                <v:stroke dashstyle="dash"/>
              </v:shape>
            </v:group>
            <v:group style="position:absolute;left:4217;top:779;width:237;height:2" coordorigin="4217,779" coordsize="237,2">
              <v:shape style="position:absolute;left:4217;top:779;width:237;height:2" coordorigin="4217,779" coordsize="237,0" path="m4217,779l4454,779e" filled="false" stroked="true" strokeweight=".7pt" strokecolor="#94999e">
                <v:path arrowok="t"/>
                <v:stroke dashstyle="dash"/>
              </v:shape>
            </v:group>
            <v:group style="position:absolute;left:4217;top:1086;width:237;height:2" coordorigin="4217,1086" coordsize="237,2">
              <v:shape style="position:absolute;left:4217;top:1086;width:237;height:2" coordorigin="4217,1086" coordsize="237,0" path="m4217,1086l4454,1086e" filled="false" stroked="true" strokeweight=".7pt" strokecolor="#94999e">
                <v:path arrowok="t"/>
                <v:stroke dashstyle="dash"/>
              </v:shape>
            </v:group>
            <v:group style="position:absolute;left:4217;top:1391;width:237;height:2" coordorigin="4217,1391" coordsize="237,2">
              <v:shape style="position:absolute;left:4217;top:1391;width:237;height:2" coordorigin="4217,1391" coordsize="237,0" path="m4217,1391l4454,1391e" filled="false" stroked="true" strokeweight=".7pt" strokecolor="#94999e">
                <v:path arrowok="t"/>
                <v:stroke dashstyle="dash"/>
              </v:shape>
            </v:group>
            <v:group style="position:absolute;left:4217;top:1698;width:237;height:2" coordorigin="4217,1698" coordsize="237,2">
              <v:shape style="position:absolute;left:4217;top:1698;width:237;height:2" coordorigin="4217,1698" coordsize="237,0" path="m4217,1698l4454,1698e" filled="false" stroked="true" strokeweight=".7pt" strokecolor="#94999e">
                <v:path arrowok="t"/>
                <v:stroke dashstyle="dash"/>
              </v:shape>
            </v:group>
            <v:group style="position:absolute;left:4217;top:2004;width:237;height:2" coordorigin="4217,2004" coordsize="237,2">
              <v:shape style="position:absolute;left:4217;top:2004;width:237;height:2" coordorigin="4217,2004" coordsize="237,0" path="m4217,2004l4454,2004e" filled="false" stroked="true" strokeweight=".7pt" strokecolor="#94999e">
                <v:path arrowok="t"/>
                <v:stroke dashstyle="dash"/>
              </v:shape>
            </v:group>
            <v:group style="position:absolute;left:4217;top:2311;width:237;height:2" coordorigin="4217,2311" coordsize="237,2">
              <v:shape style="position:absolute;left:4217;top:2311;width:237;height:2" coordorigin="4217,2311" coordsize="237,0" path="m4217,2311l4454,2311e" filled="false" stroked="true" strokeweight=".7pt" strokecolor="#94999e">
                <v:path arrowok="t"/>
                <v:stroke dashstyle="dash"/>
              </v:shape>
            </v:group>
            <v:group style="position:absolute;left:4217;top:2617;width:237;height:2" coordorigin="4217,2617" coordsize="237,2">
              <v:shape style="position:absolute;left:4217;top:2617;width:237;height:2" coordorigin="4217,2617" coordsize="237,0" path="m4217,2617l4454,2617e" filled="false" stroked="true" strokeweight=".7pt" strokecolor="#94999e">
                <v:path arrowok="t"/>
                <v:stroke dashstyle="dash"/>
              </v:shape>
            </v:group>
            <v:group style="position:absolute;left:4454;top:500;width:315;height:2423" coordorigin="4454,500" coordsize="315,2423">
              <v:shape style="position:absolute;left:4454;top:500;width:315;height:2423" coordorigin="4454,500" coordsize="315,2423" path="m4454,2923l4768,2923,4768,500,4454,500,4454,2923xe" filled="true" fillcolor="#e92326" stroked="false">
                <v:path arrowok="t"/>
                <v:fill type="solid"/>
              </v:shape>
            </v:group>
            <v:group style="position:absolute;left:4768;top:371;width:316;height:2553" coordorigin="4768,371" coordsize="316,2553">
              <v:shape style="position:absolute;left:4768;top:371;width:316;height:2553" coordorigin="4768,371" coordsize="316,2553" path="m4768,2923l5084,2923,5084,371,4768,371,4768,2923xe" filled="true" fillcolor="#104c8d" stroked="false">
                <v:path arrowok="t"/>
                <v:fill type="solid"/>
              </v:shape>
            </v:group>
            <v:group style="position:absolute;left:9340;top:2795;width:315;height:129" coordorigin="9340,2795" coordsize="315,129">
              <v:shape style="position:absolute;left:9340;top:2795;width:315;height:129" coordorigin="9340,2795" coordsize="315,129" path="m9340,2923l9655,2923,9655,2795,9340,2795,9340,2923xe" filled="true" fillcolor="#159dd9" stroked="false">
                <v:path arrowok="t"/>
                <v:fill type="solid"/>
              </v:shape>
            </v:group>
            <v:group style="position:absolute;left:6818;top:2617;width:3074;height:2" coordorigin="6818,2617" coordsize="3074,2">
              <v:shape style="position:absolute;left:6818;top:2617;width:3074;height:2" coordorigin="6818,2617" coordsize="3074,0" path="m6818,2617l9892,2617e" filled="false" stroked="true" strokeweight=".7pt" strokecolor="#94999e">
                <v:path arrowok="t"/>
                <v:stroke dashstyle="dash"/>
              </v:shape>
            </v:group>
            <v:group style="position:absolute;left:7291;top:2795;width:315;height:129" coordorigin="7291,2795" coordsize="315,129">
              <v:shape style="position:absolute;left:7291;top:2795;width:315;height:129" coordorigin="7291,2795" coordsize="315,129" path="m7291,2923l7605,2923,7605,2795,7291,2795,7291,2923xe" filled="true" fillcolor="#e92326" stroked="false">
                <v:path arrowok="t"/>
                <v:fill type="solid"/>
              </v:shape>
            </v:group>
            <v:group style="position:absolute;left:7605;top:2770;width:316;height:153" coordorigin="7605,2770" coordsize="316,153">
              <v:shape style="position:absolute;left:7605;top:2770;width:316;height:153" coordorigin="7605,2770" coordsize="316,153" path="m7605,2923l7921,2923,7921,2770,7605,2770,7605,2923xe" filled="true" fillcolor="#104c8d" stroked="false">
                <v:path arrowok="t"/>
                <v:fill type="solid"/>
              </v:shape>
            </v:group>
            <v:group style="position:absolute;left:7921;top:2605;width:316;height:319" coordorigin="7921,2605" coordsize="316,319">
              <v:shape style="position:absolute;left:7921;top:2605;width:316;height:319" coordorigin="7921,2605" coordsize="316,319" path="m7921,2923l8237,2923,8237,2605,7921,2605,7921,2923xe" filled="true" fillcolor="#159dd9" stroked="false">
                <v:path arrowok="t"/>
                <v:fill type="solid"/>
              </v:shape>
            </v:group>
            <v:group style="position:absolute;left:5400;top:2617;width:472;height:2" coordorigin="5400,2617" coordsize="472,2">
              <v:shape style="position:absolute;left:5400;top:2617;width:472;height:2" coordorigin="5400,2617" coordsize="472,0" path="m5400,2617l5872,2617e" filled="false" stroked="true" strokeweight=".7pt" strokecolor="#94999e">
                <v:path arrowok="t"/>
                <v:stroke dashstyle="dash"/>
              </v:shape>
            </v:group>
            <v:group style="position:absolute;left:5872;top:2476;width:316;height:447" coordorigin="5872,2476" coordsize="316,447">
              <v:shape style="position:absolute;left:5872;top:2476;width:316;height:447" coordorigin="5872,2476" coordsize="316,447" path="m5872,2923l6188,2923,6188,2476,5872,2476,5872,2923xe" filled="true" fillcolor="#e92326" stroked="false">
                <v:path arrowok="t"/>
                <v:fill type="solid"/>
              </v:shape>
            </v:group>
            <v:group style="position:absolute;left:6188;top:2568;width:316;height:356" coordorigin="6188,2568" coordsize="316,356">
              <v:shape style="position:absolute;left:6188;top:2568;width:316;height:356" coordorigin="6188,2568" coordsize="316,356" path="m6188,2923l6503,2923,6503,2568,6188,2568,6188,2923xe" filled="true" fillcolor="#104c8d" stroked="false">
                <v:path arrowok="t"/>
                <v:fill type="solid"/>
              </v:shape>
            </v:group>
            <v:group style="position:absolute;left:6503;top:2550;width:315;height:374" coordorigin="6503,2550" coordsize="315,374">
              <v:shape style="position:absolute;left:6503;top:2550;width:315;height:374" coordorigin="6503,2550" coordsize="315,374" path="m6503,2923l6818,2923,6818,2550,6503,2550,6503,2923xe" filled="true" fillcolor="#159dd9" stroked="false">
                <v:path arrowok="t"/>
                <v:fill type="solid"/>
              </v:shape>
            </v:group>
            <v:group style="position:absolute;left:5400;top:779;width:4492;height:2" coordorigin="5400,779" coordsize="4492,2">
              <v:shape style="position:absolute;left:5400;top:779;width:4492;height:2" coordorigin="5400,779" coordsize="4492,0" path="m5400,779l9892,779e" filled="false" stroked="true" strokeweight=".7pt" strokecolor="#94999e">
                <v:path arrowok="t"/>
                <v:stroke dashstyle="dash"/>
              </v:shape>
            </v:group>
            <v:group style="position:absolute;left:5400;top:1086;width:4492;height:2" coordorigin="5400,1086" coordsize="4492,2">
              <v:shape style="position:absolute;left:5400;top:1086;width:4492;height:2" coordorigin="5400,1086" coordsize="4492,0" path="m5400,1086l9892,1086e" filled="false" stroked="true" strokeweight=".7pt" strokecolor="#94999e">
                <v:path arrowok="t"/>
                <v:stroke dashstyle="dash"/>
              </v:shape>
            </v:group>
            <v:group style="position:absolute;left:5400;top:1391;width:4492;height:2" coordorigin="5400,1391" coordsize="4492,2">
              <v:shape style="position:absolute;left:5400;top:1391;width:4492;height:2" coordorigin="5400,1391" coordsize="4492,0" path="m5400,1391l9892,1391e" filled="false" stroked="true" strokeweight=".7pt" strokecolor="#94999e">
                <v:path arrowok="t"/>
                <v:stroke dashstyle="dash"/>
              </v:shape>
            </v:group>
            <v:group style="position:absolute;left:5400;top:1698;width:4492;height:2" coordorigin="5400,1698" coordsize="4492,2">
              <v:shape style="position:absolute;left:5400;top:1698;width:4492;height:2" coordorigin="5400,1698" coordsize="4492,0" path="m5400,1698l9892,1698e" filled="false" stroked="true" strokeweight=".7pt" strokecolor="#94999e">
                <v:path arrowok="t"/>
                <v:stroke dashstyle="dash"/>
              </v:shape>
            </v:group>
            <v:group style="position:absolute;left:5400;top:2004;width:4492;height:2" coordorigin="5400,2004" coordsize="4492,2">
              <v:shape style="position:absolute;left:5400;top:2004;width:4492;height:2" coordorigin="5400,2004" coordsize="4492,0" path="m5400,2004l9892,2004e" filled="false" stroked="true" strokeweight=".7pt" strokecolor="#94999e">
                <v:path arrowok="t"/>
                <v:stroke dashstyle="dash"/>
              </v:shape>
            </v:group>
            <v:group style="position:absolute;left:5400;top:2311;width:4492;height:2" coordorigin="5400,2311" coordsize="4492,2">
              <v:shape style="position:absolute;left:5400;top:2311;width:4492;height:2" coordorigin="5400,2311" coordsize="4492,0" path="m5400,2311l9892,2311e" filled="false" stroked="true" strokeweight=".7pt" strokecolor="#94999e">
                <v:path arrowok="t"/>
                <v:stroke dashstyle="dash"/>
              </v:shape>
            </v:group>
            <v:group style="position:absolute;left:5084;top:681;width:316;height:2243" coordorigin="5084,681" coordsize="316,2243">
              <v:shape style="position:absolute;left:5084;top:681;width:316;height:2243" coordorigin="5084,681" coordsize="316,2243" path="m5084,2923l5400,2923,5400,681,5084,681,5084,2923xe" filled="true" fillcolor="#159dd9" stroked="false">
                <v:path arrowok="t"/>
                <v:fill type="solid"/>
              </v:shape>
            </v:group>
            <v:group style="position:absolute;left:4410;top:2922;width:257;height:2" coordorigin="4410,2922" coordsize="257,2">
              <v:shape style="position:absolute;left:4410;top:2922;width:257;height:2" coordorigin="4410,2922" coordsize="257,0" path="m4410,2922l4666,2922e" filled="false" stroked="true" strokeweight=".264pt" strokecolor="#e92326">
                <v:path arrowok="t"/>
              </v:shape>
            </v:group>
            <v:group style="position:absolute;left:4155;top:473;width:63;height:2" coordorigin="4155,473" coordsize="63,2">
              <v:shape style="position:absolute;left:4155;top:473;width:63;height:2" coordorigin="4155,473" coordsize="63,0" path="m4155,473l4217,473e" filled="false" stroked="true" strokeweight=".7pt" strokecolor="#6c6f75">
                <v:path arrowok="t"/>
              </v:shape>
            </v:group>
            <v:group style="position:absolute;left:4155;top:779;width:63;height:2" coordorigin="4155,779" coordsize="63,2">
              <v:shape style="position:absolute;left:4155;top:779;width:63;height:2" coordorigin="4155,779" coordsize="63,0" path="m4155,779l4217,779e" filled="false" stroked="true" strokeweight=".7pt" strokecolor="#6c6f75">
                <v:path arrowok="t"/>
              </v:shape>
            </v:group>
            <v:group style="position:absolute;left:4155;top:2004;width:63;height:2" coordorigin="4155,2004" coordsize="63,2">
              <v:shape style="position:absolute;left:4155;top:2004;width:63;height:2" coordorigin="4155,2004" coordsize="63,0" path="m4155,2004l4217,2004e" filled="false" stroked="true" strokeweight=".7pt" strokecolor="#6c6f75">
                <v:path arrowok="t"/>
              </v:shape>
            </v:group>
            <v:group style="position:absolute;left:4155;top:2311;width:63;height:2" coordorigin="4155,2311" coordsize="63,2">
              <v:shape style="position:absolute;left:4155;top:2311;width:63;height:2" coordorigin="4155,2311" coordsize="63,0" path="m4155,2311l4217,2311e" filled="false" stroked="true" strokeweight=".7pt" strokecolor="#6c6f75">
                <v:path arrowok="t"/>
              </v:shape>
            </v:group>
            <v:group style="position:absolute;left:4155;top:2617;width:63;height:2" coordorigin="4155,2617" coordsize="63,2">
              <v:shape style="position:absolute;left:4155;top:2617;width:63;height:2" coordorigin="4155,2617" coordsize="63,0" path="m4155,2617l4217,2617e" filled="false" stroked="true" strokeweight=".7pt" strokecolor="#6c6f75">
                <v:path arrowok="t"/>
              </v:shape>
            </v:group>
            <v:group style="position:absolute;left:4155;top:1086;width:63;height:2" coordorigin="4155,1086" coordsize="63,2">
              <v:shape style="position:absolute;left:4155;top:1086;width:63;height:2" coordorigin="4155,1086" coordsize="63,0" path="m4155,1086l4217,1086e" filled="false" stroked="true" strokeweight=".7pt" strokecolor="#6c6f75">
                <v:path arrowok="t"/>
              </v:shape>
            </v:group>
            <v:group style="position:absolute;left:4155;top:1391;width:63;height:2" coordorigin="4155,1391" coordsize="63,2">
              <v:shape style="position:absolute;left:4155;top:1391;width:63;height:2" coordorigin="4155,1391" coordsize="63,0" path="m4155,1391l4217,1391e" filled="false" stroked="true" strokeweight=".7pt" strokecolor="#6c6f75">
                <v:path arrowok="t"/>
              </v:shape>
            </v:group>
            <v:group style="position:absolute;left:4155;top:1698;width:63;height:2" coordorigin="4155,1698" coordsize="63,2">
              <v:shape style="position:absolute;left:4155;top:1698;width:63;height:2" coordorigin="4155,1698" coordsize="63,0" path="m4155,1698l4217,1698e" filled="false" stroked="true" strokeweight=".7pt" strokecolor="#6c6f75">
                <v:path arrowok="t"/>
              </v:shape>
            </v:group>
            <v:group style="position:absolute;left:8709;top:2891;width:316;height:2" coordorigin="8709,2891" coordsize="316,2">
              <v:shape style="position:absolute;left:8709;top:2891;width:316;height:2" coordorigin="8709,2891" coordsize="316,0" path="m8709,2891l9025,2891e" filled="false" stroked="true" strokeweight="3.335pt" strokecolor="#e92326">
                <v:path arrowok="t"/>
              </v:shape>
            </v:group>
            <v:group style="position:absolute;left:4155;top:2923;width:5737;height:2" coordorigin="4155,2923" coordsize="5737,2">
              <v:shape style="position:absolute;left:4155;top:2923;width:5737;height:2" coordorigin="4155,2923" coordsize="5737,0" path="m4155,2923l9892,2923e" filled="false" stroked="true" strokeweight=".70010pt" strokecolor="#6c6f75">
                <v:path arrowok="t"/>
              </v:shape>
            </v:group>
            <v:group style="position:absolute;left:4926;top:2923;width:2;height:63" coordorigin="4926,2923" coordsize="2,63">
              <v:shape style="position:absolute;left:4926;top:2923;width:2;height:63" coordorigin="4926,2923" coordsize="0,63" path="m4926,2923l4926,2986e" filled="false" stroked="true" strokeweight=".7pt" strokecolor="#6c6f75">
                <v:path arrowok="t"/>
              </v:shape>
            </v:group>
            <v:group style="position:absolute;left:6347;top:2923;width:2;height:63" coordorigin="6347,2923" coordsize="2,63">
              <v:shape style="position:absolute;left:6347;top:2923;width:2;height:63" coordorigin="6347,2923" coordsize="0,63" path="m6347,2923l6347,2986e" filled="false" stroked="true" strokeweight=".7pt" strokecolor="#6c6f75">
                <v:path arrowok="t"/>
              </v:shape>
            </v:group>
            <v:group style="position:absolute;left:7768;top:2923;width:2;height:63" coordorigin="7768,2923" coordsize="2,63">
              <v:shape style="position:absolute;left:7768;top:2923;width:2;height:63" coordorigin="7768,2923" coordsize="0,63" path="m7768,2923l7768,2986e" filled="false" stroked="true" strokeweight=".7pt" strokecolor="#6c6f75">
                <v:path arrowok="t"/>
              </v:shape>
            </v:group>
            <v:group style="position:absolute;left:9189;top:2923;width:2;height:63" coordorigin="9189,2923" coordsize="2,63">
              <v:shape style="position:absolute;left:9189;top:2923;width:2;height:63" coordorigin="9189,2923" coordsize="0,63" path="m9189,2923l9189,2986e" filled="false" stroked="true" strokeweight=".7pt" strokecolor="#6c6f75">
                <v:path arrowok="t"/>
              </v:shape>
            </v:group>
            <v:group style="position:absolute;left:4217;top:85;width:2;height:2839" coordorigin="4217,85" coordsize="2,2839">
              <v:shape style="position:absolute;left:4217;top:85;width:2;height:2839" coordorigin="4217,85" coordsize="0,2839" path="m4217,2923l4217,85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90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80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67.257599pt;margin-top:16.108984pt;width:10pt;height:62.75pt;mso-position-horizontal-relative:page;mso-position-vertical-relative:paragraph;z-index:1064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112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94"/>
                      <w:sz w:val="16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1"/>
                      <w:sz w:val="16"/>
                    </w:rPr>
                    <w:t>iniciativas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26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00</w:t>
      </w:r>
      <w:r>
        <w:rPr>
          <w:rFonts w:ascii="Calibri"/>
          <w:color w:val="231F20"/>
          <w:spacing w:val="-2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145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4.867996pt;margin-top:4.957085pt;width:5.7pt;height:6.75pt;mso-position-horizontal-relative:page;mso-position-vertical-relative:paragraph;z-index:10624" coordorigin="2297,99" coordsize="114,135">
            <v:shape style="position:absolute;left:2297;top:99;width:114;height:135" coordorigin="2297,99" coordsize="114,135" path="m2297,233l2411,233,2411,99,2297,99,2297,233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10.860001pt;margin-top:-28.380915pt;width:283.75pt;height:78.850pt;mso-position-horizontal-relative:page;mso-position-vertical-relative:paragraph;z-index:10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19"/>
                    <w:gridCol w:w="1419"/>
                    <w:gridCol w:w="1417"/>
                  </w:tblGrid>
                  <w:tr>
                    <w:trPr>
                      <w:trHeight w:val="574" w:hRule="exact"/>
                    </w:trPr>
                    <w:tc>
                      <w:tcPr>
                        <w:tcW w:w="14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No exporta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Menos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2"/>
                          <w:ind w:left="288" w:right="166" w:hanging="16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Entre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Más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75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79,10</w:t>
                        </w:r>
                        <w:r>
                          <w:rPr>
                            <w:rFonts w:ascii="Calibri"/>
                            <w:color w:val="231F20"/>
                            <w:spacing w:val="-9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0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14,60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4,20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1"/>
                            <w:w w:val="120"/>
                            <w:sz w:val="16"/>
                          </w:rPr>
                          <w:t>2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20"/>
                            <w:sz w:val="16"/>
                          </w:rPr>
                          <w:t>,10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83,30</w:t>
                        </w:r>
                        <w:r>
                          <w:rPr>
                            <w:rFonts w:ascii="Calibri"/>
                            <w:color w:val="231F20"/>
                            <w:spacing w:val="-3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0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11,60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5,00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0,00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73,20</w:t>
                        </w:r>
                        <w:r>
                          <w:rPr>
                            <w:rFonts w:ascii="Calibri"/>
                            <w:color w:val="231F20"/>
                            <w:spacing w:val="-2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0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12,20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10,0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4,20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0"/>
        <w:ind w:left="145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4.867996pt;margin-top:8.163173pt;width:5.7pt;height:6.8pt;mso-position-horizontal-relative:page;mso-position-vertical-relative:paragraph;z-index:10576" coordorigin="2297,163" coordsize="114,136">
            <v:shape style="position:absolute;left:2297;top:163;width:114;height:136" coordorigin="2297,163" coordsize="114,136" path="m2297,299l2411,299,2411,163,2297,163,2297,299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145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14.867996pt;margin-top:8.207093pt;width:5.7pt;height:6.75pt;mso-position-horizontal-relative:page;mso-position-vertical-relative:paragraph;z-index:10600" coordorigin="2297,164" coordsize="114,135">
            <v:shape style="position:absolute;left:2297;top:164;width:114;height:135" coordorigin="2297,164" coordsize="114,135" path="m2297,298l2411,298,2411,164,2297,164,2297,298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b/>
          <w:color w:val="231F20"/>
          <w:w w:val="110"/>
          <w:sz w:val="16"/>
        </w:rPr>
        <w:t>6.6.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intensidad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xportadora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reducción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expor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10"/>
        </w:rPr>
        <w:t>tadoras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fas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consolidada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menor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31"/>
          <w:w w:val="112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encuentran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fas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emprendedora.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Han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algo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seis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pun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tant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on-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2"/>
          <w:w w:val="110"/>
        </w:rPr>
        <w:t>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Madrid.</w:t>
      </w:r>
      <w:r>
        <w:rPr>
          <w:color w:val="231F20"/>
          <w:spacing w:val="24"/>
          <w:w w:val="104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reducción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ele</w:t>
      </w:r>
      <w:r>
        <w:rPr>
          <w:color w:val="231F20"/>
          <w:spacing w:val="-3"/>
          <w:w w:val="110"/>
        </w:rPr>
        <w:t>vant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exportan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25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facturación,</w:t>
      </w:r>
      <w:r>
        <w:rPr>
          <w:color w:val="231F20"/>
          <w:spacing w:val="27"/>
          <w:w w:val="10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disminuido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seis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pun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7"/>
          <w:w w:val="114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exportan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entre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25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5"/>
          <w:w w:val="110"/>
        </w:rPr>
        <w:t>5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caído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-1"/>
          <w:w w:val="110"/>
        </w:rPr>
        <w:t>cuatr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décimas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3</w:t>
      </w:r>
      <w:r>
        <w:rPr>
          <w:color w:val="231F20"/>
          <w:spacing w:val="-5"/>
          <w:w w:val="110"/>
        </w:rPr>
        <w:t>,10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9"/>
          <w:w w:val="114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exportan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5"/>
          <w:w w:val="110"/>
        </w:rPr>
        <w:t>5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aminoran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nueve</w:t>
      </w:r>
      <w:r>
        <w:rPr>
          <w:color w:val="231F20"/>
          <w:spacing w:val="24"/>
          <w:w w:val="108"/>
        </w:rPr>
        <w:t> </w:t>
      </w:r>
      <w:r>
        <w:rPr>
          <w:color w:val="231F20"/>
          <w:w w:val="110"/>
        </w:rPr>
        <w:t>décimas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hasta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3"/>
            <w:col w:w="564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10528" coordorigin="11622,0" coordsize="284,16838">
            <v:shape style="position:absolute;left:11622;top:0;width:284;height:16838" coordorigin="11622,0" coordsize="284,16838" path="m11622,16838l11905,16838,11905,0,11622,0,11622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before="78"/>
        <w:ind w:left="0" w:right="850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96"/>
          <w:sz w:val="14"/>
        </w:rPr>
      </w:r>
      <w:r>
        <w:rPr>
          <w:rFonts w:ascii="Calibri"/>
          <w:color w:val="231F20"/>
          <w:spacing w:val="-3"/>
          <w:w w:val="95"/>
          <w:sz w:val="14"/>
          <w:u w:val="thick" w:color="104C8D"/>
        </w:rPr>
        <w:t>61</w:t>
      </w:r>
      <w:r>
        <w:rPr>
          <w:rFonts w:ascii="Calibri"/>
          <w:color w:val="231F20"/>
          <w:spacing w:val="-3"/>
          <w:w w:val="96"/>
          <w:sz w:val="14"/>
        </w:rPr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10744" coordorigin="0,0" coordsize="284,16838">
            <v:shape style="position:absolute;left:0;top:0;width:284;height:16838" coordorigin="0,0" coordsize="284,16838" path="m0,16838l283,16838,283,0,0,0,0,16838xe" filled="true" fillcolor="#00aee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00aeef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92.668839pt;margin-top:3.877963pt;width:287.55pt;height:145.8pt;mso-position-horizontal-relative:page;mso-position-vertical-relative:paragraph;z-index:10840" coordorigin="3853,78" coordsize="5751,2916">
            <v:group style="position:absolute;left:4115;top:2922;width:257;height:2" coordorigin="4115,2922" coordsize="257,2">
              <v:shape style="position:absolute;left:4115;top:2922;width:257;height:2" coordorigin="4115,2922" coordsize="257,0" path="m4115,2922l4372,2922e" filled="false" stroked="true" strokeweight=".265pt" strokecolor="#e92326">
                <v:path arrowok="t"/>
              </v:shape>
            </v:group>
            <v:group style="position:absolute;left:3860;top:2923;width:5737;height:2" coordorigin="3860,2923" coordsize="5737,2">
              <v:shape style="position:absolute;left:3860;top:2923;width:5737;height:2" coordorigin="3860,2923" coordsize="5737,0" path="m3860,2923l9597,2923e" filled="false" stroked="true" strokeweight=".70010pt" strokecolor="#6c6f75">
                <v:path arrowok="t"/>
              </v:shape>
            </v:group>
            <v:group style="position:absolute;left:4631;top:2923;width:2;height:63" coordorigin="4631,2923" coordsize="2,63">
              <v:shape style="position:absolute;left:4631;top:2923;width:2;height:63" coordorigin="4631,2923" coordsize="0,63" path="m4631,2923l4631,2986e" filled="false" stroked="true" strokeweight=".7pt" strokecolor="#6c6f75">
                <v:path arrowok="t"/>
              </v:shape>
            </v:group>
            <v:group style="position:absolute;left:6052;top:2923;width:2;height:63" coordorigin="6052,2923" coordsize="2,63">
              <v:shape style="position:absolute;left:6052;top:2923;width:2;height:63" coordorigin="6052,2923" coordsize="0,63" path="m6052,2923l6052,2986e" filled="false" stroked="true" strokeweight=".7pt" strokecolor="#6c6f75">
                <v:path arrowok="t"/>
              </v:shape>
            </v:group>
            <v:group style="position:absolute;left:7473;top:2923;width:2;height:63" coordorigin="7473,2923" coordsize="2,63">
              <v:shape style="position:absolute;left:7473;top:2923;width:2;height:63" coordorigin="7473,2923" coordsize="0,63" path="m7473,2923l7473,2986e" filled="false" stroked="true" strokeweight=".7pt" strokecolor="#6c6f75">
                <v:path arrowok="t"/>
              </v:shape>
            </v:group>
            <v:group style="position:absolute;left:8894;top:2923;width:2;height:63" coordorigin="8894,2923" coordsize="2,63">
              <v:shape style="position:absolute;left:8894;top:2923;width:2;height:63" coordorigin="8894,2923" coordsize="0,63" path="m8894,2923l8894,2986e" filled="false" stroked="true" strokeweight=".7pt" strokecolor="#6c6f75">
                <v:path arrowok="t"/>
              </v:shape>
            </v:group>
            <v:group style="position:absolute;left:3860;top:166;width:63;height:2" coordorigin="3860,166" coordsize="63,2">
              <v:shape style="position:absolute;left:3860;top:166;width:63;height:2" coordorigin="3860,166" coordsize="63,0" path="m3860,166l3923,166e" filled="false" stroked="true" strokeweight=".7pt" strokecolor="#6c6f75">
                <v:path arrowok="t"/>
              </v:shape>
            </v:group>
            <v:group style="position:absolute;left:3860;top:473;width:63;height:2" coordorigin="3860,473" coordsize="63,2">
              <v:shape style="position:absolute;left:3860;top:473;width:63;height:2" coordorigin="3860,473" coordsize="63,0" path="m3860,473l3923,473e" filled="false" stroked="true" strokeweight=".7pt" strokecolor="#6c6f75">
                <v:path arrowok="t"/>
              </v:shape>
            </v:group>
            <v:group style="position:absolute;left:3860;top:779;width:63;height:2" coordorigin="3860,779" coordsize="63,2">
              <v:shape style="position:absolute;left:3860;top:779;width:63;height:2" coordorigin="3860,779" coordsize="63,0" path="m3860,779l3923,779e" filled="false" stroked="true" strokeweight=".7pt" strokecolor="#6c6f75">
                <v:path arrowok="t"/>
              </v:shape>
            </v:group>
            <v:group style="position:absolute;left:3860;top:2004;width:63;height:2" coordorigin="3860,2004" coordsize="63,2">
              <v:shape style="position:absolute;left:3860;top:2004;width:63;height:2" coordorigin="3860,2004" coordsize="63,0" path="m3860,2004l3923,2004e" filled="false" stroked="true" strokeweight=".7pt" strokecolor="#6c6f75">
                <v:path arrowok="t"/>
              </v:shape>
            </v:group>
            <v:group style="position:absolute;left:3860;top:2311;width:63;height:2" coordorigin="3860,2311" coordsize="63,2">
              <v:shape style="position:absolute;left:3860;top:2311;width:63;height:2" coordorigin="3860,2311" coordsize="63,0" path="m3860,2311l3923,2311e" filled="false" stroked="true" strokeweight=".7pt" strokecolor="#6c6f75">
                <v:path arrowok="t"/>
              </v:shape>
            </v:group>
            <v:group style="position:absolute;left:3860;top:2617;width:63;height:2" coordorigin="3860,2617" coordsize="63,2">
              <v:shape style="position:absolute;left:3860;top:2617;width:63;height:2" coordorigin="3860,2617" coordsize="63,0" path="m3860,2617l3923,2617e" filled="false" stroked="true" strokeweight=".7pt" strokecolor="#6c6f75">
                <v:path arrowok="t"/>
              </v:shape>
            </v:group>
            <v:group style="position:absolute;left:3860;top:1086;width:63;height:2" coordorigin="3860,1086" coordsize="63,2">
              <v:shape style="position:absolute;left:3860;top:1086;width:63;height:2" coordorigin="3860,1086" coordsize="63,0" path="m3860,1086l3923,1086e" filled="false" stroked="true" strokeweight=".7pt" strokecolor="#6c6f75">
                <v:path arrowok="t"/>
              </v:shape>
            </v:group>
            <v:group style="position:absolute;left:3860;top:1391;width:63;height:2" coordorigin="3860,1391" coordsize="63,2">
              <v:shape style="position:absolute;left:3860;top:1391;width:63;height:2" coordorigin="3860,1391" coordsize="63,0" path="m3860,1391l3923,1391e" filled="false" stroked="true" strokeweight=".7pt" strokecolor="#6c6f75">
                <v:path arrowok="t"/>
              </v:shape>
            </v:group>
            <v:group style="position:absolute;left:3860;top:1698;width:63;height:2" coordorigin="3860,1698" coordsize="63,2">
              <v:shape style="position:absolute;left:3860;top:1698;width:63;height:2" coordorigin="3860,1698" coordsize="63,0" path="m3860,1698l3923,1698e" filled="false" stroked="true" strokeweight=".7pt" strokecolor="#6c6f75">
                <v:path arrowok="t"/>
              </v:shape>
            </v:group>
            <v:group style="position:absolute;left:3923;top:85;width:2;height:2839" coordorigin="3923,85" coordsize="2,2839">
              <v:shape style="position:absolute;left:3923;top:85;width:2;height:2839" coordorigin="3923,85" coordsize="0,2839" path="m3923,2923l3923,85e" filled="false" stroked="true" strokeweight=".7pt" strokecolor="#6c6f75">
                <v:path arrowok="t"/>
              </v:shape>
            </v:group>
            <v:group style="position:absolute;left:3923;top:166;width:5675;height:2" coordorigin="3923,166" coordsize="5675,2">
              <v:shape style="position:absolute;left:3923;top:166;width:5675;height:2" coordorigin="3923,166" coordsize="5675,0" path="m3923,166l9597,166e" filled="false" stroked="true" strokeweight=".700005pt" strokecolor="#94999e">
                <v:path arrowok="t"/>
              </v:shape>
            </v:group>
            <v:group style="position:absolute;left:3923;top:473;width:5675;height:2" coordorigin="3923,473" coordsize="5675,2">
              <v:shape style="position:absolute;left:3923;top:473;width:5675;height:2" coordorigin="3923,473" coordsize="5675,0" path="m3923,473l9597,473e" filled="false" stroked="true" strokeweight=".700105pt" strokecolor="#94999e">
                <v:path arrowok="t"/>
              </v:shape>
            </v:group>
            <v:group style="position:absolute;left:4789;top:779;width:4808;height:2" coordorigin="4789,779" coordsize="4808,2">
              <v:shape style="position:absolute;left:4789;top:779;width:4808;height:2" coordorigin="4789,779" coordsize="4808,0" path="m4789,779l9597,779e" filled="false" stroked="true" strokeweight=".70023pt" strokecolor="#94999e">
                <v:path arrowok="t"/>
              </v:shape>
            </v:group>
            <v:group style="position:absolute;left:3923;top:779;width:237;height:2" coordorigin="3923,779" coordsize="237,2">
              <v:shape style="position:absolute;left:3923;top:779;width:237;height:2" coordorigin="3923,779" coordsize="237,0" path="m3923,779l4159,779e" filled="false" stroked="true" strokeweight=".70023pt" strokecolor="#94999e">
                <v:path arrowok="t"/>
              </v:shape>
            </v:group>
            <v:group style="position:absolute;left:5105;top:1085;width:4492;height:2" coordorigin="5105,1085" coordsize="4492,2">
              <v:shape style="position:absolute;left:5105;top:1085;width:4492;height:2" coordorigin="5105,1085" coordsize="4492,0" path="m5105,1085l9597,1085e" filled="false" stroked="true" strokeweight=".700216pt" strokecolor="#94999e">
                <v:path arrowok="t"/>
              </v:shape>
            </v:group>
            <v:group style="position:absolute;left:3923;top:1085;width:237;height:2" coordorigin="3923,1085" coordsize="237,2">
              <v:shape style="position:absolute;left:3923;top:1085;width:237;height:2" coordorigin="3923,1085" coordsize="237,0" path="m3923,1085l4159,1085e" filled="false" stroked="true" strokeweight=".700216pt" strokecolor="#94999e">
                <v:path arrowok="t"/>
              </v:shape>
            </v:group>
            <v:group style="position:absolute;left:5105;top:1391;width:4492;height:2" coordorigin="5105,1391" coordsize="4492,2">
              <v:shape style="position:absolute;left:5105;top:1391;width:4492;height:2" coordorigin="5105,1391" coordsize="4492,0" path="m5105,1391l9597,1391e" filled="false" stroked="true" strokeweight=".700228pt" strokecolor="#94999e">
                <v:path arrowok="t"/>
              </v:shape>
            </v:group>
            <v:group style="position:absolute;left:3923;top:1391;width:237;height:2" coordorigin="3923,1391" coordsize="237,2">
              <v:shape style="position:absolute;left:3923;top:1391;width:237;height:2" coordorigin="3923,1391" coordsize="237,0" path="m3923,1391l4159,1391e" filled="false" stroked="true" strokeweight=".700228pt" strokecolor="#94999e">
                <v:path arrowok="t"/>
              </v:shape>
            </v:group>
            <v:group style="position:absolute;left:5105;top:1698;width:4492;height:2" coordorigin="5105,1698" coordsize="4492,2">
              <v:shape style="position:absolute;left:5105;top:1698;width:4492;height:2" coordorigin="5105,1698" coordsize="4492,0" path="m5105,1698l9597,1698e" filled="false" stroked="true" strokeweight=".700114pt" strokecolor="#94999e">
                <v:path arrowok="t"/>
              </v:shape>
            </v:group>
            <v:group style="position:absolute;left:3923;top:1698;width:237;height:2" coordorigin="3923,1698" coordsize="237,2">
              <v:shape style="position:absolute;left:3923;top:1698;width:237;height:2" coordorigin="3923,1698" coordsize="237,0" path="m3923,1698l4159,1698e" filled="false" stroked="true" strokeweight=".700114pt" strokecolor="#94999e">
                <v:path arrowok="t"/>
              </v:shape>
            </v:group>
            <v:group style="position:absolute;left:5105;top:2005;width:4492;height:2" coordorigin="5105,2005" coordsize="4492,2">
              <v:shape style="position:absolute;left:5105;top:2005;width:4492;height:2" coordorigin="5105,2005" coordsize="4492,0" path="m5105,2005l9597,2005e" filled="false" stroked="true" strokeweight=".700116pt" strokecolor="#94999e">
                <v:path arrowok="t"/>
              </v:shape>
            </v:group>
            <v:group style="position:absolute;left:3923;top:2005;width:237;height:2" coordorigin="3923,2005" coordsize="237,2">
              <v:shape style="position:absolute;left:3923;top:2005;width:237;height:2" coordorigin="3923,2005" coordsize="237,0" path="m3923,2005l4159,2005e" filled="false" stroked="true" strokeweight=".700116pt" strokecolor="#94999e">
                <v:path arrowok="t"/>
              </v:shape>
            </v:group>
            <v:group style="position:absolute;left:6523;top:2310;width:3074;height:2" coordorigin="6523,2310" coordsize="3074,2">
              <v:shape style="position:absolute;left:6523;top:2310;width:3074;height:2" coordorigin="6523,2310" coordsize="3074,0" path="m6523,2310l9597,2310e" filled="false" stroked="true" strokeweight=".700017pt" strokecolor="#94999e">
                <v:path arrowok="t"/>
              </v:shape>
            </v:group>
            <v:group style="position:absolute;left:5105;top:2310;width:789;height:2" coordorigin="5105,2310" coordsize="789,2">
              <v:shape style="position:absolute;left:5105;top:2310;width:789;height:2" coordorigin="5105,2310" coordsize="789,0" path="m5105,2310l5893,2310e" filled="false" stroked="true" strokeweight=".700017pt" strokecolor="#94999e">
                <v:path arrowok="t"/>
              </v:shape>
            </v:group>
            <v:group style="position:absolute;left:3923;top:2310;width:237;height:2" coordorigin="3923,2310" coordsize="237,2">
              <v:shape style="position:absolute;left:3923;top:2310;width:237;height:2" coordorigin="3923,2310" coordsize="237,0" path="m3923,2310l4159,2310e" filled="false" stroked="true" strokeweight=".700017pt" strokecolor="#94999e">
                <v:path arrowok="t"/>
              </v:shape>
            </v:group>
            <v:group style="position:absolute;left:6523;top:2617;width:3074;height:2" coordorigin="6523,2617" coordsize="3074,2">
              <v:shape style="position:absolute;left:6523;top:2617;width:3074;height:2" coordorigin="6523,2617" coordsize="3074,0" path="m6523,2617l9597,2617e" filled="false" stroked="true" strokeweight=".700009pt" strokecolor="#94999e">
                <v:path arrowok="t"/>
              </v:shape>
            </v:group>
            <v:group style="position:absolute;left:5105;top:2617;width:472;height:2" coordorigin="5105,2617" coordsize="472,2">
              <v:shape style="position:absolute;left:5105;top:2617;width:472;height:2" coordorigin="5105,2617" coordsize="472,0" path="m5105,2617l5577,2617e" filled="false" stroked="true" strokeweight=".700009pt" strokecolor="#94999e">
                <v:path arrowok="t"/>
              </v:shape>
            </v:group>
            <v:group style="position:absolute;left:3923;top:2617;width:237;height:2" coordorigin="3923,2617" coordsize="237,2">
              <v:shape style="position:absolute;left:3923;top:2617;width:237;height:2" coordorigin="3923,2617" coordsize="237,0" path="m3923,2617l4159,2617e" filled="false" stroked="true" strokeweight=".700009pt" strokecolor="#94999e">
                <v:path arrowok="t"/>
              </v:shape>
            </v:group>
            <v:group style="position:absolute;left:8414;top:2886;width:317;height:2" coordorigin="8414,2886" coordsize="317,2">
              <v:shape style="position:absolute;left:8414;top:2886;width:317;height:2" coordorigin="8414,2886" coordsize="317,0" path="m8414,2886l8731,2886e" filled="false" stroked="true" strokeweight="3.798pt" strokecolor="#e92326">
                <v:path arrowok="t"/>
              </v:shape>
            </v:group>
            <v:group style="position:absolute;left:6996;top:2881;width:315;height:2" coordorigin="6996,2881" coordsize="315,2">
              <v:shape style="position:absolute;left:6996;top:2881;width:315;height:2" coordorigin="6996,2881" coordsize="315,0" path="m6996,2881l7311,2881e" filled="false" stroked="true" strokeweight="4.383pt" strokecolor="#e92326">
                <v:path arrowok="t"/>
              </v:shape>
            </v:group>
            <v:group style="position:absolute;left:5577;top:2494;width:317;height:430" coordorigin="5577,2494" coordsize="317,430">
              <v:shape style="position:absolute;left:5577;top:2494;width:317;height:430" coordorigin="5577,2494" coordsize="317,430" path="m5577,2923l5893,2923,5893,2494,5577,2494,5577,2923xe" filled="true" fillcolor="#e92326" stroked="false">
                <v:path arrowok="t"/>
                <v:fill type="solid"/>
              </v:shape>
            </v:group>
            <v:group style="position:absolute;left:4159;top:451;width:315;height:2473" coordorigin="4159,451" coordsize="315,2473">
              <v:shape style="position:absolute;left:4159;top:451;width:315;height:2473" coordorigin="4159,451" coordsize="315,2473" path="m4159,2923l4474,2923,4474,451,4159,451,4159,2923xe" filled="true" fillcolor="#e92326" stroked="false">
                <v:path arrowok="t"/>
                <v:fill type="solid"/>
              </v:shape>
            </v:group>
            <v:group style="position:absolute;left:8731;top:2893;width:315;height:2" coordorigin="8731,2893" coordsize="315,2">
              <v:shape style="position:absolute;left:8731;top:2893;width:315;height:2" coordorigin="8731,2893" coordsize="315,0" path="m8731,2893l9046,2893e" filled="false" stroked="true" strokeweight="3.166pt" strokecolor="#104c8d">
                <v:path arrowok="t"/>
              </v:shape>
            </v:group>
            <v:group style="position:absolute;left:7311;top:2828;width:315;height:96" coordorigin="7311,2828" coordsize="315,96">
              <v:shape style="position:absolute;left:7311;top:2828;width:315;height:96" coordorigin="7311,2828" coordsize="315,96" path="m7311,2923l7626,2923,7626,2828,7311,2828,7311,2923xe" filled="true" fillcolor="#104c8d" stroked="false">
                <v:path arrowok="t"/>
                <v:fill type="solid"/>
              </v:shape>
            </v:group>
            <v:group style="position:absolute;left:5893;top:2277;width:315;height:647" coordorigin="5893,2277" coordsize="315,647">
              <v:shape style="position:absolute;left:5893;top:2277;width:315;height:647" coordorigin="5893,2277" coordsize="315,647" path="m5893,2923l6208,2923,6208,2277,5893,2277,5893,2923xe" filled="true" fillcolor="#104c8d" stroked="false">
                <v:path arrowok="t"/>
                <v:fill type="solid"/>
              </v:shape>
            </v:group>
            <v:group style="position:absolute;left:4474;top:660;width:315;height:2264" coordorigin="4474,660" coordsize="315,2264">
              <v:shape style="position:absolute;left:4474;top:660;width:315;height:2264" coordorigin="4474,660" coordsize="315,2264" path="m4474,2923l4789,2923,4789,660,4474,660,4474,2923xe" filled="true" fillcolor="#104c8d" stroked="false">
                <v:path arrowok="t"/>
                <v:fill type="solid"/>
              </v:shape>
            </v:group>
            <v:group style="position:absolute;left:7626;top:2882;width:317;height:2" coordorigin="7626,2882" coordsize="317,2">
              <v:shape style="position:absolute;left:7626;top:2882;width:317;height:2" coordorigin="7626,2882" coordsize="317,0" path="m7626,2882l7943,2882e" filled="false" stroked="true" strokeweight="4.236pt" strokecolor="#159dd9">
                <v:path arrowok="t"/>
              </v:shape>
            </v:group>
            <v:group style="position:absolute;left:9046;top:2879;width:315;height:2" coordorigin="9046,2879" coordsize="315,2">
              <v:shape style="position:absolute;left:9046;top:2879;width:315;height:2" coordorigin="9046,2879" coordsize="315,0" path="m9046,2879l9361,2879e" filled="false" stroked="true" strokeweight="4.528pt" strokecolor="#159dd9">
                <v:path arrowok="t"/>
              </v:shape>
            </v:group>
            <v:group style="position:absolute;left:6208;top:2093;width:315;height:831" coordorigin="6208,2093" coordsize="315,831">
              <v:shape style="position:absolute;left:6208;top:2093;width:315;height:831" coordorigin="6208,2093" coordsize="315,831" path="m6208,2923l6523,2923,6523,2093,6208,2093,6208,2923xe" filled="true" fillcolor="#159dd9" stroked="false">
                <v:path arrowok="t"/>
                <v:fill type="solid"/>
              </v:shape>
            </v:group>
            <v:group style="position:absolute;left:4789;top:862;width:317;height:2062" coordorigin="4789,862" coordsize="317,2062">
              <v:shape style="position:absolute;left:4789;top:862;width:317;height:2062" coordorigin="4789,862" coordsize="317,2062" path="m4789,2923l5105,2923,5105,862,4789,862,4789,2923xe" filled="true" fillcolor="#159dd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231F20"/>
          <w:w w:val="130"/>
          <w:sz w:val="16"/>
        </w:rPr>
        <w:t>90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80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50.334702pt;margin-top:3.618093pt;width:10pt;height:62.75pt;mso-position-horizontal-relative:page;mso-position-vertical-relative:paragraph;z-index:10864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w w:val="112"/>
                      <w:sz w:val="16"/>
                    </w:rPr>
                    <w:t>%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94"/>
                      <w:sz w:val="16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1"/>
                      <w:sz w:val="16"/>
                    </w:rPr>
                    <w:t>iniciativas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30"/>
          <w:sz w:val="16"/>
        </w:rPr>
        <w:t>60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50</w:t>
      </w:r>
      <w:r>
        <w:rPr>
          <w:rFonts w:ascii="Calibri"/>
          <w:color w:val="231F20"/>
          <w:spacing w:val="-13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20</w:t>
      </w:r>
      <w:r>
        <w:rPr>
          <w:rFonts w:ascii="Calibri"/>
          <w:color w:val="231F20"/>
          <w:spacing w:val="-1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10"/>
        <w:ind w:left="338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00</w:t>
      </w:r>
      <w:r>
        <w:rPr>
          <w:rFonts w:ascii="Calibri"/>
          <w:color w:val="231F20"/>
          <w:spacing w:val="-25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22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1.245003pt;margin-top:4.956859pt;width:5.7pt;height:6.75pt;mso-position-horizontal-relative:page;mso-position-vertical-relative:paragraph;z-index:10816" coordorigin="2025,99" coordsize="114,135">
            <v:shape style="position:absolute;left:2025;top:99;width:114;height:135" coordorigin="2025,99" coordsize="114,135" path="m2025,233l2139,233,2139,99,2025,99,2025,233xe" filled="true" fillcolor="#e9232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5.787003pt;margin-top:-28.731142pt;width:284.8pt;height:79.55pt;mso-position-horizontal-relative:page;mso-position-vertical-relative:paragraph;z-index:10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19"/>
                    <w:gridCol w:w="1419"/>
                    <w:gridCol w:w="1417"/>
                  </w:tblGrid>
                  <w:tr>
                    <w:trPr>
                      <w:trHeight w:val="574" w:hRule="exact"/>
                    </w:trPr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6" w:space="0" w:color="6C6F75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No exporta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Menos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60" w:lineRule="auto" w:before="82"/>
                          <w:ind w:left="288" w:right="166" w:hanging="16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Entre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25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Más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75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80,70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0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14,00</w:t>
                        </w:r>
                        <w:r>
                          <w:rPr>
                            <w:rFonts w:ascii="Calibri"/>
                            <w:color w:val="231F20"/>
                            <w:spacing w:val="-2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2,80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2,40</w:t>
                        </w:r>
                        <w:r>
                          <w:rPr>
                            <w:rFonts w:ascii="Calibri"/>
                            <w:color w:val="231F20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73,90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0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21,10</w:t>
                        </w:r>
                        <w:r>
                          <w:rPr>
                            <w:rFonts w:ascii="Calibri"/>
                            <w:color w:val="231F20"/>
                            <w:spacing w:val="-2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3,10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2,00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1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67,30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0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27,10</w:t>
                        </w:r>
                        <w:r>
                          <w:rPr>
                            <w:rFonts w:ascii="Calibri"/>
                            <w:color w:val="231F20"/>
                            <w:spacing w:val="-1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2,70</w:t>
                        </w:r>
                        <w:r>
                          <w:rPr>
                            <w:rFonts w:ascii="Calibri"/>
                            <w:color w:val="231F20"/>
                            <w:spacing w:val="-3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4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2,90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115"/>
          <w:sz w:val="16"/>
        </w:rPr>
        <w:t>España</w:t>
      </w:r>
      <w:r>
        <w:rPr>
          <w:rFonts w:ascii="Calibri" w:hAnsi="Calibri"/>
          <w:color w:val="231F20"/>
          <w:spacing w:val="-4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2015</w:t>
      </w:r>
      <w:r>
        <w:rPr>
          <w:rFonts w:ascii="Calibri" w:hAnsi="Calibri"/>
          <w:sz w:val="16"/>
        </w:rPr>
      </w:r>
    </w:p>
    <w:p>
      <w:pPr>
        <w:spacing w:before="140"/>
        <w:ind w:left="22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1.245003pt;margin-top:8.161909pt;width:5.7pt;height:6.8pt;mso-position-horizontal-relative:page;mso-position-vertical-relative:paragraph;z-index:10768" coordorigin="2025,163" coordsize="114,136">
            <v:shape style="position:absolute;left:2025;top:163;width:114;height:136" coordorigin="2025,163" coordsize="114,136" path="m2025,299l2139,299,2139,163,2025,163,2025,299xe" filled="true" fillcolor="#104c8d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4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2015</w:t>
      </w:r>
      <w:r>
        <w:rPr>
          <w:rFonts w:ascii="Calibri"/>
          <w:sz w:val="16"/>
        </w:rPr>
      </w:r>
    </w:p>
    <w:p>
      <w:pPr>
        <w:spacing w:before="140"/>
        <w:ind w:left="22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01.245003pt;margin-top:8.207898pt;width:5.7pt;height:6.7pt;mso-position-horizontal-relative:page;mso-position-vertical-relative:paragraph;z-index:10792" coordorigin="2025,164" coordsize="114,134">
            <v:shape style="position:absolute;left:2025;top:164;width:114;height:134" coordorigin="2025,164" coordsize="114,134" path="m2025,298l2139,298,2139,164,2025,164,2025,298xe" filled="true" fillcolor="#159dd9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231F20"/>
          <w:w w:val="110"/>
          <w:sz w:val="16"/>
        </w:rPr>
        <w:t>Ciudad</w:t>
      </w:r>
      <w:r>
        <w:rPr>
          <w:rFonts w:ascii="Calibri"/>
          <w:color w:val="231F20"/>
          <w:spacing w:val="5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Madrid</w:t>
      </w:r>
      <w:r>
        <w:rPr>
          <w:rFonts w:ascii="Calibri"/>
          <w:color w:val="231F20"/>
          <w:spacing w:val="6"/>
          <w:w w:val="110"/>
          <w:sz w:val="16"/>
        </w:rPr>
        <w:t> </w:t>
      </w:r>
      <w:r>
        <w:rPr>
          <w:rFonts w:ascii="Calibri"/>
          <w:color w:val="231F20"/>
          <w:w w:val="110"/>
          <w:sz w:val="16"/>
        </w:rPr>
        <w:t>2014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9"/>
          <w:w w:val="110"/>
          <w:sz w:val="16"/>
        </w:rPr>
        <w:t>6.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10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8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las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fas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consolidada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según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intensidad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xportadora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España.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42.519699pt;margin-top:12.273639pt;width:5.7pt;height:.1pt;mso-position-horizontal-relative:page;mso-position-vertical-relative:paragraph;z-index:-312232" coordorigin="850,245" coordsize="114,2">
            <v:shape style="position:absolute;left:850;top:245;width:114;height:2" coordorigin="850,245" coordsize="114,0" path="m850,245l964,245e" filled="false" stroked="true" strokeweight="2pt" strokecolor="#104c8d">
              <v:path arrowok="t"/>
            </v:shape>
            <w10:wrap type="none"/>
          </v:group>
        </w:pict>
      </w:r>
      <w:r>
        <w:rPr>
          <w:rFonts w:ascii="Calibri"/>
          <w:color w:val="231F20"/>
          <w:spacing w:val="-2"/>
          <w:w w:val="125"/>
          <w:sz w:val="14"/>
        </w:rPr>
        <w:t>62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255.118011pt;width:595.3pt;height:283.5pt;mso-position-horizontal-relative:page;mso-position-vertical-relative:page;z-index:10936" coordorigin="0,5102" coordsize="11906,5670">
            <v:group style="position:absolute;left:0;top:5102;width:11906;height:5670" coordorigin="0,5102" coordsize="11906,5670">
              <v:shape style="position:absolute;left:0;top:5102;width:11906;height:5670" coordorigin="0,5102" coordsize="11906,5670" path="m0,10772l11906,10772,11906,5102,0,5102,0,10772xe" filled="true" fillcolor="#757878" stroked="false">
                <v:path arrowok="t"/>
                <v:fill type="solid"/>
              </v:shape>
              <v:shape style="position:absolute;left:0;top:5102;width:11906;height:567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72"/>
                          <w:szCs w:val="72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73"/>
                          <w:szCs w:val="73"/>
                        </w:rPr>
                      </w:pPr>
                    </w:p>
                    <w:p>
                      <w:pPr>
                        <w:spacing w:before="0"/>
                        <w:ind w:left="1133" w:right="0" w:firstLine="0"/>
                        <w:jc w:val="left"/>
                        <w:rPr>
                          <w:rFonts w:ascii="Calibri" w:hAnsi="Calibri" w:cs="Calibri" w:eastAsia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6"/>
                          <w:w w:val="120"/>
                          <w:sz w:val="72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20"/>
                          <w:sz w:val="72"/>
                        </w:rPr>
                        <w:t>APÍTU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3"/>
                          <w:w w:val="120"/>
                          <w:sz w:val="72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20"/>
                          <w:sz w:val="72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40"/>
                          <w:w w:val="120"/>
                          <w:sz w:val="7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7"/>
                          <w:w w:val="120"/>
                          <w:sz w:val="72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20"/>
                          <w:sz w:val="72"/>
                        </w:rPr>
                        <w:t>.</w:t>
                      </w:r>
                      <w:r>
                        <w:rPr>
                          <w:rFonts w:ascii="Calibri" w:hAnsi="Calibri"/>
                          <w:sz w:val="72"/>
                        </w:rPr>
                      </w:r>
                    </w:p>
                    <w:p>
                      <w:pPr>
                        <w:spacing w:line="630" w:lineRule="exact" w:before="202"/>
                        <w:ind w:left="1133" w:right="3028" w:firstLine="0"/>
                        <w:jc w:val="left"/>
                        <w:rPr>
                          <w:rFonts w:ascii="Calibri" w:hAnsi="Calibri" w:cs="Calibri" w:eastAsia="Calibri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20"/>
                          <w:sz w:val="5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0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0"/>
                          <w:sz w:val="54"/>
                        </w:rPr>
                        <w:t>FINANCIA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w w:val="120"/>
                          <w:sz w:val="54"/>
                        </w:rPr>
                        <w:t>CIÓN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0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20"/>
                          <w:sz w:val="5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1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20"/>
                          <w:sz w:val="5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1"/>
                          <w:w w:val="133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"/>
                          <w:w w:val="120"/>
                          <w:sz w:val="54"/>
                        </w:rPr>
                        <w:t>ACTIVID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6"/>
                          <w:w w:val="120"/>
                          <w:sz w:val="54"/>
                        </w:rPr>
                        <w:t>AD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6"/>
                          <w:w w:val="120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0"/>
                          <w:sz w:val="54"/>
                        </w:rPr>
                        <w:t>EMPRENDEDOR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0"/>
                          <w:sz w:val="54"/>
                        </w:rPr>
                        <w:t>A</w:t>
                      </w:r>
                      <w:r>
                        <w:rPr>
                          <w:rFonts w:ascii="Calibri" w:hAnsi="Calibri"/>
                          <w:sz w:val="5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46"/>
          <w:pgSz w:w="11910" w:h="16840"/>
          <w:pgMar w:header="0" w:footer="0" w:top="1580" w:bottom="28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spacing w:line="240" w:lineRule="auto"/>
        <w:ind w:left="850" w:right="0"/>
        <w:jc w:val="left"/>
        <w:rPr>
          <w:b w:val="0"/>
          <w:bCs w:val="0"/>
        </w:rPr>
      </w:pPr>
      <w:r>
        <w:rPr>
          <w:color w:val="757878"/>
          <w:spacing w:val="-12"/>
          <w:w w:val="120"/>
        </w:rPr>
        <w:t>C</w:t>
      </w:r>
      <w:r>
        <w:rPr>
          <w:color w:val="757878"/>
          <w:spacing w:val="-7"/>
          <w:w w:val="120"/>
        </w:rPr>
        <w:t>APÍTU</w:t>
      </w:r>
      <w:r>
        <w:rPr>
          <w:color w:val="757878"/>
          <w:spacing w:val="-16"/>
          <w:w w:val="120"/>
        </w:rPr>
        <w:t>L</w:t>
      </w:r>
      <w:r>
        <w:rPr>
          <w:color w:val="757878"/>
          <w:w w:val="120"/>
        </w:rPr>
        <w:t>O</w:t>
      </w:r>
      <w:r>
        <w:rPr>
          <w:color w:val="757878"/>
          <w:spacing w:val="18"/>
          <w:w w:val="120"/>
        </w:rPr>
        <w:t> </w:t>
      </w:r>
      <w:r>
        <w:rPr>
          <w:color w:val="757878"/>
          <w:spacing w:val="-48"/>
          <w:w w:val="120"/>
        </w:rPr>
        <w:t>7</w:t>
      </w:r>
      <w:r>
        <w:rPr>
          <w:color w:val="757878"/>
          <w:w w:val="120"/>
        </w:rPr>
        <w:t>.</w:t>
      </w:r>
      <w:r>
        <w:rPr>
          <w:b w:val="0"/>
        </w:rPr>
      </w:r>
    </w:p>
    <w:p>
      <w:pPr>
        <w:pStyle w:val="Heading5"/>
        <w:spacing w:line="280" w:lineRule="exact"/>
        <w:ind w:right="5785"/>
        <w:jc w:val="left"/>
        <w:rPr>
          <w:b w:val="0"/>
          <w:bCs w:val="0"/>
        </w:rPr>
      </w:pPr>
      <w:r>
        <w:rPr>
          <w:color w:val="757878"/>
          <w:w w:val="120"/>
        </w:rPr>
        <w:t>LA</w:t>
      </w:r>
      <w:r>
        <w:rPr>
          <w:color w:val="757878"/>
          <w:spacing w:val="27"/>
          <w:w w:val="120"/>
        </w:rPr>
        <w:t> </w:t>
      </w:r>
      <w:r>
        <w:rPr>
          <w:color w:val="757878"/>
          <w:spacing w:val="-1"/>
          <w:w w:val="120"/>
        </w:rPr>
        <w:t>FINANCIA</w:t>
      </w:r>
      <w:r>
        <w:rPr>
          <w:color w:val="757878"/>
          <w:spacing w:val="-2"/>
          <w:w w:val="120"/>
        </w:rPr>
        <w:t>CIÓN</w:t>
      </w:r>
      <w:r>
        <w:rPr>
          <w:color w:val="757878"/>
          <w:spacing w:val="27"/>
          <w:w w:val="120"/>
        </w:rPr>
        <w:t> </w:t>
      </w:r>
      <w:r>
        <w:rPr>
          <w:color w:val="757878"/>
          <w:w w:val="120"/>
        </w:rPr>
        <w:t>DE</w:t>
      </w:r>
      <w:r>
        <w:rPr>
          <w:color w:val="757878"/>
          <w:spacing w:val="28"/>
          <w:w w:val="120"/>
        </w:rPr>
        <w:t> </w:t>
      </w:r>
      <w:r>
        <w:rPr>
          <w:color w:val="757878"/>
          <w:w w:val="120"/>
        </w:rPr>
        <w:t>LA</w:t>
      </w:r>
      <w:r>
        <w:rPr>
          <w:color w:val="757878"/>
          <w:spacing w:val="26"/>
          <w:w w:val="133"/>
        </w:rPr>
        <w:t> </w:t>
      </w:r>
      <w:r>
        <w:rPr>
          <w:color w:val="757878"/>
          <w:spacing w:val="-2"/>
          <w:w w:val="120"/>
        </w:rPr>
        <w:t>ACTIVID</w:t>
      </w:r>
      <w:r>
        <w:rPr>
          <w:color w:val="757878"/>
          <w:spacing w:val="-3"/>
          <w:w w:val="120"/>
        </w:rPr>
        <w:t>AD</w:t>
      </w:r>
      <w:r>
        <w:rPr>
          <w:color w:val="757878"/>
          <w:spacing w:val="-18"/>
          <w:w w:val="120"/>
        </w:rPr>
        <w:t> </w:t>
      </w:r>
      <w:r>
        <w:rPr>
          <w:color w:val="757878"/>
          <w:spacing w:val="-2"/>
          <w:w w:val="120"/>
        </w:rPr>
        <w:t>EMPRENDEDOR</w:t>
      </w:r>
      <w:r>
        <w:rPr>
          <w:color w:val="757878"/>
          <w:spacing w:val="-1"/>
          <w:w w:val="120"/>
        </w:rPr>
        <w:t>A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75787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headerReference w:type="even" r:id="rId47"/>
          <w:headerReference w:type="default" r:id="rId48"/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1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acc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 a 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financiación </w:t>
      </w:r>
      <w:r>
        <w:rPr>
          <w:color w:val="231F20"/>
          <w:spacing w:val="-1"/>
          <w:w w:val="110"/>
        </w:rPr>
        <w:t>es</w:t>
      </w:r>
      <w:r>
        <w:rPr>
          <w:color w:val="231F20"/>
          <w:w w:val="110"/>
        </w:rPr>
        <w:t> un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elemen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clav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29"/>
          <w:w w:val="112"/>
        </w:rPr>
        <w:t> </w:t>
      </w:r>
      <w:r>
        <w:rPr>
          <w:color w:val="231F20"/>
          <w:spacing w:val="-1"/>
          <w:w w:val="110"/>
        </w:rPr>
        <w:t>analizar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emprendedor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territorio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todavía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incipiente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proc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salida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crisis</w:t>
      </w:r>
      <w:r>
        <w:rPr>
          <w:color w:val="231F20"/>
          <w:spacing w:val="23"/>
          <w:w w:val="116"/>
        </w:rPr>
        <w:t> </w:t>
      </w:r>
      <w:r>
        <w:rPr>
          <w:color w:val="231F20"/>
          <w:spacing w:val="-1"/>
          <w:w w:val="110"/>
        </w:rPr>
        <w:t>económica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viene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afectando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str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ejido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10"/>
        </w:rPr>
        <w:t>ductivo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durante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cerca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década,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necesario</w:t>
      </w:r>
      <w:r>
        <w:rPr>
          <w:color w:val="231F20"/>
          <w:spacing w:val="25"/>
          <w:w w:val="111"/>
        </w:rPr>
        <w:t> </w:t>
      </w:r>
      <w:r>
        <w:rPr>
          <w:color w:val="231F20"/>
          <w:w w:val="110"/>
        </w:rPr>
        <w:t>conocer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cómo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evolucionado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-1"/>
          <w:w w:val="110"/>
        </w:rPr>
        <w:t>acces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dis-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10"/>
        </w:rPr>
        <w:t>tintas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fuent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financiación,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cuantía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tal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nece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1"/>
          <w:w w:val="110"/>
        </w:rPr>
        <w:t>saria</w:t>
      </w:r>
      <w:r>
        <w:rPr>
          <w:color w:val="231F20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poner en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w w:val="110"/>
        </w:rPr>
        <w:t> un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33"/>
          <w:w w:val="112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tiempo,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pue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factor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7"/>
          <w:w w:val="119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terminant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analizar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viabilidad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alcanc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empresariales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ntext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resulta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mbién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1"/>
          <w:w w:val="110"/>
        </w:rPr>
        <w:t>mu</w:t>
      </w:r>
      <w:r>
        <w:rPr>
          <w:color w:val="231F20"/>
          <w:w w:val="110"/>
        </w:rPr>
        <w:t>y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interesante</w:t>
      </w:r>
      <w:r>
        <w:rPr>
          <w:color w:val="231F20"/>
          <w:spacing w:val="24"/>
          <w:w w:val="108"/>
        </w:rPr>
        <w:t> </w:t>
      </w:r>
      <w:r>
        <w:rPr>
          <w:color w:val="231F20"/>
          <w:spacing w:val="-2"/>
          <w:w w:val="110"/>
        </w:rPr>
        <w:t>analizar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si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nue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vient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recuperación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mica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ambién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eflejado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amien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5"/>
          <w:w w:val="107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agent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financiadores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nue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3"/>
          <w:w w:val="119"/>
        </w:rPr>
        <w:t> </w:t>
      </w:r>
      <w:r>
        <w:rPr>
          <w:color w:val="231F20"/>
          <w:spacing w:val="-1"/>
          <w:w w:val="110"/>
        </w:rPr>
        <w:t>empresariales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pStyle w:val="Heading6"/>
        <w:spacing w:line="280" w:lineRule="exact" w:before="68"/>
        <w:ind w:left="523" w:right="321"/>
        <w:jc w:val="left"/>
      </w:pPr>
      <w:r>
        <w:rPr>
          <w:w w:val="115"/>
        </w:rPr>
        <w:br w:type="column"/>
      </w:r>
      <w:r>
        <w:rPr>
          <w:color w:val="757878"/>
          <w:spacing w:val="-1"/>
          <w:w w:val="115"/>
        </w:rPr>
        <w:t>Nec</w:t>
      </w:r>
      <w:r>
        <w:rPr>
          <w:color w:val="757878"/>
          <w:spacing w:val="-2"/>
          <w:w w:val="115"/>
        </w:rPr>
        <w:t>e</w:t>
      </w:r>
      <w:r>
        <w:rPr>
          <w:color w:val="757878"/>
          <w:spacing w:val="-1"/>
          <w:w w:val="115"/>
        </w:rPr>
        <w:t>sidades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y</w:t>
      </w:r>
      <w:r>
        <w:rPr>
          <w:color w:val="757878"/>
          <w:spacing w:val="-10"/>
          <w:w w:val="115"/>
        </w:rPr>
        <w:t> </w:t>
      </w:r>
      <w:r>
        <w:rPr>
          <w:color w:val="757878"/>
          <w:spacing w:val="-3"/>
          <w:w w:val="115"/>
        </w:rPr>
        <w:t>fuen</w:t>
      </w:r>
      <w:r>
        <w:rPr>
          <w:color w:val="757878"/>
          <w:spacing w:val="-2"/>
          <w:w w:val="115"/>
        </w:rPr>
        <w:t>t</w:t>
      </w:r>
      <w:r>
        <w:rPr>
          <w:color w:val="757878"/>
          <w:spacing w:val="-3"/>
          <w:w w:val="115"/>
        </w:rPr>
        <w:t>e</w:t>
      </w:r>
      <w:r>
        <w:rPr>
          <w:color w:val="757878"/>
          <w:spacing w:val="-2"/>
          <w:w w:val="115"/>
        </w:rPr>
        <w:t>s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de</w:t>
      </w:r>
      <w:r>
        <w:rPr>
          <w:color w:val="757878"/>
          <w:spacing w:val="-9"/>
          <w:w w:val="115"/>
        </w:rPr>
        <w:t> </w:t>
      </w:r>
      <w:r>
        <w:rPr>
          <w:color w:val="757878"/>
          <w:w w:val="115"/>
        </w:rPr>
        <w:t>financiación</w:t>
      </w:r>
      <w:r>
        <w:rPr>
          <w:color w:val="757878"/>
          <w:spacing w:val="26"/>
          <w:w w:val="113"/>
        </w:rPr>
        <w:t> </w:t>
      </w:r>
      <w:r>
        <w:rPr>
          <w:color w:val="757878"/>
          <w:w w:val="115"/>
        </w:rPr>
        <w:t>en</w:t>
      </w:r>
      <w:r>
        <w:rPr>
          <w:color w:val="757878"/>
          <w:spacing w:val="-3"/>
          <w:w w:val="115"/>
        </w:rPr>
        <w:t> </w:t>
      </w:r>
      <w:r>
        <w:rPr>
          <w:color w:val="757878"/>
          <w:w w:val="115"/>
        </w:rPr>
        <w:t>la</w:t>
      </w:r>
      <w:r>
        <w:rPr>
          <w:color w:val="757878"/>
          <w:spacing w:val="-2"/>
          <w:w w:val="115"/>
        </w:rPr>
        <w:t> </w:t>
      </w:r>
      <w:r>
        <w:rPr>
          <w:color w:val="757878"/>
          <w:spacing w:val="-3"/>
          <w:w w:val="115"/>
        </w:rPr>
        <w:t>pue</w:t>
      </w:r>
      <w:r>
        <w:rPr>
          <w:color w:val="757878"/>
          <w:spacing w:val="-2"/>
          <w:w w:val="115"/>
        </w:rPr>
        <w:t>sta</w:t>
      </w:r>
      <w:r>
        <w:rPr>
          <w:color w:val="757878"/>
          <w:spacing w:val="-3"/>
          <w:w w:val="115"/>
        </w:rPr>
        <w:t> </w:t>
      </w:r>
      <w:r>
        <w:rPr>
          <w:color w:val="757878"/>
          <w:w w:val="115"/>
        </w:rPr>
        <w:t>en</w:t>
      </w:r>
      <w:r>
        <w:rPr>
          <w:color w:val="757878"/>
          <w:spacing w:val="-2"/>
          <w:w w:val="115"/>
        </w:rPr>
        <w:t> </w:t>
      </w:r>
      <w:r>
        <w:rPr>
          <w:color w:val="757878"/>
          <w:spacing w:val="-3"/>
          <w:w w:val="115"/>
        </w:rPr>
        <w:t>mar</w:t>
      </w:r>
      <w:r>
        <w:rPr>
          <w:color w:val="757878"/>
          <w:spacing w:val="-2"/>
          <w:w w:val="115"/>
        </w:rPr>
        <w:t>cha </w:t>
      </w:r>
      <w:r>
        <w:rPr>
          <w:color w:val="757878"/>
          <w:w w:val="115"/>
        </w:rPr>
        <w:t>de</w:t>
      </w:r>
      <w:r>
        <w:rPr>
          <w:color w:val="757878"/>
          <w:spacing w:val="-3"/>
          <w:w w:val="115"/>
        </w:rPr>
        <w:t> </w:t>
      </w:r>
      <w:r>
        <w:rPr>
          <w:color w:val="757878"/>
          <w:w w:val="115"/>
        </w:rPr>
        <w:t>las</w:t>
      </w:r>
      <w:r>
        <w:rPr>
          <w:color w:val="757878"/>
          <w:spacing w:val="-2"/>
          <w:w w:val="115"/>
        </w:rPr>
        <w:t> </w:t>
      </w:r>
      <w:r>
        <w:rPr>
          <w:color w:val="757878"/>
          <w:spacing w:val="-1"/>
          <w:w w:val="115"/>
        </w:rPr>
        <w:t>iniciativas</w:t>
      </w:r>
      <w:r>
        <w:rPr/>
      </w:r>
    </w:p>
    <w:p>
      <w:pPr>
        <w:pStyle w:val="BodyText"/>
        <w:spacing w:line="275" w:lineRule="auto" w:before="173"/>
        <w:ind w:left="523" w:right="109"/>
        <w:jc w:val="both"/>
      </w:pPr>
      <w:r>
        <w:rPr>
          <w:color w:val="231F20"/>
          <w:spacing w:val="-1"/>
          <w:w w:val="110"/>
        </w:rPr>
        <w:t>Según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sult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encuesta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GEM,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inicia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10"/>
        </w:rPr>
        <w:t>tivas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nacientes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uestas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8"/>
          <w:w w:val="108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nec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sitar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6"/>
          <w:w w:val="110"/>
        </w:rPr>
        <w:t>48.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68</w:t>
      </w:r>
      <w:r>
        <w:rPr>
          <w:color w:val="231F20"/>
          <w:spacing w:val="7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,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23"/>
          <w:w w:val="96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alcanzó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tal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4"/>
          <w:w w:val="110"/>
        </w:rPr>
        <w:t>106.17</w:t>
      </w:r>
      <w:r>
        <w:rPr>
          <w:color w:val="231F20"/>
          <w:spacing w:val="-3"/>
          <w:w w:val="110"/>
        </w:rPr>
        <w:t>8</w:t>
      </w:r>
      <w:r>
        <w:rPr>
          <w:color w:val="231F20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que,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anteriores,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puede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1"/>
          <w:w w:val="110"/>
        </w:rPr>
        <w:t>verse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ondicionada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44"/>
          <w:w w:val="111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ompo</w:t>
      </w:r>
      <w:r>
        <w:rPr>
          <w:color w:val="231F20"/>
          <w:spacing w:val="-1"/>
          <w:w w:val="110"/>
        </w:rPr>
        <w:t>sición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mue</w:t>
      </w:r>
      <w:r>
        <w:rPr>
          <w:color w:val="231F20"/>
          <w:spacing w:val="-2"/>
          <w:w w:val="110"/>
        </w:rPr>
        <w:t>stra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encuestada.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utilizan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medianas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stadístic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scriptiv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cifras</w:t>
      </w:r>
      <w:r>
        <w:rPr>
          <w:color w:val="231F20"/>
          <w:spacing w:val="47"/>
          <w:w w:val="115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on</w:t>
      </w:r>
      <w:r>
        <w:rPr>
          <w:color w:val="231F20"/>
          <w:w w:val="110"/>
        </w:rPr>
        <w:t> más </w:t>
      </w:r>
      <w:r>
        <w:rPr>
          <w:color w:val="231F20"/>
          <w:spacing w:val="-1"/>
          <w:w w:val="110"/>
        </w:rPr>
        <w:t>próximas</w:t>
      </w:r>
      <w:r>
        <w:rPr>
          <w:color w:val="231F20"/>
          <w:spacing w:val="-2"/>
          <w:w w:val="110"/>
        </w:rPr>
        <w:t>,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w w:val="110"/>
        </w:rPr>
        <w:t> de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20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-3"/>
          <w:w w:val="110"/>
        </w:rPr>
        <w:t>000</w:t>
      </w:r>
      <w:r>
        <w:rPr>
          <w:color w:val="231F20"/>
          <w:spacing w:val="11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año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fr</w:t>
      </w:r>
      <w:r>
        <w:rPr>
          <w:color w:val="231F20"/>
          <w:spacing w:val="-4"/>
          <w:w w:val="110"/>
        </w:rPr>
        <w:t>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50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-3"/>
          <w:w w:val="110"/>
        </w:rPr>
        <w:t>000</w:t>
      </w:r>
      <w:r>
        <w:rPr>
          <w:color w:val="231F20"/>
          <w:spacing w:val="10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2</w:t>
      </w:r>
      <w:r>
        <w:rPr>
          <w:color w:val="231F20"/>
          <w:spacing w:val="-4"/>
          <w:w w:val="110"/>
        </w:rPr>
        <w:t>014.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Esta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caída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necesaria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3"/>
          <w:w w:val="109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empresarial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sugie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emprendedores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ponen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1"/>
          <w:w w:val="110"/>
        </w:rPr>
        <w:t>nego-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10"/>
        </w:rPr>
        <w:t>cios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mode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3"/>
          <w:w w:val="110"/>
        </w:rPr>
        <w:t>ado,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quizás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-1"/>
          <w:w w:val="110"/>
        </w:rPr>
        <w:t>moderación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op</w:t>
      </w:r>
      <w:r>
        <w:rPr>
          <w:color w:val="231F20"/>
          <w:spacing w:val="-1"/>
          <w:w w:val="110"/>
        </w:rPr>
        <w:t>timismo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escenario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polític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39"/>
          <w:w w:val="107"/>
        </w:rPr>
        <w:t> </w:t>
      </w:r>
      <w:r>
        <w:rPr>
          <w:color w:val="231F20"/>
          <w:w w:val="110"/>
        </w:rPr>
        <w:t>incierto,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ser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elecciones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generales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-1"/>
          <w:w w:val="110"/>
        </w:rPr>
        <w:t>autonómicas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locales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2" w:space="40"/>
            <w:col w:w="531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19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247"/>
        <w:gridCol w:w="1701"/>
        <w:gridCol w:w="1361"/>
        <w:gridCol w:w="1134"/>
      </w:tblGrid>
      <w:tr>
        <w:trPr>
          <w:trHeight w:val="435" w:hRule="exact"/>
        </w:trPr>
        <w:tc>
          <w:tcPr>
            <w:tcW w:w="2268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91"/>
              <w:ind w:left="6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spacing w:val="-26"/>
                <w:w w:val="115"/>
                <w:sz w:val="22"/>
              </w:rPr>
              <w:t>T</w:t>
            </w:r>
            <w:r>
              <w:rPr>
                <w:rFonts w:ascii="Calibri"/>
                <w:color w:val="FFFFFF"/>
                <w:w w:val="115"/>
                <w:sz w:val="22"/>
              </w:rPr>
              <w:t>erri</w:t>
            </w:r>
            <w:r>
              <w:rPr>
                <w:rFonts w:ascii="Calibri"/>
                <w:color w:val="FFFFFF"/>
                <w:spacing w:val="-5"/>
                <w:w w:val="115"/>
                <w:sz w:val="22"/>
              </w:rPr>
              <w:t>t</w:t>
            </w:r>
            <w:r>
              <w:rPr>
                <w:rFonts w:ascii="Calibri"/>
                <w:color w:val="FFFFFF"/>
                <w:w w:val="115"/>
                <w:sz w:val="22"/>
              </w:rPr>
              <w:t>orio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91"/>
              <w:ind w:left="3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05"/>
                <w:sz w:val="22"/>
              </w:rPr>
              <w:t>Media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91"/>
              <w:ind w:left="2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pacing w:val="-7"/>
                <w:w w:val="115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6"/>
                <w:w w:val="115"/>
                <w:sz w:val="22"/>
              </w:rPr>
              <w:t>sv</w:t>
            </w:r>
            <w:r>
              <w:rPr>
                <w:rFonts w:ascii="Calibri" w:hAnsi="Calibri"/>
                <w:color w:val="FFFFFF"/>
                <w:spacing w:val="-7"/>
                <w:w w:val="115"/>
                <w:sz w:val="22"/>
              </w:rPr>
              <w:t>.</w:t>
            </w:r>
            <w:r>
              <w:rPr>
                <w:rFonts w:ascii="Calibri" w:hAnsi="Calibri"/>
                <w:color w:val="FFFFFF"/>
                <w:spacing w:val="5"/>
                <w:w w:val="115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15"/>
                <w:sz w:val="22"/>
              </w:rPr>
              <w:t>Típica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104C8D"/>
          </w:tcPr>
          <w:p>
            <w:pPr>
              <w:pStyle w:val="TableParagraph"/>
              <w:spacing w:line="240" w:lineRule="auto" w:before="91"/>
              <w:ind w:left="2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05"/>
                <w:sz w:val="22"/>
              </w:rPr>
              <w:t>Mediana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104C8D"/>
          </w:tcPr>
          <w:p>
            <w:pPr>
              <w:pStyle w:val="TableParagraph"/>
              <w:spacing w:line="240" w:lineRule="auto" w:before="91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FFFF"/>
                <w:w w:val="105"/>
                <w:sz w:val="22"/>
              </w:rPr>
              <w:t>Moda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25" w:hRule="exact"/>
        </w:trPr>
        <w:tc>
          <w:tcPr>
            <w:tcW w:w="226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14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Ciudad</w:t>
            </w:r>
            <w:r>
              <w:rPr>
                <w:rFonts w:ascii="Calibri"/>
                <w:color w:val="231F20"/>
                <w:spacing w:val="12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Madrid</w:t>
            </w:r>
            <w:r>
              <w:rPr>
                <w:rFonts w:ascii="Calibri"/>
                <w:color w:val="231F20"/>
                <w:spacing w:val="13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2014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129"/>
              <w:ind w:left="2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4"/>
                <w:w w:val="110"/>
                <w:sz w:val="16"/>
                <w:szCs w:val="16"/>
              </w:rPr>
              <w:t>106.17</w:t>
            </w: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color w:val="231F20"/>
                <w:spacing w:val="-26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10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129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115"/>
                <w:sz w:val="16"/>
                <w:szCs w:val="16"/>
              </w:rPr>
              <w:t>144.</w:t>
            </w:r>
            <w:r>
              <w:rPr>
                <w:rFonts w:ascii="Calibri" w:hAnsi="Calibri" w:cs="Calibri" w:eastAsia="Calibri"/>
                <w:color w:val="231F20"/>
                <w:spacing w:val="-1"/>
                <w:w w:val="115"/>
                <w:sz w:val="16"/>
                <w:szCs w:val="16"/>
              </w:rPr>
              <w:t>444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1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129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30"/>
                <w:sz w:val="16"/>
                <w:szCs w:val="16"/>
              </w:rPr>
              <w:t>50.000</w:t>
            </w:r>
            <w:r>
              <w:rPr>
                <w:rFonts w:ascii="Calibri" w:hAnsi="Calibri" w:cs="Calibri" w:eastAsia="Calibri"/>
                <w:color w:val="231F20"/>
                <w:spacing w:val="-34"/>
                <w:w w:val="1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30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129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30"/>
                <w:sz w:val="16"/>
                <w:szCs w:val="16"/>
              </w:rPr>
              <w:t>50.000</w:t>
            </w:r>
            <w:r>
              <w:rPr>
                <w:rFonts w:ascii="Calibri" w:hAnsi="Calibri" w:cs="Calibri" w:eastAsia="Calibri"/>
                <w:color w:val="231F20"/>
                <w:spacing w:val="-34"/>
                <w:w w:val="1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30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226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114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Ciudad</w:t>
            </w:r>
            <w:r>
              <w:rPr>
                <w:rFonts w:ascii="Calibri"/>
                <w:color w:val="231F20"/>
                <w:spacing w:val="12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w w:val="105"/>
                <w:sz w:val="16"/>
              </w:rPr>
              <w:t>Madrid</w:t>
            </w:r>
            <w:r>
              <w:rPr>
                <w:rFonts w:ascii="Calibri"/>
                <w:color w:val="231F20"/>
                <w:spacing w:val="13"/>
                <w:w w:val="105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015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129"/>
              <w:ind w:left="2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6"/>
                <w:w w:val="125"/>
                <w:sz w:val="16"/>
                <w:szCs w:val="16"/>
              </w:rPr>
              <w:t>48.768</w:t>
            </w:r>
            <w:r>
              <w:rPr>
                <w:rFonts w:ascii="Calibri" w:hAnsi="Calibri" w:cs="Calibri" w:eastAsia="Calibri"/>
                <w:color w:val="231F20"/>
                <w:spacing w:val="-21"/>
                <w:w w:val="1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2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129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8"/>
                <w:w w:val="12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color w:val="231F20"/>
                <w:spacing w:val="-7"/>
                <w:w w:val="12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color w:val="231F20"/>
                <w:spacing w:val="-9"/>
                <w:w w:val="12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7"/>
                <w:w w:val="12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color w:val="231F20"/>
                <w:spacing w:val="-8"/>
                <w:w w:val="120"/>
                <w:sz w:val="16"/>
                <w:szCs w:val="16"/>
              </w:rPr>
              <w:t>74 </w:t>
            </w:r>
            <w:r>
              <w:rPr>
                <w:rFonts w:ascii="Arial" w:hAnsi="Arial" w:cs="Arial" w:eastAsia="Arial"/>
                <w:color w:val="231F20"/>
                <w:w w:val="120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129"/>
              <w:ind w:left="3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25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color w:val="231F20"/>
                <w:spacing w:val="-2"/>
                <w:w w:val="125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color w:val="231F20"/>
                <w:spacing w:val="-3"/>
                <w:w w:val="125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2"/>
                <w:w w:val="125"/>
                <w:sz w:val="16"/>
                <w:szCs w:val="16"/>
              </w:rPr>
              <w:t>000</w:t>
            </w:r>
            <w:r>
              <w:rPr>
                <w:rFonts w:ascii="Calibri" w:hAnsi="Calibri" w:cs="Calibri" w:eastAsia="Calibri"/>
                <w:color w:val="231F20"/>
                <w:spacing w:val="-14"/>
                <w:w w:val="1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2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129"/>
              <w:ind w:left="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30"/>
                <w:sz w:val="16"/>
                <w:szCs w:val="16"/>
              </w:rPr>
              <w:t>5.000</w:t>
            </w:r>
            <w:r>
              <w:rPr>
                <w:rFonts w:ascii="Calibri" w:hAnsi="Calibri" w:cs="Calibri" w:eastAsia="Calibri"/>
                <w:color w:val="231F20"/>
                <w:spacing w:val="-31"/>
                <w:w w:val="1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30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386" w:hRule="exact"/>
        </w:trPr>
        <w:tc>
          <w:tcPr>
            <w:tcW w:w="2268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E0E1EC"/>
          </w:tcPr>
          <w:p>
            <w:pPr>
              <w:pStyle w:val="TableParagraph"/>
              <w:spacing w:line="240" w:lineRule="auto" w:before="99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España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015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D3D5E5"/>
          </w:tcPr>
          <w:p>
            <w:pPr>
              <w:pStyle w:val="TableParagraph"/>
              <w:spacing w:line="240" w:lineRule="auto" w:before="114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25"/>
                <w:sz w:val="16"/>
                <w:szCs w:val="16"/>
              </w:rPr>
              <w:t>55.683</w:t>
            </w:r>
            <w:r>
              <w:rPr>
                <w:rFonts w:ascii="Calibri" w:hAnsi="Calibri" w:cs="Calibri" w:eastAsia="Calibri"/>
                <w:color w:val="231F20"/>
                <w:spacing w:val="-28"/>
                <w:w w:val="1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2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7C9DE"/>
          </w:tcPr>
          <w:p>
            <w:pPr>
              <w:pStyle w:val="TableParagraph"/>
              <w:spacing w:line="240" w:lineRule="auto" w:before="114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6"/>
                <w:w w:val="115"/>
                <w:sz w:val="16"/>
                <w:szCs w:val="16"/>
              </w:rPr>
              <w:t>15</w:t>
            </w:r>
            <w:r>
              <w:rPr>
                <w:rFonts w:ascii="Calibri" w:hAnsi="Calibri" w:cs="Calibri" w:eastAsia="Calibri"/>
                <w:color w:val="231F20"/>
                <w:spacing w:val="-5"/>
                <w:w w:val="115"/>
                <w:sz w:val="16"/>
                <w:szCs w:val="16"/>
              </w:rPr>
              <w:t>7.3</w:t>
            </w:r>
            <w:r>
              <w:rPr>
                <w:rFonts w:ascii="Calibri" w:hAnsi="Calibri" w:cs="Calibri" w:eastAsia="Calibri"/>
                <w:color w:val="231F20"/>
                <w:spacing w:val="-4"/>
                <w:w w:val="115"/>
                <w:sz w:val="16"/>
                <w:szCs w:val="16"/>
              </w:rPr>
              <w:t>08</w:t>
            </w:r>
            <w:r>
              <w:rPr>
                <w:rFonts w:ascii="Calibri" w:hAnsi="Calibri" w:cs="Calibri" w:eastAsia="Calibri"/>
                <w:color w:val="231F20"/>
                <w:spacing w:val="-16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1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36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BBBED7"/>
          </w:tcPr>
          <w:p>
            <w:pPr>
              <w:pStyle w:val="TableParagraph"/>
              <w:spacing w:line="240" w:lineRule="auto" w:before="114"/>
              <w:ind w:left="4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7"/>
                <w:w w:val="105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6"/>
                <w:szCs w:val="16"/>
              </w:rPr>
              <w:t>7.8</w:t>
            </w:r>
            <w:r>
              <w:rPr>
                <w:rFonts w:ascii="Calibri" w:hAnsi="Calibri" w:cs="Calibri" w:eastAsia="Calibri"/>
                <w:color w:val="231F20"/>
                <w:spacing w:val="-5"/>
                <w:w w:val="105"/>
                <w:sz w:val="16"/>
                <w:szCs w:val="16"/>
              </w:rPr>
              <w:t>10 </w:t>
            </w:r>
            <w:r>
              <w:rPr>
                <w:rFonts w:ascii="Arial" w:hAnsi="Arial" w:cs="Arial" w:eastAsia="Arial"/>
                <w:color w:val="231F20"/>
                <w:w w:val="10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114"/>
              <w:ind w:left="2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25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color w:val="231F20"/>
                <w:spacing w:val="-2"/>
                <w:w w:val="125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color w:val="231F20"/>
                <w:spacing w:val="-3"/>
                <w:w w:val="125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2"/>
                <w:w w:val="125"/>
                <w:sz w:val="16"/>
                <w:szCs w:val="16"/>
              </w:rPr>
              <w:t>000</w:t>
            </w:r>
            <w:r>
              <w:rPr>
                <w:rFonts w:ascii="Calibri" w:hAnsi="Calibri" w:cs="Calibri" w:eastAsia="Calibri"/>
                <w:color w:val="231F20"/>
                <w:spacing w:val="-14"/>
                <w:w w:val="12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231F20"/>
                <w:w w:val="125"/>
                <w:sz w:val="16"/>
                <w:szCs w:val="16"/>
              </w:rPr>
              <w:t>€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9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11"/>
          <w:w w:val="110"/>
          <w:sz w:val="16"/>
        </w:rPr>
        <w:t>1.</w:t>
      </w:r>
      <w:r>
        <w:rPr>
          <w:rFonts w:ascii="Calibri" w:hAnsi="Calibri"/>
          <w:b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5"/>
          <w:w w:val="110"/>
          <w:sz w:val="16"/>
        </w:rPr>
        <w:t>T</w:t>
      </w:r>
      <w:r>
        <w:rPr>
          <w:rFonts w:ascii="Calibri" w:hAnsi="Calibri"/>
          <w:color w:val="231F20"/>
          <w:spacing w:val="-6"/>
          <w:w w:val="110"/>
          <w:sz w:val="16"/>
        </w:rPr>
        <w:t>o</w:t>
      </w:r>
      <w:r>
        <w:rPr>
          <w:rFonts w:ascii="Calibri" w:hAnsi="Calibri"/>
          <w:color w:val="231F20"/>
          <w:spacing w:val="-5"/>
          <w:w w:val="110"/>
          <w:sz w:val="16"/>
        </w:rPr>
        <w:t>tal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3"/>
          <w:w w:val="110"/>
          <w:sz w:val="16"/>
        </w:rPr>
        <w:t> in</w:t>
      </w:r>
      <w:r>
        <w:rPr>
          <w:rFonts w:ascii="Calibri" w:hAnsi="Calibri"/>
          <w:color w:val="231F20"/>
          <w:spacing w:val="-2"/>
          <w:w w:val="110"/>
          <w:sz w:val="16"/>
        </w:rPr>
        <w:t>versión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media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estimada</w:t>
      </w:r>
      <w:r>
        <w:rPr>
          <w:rFonts w:ascii="Calibri" w:hAnsi="Calibri"/>
          <w:color w:val="231F20"/>
          <w:spacing w:val="-3"/>
          <w:w w:val="110"/>
          <w:sz w:val="16"/>
        </w:rPr>
        <w:t> 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emprender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cuidad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014</w:t>
      </w:r>
      <w:r>
        <w:rPr>
          <w:rFonts w:ascii="Calibri" w:hAnsi="Calibri"/>
          <w:color w:val="231F20"/>
          <w:spacing w:val="-4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y</w:t>
      </w:r>
      <w:r>
        <w:rPr>
          <w:rFonts w:ascii="Calibri" w:hAnsi="Calibri"/>
          <w:color w:val="231F20"/>
          <w:spacing w:val="-3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015.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240" w:bottom="0" w:left="0" w:right="1020"/>
        </w:sectPr>
      </w:pPr>
    </w:p>
    <w:p>
      <w:pPr>
        <w:pStyle w:val="BodyText"/>
        <w:spacing w:line="275" w:lineRule="auto" w:before="106"/>
        <w:ind w:left="850" w:right="0"/>
        <w:jc w:val="left"/>
      </w:pPr>
      <w:r>
        <w:rPr>
          <w:color w:val="231F20"/>
          <w:spacing w:val="-2"/>
          <w:w w:val="110"/>
        </w:rPr>
        <w:t>Así,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6"/>
          <w:w w:val="110"/>
        </w:rPr>
        <w:t>Tabla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4"/>
          <w:w w:val="110"/>
        </w:rPr>
        <w:t>7</w:t>
      </w:r>
      <w:r>
        <w:rPr>
          <w:color w:val="231F20"/>
          <w:spacing w:val="-16"/>
          <w:w w:val="110"/>
        </w:rPr>
        <w:t>.</w:t>
      </w:r>
      <w:r>
        <w:rPr>
          <w:color w:val="231F20"/>
          <w:spacing w:val="-24"/>
          <w:w w:val="110"/>
        </w:rPr>
        <w:t>1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serva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que,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omp</w:t>
      </w:r>
      <w:r>
        <w:rPr>
          <w:color w:val="231F20"/>
          <w:spacing w:val="-3"/>
          <w:w w:val="110"/>
        </w:rPr>
        <w:t>aración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erio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iniciati</w:t>
      </w:r>
      <w:r>
        <w:rPr>
          <w:color w:val="231F20"/>
          <w:spacing w:val="-5"/>
          <w:w w:val="110"/>
        </w:rPr>
        <w:t>v</w:t>
      </w:r>
      <w:r>
        <w:rPr>
          <w:color w:val="231F20"/>
          <w:w w:val="110"/>
        </w:rPr>
        <w:t>as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w w:val="110"/>
        </w:rPr>
        <w:t>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ne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si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1"/>
          <w:w w:val="110"/>
        </w:rPr>
        <w:t>ad</w:t>
      </w:r>
      <w:r>
        <w:rPr>
          <w:color w:val="231F20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-2"/>
          <w:w w:val="110"/>
        </w:rPr>
        <w:t>o</w:t>
      </w:r>
      <w:r>
        <w:rPr>
          <w:color w:val="231F20"/>
          <w:w w:val="110"/>
        </w:rPr>
        <w:t>s</w:t>
      </w:r>
      <w:r>
        <w:rPr/>
      </w:r>
    </w:p>
    <w:p>
      <w:pPr>
        <w:pStyle w:val="BodyText"/>
        <w:spacing w:line="240" w:lineRule="auto" w:before="0"/>
        <w:ind w:left="850" w:right="0"/>
        <w:jc w:val="left"/>
      </w:pPr>
      <w:r>
        <w:rPr>
          <w:color w:val="231F20"/>
          <w:spacing w:val="-6"/>
          <w:w w:val="110"/>
        </w:rPr>
        <w:t>5</w:t>
      </w:r>
      <w:r>
        <w:rPr>
          <w:color w:val="231F20"/>
          <w:spacing w:val="-7"/>
          <w:w w:val="110"/>
        </w:rPr>
        <w:t>7.</w:t>
      </w:r>
      <w:r>
        <w:rPr>
          <w:color w:val="231F20"/>
          <w:spacing w:val="-6"/>
          <w:w w:val="110"/>
        </w:rPr>
        <w:t>4</w:t>
      </w:r>
      <w:r>
        <w:rPr>
          <w:color w:val="231F20"/>
          <w:spacing w:val="-7"/>
          <w:w w:val="110"/>
        </w:rPr>
        <w:t>10</w:t>
      </w:r>
      <w:r>
        <w:rPr>
          <w:color w:val="231F20"/>
          <w:spacing w:val="5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emb</w:t>
      </w:r>
      <w:r>
        <w:rPr>
          <w:color w:val="231F20"/>
          <w:spacing w:val="-2"/>
          <w:w w:val="110"/>
        </w:rPr>
        <w:t>argo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frec</w:t>
      </w:r>
      <w:r>
        <w:rPr>
          <w:color w:val="231F20"/>
          <w:spacing w:val="-3"/>
          <w:w w:val="110"/>
        </w:rPr>
        <w:t>uen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/>
      </w:r>
    </w:p>
    <w:p>
      <w:pPr>
        <w:pStyle w:val="BodyText"/>
        <w:spacing w:line="240" w:lineRule="auto" w:before="106"/>
        <w:ind w:left="525" w:right="0"/>
        <w:jc w:val="left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realizar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-1"/>
          <w:w w:val="110"/>
        </w:rPr>
        <w:t>inversión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inicial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000</w:t>
      </w:r>
      <w:r>
        <w:rPr>
          <w:color w:val="231F20"/>
          <w:spacing w:val="1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,</w:t>
      </w:r>
      <w:r>
        <w:rPr/>
      </w:r>
    </w:p>
    <w:p>
      <w:pPr>
        <w:pStyle w:val="BodyText"/>
        <w:spacing w:line="275" w:lineRule="auto" w:before="36"/>
        <w:ind w:left="525" w:right="111"/>
        <w:jc w:val="left"/>
      </w:pPr>
      <w:r>
        <w:rPr>
          <w:color w:val="231F20"/>
          <w:spacing w:val="-3"/>
          <w:w w:val="110"/>
        </w:rPr>
        <w:t>30</w:t>
      </w:r>
      <w:r>
        <w:rPr>
          <w:color w:val="231F20"/>
          <w:spacing w:val="-4"/>
          <w:w w:val="110"/>
        </w:rPr>
        <w:t>.</w:t>
      </w:r>
      <w:r>
        <w:rPr>
          <w:color w:val="231F20"/>
          <w:spacing w:val="-3"/>
          <w:w w:val="110"/>
        </w:rPr>
        <w:t>000</w:t>
      </w:r>
      <w:r>
        <w:rPr>
          <w:color w:val="231F20"/>
          <w:spacing w:val="1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Estas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cifras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antie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10"/>
        </w:rPr>
        <w:t>nen,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gener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torno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nacional.</w:t>
      </w:r>
      <w:r>
        <w:rPr/>
      </w:r>
    </w:p>
    <w:p>
      <w:pPr>
        <w:spacing w:after="0" w:line="275" w:lineRule="auto"/>
        <w:jc w:val="left"/>
        <w:sectPr>
          <w:type w:val="continuous"/>
          <w:pgSz w:w="11910" w:h="16840"/>
          <w:pgMar w:top="1240" w:bottom="0" w:left="0" w:right="1020"/>
          <w:cols w:num="2" w:equalWidth="0">
            <w:col w:w="5529" w:space="40"/>
            <w:col w:w="532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10984" coordorigin="0,0" coordsize="284,16838">
            <v:shape style="position:absolute;left:0;top:0;width:284;height:16838" coordorigin="0,0" coordsize="284,16838" path="m0,16838l283,16838,283,0,0,0,0,16838xe" filled="true" fillcolor="#757878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6</w:t>
      </w:r>
      <w:r>
        <w:rPr>
          <w:rFonts w:ascii="Calibri"/>
          <w:color w:val="231F20"/>
          <w:w w:val="130"/>
          <w:sz w:val="14"/>
        </w:rPr>
        <w:t>4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75787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294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34.7435pt;margin-top:5.091265pt;width:218.5pt;height:125.75pt;mso-position-horizontal-relative:page;mso-position-vertical-relative:paragraph;z-index:11104" coordorigin="4695,102" coordsize="4370,2515">
            <v:group style="position:absolute;left:5063;top:2553;width:2;height:57" coordorigin="5063,2553" coordsize="2,57">
              <v:shape style="position:absolute;left:5063;top:2553;width:2;height:57" coordorigin="5063,2553" coordsize="0,57" path="m5063,2553l5063,2610e" filled="false" stroked="true" strokeweight=".7pt" strokecolor="#6c6f75">
                <v:path arrowok="t"/>
              </v:shape>
            </v:group>
            <v:group style="position:absolute;left:5788;top:2553;width:2;height:57" coordorigin="5788,2553" coordsize="2,57">
              <v:shape style="position:absolute;left:5788;top:2553;width:2;height:57" coordorigin="5788,2553" coordsize="0,57" path="m5788,2553l5788,2610e" filled="false" stroked="true" strokeweight=".7pt" strokecolor="#6c6f75">
                <v:path arrowok="t"/>
              </v:shape>
            </v:group>
            <v:group style="position:absolute;left:6513;top:2553;width:2;height:57" coordorigin="6513,2553" coordsize="2,57">
              <v:shape style="position:absolute;left:6513;top:2553;width:2;height:57" coordorigin="6513,2553" coordsize="0,57" path="m6513,2553l6513,2610e" filled="false" stroked="true" strokeweight=".7pt" strokecolor="#6c6f75">
                <v:path arrowok="t"/>
              </v:shape>
            </v:group>
            <v:group style="position:absolute;left:7239;top:2553;width:2;height:57" coordorigin="7239,2553" coordsize="2,57">
              <v:shape style="position:absolute;left:7239;top:2553;width:2;height:57" coordorigin="7239,2553" coordsize="0,57" path="m7239,2553l7239,2610e" filled="false" stroked="true" strokeweight=".7pt" strokecolor="#6c6f75">
                <v:path arrowok="t"/>
              </v:shape>
            </v:group>
            <v:group style="position:absolute;left:7964;top:2553;width:2;height:57" coordorigin="7964,2553" coordsize="2,57">
              <v:shape style="position:absolute;left:7964;top:2553;width:2;height:57" coordorigin="7964,2553" coordsize="0,57" path="m7964,2553l7964,2610e" filled="false" stroked="true" strokeweight=".7pt" strokecolor="#6c6f75">
                <v:path arrowok="t"/>
              </v:shape>
            </v:group>
            <v:group style="position:absolute;left:8690;top:2553;width:2;height:57" coordorigin="8690,2553" coordsize="2,57">
              <v:shape style="position:absolute;left:8690;top:2553;width:2;height:57" coordorigin="8690,2553" coordsize="0,57" path="m8690,2553l8690,2610e" filled="false" stroked="true" strokeweight=".7pt" strokecolor="#6c6f75">
                <v:path arrowok="t"/>
              </v:shape>
            </v:group>
            <v:group style="position:absolute;left:4702;top:2553;width:4356;height:2" coordorigin="4702,2553" coordsize="4356,2">
              <v:shape style="position:absolute;left:4702;top:2553;width:4356;height:2" coordorigin="4702,2553" coordsize="4356,0" path="m4702,2553l9058,2553e" filled="false" stroked="true" strokeweight=".7pt" strokecolor="#6d6e71">
                <v:path arrowok="t"/>
              </v:shape>
            </v:group>
            <v:group style="position:absolute;left:4702;top:767;width:4356;height:2" coordorigin="4702,767" coordsize="4356,2">
              <v:shape style="position:absolute;left:4702;top:767;width:4356;height:2" coordorigin="4702,767" coordsize="4356,0" path="m4702,767l9058,767e" filled="false" stroked="true" strokeweight=".5pt" strokecolor="#939598">
                <v:path arrowok="t"/>
                <v:stroke dashstyle="dash"/>
              </v:shape>
            </v:group>
            <v:group style="position:absolute;left:4702;top:1065;width:4356;height:2" coordorigin="4702,1065" coordsize="4356,2">
              <v:shape style="position:absolute;left:4702;top:1065;width:4356;height:2" coordorigin="4702,1065" coordsize="4356,0" path="m4702,1065l9058,1065e" filled="false" stroked="true" strokeweight=".5pt" strokecolor="#939598">
                <v:path arrowok="t"/>
                <v:stroke dashstyle="dash"/>
              </v:shape>
            </v:group>
            <v:group style="position:absolute;left:4702;top:1362;width:4356;height:2" coordorigin="4702,1362" coordsize="4356,2">
              <v:shape style="position:absolute;left:4702;top:1362;width:4356;height:2" coordorigin="4702,1362" coordsize="4356,0" path="m4702,1362l9058,1362e" filled="false" stroked="true" strokeweight=".5pt" strokecolor="#939598">
                <v:path arrowok="t"/>
                <v:stroke dashstyle="dash"/>
              </v:shape>
            </v:group>
            <v:group style="position:absolute;left:4702;top:1660;width:4356;height:2" coordorigin="4702,1660" coordsize="4356,2">
              <v:shape style="position:absolute;left:4702;top:1660;width:4356;height:2" coordorigin="4702,1660" coordsize="4356,0" path="m4702,1660l9058,1660e" filled="false" stroked="true" strokeweight=".5pt" strokecolor="#939598">
                <v:path arrowok="t"/>
                <v:stroke dashstyle="dash"/>
              </v:shape>
            </v:group>
            <v:group style="position:absolute;left:4702;top:1958;width:4356;height:2" coordorigin="4702,1958" coordsize="4356,2">
              <v:shape style="position:absolute;left:4702;top:1958;width:4356;height:2" coordorigin="4702,1958" coordsize="4356,0" path="m4702,1958l9058,1958e" filled="false" stroked="true" strokeweight=".5pt" strokecolor="#939598">
                <v:path arrowok="t"/>
                <v:stroke dashstyle="dash"/>
              </v:shape>
            </v:group>
            <v:group style="position:absolute;left:4702;top:2255;width:4356;height:2" coordorigin="4702,2255" coordsize="4356,2">
              <v:shape style="position:absolute;left:4702;top:2255;width:4356;height:2" coordorigin="4702,2255" coordsize="4356,0" path="m4702,2255l9058,2255e" filled="false" stroked="true" strokeweight=".5pt" strokecolor="#939598">
                <v:path arrowok="t"/>
                <v:stroke dashstyle="dash"/>
              </v:shape>
            </v:group>
            <v:group style="position:absolute;left:5066;top:581;width:3630;height:1933" coordorigin="5066,581" coordsize="3630,1933">
              <v:shape style="position:absolute;left:5066;top:581;width:3630;height:1933" coordorigin="5066,581" coordsize="3630,1933" path="m5066,2424l5791,2311,6518,581,7243,2514,7970,2238,8695,2408e" filled="false" stroked="true" strokeweight="2pt" strokecolor="#104c8d">
                <v:path arrowok="t"/>
              </v:shape>
            </v:group>
            <v:group style="position:absolute;left:4702;top:469;width:4356;height:2" coordorigin="4702,469" coordsize="4356,2">
              <v:shape style="position:absolute;left:4702;top:469;width:4356;height:2" coordorigin="4702,469" coordsize="4356,0" path="m4702,469l9058,469e" filled="false" stroked="true" strokeweight=".5pt" strokecolor="#939598">
                <v:path arrowok="t"/>
                <v:stroke dashstyle="dash"/>
              </v:shape>
            </v:group>
            <v:group style="position:absolute;left:5066;top:309;width:3630;height:2089" coordorigin="5066,309" coordsize="3630,2089">
              <v:shape style="position:absolute;left:5066;top:309;width:3630;height:2089" coordorigin="5066,309" coordsize="3630,2089" path="m5066,1928l5791,1685,6518,309,7243,2398,7970,2387,8695,2387e" filled="false" stroked="true" strokeweight="2pt" strokecolor="#e92326">
                <v:path arrowok="t"/>
              </v:shape>
            </v:group>
            <v:group style="position:absolute;left:4702;top:172;width:4356;height:2" coordorigin="4702,172" coordsize="4356,2">
              <v:shape style="position:absolute;left:4702;top:172;width:4356;height:2" coordorigin="4702,172" coordsize="4356,0" path="m4702,172l9058,172e" filled="false" stroked="true" strokeweight=".5pt" strokecolor="#939598">
                <v:path arrowok="t"/>
                <v:stroke dashstyle="dash"/>
              </v:shape>
            </v:group>
            <v:group style="position:absolute;left:4702;top:109;width:2;height:2444" coordorigin="4702,109" coordsize="2,2444">
              <v:shape style="position:absolute;left:4702;top:109;width:2;height:2444" coordorigin="4702,109" coordsize="0,2444" path="m4702,2553l4702,109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3"/>
          <w:w w:val="130"/>
          <w:sz w:val="16"/>
        </w:rPr>
        <w:t>800.000</w:t>
      </w:r>
      <w:r>
        <w:rPr>
          <w:rFonts w:ascii="Calibri"/>
          <w:sz w:val="16"/>
        </w:rPr>
      </w:r>
    </w:p>
    <w:p>
      <w:pPr>
        <w:spacing w:before="102"/>
        <w:ind w:left="295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700.000</w:t>
      </w:r>
      <w:r>
        <w:rPr>
          <w:rFonts w:ascii="Calibri"/>
          <w:sz w:val="16"/>
        </w:rPr>
      </w:r>
    </w:p>
    <w:p>
      <w:pPr>
        <w:spacing w:before="102"/>
        <w:ind w:left="295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600.000</w:t>
      </w:r>
      <w:r>
        <w:rPr>
          <w:rFonts w:ascii="Calibri"/>
          <w:sz w:val="16"/>
        </w:rPr>
      </w:r>
    </w:p>
    <w:p>
      <w:pPr>
        <w:spacing w:before="102"/>
        <w:ind w:left="295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500.000</w:t>
      </w:r>
      <w:r>
        <w:rPr>
          <w:rFonts w:ascii="Calibri"/>
          <w:sz w:val="16"/>
        </w:rPr>
      </w:r>
    </w:p>
    <w:p>
      <w:pPr>
        <w:spacing w:before="102"/>
        <w:ind w:left="294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400.000</w:t>
      </w:r>
      <w:r>
        <w:rPr>
          <w:rFonts w:ascii="Calibri"/>
          <w:sz w:val="16"/>
        </w:rPr>
      </w:r>
    </w:p>
    <w:p>
      <w:pPr>
        <w:spacing w:before="102"/>
        <w:ind w:left="295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300.000</w:t>
      </w:r>
      <w:r>
        <w:rPr>
          <w:rFonts w:ascii="Calibri"/>
          <w:sz w:val="16"/>
        </w:rPr>
      </w:r>
    </w:p>
    <w:p>
      <w:pPr>
        <w:spacing w:before="102"/>
        <w:ind w:left="295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200.000</w:t>
      </w:r>
      <w:r>
        <w:rPr>
          <w:rFonts w:ascii="Calibri"/>
          <w:sz w:val="16"/>
        </w:rPr>
      </w:r>
    </w:p>
    <w:p>
      <w:pPr>
        <w:spacing w:before="102"/>
        <w:ind w:left="30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20"/>
          <w:sz w:val="16"/>
        </w:rPr>
        <w:t>100.000</w:t>
      </w:r>
      <w:r>
        <w:rPr>
          <w:rFonts w:ascii="Calibri"/>
          <w:sz w:val="16"/>
        </w:rPr>
      </w:r>
    </w:p>
    <w:p>
      <w:pPr>
        <w:spacing w:before="102"/>
        <w:ind w:left="350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0</w:t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line="387" w:lineRule="auto" w:before="75"/>
        <w:ind w:left="2491" w:right="7093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6.565994pt;margin-top:8.585305pt;width:15.4pt;height:.1pt;mso-position-horizontal-relative:page;mso-position-vertical-relative:paragraph;z-index:11056" coordorigin="3131,172" coordsize="308,2">
            <v:shape style="position:absolute;left:3131;top:172;width:308;height:2" coordorigin="3131,172" coordsize="308,0" path="m3131,172l3439,172e" filled="false" stroked="true" strokeweight="2pt" strokecolor="#104c8d">
              <v:path arrowok="t"/>
            </v:shape>
            <w10:wrap type="none"/>
          </v:group>
        </w:pict>
      </w:r>
      <w:r>
        <w:rPr/>
        <w:pict>
          <v:group style="position:absolute;margin-left:156.565994pt;margin-top:24.367306pt;width:15.4pt;height:.1pt;mso-position-horizontal-relative:page;mso-position-vertical-relative:paragraph;z-index:11080" coordorigin="3131,487" coordsize="308,2">
            <v:shape style="position:absolute;left:3131;top:487;width:308;height:2" coordorigin="3131,487" coordsize="308,0" path="m3131,487l3439,487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shape style="position:absolute;margin-left:235.093002pt;margin-top:-14.646995pt;width:216.65pt;height:46.3pt;mso-position-horizontal-relative:page;mso-position-vertical-relative:paragraph;z-index:1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6"/>
                    <w:gridCol w:w="720"/>
                    <w:gridCol w:w="718"/>
                    <w:gridCol w:w="718"/>
                    <w:gridCol w:w="718"/>
                    <w:gridCol w:w="721"/>
                  </w:tblGrid>
                  <w:tr>
                    <w:trPr>
                      <w:trHeight w:val="304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736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8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43.438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9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81.522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662.645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0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13.308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8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106.178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9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48.768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36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210.195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4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291.837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753.861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0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10"/>
                            <w:sz w:val="16"/>
                          </w:rPr>
                          <w:t>52.159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8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55.542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55.683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spacing w:val="-2"/>
          <w:w w:val="110"/>
          <w:sz w:val="16"/>
        </w:rPr>
        <w:t>Ciudad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Madrid</w:t>
      </w:r>
      <w:r>
        <w:rPr>
          <w:rFonts w:ascii="Calibri" w:hAnsi="Calibri"/>
          <w:color w:val="231F20"/>
          <w:spacing w:val="21"/>
          <w:w w:val="107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España</w:t>
      </w:r>
      <w:r>
        <w:rPr>
          <w:rFonts w:ascii="Calibri" w:hAns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before="10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231F20"/>
          <w:spacing w:val="-1"/>
          <w:w w:val="110"/>
          <w:sz w:val="16"/>
          <w:szCs w:val="16"/>
        </w:rPr>
        <w:t>Figura</w:t>
      </w:r>
      <w:r>
        <w:rPr>
          <w:rFonts w:ascii="Calibri" w:hAnsi="Calibri" w:cs="Calibri" w:eastAsia="Calibri"/>
          <w:b/>
          <w:bCs/>
          <w:color w:val="231F20"/>
          <w:spacing w:val="7"/>
          <w:w w:val="1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231F20"/>
          <w:spacing w:val="-8"/>
          <w:w w:val="110"/>
          <w:sz w:val="16"/>
          <w:szCs w:val="16"/>
        </w:rPr>
        <w:t>7</w:t>
      </w:r>
      <w:r>
        <w:rPr>
          <w:rFonts w:ascii="Calibri" w:hAnsi="Calibri" w:cs="Calibri" w:eastAsia="Calibri"/>
          <w:b/>
          <w:bCs/>
          <w:color w:val="231F20"/>
          <w:spacing w:val="-9"/>
          <w:w w:val="110"/>
          <w:sz w:val="16"/>
          <w:szCs w:val="16"/>
        </w:rPr>
        <w:t>.</w:t>
      </w:r>
      <w:r>
        <w:rPr>
          <w:rFonts w:ascii="Calibri" w:hAnsi="Calibri" w:cs="Calibri" w:eastAsia="Calibri"/>
          <w:b/>
          <w:bCs/>
          <w:color w:val="231F20"/>
          <w:spacing w:val="-11"/>
          <w:w w:val="110"/>
          <w:sz w:val="16"/>
          <w:szCs w:val="16"/>
        </w:rPr>
        <w:t>1.</w:t>
      </w:r>
      <w:r>
        <w:rPr>
          <w:rFonts w:ascii="Calibri" w:hAnsi="Calibri" w:cs="Calibri" w:eastAsia="Calibri"/>
          <w:b/>
          <w:bCs/>
          <w:color w:val="231F20"/>
          <w:spacing w:val="7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w w:val="110"/>
          <w:sz w:val="16"/>
          <w:szCs w:val="16"/>
        </w:rPr>
        <w:t>Evolución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en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la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3"/>
          <w:w w:val="110"/>
          <w:sz w:val="16"/>
          <w:szCs w:val="16"/>
        </w:rPr>
        <w:t>in</w:t>
      </w:r>
      <w:r>
        <w:rPr>
          <w:rFonts w:ascii="Calibri" w:hAnsi="Calibri" w:cs="Calibri" w:eastAsia="Calibri"/>
          <w:color w:val="231F20"/>
          <w:spacing w:val="-2"/>
          <w:w w:val="110"/>
          <w:sz w:val="16"/>
          <w:szCs w:val="16"/>
        </w:rPr>
        <w:t>versión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media</w:t>
      </w:r>
      <w:r>
        <w:rPr>
          <w:rFonts w:ascii="Calibri" w:hAnsi="Calibri" w:cs="Calibri" w:eastAsia="Calibri"/>
          <w:color w:val="231F20"/>
          <w:spacing w:val="3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  <w:sz w:val="16"/>
          <w:szCs w:val="16"/>
        </w:rPr>
        <w:t>necesaria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3"/>
          <w:w w:val="110"/>
          <w:sz w:val="16"/>
          <w:szCs w:val="16"/>
        </w:rPr>
        <w:t>p</w:t>
      </w:r>
      <w:r>
        <w:rPr>
          <w:rFonts w:ascii="Calibri" w:hAnsi="Calibri" w:cs="Calibri" w:eastAsia="Calibri"/>
          <w:color w:val="231F20"/>
          <w:spacing w:val="-2"/>
          <w:w w:val="110"/>
          <w:sz w:val="16"/>
          <w:szCs w:val="16"/>
        </w:rPr>
        <w:t>ara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poner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en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  <w:sz w:val="16"/>
          <w:szCs w:val="16"/>
        </w:rPr>
        <w:t>marcha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un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w w:val="110"/>
          <w:sz w:val="16"/>
          <w:szCs w:val="16"/>
        </w:rPr>
        <w:t>pr</w:t>
      </w:r>
      <w:r>
        <w:rPr>
          <w:rFonts w:ascii="Calibri" w:hAnsi="Calibri" w:cs="Calibri" w:eastAsia="Calibri"/>
          <w:color w:val="231F20"/>
          <w:spacing w:val="-3"/>
          <w:w w:val="110"/>
          <w:sz w:val="16"/>
          <w:szCs w:val="16"/>
        </w:rPr>
        <w:t>o</w:t>
      </w:r>
      <w:r>
        <w:rPr>
          <w:rFonts w:ascii="Calibri" w:hAnsi="Calibri" w:cs="Calibri" w:eastAsia="Calibri"/>
          <w:color w:val="231F20"/>
          <w:spacing w:val="-2"/>
          <w:w w:val="110"/>
          <w:sz w:val="16"/>
          <w:szCs w:val="16"/>
        </w:rPr>
        <w:t>yect</w:t>
      </w:r>
      <w:r>
        <w:rPr>
          <w:rFonts w:ascii="Calibri" w:hAnsi="Calibri" w:cs="Calibri" w:eastAsia="Calibri"/>
          <w:color w:val="231F20"/>
          <w:spacing w:val="-3"/>
          <w:w w:val="110"/>
          <w:sz w:val="16"/>
          <w:szCs w:val="16"/>
        </w:rPr>
        <w:t>o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  <w:sz w:val="16"/>
          <w:szCs w:val="16"/>
        </w:rPr>
        <w:t>empresarial</w:t>
      </w:r>
      <w:r>
        <w:rPr>
          <w:rFonts w:ascii="Calibri" w:hAnsi="Calibri" w:cs="Calibri" w:eastAsia="Calibri"/>
          <w:color w:val="231F20"/>
          <w:spacing w:val="3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en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la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ciudad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de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w w:val="110"/>
          <w:sz w:val="16"/>
          <w:szCs w:val="16"/>
        </w:rPr>
        <w:t>Madrid</w:t>
      </w:r>
      <w:r>
        <w:rPr>
          <w:rFonts w:ascii="Calibri" w:hAnsi="Calibri" w:cs="Calibri" w:eastAsia="Calibri"/>
          <w:color w:val="231F20"/>
          <w:spacing w:val="2"/>
          <w:w w:val="1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  <w:sz w:val="16"/>
          <w:szCs w:val="16"/>
        </w:rPr>
        <w:t>(</w:t>
      </w:r>
      <w:r>
        <w:rPr>
          <w:rFonts w:ascii="Arial" w:hAnsi="Arial" w:cs="Arial" w:eastAsia="Arial"/>
          <w:color w:val="231F20"/>
          <w:spacing w:val="-1"/>
          <w:w w:val="110"/>
          <w:sz w:val="16"/>
          <w:szCs w:val="16"/>
        </w:rPr>
        <w:t>€</w:t>
      </w:r>
      <w:r>
        <w:rPr>
          <w:rFonts w:ascii="Calibri" w:hAnsi="Calibri" w:cs="Calibri" w:eastAsia="Calibri"/>
          <w:color w:val="231F20"/>
          <w:spacing w:val="-1"/>
          <w:w w:val="110"/>
          <w:sz w:val="16"/>
          <w:szCs w:val="16"/>
        </w:rPr>
        <w:t>)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P</w:t>
      </w:r>
      <w:r>
        <w:rPr>
          <w:color w:val="231F20"/>
          <w:spacing w:val="1"/>
          <w:w w:val="110"/>
        </w:rPr>
        <w:t>or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otra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ar</w:t>
      </w:r>
      <w:r>
        <w:rPr>
          <w:color w:val="231F20"/>
          <w:spacing w:val="1"/>
          <w:w w:val="110"/>
        </w:rPr>
        <w:t>te,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apital</w:t>
      </w:r>
      <w:r>
        <w:rPr>
          <w:color w:val="231F20"/>
          <w:spacing w:val="45"/>
          <w:w w:val="110"/>
        </w:rPr>
        <w:t> </w:t>
      </w:r>
      <w:r>
        <w:rPr>
          <w:color w:val="231F20"/>
          <w:spacing w:val="2"/>
          <w:w w:val="110"/>
        </w:rPr>
        <w:t>medio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apor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ado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2"/>
          <w:w w:val="110"/>
        </w:rPr>
        <w:t>por</w:t>
      </w:r>
      <w:r>
        <w:rPr>
          <w:color w:val="231F20"/>
          <w:spacing w:val="44"/>
          <w:w w:val="110"/>
        </w:rPr>
        <w:t> </w:t>
      </w:r>
      <w:r>
        <w:rPr>
          <w:color w:val="231F20"/>
          <w:spacing w:val="3"/>
          <w:w w:val="110"/>
        </w:rPr>
        <w:t>el</w:t>
      </w:r>
      <w:r>
        <w:rPr>
          <w:color w:val="231F20"/>
          <w:spacing w:val="31"/>
          <w:w w:val="108"/>
        </w:rPr>
        <w:t> </w:t>
      </w:r>
      <w:r>
        <w:rPr>
          <w:color w:val="231F20"/>
          <w:spacing w:val="2"/>
          <w:w w:val="110"/>
        </w:rPr>
        <w:t>propio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3"/>
          <w:w w:val="110"/>
        </w:rPr>
        <w:t>emprendedor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supone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de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3"/>
          <w:w w:val="110"/>
        </w:rPr>
        <w:t>media,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2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1"/>
          <w:w w:val="110"/>
        </w:rPr>
        <w:t>015,</w:t>
      </w:r>
      <w:r>
        <w:rPr/>
      </w:r>
    </w:p>
    <w:p>
      <w:pPr>
        <w:pStyle w:val="BodyText"/>
        <w:spacing w:line="275" w:lineRule="auto" w:before="0"/>
        <w:ind w:right="1"/>
        <w:jc w:val="both"/>
      </w:pPr>
      <w:r>
        <w:rPr>
          <w:color w:val="231F20"/>
          <w:spacing w:val="-5"/>
          <w:w w:val="110"/>
        </w:rPr>
        <w:t>3</w:t>
      </w:r>
      <w:r>
        <w:rPr>
          <w:color w:val="231F20"/>
          <w:w w:val="110"/>
        </w:rPr>
        <w:t>2</w:t>
      </w:r>
      <w:r>
        <w:rPr>
          <w:color w:val="231F20"/>
          <w:spacing w:val="-10"/>
          <w:w w:val="110"/>
        </w:rPr>
        <w:t>.</w:t>
      </w:r>
      <w:r>
        <w:rPr>
          <w:color w:val="231F20"/>
          <w:w w:val="110"/>
        </w:rPr>
        <w:t>1</w:t>
      </w:r>
      <w:r>
        <w:rPr>
          <w:color w:val="231F20"/>
          <w:spacing w:val="-7"/>
          <w:w w:val="110"/>
        </w:rPr>
        <w:t>2</w:t>
      </w:r>
      <w:r>
        <w:rPr>
          <w:color w:val="231F20"/>
          <w:w w:val="110"/>
        </w:rPr>
        <w:t>7</w:t>
      </w:r>
      <w:r>
        <w:rPr>
          <w:color w:val="231F20"/>
          <w:spacing w:val="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2</w:t>
      </w:r>
      <w:r>
        <w:rPr>
          <w:color w:val="231F20"/>
          <w:w w:val="110"/>
        </w:rPr>
        <w:t>2.</w:t>
      </w:r>
      <w:r>
        <w:rPr>
          <w:color w:val="231F20"/>
          <w:spacing w:val="-4"/>
          <w:w w:val="110"/>
        </w:rPr>
        <w:t>5</w:t>
      </w:r>
      <w:r>
        <w:rPr>
          <w:color w:val="231F20"/>
          <w:spacing w:val="-3"/>
          <w:w w:val="110"/>
        </w:rPr>
        <w:t>3</w:t>
      </w:r>
      <w:r>
        <w:rPr>
          <w:color w:val="231F20"/>
          <w:w w:val="110"/>
        </w:rPr>
        <w:t>6</w:t>
      </w:r>
      <w:r>
        <w:rPr>
          <w:color w:val="231F20"/>
          <w:spacing w:val="4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w w:val="112"/>
        </w:rPr>
        <w:t> </w:t>
      </w:r>
      <w:r>
        <w:rPr>
          <w:color w:val="231F20"/>
          <w:spacing w:val="-2"/>
          <w:w w:val="110"/>
        </w:rPr>
        <w:t>cifra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ep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65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88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tal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rsi</w:t>
      </w:r>
      <w:r>
        <w:rPr>
          <w:color w:val="231F20"/>
          <w:spacing w:val="-3"/>
          <w:w w:val="110"/>
        </w:rPr>
        <w:t>ón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10"/>
        </w:rPr>
        <w:t>nec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saria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poner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marcha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pr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yect</w:t>
      </w:r>
      <w:r>
        <w:rPr>
          <w:color w:val="231F20"/>
          <w:spacing w:val="-5"/>
          <w:w w:val="110"/>
        </w:rPr>
        <w:t>o,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clar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37"/>
          <w:w w:val="107"/>
        </w:rPr>
        <w:t> </w:t>
      </w:r>
      <w:r>
        <w:rPr>
          <w:color w:val="231F20"/>
          <w:spacing w:val="-1"/>
          <w:w w:val="110"/>
        </w:rPr>
        <w:t>aume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6"/>
          <w:w w:val="110"/>
        </w:rPr>
        <w:t>r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7"/>
          <w:w w:val="110"/>
        </w:rPr>
        <w:t>5</w:t>
      </w:r>
      <w:r>
        <w:rPr>
          <w:color w:val="231F20"/>
          <w:spacing w:val="-13"/>
          <w:w w:val="110"/>
        </w:rPr>
        <w:t>,</w:t>
      </w:r>
      <w:r>
        <w:rPr>
          <w:color w:val="231F20"/>
          <w:spacing w:val="-5"/>
          <w:w w:val="110"/>
        </w:rPr>
        <w:t>9</w:t>
      </w:r>
      <w:r>
        <w:rPr>
          <w:color w:val="231F20"/>
          <w:w w:val="110"/>
        </w:rPr>
        <w:t>3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qu</w:t>
      </w:r>
      <w:r>
        <w:rPr>
          <w:color w:val="231F20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supu</w:t>
      </w:r>
      <w:r>
        <w:rPr>
          <w:color w:val="231F20"/>
          <w:spacing w:val="-3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e</w:t>
      </w:r>
      <w:r>
        <w:rPr>
          <w:color w:val="231F20"/>
          <w:w w:val="110"/>
        </w:rPr>
        <w:t>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añ</w:t>
      </w:r>
      <w:r>
        <w:rPr>
          <w:color w:val="231F20"/>
          <w:w w:val="110"/>
        </w:rPr>
        <w:t>o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1"/>
          <w:w w:val="110"/>
        </w:rPr>
        <w:t>erio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110"/>
        </w:rPr>
        <w:t>Por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aportan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proporcional</w:t>
      </w:r>
      <w:r>
        <w:rPr>
          <w:color w:val="231F20"/>
          <w:spacing w:val="-2"/>
          <w:w w:val="110"/>
        </w:rPr>
        <w:t>-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1"/>
          <w:w w:val="110"/>
        </w:rPr>
        <w:t>te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m</w:t>
      </w:r>
      <w:r>
        <w:rPr>
          <w:color w:val="231F20"/>
          <w:spacing w:val="-1"/>
          <w:w w:val="110"/>
        </w:rPr>
        <w:t>ás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recurs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marcha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o-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10"/>
        </w:rPr>
        <w:t>yect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indicó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arrib</w:t>
      </w:r>
      <w:r>
        <w:rPr>
          <w:color w:val="231F20"/>
          <w:spacing w:val="-3"/>
          <w:w w:val="110"/>
        </w:rPr>
        <w:t>a,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han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precis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36"/>
          <w:w w:val="108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</w:t>
      </w:r>
      <w:r>
        <w:rPr>
          <w:color w:val="231F20"/>
          <w:spacing w:val="-4"/>
          <w:w w:val="110"/>
        </w:rPr>
        <w:t>r</w:t>
      </w:r>
      <w:r>
        <w:rPr>
          <w:color w:val="231F20"/>
          <w:w w:val="110"/>
        </w:rPr>
        <w:t>sión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erior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w w:val="110"/>
        </w:rPr>
        <w:t>ual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-4"/>
          <w:w w:val="110"/>
        </w:rPr>
        <w:t>c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si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ajena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w w:val="112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conducta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lógica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reducir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dependencia</w:t>
      </w:r>
      <w:r>
        <w:rPr>
          <w:color w:val="231F20"/>
          <w:spacing w:val="29"/>
          <w:w w:val="108"/>
        </w:rPr>
        <w:t> </w:t>
      </w:r>
      <w:r>
        <w:rPr>
          <w:color w:val="231F20"/>
          <w:spacing w:val="-1"/>
          <w:w w:val="110"/>
        </w:rPr>
        <w:t>respect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recurs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ajenos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situación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5"/>
          <w:w w:val="107"/>
        </w:rPr>
        <w:t> </w:t>
      </w:r>
      <w:r>
        <w:rPr>
          <w:color w:val="231F20"/>
          <w:spacing w:val="-1"/>
          <w:w w:val="110"/>
        </w:rPr>
        <w:t>incertidumbre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293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32.197098pt;margin-top:.443384pt;width:220.6pt;height:126.65pt;mso-position-horizontal-relative:page;mso-position-vertical-relative:paragraph;z-index:11128" coordorigin="4644,9" coordsize="4412,2533">
            <v:group style="position:absolute;left:5015;top:2478;width:2;height:57" coordorigin="5015,2478" coordsize="2,57">
              <v:shape style="position:absolute;left:5015;top:2478;width:2;height:57" coordorigin="5015,2478" coordsize="0,57" path="m5015,2478l5015,2535e" filled="false" stroked="true" strokeweight=".7pt" strokecolor="#6c6f75">
                <v:path arrowok="t"/>
              </v:shape>
            </v:group>
            <v:group style="position:absolute;left:5748;top:2478;width:2;height:57" coordorigin="5748,2478" coordsize="2,57">
              <v:shape style="position:absolute;left:5748;top:2478;width:2;height:57" coordorigin="5748,2478" coordsize="0,57" path="m5748,2478l5748,2535e" filled="false" stroked="true" strokeweight=".7pt" strokecolor="#6c6f75">
                <v:path arrowok="t"/>
              </v:shape>
            </v:group>
            <v:group style="position:absolute;left:6480;top:2478;width:2;height:57" coordorigin="6480,2478" coordsize="2,57">
              <v:shape style="position:absolute;left:6480;top:2478;width:2;height:57" coordorigin="6480,2478" coordsize="0,57" path="m6480,2478l6480,2535e" filled="false" stroked="true" strokeweight=".7pt" strokecolor="#6c6f75">
                <v:path arrowok="t"/>
              </v:shape>
            </v:group>
            <v:group style="position:absolute;left:7213;top:2478;width:2;height:57" coordorigin="7213,2478" coordsize="2,57">
              <v:shape style="position:absolute;left:7213;top:2478;width:2;height:57" coordorigin="7213,2478" coordsize="0,57" path="m7213,2478l7213,2535e" filled="false" stroked="true" strokeweight=".7pt" strokecolor="#6c6f75">
                <v:path arrowok="t"/>
              </v:shape>
            </v:group>
            <v:group style="position:absolute;left:7946;top:2478;width:2;height:57" coordorigin="7946,2478" coordsize="2,57">
              <v:shape style="position:absolute;left:7946;top:2478;width:2;height:57" coordorigin="7946,2478" coordsize="0,57" path="m7946,2478l7946,2535e" filled="false" stroked="true" strokeweight=".7pt" strokecolor="#6c6f75">
                <v:path arrowok="t"/>
              </v:shape>
            </v:group>
            <v:group style="position:absolute;left:8679;top:2478;width:2;height:57" coordorigin="8679,2478" coordsize="2,57">
              <v:shape style="position:absolute;left:8679;top:2478;width:2;height:57" coordorigin="8679,2478" coordsize="0,57" path="m8679,2478l8679,2535e" filled="false" stroked="true" strokeweight=".7pt" strokecolor="#6c6f75">
                <v:path arrowok="t"/>
              </v:shape>
            </v:group>
            <v:group style="position:absolute;left:4651;top:777;width:4398;height:2" coordorigin="4651,777" coordsize="4398,2">
              <v:shape style="position:absolute;left:4651;top:777;width:4398;height:2" coordorigin="4651,777" coordsize="4398,0" path="m4651,777l9049,777e" filled="false" stroked="true" strokeweight=".5pt" strokecolor="#94999e">
                <v:path arrowok="t"/>
                <v:stroke dashstyle="dash"/>
              </v:shape>
            </v:group>
            <v:group style="position:absolute;left:4651;top:1117;width:4398;height:2" coordorigin="4651,1117" coordsize="4398,2">
              <v:shape style="position:absolute;left:4651;top:1117;width:4398;height:2" coordorigin="4651,1117" coordsize="4398,0" path="m4651,1117l9049,1117e" filled="false" stroked="true" strokeweight=".5pt" strokecolor="#94999e">
                <v:path arrowok="t"/>
                <v:stroke dashstyle="dash"/>
              </v:shape>
            </v:group>
            <v:group style="position:absolute;left:4651;top:1458;width:4398;height:2" coordorigin="4651,1458" coordsize="4398,2">
              <v:shape style="position:absolute;left:4651;top:1458;width:4398;height:2" coordorigin="4651,1458" coordsize="4398,0" path="m4651,1458l9049,1458e" filled="false" stroked="true" strokeweight=".5pt" strokecolor="#94999e">
                <v:path arrowok="t"/>
                <v:stroke dashstyle="dash"/>
              </v:shape>
            </v:group>
            <v:group style="position:absolute;left:4651;top:1797;width:4398;height:2" coordorigin="4651,1797" coordsize="4398,2">
              <v:shape style="position:absolute;left:4651;top:1797;width:4398;height:2" coordorigin="4651,1797" coordsize="4398,0" path="m4651,1797l9049,1797e" filled="false" stroked="true" strokeweight=".5pt" strokecolor="#94999e">
                <v:path arrowok="t"/>
                <v:stroke dashstyle="dash"/>
              </v:shape>
            </v:group>
            <v:group style="position:absolute;left:4651;top:2138;width:4398;height:2" coordorigin="4651,2138" coordsize="4398,2">
              <v:shape style="position:absolute;left:4651;top:2138;width:4398;height:2" coordorigin="4651,2138" coordsize="4398,0" path="m4651,2138l9049,2138e" filled="false" stroked="true" strokeweight=".5pt" strokecolor="#94999e">
                <v:path arrowok="t"/>
                <v:stroke dashstyle="dash"/>
              </v:shape>
            </v:group>
            <v:group style="position:absolute;left:5017;top:621;width:3666;height:1836" coordorigin="5017,621" coordsize="3666,1836">
              <v:shape style="position:absolute;left:5017;top:621;width:3666;height:1836" coordorigin="5017,621" coordsize="3666,1836" path="m5017,2457l5750,1887,6483,621,7216,2252,7950,2094,8682,1931e" filled="false" stroked="true" strokeweight="2pt" strokecolor="#e92326">
                <v:path arrowok="t"/>
              </v:shape>
            </v:group>
            <v:group style="position:absolute;left:4651;top:436;width:4398;height:2" coordorigin="4651,436" coordsize="4398,2">
              <v:shape style="position:absolute;left:4651;top:436;width:4398;height:2" coordorigin="4651,436" coordsize="4398,0" path="m4651,436l9049,436e" filled="false" stroked="true" strokeweight=".5pt" strokecolor="#94999e">
                <v:path arrowok="t"/>
                <v:stroke dashstyle="dash"/>
              </v:shape>
            </v:group>
            <v:group style="position:absolute;left:5017;top:453;width:3666;height:1591" coordorigin="5017,453" coordsize="3666,1591">
              <v:shape style="position:absolute;left:5017;top:453;width:3666;height:1591" coordorigin="5017,453" coordsize="3666,1591" path="m5017,453l5750,1227,6483,566,7216,1590,7950,1976,8682,2044e" filled="false" stroked="true" strokeweight="2pt" strokecolor="#104c8d">
                <v:path arrowok="t"/>
              </v:shape>
            </v:group>
            <v:group style="position:absolute;left:4651;top:97;width:4398;height:2" coordorigin="4651,97" coordsize="4398,2">
              <v:shape style="position:absolute;left:4651;top:97;width:4398;height:2" coordorigin="4651,97" coordsize="4398,0" path="m4651,97l9049,97e" filled="false" stroked="true" strokeweight=".5pt" strokecolor="#94999e">
                <v:path arrowok="t"/>
                <v:stroke dashstyle="dash"/>
              </v:shape>
            </v:group>
            <v:group style="position:absolute;left:4651;top:16;width:2;height:2462" coordorigin="4651,16" coordsize="2,2462">
              <v:shape style="position:absolute;left:4651;top:16;width:2;height:2462" coordorigin="4651,16" coordsize="0,2462" path="m4651,2478l4651,16e" filled="false" stroked="true" strokeweight=".7pt" strokecolor="#6c6f75">
                <v:path arrowok="t"/>
              </v:shape>
            </v:group>
            <v:group style="position:absolute;left:4651;top:2478;width:4398;height:2" coordorigin="4651,2478" coordsize="4398,2">
              <v:shape style="position:absolute;left:4651;top:2478;width:4398;height:2" coordorigin="4651,2478" coordsize="4398,0" path="m4651,2478l9049,2478e" filled="false" stroked="true" strokeweight=".7pt" strokecolor="#6c6f7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3"/>
          <w:w w:val="120"/>
          <w:sz w:val="16"/>
        </w:rPr>
        <w:t>140.000</w:t>
      </w:r>
      <w:r>
        <w:rPr>
          <w:rFonts w:asci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3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15"/>
          <w:sz w:val="16"/>
        </w:rPr>
        <w:t>120.000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3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20"/>
          <w:sz w:val="16"/>
        </w:rPr>
        <w:t>100.000</w:t>
      </w:r>
      <w:r>
        <w:rPr>
          <w:rFonts w:asci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8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80.000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60.000</w:t>
      </w:r>
      <w:r>
        <w:rPr>
          <w:rFonts w:asci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8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40.000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29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25"/>
          <w:sz w:val="16"/>
        </w:rPr>
        <w:t>20.000</w:t>
      </w:r>
      <w:r>
        <w:rPr>
          <w:rFonts w:asci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34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0"/>
          <w:sz w:val="16"/>
        </w:rPr>
        <w:t>0</w:t>
      </w:r>
      <w:r>
        <w:rPr>
          <w:rFonts w:asci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spacing w:line="387" w:lineRule="auto" w:before="75"/>
        <w:ind w:left="2500" w:right="7093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7.019302pt;margin-top:8.927191pt;width:15.4pt;height:.1pt;mso-position-horizontal-relative:page;mso-position-vertical-relative:paragraph;z-index:11152" coordorigin="3140,179" coordsize="308,2">
            <v:shape style="position:absolute;left:3140;top:179;width:308;height:2" coordorigin="3140,179" coordsize="308,0" path="m3140,179l3448,179e" filled="false" stroked="true" strokeweight="2pt" strokecolor="#104c8d">
              <v:path arrowok="t"/>
            </v:shape>
            <w10:wrap type="none"/>
          </v:group>
        </w:pict>
      </w:r>
      <w:r>
        <w:rPr/>
        <w:pict>
          <v:group style="position:absolute;margin-left:157.019302pt;margin-top:24.70919pt;width:15.4pt;height:.1pt;mso-position-horizontal-relative:page;mso-position-vertical-relative:paragraph;z-index:11176" coordorigin="3140,494" coordsize="308,2">
            <v:shape style="position:absolute;left:3140;top:494;width:308;height:2" coordorigin="3140,494" coordsize="308,0" path="m3140,494l3448,494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shape style="position:absolute;margin-left:232.710007pt;margin-top:-14.646409pt;width:218.75pt;height:46.3pt;mso-position-horizontal-relative:page;mso-position-vertical-relative:paragraph;z-index:11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727"/>
                    <w:gridCol w:w="725"/>
                    <w:gridCol w:w="725"/>
                    <w:gridCol w:w="725"/>
                    <w:gridCol w:w="731"/>
                  </w:tblGrid>
                  <w:tr>
                    <w:trPr>
                      <w:trHeight w:val="304" w:hRule="exact"/>
                    </w:trPr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8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1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1.191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7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0"/>
                            <w:sz w:val="16"/>
                          </w:rPr>
                          <w:t>34.730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109.160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13.308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9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0"/>
                            <w:sz w:val="16"/>
                          </w:rPr>
                          <w:t>22.536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10"/>
                            <w:sz w:val="16"/>
                          </w:rPr>
                          <w:t>32.127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8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119.066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7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0"/>
                            <w:sz w:val="16"/>
                          </w:rPr>
                          <w:t>73.589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7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112.454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0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10"/>
                            <w:sz w:val="16"/>
                          </w:rPr>
                          <w:t>52.159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9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29.459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9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25"/>
                            <w:sz w:val="16"/>
                          </w:rPr>
                          <w:t>25.494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spacing w:val="-2"/>
          <w:w w:val="110"/>
          <w:sz w:val="16"/>
        </w:rPr>
        <w:t>Ciudad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Madrid</w:t>
      </w:r>
      <w:r>
        <w:rPr>
          <w:rFonts w:ascii="Calibri" w:hAnsi="Calibri"/>
          <w:color w:val="231F20"/>
          <w:spacing w:val="21"/>
          <w:w w:val="107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España</w:t>
      </w:r>
      <w:r>
        <w:rPr>
          <w:rFonts w:ascii="Calibri" w:hAns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line="245" w:lineRule="auto" w:before="75"/>
        <w:ind w:left="113" w:right="78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7.2.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w w:val="110"/>
          <w:sz w:val="16"/>
        </w:rPr>
        <w:t> 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 </w:t>
      </w:r>
      <w:r>
        <w:rPr>
          <w:rFonts w:ascii="Calibri" w:hAnsi="Calibri"/>
          <w:color w:val="231F20"/>
          <w:spacing w:val="-1"/>
          <w:w w:val="110"/>
          <w:sz w:val="16"/>
        </w:rPr>
        <w:t>capital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medio </w:t>
      </w:r>
      <w:r>
        <w:rPr>
          <w:rFonts w:ascii="Calibri" w:hAnsi="Calibri"/>
          <w:color w:val="231F20"/>
          <w:spacing w:val="-1"/>
          <w:w w:val="110"/>
          <w:sz w:val="16"/>
        </w:rPr>
        <w:t>aportado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por el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equipo </w:t>
      </w:r>
      <w:r>
        <w:rPr>
          <w:rFonts w:ascii="Calibri" w:hAnsi="Calibri"/>
          <w:color w:val="231F20"/>
          <w:spacing w:val="-1"/>
          <w:w w:val="110"/>
          <w:sz w:val="16"/>
        </w:rPr>
        <w:t>emprendedor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</w:t>
      </w:r>
      <w:r>
        <w:rPr>
          <w:rFonts w:ascii="Calibri" w:hAnsi="Calibri"/>
          <w:color w:val="231F20"/>
          <w:spacing w:val="-2"/>
          <w:w w:val="110"/>
          <w:sz w:val="16"/>
        </w:rPr>
        <w:t>ara</w:t>
      </w:r>
      <w:r>
        <w:rPr>
          <w:rFonts w:ascii="Calibri" w:hAnsi="Calibri"/>
          <w:color w:val="231F20"/>
          <w:w w:val="110"/>
          <w:sz w:val="16"/>
        </w:rPr>
        <w:t> poner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 </w:t>
      </w:r>
      <w:r>
        <w:rPr>
          <w:rFonts w:ascii="Calibri" w:hAnsi="Calibri"/>
          <w:color w:val="231F20"/>
          <w:spacing w:val="-1"/>
          <w:w w:val="110"/>
          <w:sz w:val="16"/>
        </w:rPr>
        <w:t>marcha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 </w:t>
      </w:r>
      <w:r>
        <w:rPr>
          <w:rFonts w:ascii="Calibri" w:hAnsi="Calibri"/>
          <w:color w:val="231F20"/>
          <w:spacing w:val="-2"/>
          <w:w w:val="110"/>
          <w:sz w:val="16"/>
        </w:rPr>
        <w:t>pr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yect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empresarial</w:t>
      </w:r>
      <w:r>
        <w:rPr>
          <w:rFonts w:ascii="Calibri" w:hAnsi="Calibri"/>
          <w:color w:val="231F20"/>
          <w:w w:val="110"/>
          <w:sz w:val="16"/>
        </w:rPr>
        <w:t> en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 ciudad</w:t>
      </w:r>
      <w:r>
        <w:rPr>
          <w:rFonts w:ascii="Calibri" w:hAnsi="Calibri"/>
          <w:color w:val="231F20"/>
          <w:spacing w:val="65"/>
          <w:w w:val="109"/>
          <w:sz w:val="16"/>
        </w:rPr>
        <w:t> </w:t>
      </w:r>
      <w:r>
        <w:rPr>
          <w:rFonts w:ascii="Calibri" w:hAnsi="Calibri"/>
          <w:color w:val="231F20"/>
          <w:w w:val="105"/>
          <w:sz w:val="16"/>
        </w:rPr>
        <w:t>de</w:t>
      </w:r>
      <w:r>
        <w:rPr>
          <w:rFonts w:ascii="Calibri" w:hAnsi="Calibri"/>
          <w:color w:val="231F20"/>
          <w:spacing w:val="1"/>
          <w:w w:val="105"/>
          <w:sz w:val="16"/>
        </w:rPr>
        <w:t> </w:t>
      </w:r>
      <w:r>
        <w:rPr>
          <w:rFonts w:ascii="Calibri" w:hAnsi="Calibri"/>
          <w:color w:val="231F20"/>
          <w:w w:val="105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e </w:t>
      </w:r>
      <w:r>
        <w:rPr>
          <w:color w:val="231F20"/>
          <w:w w:val="110"/>
        </w:rPr>
        <w:t>hecho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"/>
          <w:w w:val="110"/>
        </w:rPr>
        <w:t>firma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7"/>
          <w:w w:val="107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22,2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aportado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100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21"/>
          <w:w w:val="134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inversión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necesaria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poner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marcha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empresarial.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cifra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inferior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</w:t>
      </w:r>
      <w:r>
        <w:rPr/>
      </w:r>
    </w:p>
    <w:p>
      <w:pPr>
        <w:pStyle w:val="BodyText"/>
        <w:spacing w:line="275" w:lineRule="auto"/>
        <w:ind w:right="848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año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5"/>
          <w:w w:val="110"/>
        </w:rPr>
        <w:t>23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9"/>
          <w:w w:val="110"/>
        </w:rPr>
        <w:t>1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man-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10"/>
        </w:rPr>
        <w:t>tiene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clara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tendencia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baja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últimos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años,</w:t>
      </w:r>
      <w:r>
        <w:rPr>
          <w:color w:val="231F20"/>
          <w:spacing w:val="44"/>
          <w:w w:val="96"/>
        </w:rPr>
        <w:t> </w:t>
      </w:r>
      <w:r>
        <w:rPr>
          <w:color w:val="231F20"/>
          <w:spacing w:val="-1"/>
          <w:w w:val="110"/>
        </w:rPr>
        <w:t>mant</w:t>
      </w:r>
      <w:r>
        <w:rPr>
          <w:color w:val="231F20"/>
          <w:spacing w:val="-2"/>
          <w:w w:val="110"/>
        </w:rPr>
        <w:t>eniéndo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muy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5"/>
          <w:w w:val="108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torno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8"/>
          <w:w w:val="110"/>
        </w:rPr>
        <w:t>4</w:t>
      </w:r>
      <w:r>
        <w:rPr>
          <w:color w:val="231F20"/>
          <w:spacing w:val="-9"/>
          <w:w w:val="110"/>
        </w:rPr>
        <w:t>7</w:t>
      </w:r>
      <w:r>
        <w:rPr>
          <w:color w:val="231F20"/>
          <w:spacing w:val="-8"/>
          <w:w w:val="110"/>
        </w:rPr>
        <w:t>,5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4" w:space="450"/>
            <w:col w:w="5646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581.10199pt;margin-top:0pt;width:14.2pt;height:841.9pt;mso-position-horizontal-relative:page;mso-position-vertical-relative:page;z-index:11032" coordorigin="11622,0" coordsize="284,16838">
            <v:group style="position:absolute;left:11622;top:0;width:2;height:16838" coordorigin="11622,0" coordsize="2,16838">
              <v:shape style="position:absolute;left:11622;top:0;width:2;height:16838" coordorigin="11622,0" coordsize="0,16838" path="m11622,16838l11622,0,11622,16838xe" filled="true" fillcolor="#92278f" stroked="false">
                <v:path arrowok="t"/>
                <v:fill type="solid"/>
              </v:shape>
            </v:group>
            <v:group style="position:absolute;left:11622;top:0;width:284;height:16838" coordorigin="11622,0" coordsize="284,16838">
              <v:shape style="position:absolute;left:11622;top:0;width:284;height:16838" coordorigin="11622,0" coordsize="284,16838" path="m11622,16838l11905,16838,11905,0,11622,0,11622,16838xe" filled="true" fillcolor="#757878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before="78"/>
        <w:ind w:left="0" w:right="849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2"/>
          <w:w w:val="125"/>
          <w:sz w:val="14"/>
          <w:u w:val="thick" w:color="104C8D"/>
        </w:rPr>
        <w:t>6</w:t>
      </w:r>
      <w:r>
        <w:rPr>
          <w:rFonts w:ascii="Calibri"/>
          <w:color w:val="231F20"/>
          <w:spacing w:val="-2"/>
          <w:w w:val="125"/>
          <w:sz w:val="14"/>
        </w:rPr>
        <w:t>5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75787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spacing w:before="75"/>
        <w:ind w:left="36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7.570206pt;margin-top:4.683362pt;width:221.5pt;height:126.3pt;mso-position-horizontal-relative:page;mso-position-vertical-relative:paragraph;z-index:11296" coordorigin="4351,94" coordsize="4430,2526">
            <v:group style="position:absolute;left:4724;top:2556;width:2;height:57" coordorigin="4724,2556" coordsize="2,57">
              <v:shape style="position:absolute;left:4724;top:2556;width:2;height:57" coordorigin="4724,2556" coordsize="0,57" path="m4724,2556l4724,2612e" filled="false" stroked="true" strokeweight=".7pt" strokecolor="#6c6f75">
                <v:path arrowok="t"/>
              </v:shape>
            </v:group>
            <v:group style="position:absolute;left:5458;top:2556;width:2;height:57" coordorigin="5458,2556" coordsize="2,57">
              <v:shape style="position:absolute;left:5458;top:2556;width:2;height:57" coordorigin="5458,2556" coordsize="0,57" path="m5458,2556l5458,2612e" filled="false" stroked="true" strokeweight=".7pt" strokecolor="#6c6f75">
                <v:path arrowok="t"/>
              </v:shape>
            </v:group>
            <v:group style="position:absolute;left:6193;top:2556;width:2;height:57" coordorigin="6193,2556" coordsize="2,57">
              <v:shape style="position:absolute;left:6193;top:2556;width:2;height:57" coordorigin="6193,2556" coordsize="0,57" path="m6193,2556l6193,2612e" filled="false" stroked="true" strokeweight=".7pt" strokecolor="#6c6f75">
                <v:path arrowok="t"/>
              </v:shape>
            </v:group>
            <v:group style="position:absolute;left:6927;top:2556;width:2;height:57" coordorigin="6927,2556" coordsize="2,57">
              <v:shape style="position:absolute;left:6927;top:2556;width:2;height:57" coordorigin="6927,2556" coordsize="0,57" path="m6927,2556l6927,2612e" filled="false" stroked="true" strokeweight=".7pt" strokecolor="#6c6f75">
                <v:path arrowok="t"/>
              </v:shape>
            </v:group>
            <v:group style="position:absolute;left:7662;top:2556;width:2;height:57" coordorigin="7662,2556" coordsize="2,57">
              <v:shape style="position:absolute;left:7662;top:2556;width:2;height:57" coordorigin="7662,2556" coordsize="0,57" path="m7662,2556l7662,2612e" filled="false" stroked="true" strokeweight=".7pt" strokecolor="#6c6f75">
                <v:path arrowok="t"/>
              </v:shape>
            </v:group>
            <v:group style="position:absolute;left:8396;top:2556;width:2;height:57" coordorigin="8396,2556" coordsize="2,57">
              <v:shape style="position:absolute;left:8396;top:2556;width:2;height:57" coordorigin="8396,2556" coordsize="0,57" path="m8396,2556l8396,2612e" filled="false" stroked="true" strokeweight=".7pt" strokecolor="#6c6f75">
                <v:path arrowok="t"/>
              </v:shape>
            </v:group>
            <v:group style="position:absolute;left:4358;top:101;width:2;height:2456" coordorigin="4358,101" coordsize="2,2456">
              <v:shape style="position:absolute;left:4358;top:101;width:2;height:2456" coordorigin="4358,101" coordsize="0,2456" path="m4358,2556l4358,101e" filled="false" stroked="true" strokeweight=".7pt" strokecolor="#6c6f75">
                <v:path arrowok="t"/>
              </v:shape>
            </v:group>
            <v:group style="position:absolute;left:4358;top:2556;width:4416;height:2" coordorigin="4358,2556" coordsize="4416,2">
              <v:shape style="position:absolute;left:4358;top:2556;width:4416;height:2" coordorigin="4358,2556" coordsize="4416,0" path="m4358,2556l8774,2556e" filled="false" stroked="true" strokeweight=".7pt" strokecolor="#6c6f75">
                <v:path arrowok="t"/>
              </v:shape>
            </v:group>
            <v:group style="position:absolute;left:4358;top:175;width:4416;height:2" coordorigin="4358,175" coordsize="4416,2">
              <v:shape style="position:absolute;left:4358;top:175;width:4416;height:2" coordorigin="4358,175" coordsize="4416,0" path="m4358,175l8774,175e" filled="false" stroked="true" strokeweight=".5pt" strokecolor="#94999e">
                <v:path arrowok="t"/>
                <v:stroke dashstyle="dash"/>
              </v:shape>
            </v:group>
            <v:group style="position:absolute;left:4358;top:472;width:4416;height:2" coordorigin="4358,472" coordsize="4416,2">
              <v:shape style="position:absolute;left:4358;top:472;width:4416;height:2" coordorigin="4358,472" coordsize="4416,0" path="m4358,472l8774,472e" filled="false" stroked="true" strokeweight=".5pt" strokecolor="#94999e">
                <v:path arrowok="t"/>
                <v:stroke dashstyle="dash"/>
              </v:shape>
            </v:group>
            <v:group style="position:absolute;left:4358;top:770;width:4416;height:2" coordorigin="4358,770" coordsize="4416,2">
              <v:shape style="position:absolute;left:4358;top:770;width:4416;height:2" coordorigin="4358,770" coordsize="4416,0" path="m4358,770l8774,770e" filled="false" stroked="true" strokeweight=".5pt" strokecolor="#94999e">
                <v:path arrowok="t"/>
                <v:stroke dashstyle="dash"/>
              </v:shape>
            </v:group>
            <v:group style="position:absolute;left:4358;top:1068;width:4416;height:2" coordorigin="4358,1068" coordsize="4416,2">
              <v:shape style="position:absolute;left:4358;top:1068;width:4416;height:2" coordorigin="4358,1068" coordsize="4416,0" path="m4358,1068l8774,1068e" filled="false" stroked="true" strokeweight=".5pt" strokecolor="#94999e">
                <v:path arrowok="t"/>
                <v:stroke dashstyle="dash"/>
              </v:shape>
            </v:group>
            <v:group style="position:absolute;left:4358;top:1365;width:4416;height:2" coordorigin="4358,1365" coordsize="4416,2">
              <v:shape style="position:absolute;left:4358;top:1365;width:4416;height:2" coordorigin="4358,1365" coordsize="4416,0" path="m4358,1365l8774,1365e" filled="false" stroked="true" strokeweight=".5pt" strokecolor="#94999e">
                <v:path arrowok="t"/>
                <v:stroke dashstyle="dash"/>
              </v:shape>
            </v:group>
            <v:group style="position:absolute;left:4358;top:1663;width:4416;height:2" coordorigin="4358,1663" coordsize="4416,2">
              <v:shape style="position:absolute;left:4358;top:1663;width:4416;height:2" coordorigin="4358,1663" coordsize="4416,0" path="m4358,1663l8774,1663e" filled="false" stroked="true" strokeweight=".5pt" strokecolor="#94999e">
                <v:path arrowok="t"/>
                <v:stroke dashstyle="dash"/>
              </v:shape>
            </v:group>
            <v:group style="position:absolute;left:4358;top:1960;width:4416;height:2" coordorigin="4358,1960" coordsize="4416,2">
              <v:shape style="position:absolute;left:4358;top:1960;width:4416;height:2" coordorigin="4358,1960" coordsize="4416,0" path="m4358,1960l8774,1960e" filled="false" stroked="true" strokeweight=".5pt" strokecolor="#94999e">
                <v:path arrowok="t"/>
                <v:stroke dashstyle="dash"/>
              </v:shape>
            </v:group>
            <v:group style="position:absolute;left:4358;top:2258;width:4416;height:2" coordorigin="4358,2258" coordsize="4416,2">
              <v:shape style="position:absolute;left:4358;top:2258;width:4416;height:2" coordorigin="4358,2258" coordsize="4416,0" path="m4358,2258l8774,2258e" filled="false" stroked="true" strokeweight=".5pt" strokecolor="#94999e">
                <v:path arrowok="t"/>
                <v:stroke dashstyle="dash"/>
              </v:shape>
            </v:group>
            <v:group style="position:absolute;left:4727;top:937;width:3680;height:958" coordorigin="4727,937" coordsize="3680,958">
              <v:shape style="position:absolute;left:4727;top:937;width:3680;height:958" coordorigin="4727,937" coordsize="3680,958" path="m4727,1292l5463,1315,6199,979,6935,937,7671,1868,8407,1895e" filled="false" stroked="true" strokeweight="2pt" strokecolor="#104c8d">
                <v:path arrowok="t"/>
              </v:shape>
            </v:group>
            <v:group style="position:absolute;left:4727;top:506;width:3680;height:636" coordorigin="4727,506" coordsize="3680,636">
              <v:shape style="position:absolute;left:4727;top:506;width:3680;height:636" coordorigin="4727,506" coordsize="3680,636" path="m4727,562l5463,848,6199,731,6935,506,7671,548,8407,1142e" filled="false" stroked="true" strokeweight="2pt" strokecolor="#e92326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3"/>
          <w:w w:val="130"/>
          <w:sz w:val="16"/>
        </w:rPr>
        <w:t>80.00</w:t>
      </w:r>
      <w:r>
        <w:rPr>
          <w:rFonts w:ascii="Calibri"/>
          <w:color w:val="231F20"/>
          <w:spacing w:val="-1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4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70.00</w:t>
      </w:r>
      <w:r>
        <w:rPr>
          <w:rFonts w:ascii="Calibri"/>
          <w:color w:val="231F20"/>
          <w:spacing w:val="-2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4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60.00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4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64.902603pt;margin-top:3.715871pt;width:10pt;height:42.35pt;mso-position-horizontal-relative:page;mso-position-vertical-relative:paragraph;z-index:1144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2"/>
                      <w:w w:val="114"/>
                      <w:sz w:val="16"/>
                    </w:rPr>
                    <w:t>Porcentaje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pacing w:val="-3"/>
          <w:w w:val="130"/>
          <w:sz w:val="16"/>
        </w:rPr>
        <w:t>50.00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3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40.00</w:t>
      </w:r>
      <w:r>
        <w:rPr>
          <w:rFonts w:ascii="Calibri"/>
          <w:color w:val="231F20"/>
          <w:spacing w:val="-1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4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30.00</w:t>
      </w:r>
      <w:r>
        <w:rPr>
          <w:rFonts w:ascii="Calibri"/>
          <w:color w:val="231F20"/>
          <w:spacing w:val="-25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4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20.00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368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20"/>
          <w:sz w:val="16"/>
        </w:rPr>
        <w:t>10.00</w:t>
      </w:r>
      <w:r>
        <w:rPr>
          <w:rFonts w:ascii="Calibri"/>
          <w:color w:val="231F20"/>
          <w:spacing w:val="-17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sz w:val="16"/>
        </w:rPr>
      </w:r>
    </w:p>
    <w:p>
      <w:pPr>
        <w:spacing w:before="102"/>
        <w:ind w:left="0" w:right="3631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spacing w:line="387" w:lineRule="auto" w:before="75"/>
        <w:ind w:left="3228" w:right="7585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2.393005pt;margin-top:8.585175pt;width:15.4pt;height:.1pt;mso-position-horizontal-relative:page;mso-position-vertical-relative:paragraph;z-index:11320" coordorigin="2848,172" coordsize="308,2">
            <v:shape style="position:absolute;left:2848;top:172;width:308;height:2" coordorigin="2848,172" coordsize="308,0" path="m2848,172l3155,172e" filled="false" stroked="true" strokeweight="2pt" strokecolor="#104c8d">
              <v:path arrowok="t"/>
            </v:shape>
            <w10:wrap type="none"/>
          </v:group>
        </w:pict>
      </w:r>
      <w:r>
        <w:rPr/>
        <w:pict>
          <v:group style="position:absolute;margin-left:142.393005pt;margin-top:24.366175pt;width:15.4pt;height:.1pt;mso-position-horizontal-relative:page;mso-position-vertical-relative:paragraph;z-index:11344" coordorigin="2848,487" coordsize="308,2">
            <v:shape style="position:absolute;left:2848;top:487;width:308;height:2" coordorigin="2848,487" coordsize="308,0" path="m2848,487l3155,487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shape style="position:absolute;margin-left:218.084pt;margin-top:-14.647026pt;width:219.65pt;height:46.3pt;mso-position-horizontal-relative:page;mso-position-vertical-relative:paragraph;z-index:11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3"/>
                    <w:gridCol w:w="730"/>
                    <w:gridCol w:w="728"/>
                    <w:gridCol w:w="728"/>
                    <w:gridCol w:w="728"/>
                    <w:gridCol w:w="734"/>
                  </w:tblGrid>
                  <w:tr>
                    <w:trPr>
                      <w:trHeight w:val="304" w:hRule="exact"/>
                    </w:trPr>
                    <w:tc>
                      <w:tcPr>
                        <w:tcW w:w="7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7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7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5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6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6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7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743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42,50</w:t>
                        </w:r>
                        <w:r>
                          <w:rPr>
                            <w:rFonts w:ascii="Calibri"/>
                            <w:color w:val="231F20"/>
                            <w:spacing w:val="-2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0"/>
                            <w:sz w:val="16"/>
                          </w:rPr>
                          <w:t>41,70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53,00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54,40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7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0"/>
                            <w:sz w:val="16"/>
                          </w:rPr>
                          <w:t>23,10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22,20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43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4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67,00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57,40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0"/>
                            <w:sz w:val="16"/>
                          </w:rPr>
                          <w:t>61,30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3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68,86</w:t>
                        </w:r>
                        <w:r>
                          <w:rPr>
                            <w:rFonts w:ascii="Calibri"/>
                            <w:color w:val="231F20"/>
                            <w:spacing w:val="-25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4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67,45</w:t>
                        </w:r>
                        <w:r>
                          <w:rPr>
                            <w:rFonts w:ascii="Calibri"/>
                            <w:color w:val="231F20"/>
                            <w:spacing w:val="-36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5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47,50</w:t>
                        </w:r>
                        <w:r>
                          <w:rPr>
                            <w:rFonts w:ascii="Calibri"/>
                            <w:color w:val="231F20"/>
                            <w:spacing w:val="-32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spacing w:val="-2"/>
          <w:w w:val="110"/>
          <w:sz w:val="16"/>
        </w:rPr>
        <w:t>Ciudad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Madrid</w:t>
      </w:r>
      <w:r>
        <w:rPr>
          <w:rFonts w:ascii="Calibri" w:hAnsi="Calibri"/>
          <w:color w:val="231F20"/>
          <w:spacing w:val="21"/>
          <w:w w:val="107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España</w:t>
      </w:r>
      <w:r>
        <w:rPr>
          <w:rFonts w:ascii="Calibri" w:hAns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3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emprendedores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aportan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100</w:t>
      </w:r>
      <w:r>
        <w:rPr>
          <w:rFonts w:ascii="Calibri" w:hAnsi="Calibri"/>
          <w:color w:val="231F20"/>
          <w:spacing w:val="-2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%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yect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empresarial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pgSz w:w="11910" w:h="16840"/>
          <w:pgMar w:header="567" w:footer="0" w:top="860" w:bottom="0" w:left="0" w:right="0"/>
        </w:sectPr>
      </w:pPr>
    </w:p>
    <w:p>
      <w:pPr>
        <w:pStyle w:val="BodyText"/>
        <w:spacing w:line="275" w:lineRule="auto" w:before="101"/>
        <w:ind w:left="850" w:right="0"/>
        <w:jc w:val="both"/>
      </w:pP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dat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xtraer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conclusión,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9"/>
          <w:w w:val="119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8"/>
          <w:w w:val="110"/>
        </w:rPr>
        <w:t>77</w:t>
      </w:r>
      <w:r>
        <w:rPr>
          <w:color w:val="231F20"/>
          <w:spacing w:val="-7"/>
          <w:w w:val="110"/>
        </w:rPr>
        <w:t>,8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stant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iniciativas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empr</w:t>
      </w:r>
      <w:r>
        <w:rPr>
          <w:color w:val="231F20"/>
          <w:spacing w:val="-2"/>
          <w:w w:val="110"/>
        </w:rPr>
        <w:t>endedo-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2"/>
          <w:w w:val="110"/>
        </w:rPr>
        <w:t>ras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precisado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ajena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financiar</w:t>
      </w:r>
      <w:r>
        <w:rPr>
          <w:color w:val="231F20"/>
          <w:spacing w:val="56"/>
          <w:w w:val="116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yect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esta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proporción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3"/>
          <w:w w:val="110"/>
        </w:rPr>
        <w:t>va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creciendo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pau-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10"/>
        </w:rPr>
        <w:t>latinamente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necesidad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acceder</w:t>
      </w:r>
      <w:r>
        <w:rPr>
          <w:color w:val="231F20"/>
          <w:spacing w:val="41"/>
          <w:w w:val="109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recurs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ajenos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result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tant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imperiosa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42"/>
          <w:w w:val="109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yoría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madrile-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10"/>
        </w:rPr>
        <w:t>ño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ello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justifica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análisis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tallado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fuente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crítica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desarrollo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negocios: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27"/>
          <w:w w:val="111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privada.</w:t>
      </w:r>
      <w:r>
        <w:rPr/>
      </w:r>
    </w:p>
    <w:p>
      <w:pPr>
        <w:pStyle w:val="Heading6"/>
        <w:spacing w:line="240" w:lineRule="auto"/>
        <w:ind w:left="523" w:right="0"/>
        <w:jc w:val="both"/>
      </w:pPr>
      <w:r>
        <w:rPr>
          <w:w w:val="115"/>
        </w:rPr>
        <w:br w:type="column"/>
      </w:r>
      <w:r>
        <w:rPr>
          <w:color w:val="757878"/>
          <w:w w:val="115"/>
        </w:rPr>
        <w:t>El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perfil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de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la</w:t>
      </w:r>
      <w:r>
        <w:rPr>
          <w:color w:val="757878"/>
          <w:spacing w:val="-10"/>
          <w:w w:val="115"/>
        </w:rPr>
        <w:t> </w:t>
      </w:r>
      <w:r>
        <w:rPr>
          <w:color w:val="757878"/>
          <w:w w:val="115"/>
        </w:rPr>
        <w:t>financiación</w:t>
      </w:r>
      <w:r>
        <w:rPr>
          <w:color w:val="757878"/>
          <w:spacing w:val="-10"/>
          <w:w w:val="115"/>
        </w:rPr>
        <w:t> </w:t>
      </w:r>
      <w:r>
        <w:rPr>
          <w:color w:val="757878"/>
          <w:spacing w:val="-3"/>
          <w:w w:val="115"/>
        </w:rPr>
        <w:t>in</w:t>
      </w:r>
      <w:r>
        <w:rPr>
          <w:color w:val="757878"/>
          <w:spacing w:val="-2"/>
          <w:w w:val="115"/>
        </w:rPr>
        <w:t>f</w:t>
      </w:r>
      <w:r>
        <w:rPr>
          <w:color w:val="757878"/>
          <w:spacing w:val="-3"/>
          <w:w w:val="115"/>
        </w:rPr>
        <w:t>ormal</w:t>
      </w:r>
      <w:r>
        <w:rPr/>
      </w:r>
    </w:p>
    <w:p>
      <w:pPr>
        <w:pStyle w:val="BodyText"/>
        <w:spacing w:line="275" w:lineRule="auto" w:before="165"/>
        <w:ind w:left="523" w:right="1127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coherencia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dicho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arrib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9"/>
          <w:w w:val="109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Madrid,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porc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taje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población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18-64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30"/>
          <w:w w:val="119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han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v</w:t>
      </w:r>
      <w:r>
        <w:rPr>
          <w:color w:val="231F20"/>
          <w:spacing w:val="1"/>
          <w:w w:val="110"/>
        </w:rPr>
        <w:t>ertido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último</w:t>
      </w:r>
      <w:r>
        <w:rPr>
          <w:color w:val="231F20"/>
          <w:w w:val="110"/>
        </w:rPr>
        <w:t>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1"/>
          <w:w w:val="110"/>
        </w:rPr>
        <w:t>tres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año</w:t>
      </w:r>
      <w:r>
        <w:rPr>
          <w:color w:val="231F20"/>
          <w:w w:val="110"/>
        </w:rPr>
        <w:t>s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24"/>
          <w:w w:val="108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ajeno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"/>
          <w:w w:val="110"/>
        </w:rPr>
        <w:t>4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tasa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inferior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2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registrada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014,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5,5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2" w:space="40"/>
            <w:col w:w="633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spacing w:before="75"/>
        <w:ind w:left="37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5.6147pt;margin-top:4.683401pt;width:224.5pt;height:126.3pt;mso-position-horizontal-relative:page;mso-position-vertical-relative:paragraph;z-index:11368" coordorigin="4312,94" coordsize="4490,2526">
            <v:group style="position:absolute;left:4690;top:2556;width:2;height:57" coordorigin="4690,2556" coordsize="2,57">
              <v:shape style="position:absolute;left:4690;top:2556;width:2;height:57" coordorigin="4690,2556" coordsize="0,57" path="m4690,2556l4690,2612e" filled="false" stroked="true" strokeweight=".7pt" strokecolor="#6c6f75">
                <v:path arrowok="t"/>
              </v:shape>
            </v:group>
            <v:group style="position:absolute;left:5431;top:2556;width:2;height:57" coordorigin="5431,2556" coordsize="2,57">
              <v:shape style="position:absolute;left:5431;top:2556;width:2;height:57" coordorigin="5431,2556" coordsize="0,57" path="m5431,2556l5431,2612e" filled="false" stroked="true" strokeweight=".7pt" strokecolor="#6c6f75">
                <v:path arrowok="t"/>
              </v:shape>
            </v:group>
            <v:group style="position:absolute;left:6173;top:2556;width:2;height:57" coordorigin="6173,2556" coordsize="2,57">
              <v:shape style="position:absolute;left:6173;top:2556;width:2;height:57" coordorigin="6173,2556" coordsize="0,57" path="m6173,2556l6173,2612e" filled="false" stroked="true" strokeweight=".7pt" strokecolor="#6c6f75">
                <v:path arrowok="t"/>
              </v:shape>
            </v:group>
            <v:group style="position:absolute;left:6914;top:2556;width:2;height:57" coordorigin="6914,2556" coordsize="2,57">
              <v:shape style="position:absolute;left:6914;top:2556;width:2;height:57" coordorigin="6914,2556" coordsize="0,57" path="m6914,2556l6914,2612e" filled="false" stroked="true" strokeweight=".7pt" strokecolor="#6c6f75">
                <v:path arrowok="t"/>
              </v:shape>
            </v:group>
            <v:group style="position:absolute;left:7655;top:2556;width:2;height:57" coordorigin="7655,2556" coordsize="2,57">
              <v:shape style="position:absolute;left:7655;top:2556;width:2;height:57" coordorigin="7655,2556" coordsize="0,57" path="m7655,2556l7655,2612e" filled="false" stroked="true" strokeweight=".7pt" strokecolor="#6c6f75">
                <v:path arrowok="t"/>
              </v:shape>
            </v:group>
            <v:group style="position:absolute;left:8397;top:2556;width:2;height:57" coordorigin="8397,2556" coordsize="2,57">
              <v:shape style="position:absolute;left:8397;top:2556;width:2;height:57" coordorigin="8397,2556" coordsize="0,57" path="m8397,2556l8397,2612e" filled="false" stroked="true" strokeweight=".7pt" strokecolor="#6c6f75">
                <v:path arrowok="t"/>
              </v:shape>
            </v:group>
            <v:group style="position:absolute;left:4319;top:101;width:2;height:2456" coordorigin="4319,101" coordsize="2,2456">
              <v:shape style="position:absolute;left:4319;top:101;width:2;height:2456" coordorigin="4319,101" coordsize="0,2456" path="m4319,2556l4319,101e" filled="false" stroked="true" strokeweight=".7pt" strokecolor="#6c6f75">
                <v:path arrowok="t"/>
              </v:shape>
            </v:group>
            <v:group style="position:absolute;left:4319;top:2556;width:4476;height:2" coordorigin="4319,2556" coordsize="4476,2">
              <v:shape style="position:absolute;left:4319;top:2556;width:4476;height:2" coordorigin="4319,2556" coordsize="4476,0" path="m4319,2556l8795,2556e" filled="false" stroked="true" strokeweight=".7pt" strokecolor="#6c6f75">
                <v:path arrowok="t"/>
              </v:shape>
            </v:group>
            <v:group style="position:absolute;left:4319;top:175;width:4476;height:2" coordorigin="4319,175" coordsize="4476,2">
              <v:shape style="position:absolute;left:4319;top:175;width:4476;height:2" coordorigin="4319,175" coordsize="4476,0" path="m4319,175l8795,175e" filled="false" stroked="true" strokeweight=".5pt" strokecolor="#94999e">
                <v:path arrowok="t"/>
                <v:stroke dashstyle="dash"/>
              </v:shape>
            </v:group>
            <v:group style="position:absolute;left:4319;top:572;width:4476;height:2" coordorigin="4319,572" coordsize="4476,2">
              <v:shape style="position:absolute;left:4319;top:572;width:4476;height:2" coordorigin="4319,572" coordsize="4476,0" path="m4319,572l8795,572e" filled="false" stroked="true" strokeweight=".5pt" strokecolor="#94999e">
                <v:path arrowok="t"/>
                <v:stroke dashstyle="dash"/>
              </v:shape>
            </v:group>
            <v:group style="position:absolute;left:4319;top:968;width:4476;height:2" coordorigin="4319,968" coordsize="4476,2">
              <v:shape style="position:absolute;left:4319;top:968;width:4476;height:2" coordorigin="4319,968" coordsize="4476,0" path="m4319,968l8795,968e" filled="false" stroked="true" strokeweight=".5pt" strokecolor="#94999e">
                <v:path arrowok="t"/>
                <v:stroke dashstyle="dash"/>
              </v:shape>
            </v:group>
            <v:group style="position:absolute;left:4319;top:1365;width:4476;height:2" coordorigin="4319,1365" coordsize="4476,2">
              <v:shape style="position:absolute;left:4319;top:1365;width:4476;height:2" coordorigin="4319,1365" coordsize="4476,0" path="m4319,1365l8795,1365e" filled="false" stroked="true" strokeweight=".5pt" strokecolor="#94999e">
                <v:path arrowok="t"/>
                <v:stroke dashstyle="dash"/>
              </v:shape>
            </v:group>
            <v:group style="position:absolute;left:4319;top:1762;width:4476;height:2" coordorigin="4319,1762" coordsize="4476,2">
              <v:shape style="position:absolute;left:4319;top:1762;width:4476;height:2" coordorigin="4319,1762" coordsize="4476,0" path="m4319,1762l8795,1762e" filled="false" stroked="true" strokeweight=".5pt" strokecolor="#94999e">
                <v:path arrowok="t"/>
                <v:stroke dashstyle="dash"/>
              </v:shape>
            </v:group>
            <v:group style="position:absolute;left:4319;top:2159;width:4476;height:2" coordorigin="4319,2159" coordsize="4476,2">
              <v:shape style="position:absolute;left:4319;top:2159;width:4476;height:2" coordorigin="4319,2159" coordsize="4476,0" path="m4319,2159l8795,2159e" filled="false" stroked="true" strokeweight=".5pt" strokecolor="#94999e">
                <v:path arrowok="t"/>
                <v:stroke dashstyle="dash"/>
              </v:shape>
            </v:group>
            <v:group style="position:absolute;left:4693;top:373;width:3730;height:1310" coordorigin="4693,373" coordsize="3730,1310">
              <v:shape style="position:absolute;left:4693;top:373;width:3730;height:1310" coordorigin="4693,373" coordsize="3730,1310" path="m4693,1285l5439,1317,6185,1048,6931,1683,7677,373,8423,1206e" filled="false" stroked="true" strokeweight="2pt" strokecolor="#104c8d">
                <v:path arrowok="t"/>
              </v:shape>
            </v:group>
            <v:group style="position:absolute;left:4693;top:1048;width:3730;height:239" coordorigin="4693,1048" coordsize="3730,239">
              <v:shape style="position:absolute;left:4693;top:1048;width:3730;height:239" coordorigin="4693,1048" coordsize="3730,239" path="m4693,1286l5439,1127,6185,1048,6931,1286,7677,1087,8423,1286e" filled="false" stroked="true" strokeweight="2pt" strokecolor="#e92326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3"/>
          <w:w w:val="130"/>
          <w:sz w:val="16"/>
        </w:rPr>
        <w:t>6.00</w:t>
      </w:r>
      <w:r>
        <w:rPr>
          <w:rFonts w:ascii="Calibri"/>
          <w:color w:val="231F20"/>
          <w:spacing w:val="-2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7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5.00</w:t>
      </w:r>
      <w:r>
        <w:rPr>
          <w:rFonts w:ascii="Calibri"/>
          <w:color w:val="231F20"/>
          <w:spacing w:val="-2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70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167.947006pt;margin-top:3.5203pt;width:10pt;height:42.35pt;mso-position-horizontal-relative:page;mso-position-vertical-relative:paragraph;z-index:1146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2"/>
                      <w:w w:val="114"/>
                      <w:sz w:val="16"/>
                    </w:rPr>
                    <w:t>Porcentaje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pacing w:val="-3"/>
          <w:w w:val="130"/>
          <w:sz w:val="16"/>
        </w:rPr>
        <w:t>4.00</w:t>
      </w:r>
      <w:r>
        <w:rPr>
          <w:rFonts w:ascii="Calibri"/>
          <w:color w:val="231F20"/>
          <w:spacing w:val="-19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71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3.00</w:t>
      </w:r>
      <w:r>
        <w:rPr>
          <w:rFonts w:ascii="Calibri"/>
          <w:color w:val="231F20"/>
          <w:spacing w:val="-27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37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30"/>
          <w:sz w:val="16"/>
        </w:rPr>
        <w:t>2.00</w:t>
      </w:r>
      <w:r>
        <w:rPr>
          <w:rFonts w:ascii="Calibri"/>
          <w:color w:val="231F20"/>
          <w:spacing w:val="-24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p>
      <w:pPr>
        <w:spacing w:line="488" w:lineRule="auto" w:before="0"/>
        <w:ind w:left="3950" w:right="7585" w:hanging="197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3"/>
          <w:w w:val="120"/>
          <w:sz w:val="16"/>
        </w:rPr>
        <w:t>1.00</w:t>
      </w:r>
      <w:r>
        <w:rPr>
          <w:rFonts w:ascii="Calibri"/>
          <w:color w:val="231F20"/>
          <w:spacing w:val="-26"/>
          <w:w w:val="120"/>
          <w:sz w:val="16"/>
        </w:rPr>
        <w:t> </w:t>
      </w:r>
      <w:r>
        <w:rPr>
          <w:rFonts w:ascii="Calibri"/>
          <w:color w:val="231F20"/>
          <w:w w:val="120"/>
          <w:sz w:val="16"/>
        </w:rPr>
        <w:t>%</w:t>
      </w:r>
      <w:r>
        <w:rPr>
          <w:rFonts w:ascii="Calibri"/>
          <w:color w:val="231F20"/>
          <w:spacing w:val="23"/>
          <w:w w:val="136"/>
          <w:sz w:val="16"/>
        </w:rPr>
        <w:t> </w:t>
      </w:r>
      <w:r>
        <w:rPr>
          <w:rFonts w:ascii="Calibri"/>
          <w:color w:val="231F20"/>
          <w:w w:val="125"/>
          <w:sz w:val="16"/>
        </w:rPr>
        <w:t>0 %</w:t>
      </w:r>
      <w:r>
        <w:rPr>
          <w:rFonts w:ascii="Calibri"/>
          <w:sz w:val="16"/>
        </w:rPr>
      </w:r>
    </w:p>
    <w:p>
      <w:pPr>
        <w:spacing w:line="240" w:lineRule="auto" w:before="10"/>
        <w:rPr>
          <w:rFonts w:ascii="Calibri" w:hAnsi="Calibri" w:cs="Calibri" w:eastAsia="Calibri"/>
          <w:sz w:val="8"/>
          <w:szCs w:val="8"/>
        </w:rPr>
      </w:pPr>
    </w:p>
    <w:p>
      <w:pPr>
        <w:spacing w:line="387" w:lineRule="auto" w:before="75"/>
        <w:ind w:left="3207" w:right="7585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1.347pt;margin-top:8.585189pt;width:15.4pt;height:.1pt;mso-position-horizontal-relative:page;mso-position-vertical-relative:paragraph;z-index:11392" coordorigin="2827,172" coordsize="308,2">
            <v:shape style="position:absolute;left:2827;top:172;width:308;height:2" coordorigin="2827,172" coordsize="308,0" path="m2827,172l3134,172e" filled="false" stroked="true" strokeweight="2pt" strokecolor="#104c8d">
              <v:path arrowok="t"/>
            </v:shape>
            <w10:wrap type="none"/>
          </v:group>
        </w:pict>
      </w:r>
      <w:r>
        <w:rPr/>
        <w:pict>
          <v:group style="position:absolute;margin-left:141.347pt;margin-top:24.366188pt;width:15.4pt;height:.1pt;mso-position-horizontal-relative:page;mso-position-vertical-relative:paragraph;z-index:11416" coordorigin="2827,487" coordsize="308,2">
            <v:shape style="position:absolute;left:2827;top:487;width:308;height:2" coordorigin="2827,487" coordsize="308,0" path="m2827,487l3134,487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shape style="position:absolute;margin-left:216.130997pt;margin-top:-14.646912pt;width:222.65pt;height:46.3pt;mso-position-horizontal-relative:page;mso-position-vertical-relative:paragraph;z-index:11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3"/>
                    <w:gridCol w:w="740"/>
                    <w:gridCol w:w="738"/>
                    <w:gridCol w:w="738"/>
                    <w:gridCol w:w="738"/>
                    <w:gridCol w:w="744"/>
                  </w:tblGrid>
                  <w:tr>
                    <w:trPr>
                      <w:trHeight w:val="304" w:hRule="exact"/>
                    </w:trPr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20"/>
                            <w:sz w:val="16"/>
                          </w:rPr>
                          <w:t>201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753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3,2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15"/>
                            <w:sz w:val="16"/>
                          </w:rPr>
                          <w:t>3,1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1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3,8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2,2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5,5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4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3,4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753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3,2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3,6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30"/>
                            <w:sz w:val="16"/>
                          </w:rPr>
                          <w:t>3,8</w:t>
                        </w:r>
                        <w:r>
                          <w:rPr>
                            <w:rFonts w:ascii="Calibri"/>
                            <w:color w:val="231F20"/>
                            <w:spacing w:val="-27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3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3,2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3,7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4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25"/>
                            <w:sz w:val="16"/>
                          </w:rPr>
                          <w:t>3,2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2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spacing w:val="-2"/>
          <w:w w:val="110"/>
          <w:sz w:val="16"/>
        </w:rPr>
        <w:t>Ciudad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Madrid</w:t>
      </w:r>
      <w:r>
        <w:rPr>
          <w:rFonts w:ascii="Calibri" w:hAnsi="Calibri"/>
          <w:color w:val="231F20"/>
          <w:spacing w:val="21"/>
          <w:w w:val="107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España</w:t>
      </w:r>
      <w:r>
        <w:rPr>
          <w:rFonts w:ascii="Calibri" w:hAns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6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7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4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Evolución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del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2"/>
          <w:w w:val="110"/>
          <w:sz w:val="16"/>
        </w:rPr>
        <w:t>porc</w:t>
      </w:r>
      <w:r>
        <w:rPr>
          <w:rFonts w:ascii="Calibri" w:hAnsi="Calibri"/>
          <w:color w:val="231F20"/>
          <w:spacing w:val="-3"/>
          <w:w w:val="110"/>
          <w:sz w:val="16"/>
        </w:rPr>
        <w:t>en</w:t>
      </w:r>
      <w:r>
        <w:rPr>
          <w:rFonts w:ascii="Calibri" w:hAnsi="Calibri"/>
          <w:color w:val="231F20"/>
          <w:spacing w:val="-2"/>
          <w:w w:val="110"/>
          <w:sz w:val="16"/>
        </w:rPr>
        <w:t>taje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población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que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aportan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financiación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a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un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pr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-3"/>
          <w:w w:val="110"/>
          <w:sz w:val="16"/>
        </w:rPr>
        <w:t>yect</w:t>
      </w:r>
      <w:r>
        <w:rPr>
          <w:rFonts w:ascii="Calibri" w:hAnsi="Calibri"/>
          <w:color w:val="231F20"/>
          <w:spacing w:val="-4"/>
          <w:w w:val="110"/>
          <w:sz w:val="16"/>
        </w:rPr>
        <w:t>o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empresarial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0" w:right="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spacing w:val="-2"/>
          <w:w w:val="110"/>
        </w:rPr>
        <w:t>Esta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tasa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3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-3"/>
          <w:w w:val="110"/>
        </w:rPr>
        <w:t>4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sitúa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moderadamen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enci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10"/>
        </w:rPr>
        <w:t>ma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nacional,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situada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3</w:t>
      </w:r>
      <w:r>
        <w:rPr>
          <w:color w:val="231F20"/>
          <w:spacing w:val="-2"/>
          <w:w w:val="110"/>
        </w:rPr>
        <w:t>,2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17"/>
          <w:w w:val="110"/>
        </w:rPr>
        <w:t> </w:t>
      </w:r>
      <w:r>
        <w:rPr>
          <w:color w:val="231F20"/>
          <w:spacing w:val="-1"/>
          <w:w w:val="110"/>
        </w:rPr>
        <w:t>Este</w:t>
      </w:r>
      <w:r>
        <w:rPr>
          <w:color w:val="231F20"/>
          <w:spacing w:val="48"/>
          <w:w w:val="108"/>
        </w:rPr>
        <w:t> </w:t>
      </w:r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enómeno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justifi </w:t>
      </w:r>
      <w:r>
        <w:rPr>
          <w:color w:val="231F20"/>
          <w:w w:val="110"/>
        </w:rPr>
        <w:t>aría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aliz</w:t>
      </w:r>
      <w:r>
        <w:rPr>
          <w:color w:val="231F20"/>
          <w:spacing w:val="1"/>
          <w:w w:val="110"/>
        </w:rPr>
        <w:t>ación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tudio</w:t>
      </w:r>
      <w:r>
        <w:rPr>
          <w:color w:val="231F20"/>
          <w:spacing w:val="31"/>
          <w:w w:val="107"/>
        </w:rPr>
        <w:t> </w:t>
      </w:r>
      <w:r>
        <w:rPr>
          <w:color w:val="231F20"/>
          <w:w w:val="110"/>
        </w:rPr>
        <w:t>específico,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pues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ser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debido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varias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causas.</w:t>
      </w:r>
      <w:r>
        <w:rPr/>
      </w:r>
    </w:p>
    <w:p>
      <w:pPr>
        <w:pStyle w:val="BodyText"/>
        <w:spacing w:line="275" w:lineRule="auto"/>
        <w:ind w:left="524" w:right="1131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lado,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emprendedores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madrileños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per-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10"/>
        </w:rPr>
        <w:t>ciben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ambio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situación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ec</w:t>
      </w:r>
      <w:r>
        <w:rPr>
          <w:color w:val="231F20"/>
          <w:spacing w:val="-3"/>
          <w:w w:val="110"/>
        </w:rPr>
        <w:t>onómic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stán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más</w:t>
      </w:r>
      <w:r>
        <w:rPr>
          <w:color w:val="231F20"/>
          <w:spacing w:val="24"/>
          <w:w w:val="111"/>
        </w:rPr>
        <w:t> </w:t>
      </w:r>
      <w:r>
        <w:rPr>
          <w:color w:val="231F20"/>
          <w:spacing w:val="-1"/>
          <w:w w:val="110"/>
        </w:rPr>
        <w:t>dispuest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aportar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ahorr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3"/>
          <w:w w:val="110"/>
        </w:rPr>
        <w:t>ome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yect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meno</w:t>
      </w:r>
      <w:r>
        <w:rPr>
          <w:color w:val="231F20"/>
          <w:w w:val="110"/>
        </w:rPr>
        <w:t>s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ambicio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1"/>
          <w:w w:val="110"/>
        </w:rPr>
        <w:t>Otra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1"/>
          <w:w w:val="110"/>
        </w:rPr>
        <w:t>hipóte</w:t>
      </w:r>
      <w:r>
        <w:rPr>
          <w:color w:val="231F20"/>
          <w:w w:val="110"/>
        </w:rPr>
        <w:t>sis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"/>
          <w:w w:val="110"/>
        </w:rPr>
        <w:t>ería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0"/>
          <w:cols w:num="2" w:equalWidth="0">
            <w:col w:w="5530" w:space="40"/>
            <w:col w:w="6340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  <w:r>
        <w:rPr/>
        <w:pict>
          <v:group style="position:absolute;margin-left:0pt;margin-top:.000015pt;width:14.2pt;height:841.9pt;mso-position-horizontal-relative:page;mso-position-vertical-relative:page;z-index:11272" coordorigin="0,0" coordsize="284,16838">
            <v:shape style="position:absolute;left:0;top:0;width:284;height:16838" coordorigin="0,0" coordsize="284,16838" path="m0,16838l283,16838,283,0,0,0,0,16838xe" filled="true" fillcolor="#757878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25"/>
          <w:sz w:val="14"/>
          <w:u w:val="thick" w:color="104C8D"/>
        </w:rPr>
        <w:t>6</w:t>
      </w:r>
      <w:r>
        <w:rPr>
          <w:rFonts w:ascii="Calibri"/>
          <w:color w:val="231F20"/>
          <w:w w:val="125"/>
          <w:sz w:val="14"/>
        </w:rPr>
        <w:t>6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75787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1020" w:right="0"/>
        </w:sectPr>
      </w:pPr>
    </w:p>
    <w:p>
      <w:pPr>
        <w:pStyle w:val="BodyText"/>
        <w:spacing w:line="275" w:lineRule="auto"/>
        <w:ind w:right="1"/>
        <w:jc w:val="both"/>
      </w:pP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disponibilidad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10"/>
        </w:rPr>
        <w:t>caria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anima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versor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privados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endeudarse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aportar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recurs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emprendedore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3"/>
          <w:w w:val="110"/>
        </w:rPr>
        <w:t>Est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enómeno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podría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justificar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udio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specífic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51"/>
          <w:w w:val="107"/>
        </w:rPr>
        <w:t> </w:t>
      </w:r>
      <w:r>
        <w:rPr>
          <w:color w:val="231F20"/>
          <w:w w:val="110"/>
        </w:rPr>
        <w:t>que 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xc</w:t>
      </w:r>
      <w:r>
        <w:rPr>
          <w:color w:val="231F20"/>
          <w:spacing w:val="-4"/>
          <w:w w:val="110"/>
        </w:rPr>
        <w:t>ede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 </w:t>
      </w:r>
      <w:r>
        <w:rPr>
          <w:color w:val="231F20"/>
          <w:spacing w:val="-2"/>
          <w:w w:val="110"/>
        </w:rPr>
        <w:t>alcanc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0"/>
        <w:jc w:val="both"/>
      </w:pPr>
      <w:r>
        <w:rPr>
          <w:color w:val="231F20"/>
          <w:w w:val="110"/>
        </w:rPr>
        <w:t>En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2015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inversión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realizan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47"/>
          <w:w w:val="114"/>
        </w:rPr>
        <w:t> </w:t>
      </w:r>
      <w:r>
        <w:rPr>
          <w:color w:val="231F20"/>
          <w:spacing w:val="-1"/>
          <w:w w:val="110"/>
        </w:rPr>
        <w:t>personas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articipan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financiación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nego-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10"/>
        </w:rPr>
        <w:t>cios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ajenos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1"/>
          <w:w w:val="110"/>
        </w:rPr>
        <w:t>es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6"/>
          <w:w w:val="110"/>
        </w:rPr>
        <w:t>2</w:t>
      </w:r>
      <w:r>
        <w:rPr>
          <w:color w:val="231F20"/>
          <w:spacing w:val="-7"/>
          <w:w w:val="110"/>
        </w:rPr>
        <w:t>7.2</w:t>
      </w:r>
      <w:r>
        <w:rPr>
          <w:color w:val="231F20"/>
          <w:spacing w:val="-6"/>
          <w:w w:val="110"/>
        </w:rPr>
        <w:t>55</w:t>
      </w:r>
      <w:r>
        <w:rPr>
          <w:color w:val="231F20"/>
          <w:spacing w:val="6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42"/>
          <w:w w:val="134"/>
        </w:rPr>
        <w:t> </w:t>
      </w:r>
      <w:r>
        <w:rPr>
          <w:color w:val="231F20"/>
          <w:spacing w:val="-2"/>
          <w:w w:val="110"/>
        </w:rPr>
        <w:t>(18.56</w:t>
      </w:r>
      <w:r>
        <w:rPr>
          <w:color w:val="231F20"/>
          <w:spacing w:val="-1"/>
          <w:w w:val="110"/>
        </w:rPr>
        <w:t>5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014),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siendo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mediana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6.66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1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30"/>
          <w:w w:val="134"/>
        </w:rPr>
        <w:t> </w:t>
      </w:r>
      <w:r>
        <w:rPr>
          <w:color w:val="231F20"/>
          <w:spacing w:val="-5"/>
          <w:w w:val="110"/>
        </w:rPr>
        <w:t>(6.</w:t>
      </w:r>
      <w:r>
        <w:rPr>
          <w:color w:val="231F20"/>
          <w:spacing w:val="-6"/>
          <w:w w:val="110"/>
        </w:rPr>
        <w:t>7</w:t>
      </w:r>
      <w:r>
        <w:rPr>
          <w:color w:val="231F20"/>
          <w:spacing w:val="-5"/>
          <w:w w:val="110"/>
        </w:rPr>
        <w:t>68</w:t>
      </w:r>
      <w:r>
        <w:rPr>
          <w:color w:val="231F20"/>
          <w:spacing w:val="3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014)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moda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6.66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4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color w:val="231F20"/>
          <w:w w:val="110"/>
        </w:rPr>
        <w:t>,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significa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dat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está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afectado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53"/>
          <w:w w:val="109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atípicos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tr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años.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ello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pue-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concluir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1"/>
          <w:w w:val="110"/>
        </w:rPr>
        <w:t>inversión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ajena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emprendedor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experimentado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no</w:t>
      </w:r>
      <w:r>
        <w:rPr>
          <w:color w:val="231F20"/>
          <w:spacing w:val="-1"/>
          <w:w w:val="110"/>
        </w:rPr>
        <w:t>table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28"/>
          <w:w w:val="109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coherencia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apo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ada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opio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5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aunque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o-</w:t>
      </w:r>
      <w:r>
        <w:rPr/>
      </w:r>
    </w:p>
    <w:p>
      <w:pPr>
        <w:pStyle w:val="BodyText"/>
        <w:spacing w:line="275" w:lineRule="auto"/>
        <w:ind w:right="846"/>
        <w:jc w:val="both"/>
      </w:pPr>
      <w:r>
        <w:rPr>
          <w:w w:val="110"/>
        </w:rPr>
        <w:br w:type="column"/>
      </w:r>
      <w:r>
        <w:rPr>
          <w:color w:val="231F20"/>
          <w:spacing w:val="-1"/>
          <w:w w:val="110"/>
        </w:rPr>
        <w:t>porción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hecho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meno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según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omen</w:t>
      </w:r>
      <w:r>
        <w:rPr>
          <w:color w:val="231F20"/>
          <w:spacing w:val="-1"/>
          <w:w w:val="110"/>
        </w:rPr>
        <w:t>tó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w w:val="110"/>
        </w:rPr>
        <w:t>epíg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>f</w:t>
      </w:r>
      <w:r>
        <w:rPr>
          <w:color w:val="231F20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em</w:t>
      </w:r>
      <w:r>
        <w:rPr>
          <w:color w:val="231F20"/>
          <w:spacing w:val="-3"/>
          <w:w w:val="110"/>
        </w:rPr>
        <w:t>b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g</w:t>
      </w:r>
      <w:r>
        <w:rPr>
          <w:color w:val="231F20"/>
          <w:spacing w:val="-6"/>
          <w:w w:val="110"/>
        </w:rPr>
        <w:t>o</w:t>
      </w:r>
      <w:r>
        <w:rPr>
          <w:color w:val="231F20"/>
          <w:w w:val="110"/>
        </w:rPr>
        <w:t>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inc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eme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w w:val="111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próximo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47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ciudad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Madrid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hay</w:t>
      </w:r>
      <w:r>
        <w:rPr>
          <w:color w:val="231F20"/>
          <w:spacing w:val="27"/>
          <w:w w:val="117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ararlo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caída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media</w:t>
      </w:r>
      <w:r>
        <w:rPr>
          <w:color w:val="231F20"/>
          <w:spacing w:val="31"/>
          <w:w w:val="108"/>
        </w:rPr>
        <w:t> </w:t>
      </w:r>
      <w:r>
        <w:rPr>
          <w:color w:val="231F20"/>
          <w:w w:val="110"/>
        </w:rPr>
        <w:t>nacional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realizada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-1"/>
          <w:w w:val="110"/>
        </w:rPr>
        <w:t>privados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1"/>
          <w:w w:val="110"/>
        </w:rPr>
        <w:t>ha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pasado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21.8</w:t>
      </w:r>
      <w:r>
        <w:rPr>
          <w:color w:val="231F20"/>
          <w:spacing w:val="-2"/>
          <w:w w:val="110"/>
        </w:rPr>
        <w:t>75</w:t>
      </w:r>
      <w:r>
        <w:rPr>
          <w:color w:val="231F20"/>
          <w:spacing w:val="2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</w:t>
      </w:r>
      <w:r>
        <w:rPr>
          <w:rFonts w:ascii="Arial" w:hAnsi="Arial" w:cs="Arial" w:eastAsia="Arial"/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014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1"/>
          <w:w w:val="110"/>
        </w:rPr>
        <w:t>1</w:t>
      </w:r>
      <w:r>
        <w:rPr>
          <w:color w:val="231F20"/>
          <w:spacing w:val="-7"/>
          <w:w w:val="110"/>
        </w:rPr>
        <w:t>7.27</w:t>
      </w:r>
      <w:r>
        <w:rPr>
          <w:color w:val="231F20"/>
          <w:spacing w:val="-6"/>
          <w:w w:val="110"/>
        </w:rPr>
        <w:t>0</w:t>
      </w:r>
      <w:r>
        <w:rPr>
          <w:color w:val="231F20"/>
          <w:spacing w:val="2"/>
          <w:w w:val="110"/>
        </w:rPr>
        <w:t> </w:t>
      </w:r>
      <w:r>
        <w:rPr>
          <w:rFonts w:ascii="Arial" w:hAnsi="Arial" w:cs="Arial" w:eastAsia="Arial"/>
          <w:color w:val="231F20"/>
          <w:w w:val="110"/>
        </w:rPr>
        <w:t>€ </w:t>
      </w:r>
      <w:r>
        <w:rPr>
          <w:color w:val="231F20"/>
          <w:w w:val="110"/>
        </w:rPr>
        <w:t>en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30"/>
          <w:w w:val="108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pérdida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21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%.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decir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que,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mien</w:t>
      </w:r>
      <w:r>
        <w:rPr>
          <w:color w:val="231F20"/>
          <w:spacing w:val="-1"/>
          <w:w w:val="110"/>
        </w:rPr>
        <w:t>tras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8"/>
          <w:w w:val="119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informales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retraían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onjun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de</w:t>
      </w:r>
      <w:r>
        <w:rPr>
          <w:color w:val="231F20"/>
          <w:spacing w:val="54"/>
          <w:w w:val="107"/>
        </w:rPr>
        <w:t> </w:t>
      </w:r>
      <w:r>
        <w:rPr>
          <w:color w:val="231F20"/>
          <w:spacing w:val="-1"/>
          <w:w w:val="110"/>
        </w:rPr>
        <w:t>España,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versor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madrileños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han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incr</w:t>
      </w:r>
      <w:r>
        <w:rPr>
          <w:color w:val="231F20"/>
          <w:spacing w:val="-2"/>
          <w:w w:val="110"/>
        </w:rPr>
        <w:t>emen</w:t>
      </w:r>
      <w:r>
        <w:rPr>
          <w:color w:val="231F20"/>
          <w:spacing w:val="-1"/>
          <w:w w:val="110"/>
        </w:rPr>
        <w:t>tado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aportaciones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enómeno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justificar</w:t>
      </w:r>
      <w:r>
        <w:rPr>
          <w:color w:val="231F20"/>
          <w:spacing w:val="35"/>
          <w:w w:val="114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"/>
          <w:w w:val="110"/>
        </w:rPr>
        <w:t> est</w:t>
      </w:r>
      <w:r>
        <w:rPr>
          <w:color w:val="231F20"/>
          <w:spacing w:val="-2"/>
          <w:w w:val="110"/>
        </w:rPr>
        <w:t>udio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específic</w:t>
      </w:r>
      <w:r>
        <w:rPr>
          <w:color w:val="231F20"/>
          <w:spacing w:val="-2"/>
          <w:w w:val="110"/>
        </w:rPr>
        <w:t>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right="846"/>
        <w:jc w:val="both"/>
      </w:pPr>
      <w:r>
        <w:rPr>
          <w:color w:val="231F20"/>
          <w:w w:val="110"/>
        </w:rPr>
        <w:t>Como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muestra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Figura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-7"/>
          <w:w w:val="110"/>
        </w:rPr>
        <w:t>7</w:t>
      </w:r>
      <w:r>
        <w:rPr>
          <w:color w:val="231F20"/>
          <w:spacing w:val="-6"/>
          <w:w w:val="110"/>
        </w:rPr>
        <w:t>.5</w:t>
      </w:r>
      <w:r>
        <w:rPr>
          <w:color w:val="231F20"/>
          <w:spacing w:val="-7"/>
          <w:w w:val="110"/>
        </w:rPr>
        <w:t>,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la</w:t>
      </w:r>
      <w:r>
        <w:rPr>
          <w:color w:val="231F20"/>
          <w:spacing w:val="35"/>
          <w:w w:val="110"/>
        </w:rPr>
        <w:t> </w:t>
      </w:r>
      <w:r>
        <w:rPr>
          <w:color w:val="231F20"/>
          <w:spacing w:val="1"/>
          <w:w w:val="110"/>
        </w:rPr>
        <w:t>inmens</w:t>
      </w:r>
      <w:r>
        <w:rPr>
          <w:color w:val="231F20"/>
          <w:w w:val="110"/>
        </w:rPr>
        <w:t>a</w:t>
      </w:r>
      <w:r>
        <w:rPr>
          <w:color w:val="231F20"/>
          <w:spacing w:val="24"/>
          <w:w w:val="112"/>
        </w:rPr>
        <w:t> </w:t>
      </w:r>
      <w:r>
        <w:rPr>
          <w:color w:val="231F20"/>
          <w:spacing w:val="-1"/>
          <w:w w:val="110"/>
        </w:rPr>
        <w:t>mayoría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existe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algún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relación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via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2"/>
          <w:w w:val="110"/>
        </w:rPr>
        <w:t>bene</w:t>
      </w:r>
      <w:r>
        <w:rPr>
          <w:color w:val="231F20"/>
          <w:spacing w:val="-1"/>
          <w:w w:val="110"/>
        </w:rPr>
        <w:t>ficiario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Solamente</w:t>
      </w:r>
      <w:r>
        <w:rPr>
          <w:color w:val="231F20"/>
          <w:spacing w:val="35"/>
          <w:w w:val="108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7"/>
          <w:w w:val="110"/>
        </w:rPr>
        <w:t>1,</w:t>
      </w:r>
      <w:r>
        <w:rPr>
          <w:color w:val="231F20"/>
          <w:spacing w:val="-5"/>
          <w:w w:val="110"/>
        </w:rPr>
        <w:t>7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%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ningún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tipo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vín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10"/>
        </w:rPr>
        <w:t>culo</w:t>
      </w:r>
      <w:r>
        <w:rPr>
          <w:color w:val="231F20"/>
          <w:spacing w:val="-3"/>
          <w:w w:val="110"/>
        </w:rPr>
        <w:t> en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 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5" w:space="449"/>
            <w:col w:w="564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3084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3.196793pt;margin-top:.933388pt;width:200.35pt;height:126.3pt;mso-position-horizontal-relative:page;mso-position-vertical-relative:paragraph;z-index:11584" coordorigin="5064,19" coordsize="4007,2526">
            <v:group style="position:absolute;left:5403;top:2481;width:2;height:57" coordorigin="5403,2481" coordsize="2,57">
              <v:shape style="position:absolute;left:5403;top:2481;width:2;height:57" coordorigin="5403,2481" coordsize="0,57" path="m5403,2481l5403,2537e" filled="false" stroked="true" strokeweight=".7pt" strokecolor="#5f3914">
                <v:path arrowok="t"/>
              </v:shape>
            </v:group>
            <v:group style="position:absolute;left:6068;top:2481;width:2;height:57" coordorigin="6068,2481" coordsize="2,57">
              <v:shape style="position:absolute;left:6068;top:2481;width:2;height:57" coordorigin="6068,2481" coordsize="0,57" path="m6068,2481l6068,2537e" filled="false" stroked="true" strokeweight=".7pt" strokecolor="#5f3914">
                <v:path arrowok="t"/>
              </v:shape>
            </v:group>
            <v:group style="position:absolute;left:6732;top:2481;width:2;height:57" coordorigin="6732,2481" coordsize="2,57">
              <v:shape style="position:absolute;left:6732;top:2481;width:2;height:57" coordorigin="6732,2481" coordsize="0,57" path="m6732,2481l6732,2537e" filled="false" stroked="true" strokeweight=".7pt" strokecolor="#5f3914">
                <v:path arrowok="t"/>
              </v:shape>
            </v:group>
            <v:group style="position:absolute;left:7396;top:2481;width:2;height:57" coordorigin="7396,2481" coordsize="2,57">
              <v:shape style="position:absolute;left:7396;top:2481;width:2;height:57" coordorigin="7396,2481" coordsize="0,57" path="m7396,2481l7396,2537e" filled="false" stroked="true" strokeweight=".7pt" strokecolor="#5f3914">
                <v:path arrowok="t"/>
              </v:shape>
            </v:group>
            <v:group style="position:absolute;left:8060;top:2481;width:2;height:57" coordorigin="8060,2481" coordsize="2,57">
              <v:shape style="position:absolute;left:8060;top:2481;width:2;height:57" coordorigin="8060,2481" coordsize="0,57" path="m8060,2481l8060,2537e" filled="false" stroked="true" strokeweight=".7pt" strokecolor="#5f3914">
                <v:path arrowok="t"/>
              </v:shape>
            </v:group>
            <v:group style="position:absolute;left:8725;top:2481;width:2;height:57" coordorigin="8725,2481" coordsize="2,57">
              <v:shape style="position:absolute;left:8725;top:2481;width:2;height:57" coordorigin="8725,2481" coordsize="0,57" path="m8725,2481l8725,2537e" filled="false" stroked="true" strokeweight=".7pt" strokecolor="#5f3914">
                <v:path arrowok="t"/>
              </v:shape>
            </v:group>
            <v:group style="position:absolute;left:5071;top:26;width:2;height:2456" coordorigin="5071,26" coordsize="2,2456">
              <v:shape style="position:absolute;left:5071;top:26;width:2;height:2456" coordorigin="5071,26" coordsize="0,2456" path="m5071,2481l5071,26e" filled="false" stroked="true" strokeweight=".7pt" strokecolor="#5f3914">
                <v:path arrowok="t"/>
              </v:shape>
            </v:group>
            <v:group style="position:absolute;left:5071;top:2480;width:3993;height:2" coordorigin="5071,2480" coordsize="3993,2">
              <v:shape style="position:absolute;left:5071;top:2480;width:3993;height:2" coordorigin="5071,2480" coordsize="3993,0" path="m5071,2480l9063,2480e" filled="false" stroked="true" strokeweight=".732pt" strokecolor="#5f3914">
                <v:path arrowok="t"/>
              </v:shape>
            </v:group>
            <v:group style="position:absolute;left:5071;top:100;width:3993;height:2" coordorigin="5071,100" coordsize="3993,2">
              <v:shape style="position:absolute;left:5071;top:100;width:3993;height:2" coordorigin="5071,100" coordsize="3993,0" path="m5071,100l9063,100e" filled="false" stroked="true" strokeweight=".5pt" strokecolor="#5f3914">
                <v:path arrowok="t"/>
                <v:stroke dashstyle="dash"/>
              </v:shape>
            </v:group>
            <v:group style="position:absolute;left:5071;top:397;width:3993;height:2" coordorigin="5071,397" coordsize="3993,2">
              <v:shape style="position:absolute;left:5071;top:397;width:3993;height:2" coordorigin="5071,397" coordsize="3993,0" path="m5071,397l9063,397e" filled="false" stroked="true" strokeweight=".5pt" strokecolor="#5f3914">
                <v:path arrowok="t"/>
                <v:stroke dashstyle="dash"/>
              </v:shape>
            </v:group>
            <v:group style="position:absolute;left:5071;top:694;width:3993;height:2" coordorigin="5071,694" coordsize="3993,2">
              <v:shape style="position:absolute;left:5071;top:694;width:3993;height:2" coordorigin="5071,694" coordsize="3993,0" path="m5071,694l9063,694e" filled="false" stroked="true" strokeweight=".5pt" strokecolor="#5f3914">
                <v:path arrowok="t"/>
                <v:stroke dashstyle="dash"/>
              </v:shape>
            </v:group>
            <v:group style="position:absolute;left:5071;top:992;width:3993;height:2" coordorigin="5071,992" coordsize="3993,2">
              <v:shape style="position:absolute;left:5071;top:992;width:3993;height:2" coordorigin="5071,992" coordsize="3993,0" path="m5071,992l9063,992e" filled="false" stroked="true" strokeweight=".5pt" strokecolor="#5f3914">
                <v:path arrowok="t"/>
                <v:stroke dashstyle="dash"/>
              </v:shape>
            </v:group>
            <v:group style="position:absolute;left:5071;top:1290;width:3993;height:2" coordorigin="5071,1290" coordsize="3993,2">
              <v:shape style="position:absolute;left:5071;top:1290;width:3993;height:2" coordorigin="5071,1290" coordsize="3993,0" path="m5071,1290l9063,1290e" filled="false" stroked="true" strokeweight=".5pt" strokecolor="#5f3914">
                <v:path arrowok="t"/>
                <v:stroke dashstyle="dash"/>
              </v:shape>
            </v:group>
            <v:group style="position:absolute;left:5071;top:1588;width:3993;height:2" coordorigin="5071,1588" coordsize="3993,2">
              <v:shape style="position:absolute;left:5071;top:1588;width:3993;height:2" coordorigin="5071,1588" coordsize="3993,0" path="m5071,1588l9063,1588e" filled="false" stroked="true" strokeweight=".5pt" strokecolor="#5f3914">
                <v:path arrowok="t"/>
                <v:stroke dashstyle="dash"/>
              </v:shape>
            </v:group>
            <v:group style="position:absolute;left:5071;top:1885;width:3993;height:2" coordorigin="5071,1885" coordsize="3993,2">
              <v:shape style="position:absolute;left:5071;top:1885;width:3993;height:2" coordorigin="5071,1885" coordsize="3993,0" path="m5071,1885l9063,1885e" filled="false" stroked="true" strokeweight=".5pt" strokecolor="#5f3914">
                <v:path arrowok="t"/>
                <v:stroke dashstyle="dash"/>
              </v:shape>
            </v:group>
            <v:group style="position:absolute;left:5071;top:2183;width:3993;height:2" coordorigin="5071,2183" coordsize="3993,2">
              <v:shape style="position:absolute;left:5071;top:2183;width:3993;height:2" coordorigin="5071,2183" coordsize="3993,0" path="m5071,2183l9063,2183e" filled="false" stroked="true" strokeweight=".5pt" strokecolor="#5f3914">
                <v:path arrowok="t"/>
                <v:stroke dashstyle="dash"/>
              </v:shape>
            </v:group>
            <v:group style="position:absolute;left:5405;top:421;width:3343;height:747" coordorigin="5405,421" coordsize="3343,747">
              <v:shape style="position:absolute;left:5405;top:421;width:3343;height:747" coordorigin="5405,421" coordsize="3343,747" path="m5405,1168l6074,953,6742,880,7411,945,8079,1011,8748,421e" filled="false" stroked="true" strokeweight="2pt" strokecolor="#109dd9">
                <v:path arrowok="t"/>
              </v:shape>
            </v:group>
            <v:group style="position:absolute;left:5405;top:2168;width:3343;height:176" coordorigin="5405,2168" coordsize="3343,176">
              <v:shape style="position:absolute;left:5405;top:2168;width:3343;height:176" coordorigin="5405,2168" coordsize="3343,176" path="m5405,2168l6074,2343,6742,2331,7411,2299,8079,2268,8748,2329e" filled="false" stroked="true" strokeweight="2.0pt" strokecolor="#91278d">
                <v:path arrowok="t"/>
              </v:shape>
            </v:group>
            <v:group style="position:absolute;left:5405;top:2230;width:3343;height:251" coordorigin="5405,2230" coordsize="3343,251">
              <v:shape style="position:absolute;left:5405;top:2230;width:3343;height:251" coordorigin="5405,2230" coordsize="3343,251" path="m5405,2364l6074,2230,6742,2481,7411,2299,8079,2299,8748,2430e" filled="false" stroked="true" strokeweight="2pt" strokecolor="#3ab54a">
                <v:path arrowok="t"/>
              </v:shape>
            </v:group>
            <v:group style="position:absolute;left:5405;top:1391;width:3343;height:555" coordorigin="5405,1391" coordsize="3343,555">
              <v:shape style="position:absolute;left:5405;top:1391;width:3343;height:555" coordorigin="5405,1391" coordsize="3343,555" path="m5405,1611l6074,1945,6742,1503,7411,1585,8079,1391,8748,1919e" filled="false" stroked="true" strokeweight="2.0pt" strokecolor="#e92326">
                <v:path arrowok="t"/>
              </v:shape>
            </v:group>
            <v:group style="position:absolute;left:5405;top:2093;width:3343;height:388" coordorigin="5405,2093" coordsize="3343,388">
              <v:shape style="position:absolute;left:5405;top:2093;width:3343;height:388" coordorigin="5405,2093" coordsize="3343,388" path="m5405,2313l6074,2093,6742,2481,7411,2481,8079,2481,8748,2376e" filled="false" stroked="true" strokeweight="2pt" strokecolor="#f69323">
                <v:path arrowok="t"/>
              </v:shape>
            </v:group>
            <v:group style="position:absolute;left:5405;top:2230;width:3343;height:226" coordorigin="5405,2230" coordsize="3343,226">
              <v:shape style="position:absolute;left:5405;top:2230;width:3343;height:226" coordorigin="5405,2230" coordsize="3343,226" path="m5405,2280l6074,2341,6742,2230,7411,2299,8079,2456,8748,2430e" filled="false" stroked="true" strokeweight="2pt" strokecolor="#1e53a5">
                <v:path arrowok="t"/>
              </v:shape>
            </v:group>
            <w10:wrap type="none"/>
          </v:group>
        </w:pict>
      </w:r>
      <w:r>
        <w:rPr>
          <w:rFonts w:ascii="Calibri"/>
          <w:color w:val="231F20"/>
          <w:spacing w:val="-2"/>
          <w:w w:val="135"/>
          <w:sz w:val="16"/>
        </w:rPr>
        <w:t>80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3096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30"/>
          <w:sz w:val="16"/>
        </w:rPr>
        <w:t>70</w:t>
      </w:r>
      <w:r>
        <w:rPr>
          <w:rFonts w:ascii="Calibri"/>
          <w:color w:val="231F20"/>
          <w:spacing w:val="-21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687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w w:val="130"/>
          <w:sz w:val="16"/>
        </w:rPr>
        <w:t>60</w:t>
      </w:r>
      <w:r>
        <w:rPr>
          <w:rFonts w:ascii="Calibri"/>
          <w:color w:val="231F20"/>
          <w:spacing w:val="-15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687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213.545105pt;margin-top:4.216886pt;width:10pt;height:42.35pt;mso-position-horizontal-relative:page;mso-position-vertical-relative:paragraph;z-index:11752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2"/>
                      <w:w w:val="114"/>
                      <w:sz w:val="16"/>
                    </w:rPr>
                    <w:t>Porcentaje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pacing w:val="-1"/>
          <w:w w:val="130"/>
          <w:sz w:val="16"/>
        </w:rPr>
        <w:t>50</w:t>
      </w:r>
      <w:r>
        <w:rPr>
          <w:rFonts w:ascii="Calibri"/>
          <w:color w:val="231F20"/>
          <w:spacing w:val="-15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682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35"/>
          <w:sz w:val="16"/>
        </w:rPr>
        <w:t>40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691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30"/>
          <w:sz w:val="16"/>
        </w:rPr>
        <w:t>30</w:t>
      </w:r>
      <w:r>
        <w:rPr>
          <w:rFonts w:ascii="Calibri"/>
          <w:color w:val="231F20"/>
          <w:spacing w:val="-18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3090" w:right="6415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w w:val="130"/>
          <w:sz w:val="16"/>
        </w:rPr>
        <w:t>20</w:t>
      </w:r>
      <w:r>
        <w:rPr>
          <w:rFonts w:ascii="Calibri"/>
          <w:color w:val="231F20"/>
          <w:spacing w:val="-16"/>
          <w:w w:val="130"/>
          <w:sz w:val="16"/>
        </w:rPr>
        <w:t> </w:t>
      </w:r>
      <w:r>
        <w:rPr>
          <w:rFonts w:ascii="Calibri"/>
          <w:color w:val="231F20"/>
          <w:w w:val="130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734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15"/>
          <w:sz w:val="16"/>
        </w:rPr>
        <w:t>10</w:t>
      </w:r>
      <w:r>
        <w:rPr>
          <w:rFonts w:ascii="Calibri"/>
          <w:color w:val="231F20"/>
          <w:spacing w:val="-13"/>
          <w:w w:val="115"/>
          <w:sz w:val="16"/>
        </w:rPr>
        <w:t> </w:t>
      </w:r>
      <w:r>
        <w:rPr>
          <w:rFonts w:ascii="Calibri"/>
          <w:color w:val="231F20"/>
          <w:w w:val="115"/>
          <w:sz w:val="16"/>
        </w:rPr>
        <w:t>%</w:t>
      </w:r>
      <w:r>
        <w:rPr>
          <w:rFonts w:ascii="Calibri"/>
          <w:sz w:val="16"/>
        </w:rPr>
      </w:r>
    </w:p>
    <w:p>
      <w:pPr>
        <w:spacing w:before="104"/>
        <w:ind w:left="1787" w:right="5012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w w:val="135"/>
          <w:sz w:val="16"/>
        </w:rPr>
        <w:t>0</w:t>
      </w:r>
      <w:r>
        <w:rPr>
          <w:rFonts w:ascii="Calibri"/>
          <w:color w:val="231F20"/>
          <w:spacing w:val="-23"/>
          <w:w w:val="135"/>
          <w:sz w:val="16"/>
        </w:rPr>
        <w:t> </w:t>
      </w:r>
      <w:r>
        <w:rPr>
          <w:rFonts w:ascii="Calibri"/>
          <w:color w:val="231F20"/>
          <w:w w:val="135"/>
          <w:sz w:val="16"/>
        </w:rPr>
        <w:t>%</w:t>
      </w:r>
      <w:r>
        <w:rPr>
          <w:rFonts w:ascii="Calibri"/>
          <w:sz w:val="16"/>
        </w:rPr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375" w:lineRule="auto" w:before="75"/>
        <w:ind w:left="2529" w:right="7093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6.2742pt;margin-top:9.851186pt;width:17.4pt;height:.15pt;mso-position-horizontal-relative:page;mso-position-vertical-relative:paragraph;z-index:11608" coordorigin="3125,197" coordsize="348,3">
            <v:shape style="position:absolute;left:3125;top:197;width:348;height:3" coordorigin="3125,197" coordsize="348,3" path="m3125,200l3473,197e" filled="false" stroked="true" strokeweight="2pt" strokecolor="#109dd9">
              <v:path arrowok="t"/>
            </v:shape>
            <w10:wrap type="none"/>
          </v:group>
        </w:pict>
      </w:r>
      <w:r>
        <w:rPr/>
        <w:pict>
          <v:group style="position:absolute;margin-left:156.2742pt;margin-top:25.372185pt;width:17.4pt;height:.1pt;mso-position-horizontal-relative:page;mso-position-vertical-relative:paragraph;z-index:11632" coordorigin="3125,507" coordsize="348,2">
            <v:shape style="position:absolute;left:3125;top:507;width:348;height:2" coordorigin="3125,507" coordsize="348,0" path="m3125,507l3473,507e" filled="false" stroked="true" strokeweight="2pt" strokecolor="#91278d">
              <v:path arrowok="t"/>
            </v:shape>
            <w10:wrap type="none"/>
          </v:group>
        </w:pict>
      </w:r>
      <w:r>
        <w:rPr/>
        <w:pict>
          <v:shape style="position:absolute;margin-left:253.212006pt;margin-top:-14.233214pt;width:201pt;height:110.35pt;mso-position-horizontal-relative:page;mso-position-vertical-relative:paragraph;z-index:11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5"/>
                    <w:gridCol w:w="663"/>
                    <w:gridCol w:w="661"/>
                    <w:gridCol w:w="661"/>
                    <w:gridCol w:w="661"/>
                    <w:gridCol w:w="667"/>
                  </w:tblGrid>
                  <w:tr>
                    <w:trPr>
                      <w:trHeight w:val="304" w:hRule="exact"/>
                    </w:trPr>
                    <w:tc>
                      <w:tcPr>
                        <w:tcW w:w="6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16"/>
                          </w:rPr>
                          <w:t>2010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95"/>
                            <w:sz w:val="16"/>
                          </w:rPr>
                          <w:t>2011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16"/>
                          </w:rPr>
                          <w:t>2012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16"/>
                          </w:rPr>
                          <w:t>2013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16"/>
                          </w:rPr>
                          <w:t>2014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1C7EB4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16"/>
                          </w:rPr>
                          <w:t>2015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3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44,1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1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51,3</w:t>
                        </w:r>
                        <w:r>
                          <w:rPr>
                            <w:rFonts w:ascii="Calibri"/>
                            <w:color w:val="231F20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53,8</w:t>
                        </w:r>
                        <w:r>
                          <w:rPr>
                            <w:rFonts w:ascii="Calibri"/>
                            <w:color w:val="231F20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1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95"/>
                            <w:sz w:val="16"/>
                          </w:rPr>
                          <w:t>5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1,6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9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49,4</w:t>
                        </w:r>
                        <w:r>
                          <w:rPr>
                            <w:rFonts w:ascii="Calibri"/>
                            <w:color w:val="231F20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0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69,2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3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10,5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3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4,6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3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5,0</w:t>
                        </w:r>
                        <w:r>
                          <w:rPr>
                            <w:rFonts w:ascii="Calibri"/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6,1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0"/>
                            <w:sz w:val="16"/>
                          </w:rPr>
                          <w:t>7,1</w:t>
                        </w:r>
                        <w:r>
                          <w:rPr>
                            <w:rFonts w:ascii="Calibri"/>
                            <w:color w:val="231F20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6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5,1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5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3,9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,4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3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,0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6,1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6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6,1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6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4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90"/>
                            <w:sz w:val="16"/>
                          </w:rPr>
                          <w:t>,7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29,2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18,0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95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32,8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1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30,1</w:t>
                        </w:r>
                        <w:r>
                          <w:rPr>
                            <w:rFonts w:ascii="Calibri"/>
                            <w:color w:val="231F20"/>
                            <w:spacing w:val="-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0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36,6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2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18,9</w:t>
                        </w:r>
                        <w:r>
                          <w:rPr>
                            <w:rFonts w:ascii="Calibri"/>
                            <w:color w:val="231F20"/>
                            <w:spacing w:val="-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5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5,6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1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4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95"/>
                            <w:sz w:val="16"/>
                          </w:rPr>
                          <w:t>3,0</w:t>
                        </w:r>
                        <w:r>
                          <w:rPr>
                            <w:rFonts w:ascii="Calibri"/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,0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,0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,0</w:t>
                        </w:r>
                        <w:r>
                          <w:rPr>
                            <w:rFonts w:ascii="Calibri"/>
                            <w:color w:val="231F20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4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3,5</w:t>
                        </w:r>
                        <w:r>
                          <w:rPr>
                            <w:rFonts w:ascii="Calibri"/>
                            <w:color w:val="231F20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75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59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6,7</w:t>
                        </w:r>
                        <w:r>
                          <w:rPr>
                            <w:rFonts w:ascii="Calibri"/>
                            <w:color w:val="231F20"/>
                            <w:spacing w:val="-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4,7</w:t>
                        </w:r>
                        <w:r>
                          <w:rPr>
                            <w:rFonts w:ascii="Calibri"/>
                            <w:color w:val="231F20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,4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5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3"/>
                            <w:w w:val="95"/>
                            <w:sz w:val="16"/>
                          </w:rPr>
                          <w:t>6,1</w:t>
                        </w:r>
                        <w:r>
                          <w:rPr>
                            <w:rFonts w:ascii="Calibri"/>
                            <w:color w:val="231F20"/>
                            <w:spacing w:val="-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8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6"/>
                          </w:rPr>
                          <w:t>,8</w:t>
                        </w:r>
                        <w:r>
                          <w:rPr>
                            <w:rFonts w:ascii="Calibri"/>
                            <w:color w:val="231F20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nil" w:sz="6" w:space="0" w:color="auto"/>
                        </w:tcBorders>
                        <w:shd w:val="clear" w:color="auto" w:fill="93BDD1"/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67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4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90"/>
                            <w:sz w:val="16"/>
                          </w:rPr>
                          <w:t>,7</w:t>
                        </w:r>
                        <w:r>
                          <w:rPr>
                            <w:rFonts w:ascii="Calibri"/>
                            <w:color w:val="231F20"/>
                            <w:spacing w:val="-1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color w:val="231F20"/>
                            <w:w w:val="90"/>
                            <w:sz w:val="16"/>
                          </w:rPr>
                          <w:t>%</w:t>
                        </w:r>
                        <w:r>
                          <w:rPr>
                            <w:rFonts w:ascii="Calibri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pacing w:val="-3"/>
          <w:w w:val="115"/>
          <w:sz w:val="16"/>
        </w:rPr>
        <w:t>Fa</w:t>
      </w:r>
      <w:r>
        <w:rPr>
          <w:rFonts w:ascii="Calibri"/>
          <w:color w:val="231F20"/>
          <w:spacing w:val="-4"/>
          <w:w w:val="115"/>
          <w:sz w:val="16"/>
        </w:rPr>
        <w:t>m</w:t>
      </w:r>
      <w:r>
        <w:rPr>
          <w:rFonts w:ascii="Calibri"/>
          <w:color w:val="231F20"/>
          <w:spacing w:val="-3"/>
          <w:w w:val="115"/>
          <w:sz w:val="16"/>
        </w:rPr>
        <w:t>ilia</w:t>
      </w:r>
      <w:r>
        <w:rPr>
          <w:rFonts w:ascii="Calibri"/>
          <w:color w:val="231F20"/>
          <w:spacing w:val="-4"/>
          <w:w w:val="115"/>
          <w:sz w:val="16"/>
        </w:rPr>
        <w:t> d</w:t>
      </w:r>
      <w:r>
        <w:rPr>
          <w:rFonts w:ascii="Calibri"/>
          <w:color w:val="231F20"/>
          <w:spacing w:val="-3"/>
          <w:w w:val="115"/>
          <w:position w:val="1"/>
          <w:sz w:val="16"/>
        </w:rPr>
        <w:t>ir</w:t>
      </w:r>
      <w:r>
        <w:rPr>
          <w:rFonts w:ascii="Calibri"/>
          <w:color w:val="231F20"/>
          <w:spacing w:val="-4"/>
          <w:w w:val="115"/>
          <w:position w:val="1"/>
          <w:sz w:val="16"/>
        </w:rPr>
        <w:t>e</w:t>
      </w:r>
      <w:r>
        <w:rPr>
          <w:rFonts w:ascii="Calibri"/>
          <w:color w:val="231F20"/>
          <w:spacing w:val="-3"/>
          <w:w w:val="115"/>
          <w:position w:val="1"/>
          <w:sz w:val="16"/>
        </w:rPr>
        <w:t>cta</w:t>
      </w:r>
      <w:r>
        <w:rPr>
          <w:rFonts w:ascii="Calibri"/>
          <w:color w:val="231F20"/>
          <w:spacing w:val="27"/>
          <w:w w:val="114"/>
          <w:position w:val="1"/>
          <w:sz w:val="16"/>
        </w:rPr>
        <w:t> </w:t>
      </w:r>
      <w:r>
        <w:rPr>
          <w:rFonts w:ascii="Calibri"/>
          <w:color w:val="231F20"/>
          <w:spacing w:val="-3"/>
          <w:w w:val="115"/>
          <w:sz w:val="16"/>
        </w:rPr>
        <w:t>Otro</w:t>
      </w:r>
      <w:r>
        <w:rPr>
          <w:rFonts w:ascii="Calibri"/>
          <w:color w:val="231F20"/>
          <w:spacing w:val="-14"/>
          <w:w w:val="115"/>
          <w:sz w:val="16"/>
        </w:rPr>
        <w:t> </w:t>
      </w:r>
      <w:r>
        <w:rPr>
          <w:rFonts w:ascii="Calibri"/>
          <w:color w:val="231F20"/>
          <w:spacing w:val="-2"/>
          <w:w w:val="115"/>
          <w:sz w:val="16"/>
        </w:rPr>
        <w:t>parientes</w:t>
      </w:r>
      <w:r>
        <w:rPr>
          <w:rFonts w:ascii="Calibri"/>
          <w:sz w:val="16"/>
        </w:rPr>
      </w:r>
    </w:p>
    <w:p>
      <w:pPr>
        <w:spacing w:line="387" w:lineRule="auto" w:before="9"/>
        <w:ind w:left="2529" w:right="6631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6.2742pt;margin-top:5.978183pt;width:17.4pt;height:.1pt;mso-position-horizontal-relative:page;mso-position-vertical-relative:paragraph;z-index:11656" coordorigin="3125,120" coordsize="348,2">
            <v:shape style="position:absolute;left:3125;top:120;width:348;height:2" coordorigin="3125,120" coordsize="348,0" path="m3125,120l3473,120e" filled="false" stroked="true" strokeweight="2pt" strokecolor="#3ab54a">
              <v:path arrowok="t"/>
            </v:shape>
            <w10:wrap type="none"/>
          </v:group>
        </w:pict>
      </w:r>
      <w:r>
        <w:rPr/>
        <w:pict>
          <v:group style="position:absolute;margin-left:156.2742pt;margin-top:21.742184pt;width:17.4pt;height:.1pt;mso-position-horizontal-relative:page;mso-position-vertical-relative:paragraph;z-index:11680" coordorigin="3125,435" coordsize="348,2">
            <v:shape style="position:absolute;left:3125;top:435;width:348;height:2" coordorigin="3125,435" coordsize="348,0" path="m3125,435l3473,435e" filled="false" stroked="true" strokeweight="2pt" strokecolor="#e92326">
              <v:path arrowok="t"/>
            </v:shape>
            <w10:wrap type="none"/>
          </v:group>
        </w:pict>
      </w:r>
      <w:r>
        <w:rPr/>
        <w:pict>
          <v:group style="position:absolute;margin-left:156.2742pt;margin-top:37.505184pt;width:17.4pt;height:.1pt;mso-position-horizontal-relative:page;mso-position-vertical-relative:paragraph;z-index:11704" coordorigin="3125,750" coordsize="348,2">
            <v:shape style="position:absolute;left:3125;top:750;width:348;height:2" coordorigin="3125,750" coordsize="348,0" path="m3125,750l3473,750e" filled="false" stroked="true" strokeweight="2pt" strokecolor="#f69323">
              <v:path arrowok="t"/>
            </v:shape>
            <w10:wrap type="none"/>
          </v:group>
        </w:pict>
      </w:r>
      <w:r>
        <w:rPr>
          <w:rFonts w:ascii="Calibri" w:hAnsi="Calibri"/>
          <w:color w:val="231F20"/>
          <w:spacing w:val="-3"/>
          <w:w w:val="115"/>
          <w:sz w:val="16"/>
        </w:rPr>
        <w:t>Compañeros</w:t>
      </w:r>
      <w:r>
        <w:rPr>
          <w:rFonts w:ascii="Calibri" w:hAnsi="Calibri"/>
          <w:color w:val="231F20"/>
          <w:spacing w:val="-26"/>
          <w:w w:val="115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trabaj</w:t>
      </w:r>
      <w:r>
        <w:rPr>
          <w:rFonts w:ascii="Calibri" w:hAnsi="Calibri"/>
          <w:color w:val="231F20"/>
          <w:spacing w:val="-3"/>
          <w:w w:val="115"/>
          <w:sz w:val="16"/>
        </w:rPr>
        <w:t>o</w:t>
      </w:r>
      <w:r>
        <w:rPr>
          <w:rFonts w:ascii="Calibri" w:hAnsi="Calibri"/>
          <w:color w:val="231F20"/>
          <w:spacing w:val="25"/>
          <w:w w:val="108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Amigos,</w:t>
      </w:r>
      <w:r>
        <w:rPr>
          <w:rFonts w:ascii="Calibri" w:hAnsi="Calibri"/>
          <w:color w:val="231F20"/>
          <w:spacing w:val="-8"/>
          <w:w w:val="115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vecinos</w:t>
      </w:r>
      <w:r>
        <w:rPr>
          <w:rFonts w:ascii="Calibri" w:hAnsi="Calibri"/>
          <w:color w:val="231F20"/>
          <w:spacing w:val="21"/>
          <w:w w:val="115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Desconocidos</w:t>
      </w:r>
      <w:r>
        <w:rPr>
          <w:rFonts w:ascii="Calibri" w:hAnsi="Calibri"/>
          <w:sz w:val="16"/>
        </w:rPr>
      </w:r>
    </w:p>
    <w:p>
      <w:pPr>
        <w:spacing w:before="0"/>
        <w:ind w:left="252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56.2742pt;margin-top:5.568192pt;width:17.4pt;height:.1pt;mso-position-horizontal-relative:page;mso-position-vertical-relative:paragraph;z-index:11728" coordorigin="3125,111" coordsize="348,2">
            <v:shape style="position:absolute;left:3125;top:111;width:348;height:2" coordorigin="3125,111" coordsize="348,0" path="m3125,111l3473,111e" filled="false" stroked="true" strokeweight="2pt" strokecolor="#1e53a5">
              <v:path arrowok="t"/>
            </v:shape>
            <w10:wrap type="none"/>
          </v:group>
        </w:pict>
      </w:r>
      <w:r>
        <w:rPr>
          <w:rFonts w:ascii="Calibri"/>
          <w:color w:val="231F20"/>
          <w:spacing w:val="-2"/>
          <w:w w:val="115"/>
          <w:sz w:val="16"/>
        </w:rPr>
        <w:t>Otros</w:t>
      </w:r>
      <w:r>
        <w:rPr>
          <w:rFonts w:ascii="Calibri"/>
          <w:color w:val="231F20"/>
          <w:spacing w:val="8"/>
          <w:w w:val="115"/>
          <w:sz w:val="16"/>
        </w:rPr>
        <w:t> </w:t>
      </w:r>
      <w:r>
        <w:rPr>
          <w:rFonts w:ascii="Calibri"/>
          <w:color w:val="231F20"/>
          <w:spacing w:val="-2"/>
          <w:w w:val="115"/>
          <w:sz w:val="16"/>
        </w:rPr>
        <w:t>casos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spacing w:before="75"/>
        <w:ind w:left="113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1"/>
          <w:w w:val="110"/>
          <w:sz w:val="16"/>
        </w:rPr>
        <w:t>Figura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7"/>
          <w:w w:val="110"/>
          <w:sz w:val="16"/>
        </w:rPr>
        <w:t>7.5</w:t>
      </w:r>
      <w:r>
        <w:rPr>
          <w:rFonts w:ascii="Calibri" w:hAnsi="Calibri"/>
          <w:b/>
          <w:color w:val="231F20"/>
          <w:spacing w:val="-8"/>
          <w:w w:val="110"/>
          <w:sz w:val="16"/>
        </w:rPr>
        <w:t>.</w:t>
      </w:r>
      <w:r>
        <w:rPr>
          <w:rFonts w:ascii="Calibri" w:hAnsi="Calibri"/>
          <w:b/>
          <w:color w:val="231F20"/>
          <w:spacing w:val="7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Distribución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versor</w:t>
      </w:r>
      <w:r>
        <w:rPr>
          <w:rFonts w:ascii="Calibri" w:hAnsi="Calibri"/>
          <w:color w:val="231F20"/>
          <w:spacing w:val="-3"/>
          <w:w w:val="110"/>
          <w:sz w:val="16"/>
        </w:rPr>
        <w:t>e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negocios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tr</w:t>
      </w:r>
      <w:r>
        <w:rPr>
          <w:rFonts w:ascii="Calibri" w:hAnsi="Calibri"/>
          <w:color w:val="231F20"/>
          <w:spacing w:val="-3"/>
          <w:w w:val="110"/>
          <w:sz w:val="16"/>
        </w:rPr>
        <w:t>o</w:t>
      </w:r>
      <w:r>
        <w:rPr>
          <w:rFonts w:ascii="Calibri" w:hAnsi="Calibri"/>
          <w:color w:val="231F20"/>
          <w:spacing w:val="-2"/>
          <w:w w:val="110"/>
          <w:sz w:val="16"/>
        </w:rPr>
        <w:t>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en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función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su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relación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los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emprendedores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la</w:t>
      </w:r>
      <w:r>
        <w:rPr>
          <w:rFonts w:ascii="Calibri" w:hAnsi="Calibri"/>
          <w:color w:val="231F20"/>
          <w:spacing w:val="3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ciudad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de</w:t>
      </w:r>
      <w:r>
        <w:rPr>
          <w:rFonts w:ascii="Calibri" w:hAnsi="Calibri"/>
          <w:color w:val="231F20"/>
          <w:spacing w:val="2"/>
          <w:w w:val="110"/>
          <w:sz w:val="16"/>
        </w:rPr>
        <w:t> </w:t>
      </w:r>
      <w:r>
        <w:rPr>
          <w:rFonts w:ascii="Calibri" w:hAnsi="Calibri"/>
          <w:color w:val="231F20"/>
          <w:w w:val="110"/>
          <w:sz w:val="16"/>
        </w:rPr>
        <w:t>Madrid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1240" w:bottom="0" w:left="1020" w:right="0"/>
        </w:sectPr>
      </w:pPr>
    </w:p>
    <w:p>
      <w:pPr>
        <w:pStyle w:val="BodyText"/>
        <w:spacing w:line="275" w:lineRule="auto"/>
        <w:ind w:right="0"/>
        <w:jc w:val="both"/>
      </w:pPr>
      <w:r>
        <w:rPr>
          <w:color w:val="231F20"/>
          <w:w w:val="110"/>
        </w:rPr>
        <w:t>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arar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ambo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años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concluye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"/>
          <w:w w:val="110"/>
        </w:rPr>
        <w:t>015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2"/>
          <w:w w:val="110"/>
        </w:rPr>
        <w:t>crecido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significativ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2"/>
          <w:w w:val="110"/>
        </w:rPr>
        <w:t>articipación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"/>
          <w:w w:val="110"/>
        </w:rPr>
        <w:t>ami-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10"/>
        </w:rPr>
        <w:t>lia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directa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emprendedor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sta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arien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</w:t>
      </w:r>
      <w:r>
        <w:rPr>
          <w:color w:val="231F20"/>
          <w:spacing w:val="-2"/>
          <w:w w:val="110"/>
        </w:rPr>
        <w:t>añer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trab</w:t>
      </w:r>
      <w:r>
        <w:rPr>
          <w:color w:val="231F20"/>
          <w:spacing w:val="-3"/>
          <w:w w:val="110"/>
        </w:rPr>
        <w:t>ajo,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amigos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vecinos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7"/>
          <w:w w:val="110"/>
        </w:rPr>
        <w:t>am-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10"/>
        </w:rPr>
        <w:t>bién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llama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atención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moderada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recuperación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33"/>
          <w:w w:val="107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aportaciones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colectiv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direct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45"/>
          <w:w w:val="108"/>
        </w:rPr>
        <w:t> </w:t>
      </w:r>
      <w:r>
        <w:rPr>
          <w:color w:val="231F20"/>
          <w:w w:val="110"/>
        </w:rPr>
        <w:t>vinculados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1"/>
          <w:w w:val="110"/>
        </w:rPr>
        <w:t>emp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1"/>
          <w:w w:val="110"/>
        </w:rPr>
        <w:t>endedo</w:t>
      </w:r>
      <w:r>
        <w:rPr>
          <w:color w:val="231F20"/>
          <w:spacing w:val="-23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puede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1"/>
          <w:w w:val="110"/>
        </w:rPr>
        <w:t>interpre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10"/>
        </w:rPr>
        <w:t>tars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xpectativas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2"/>
          <w:w w:val="110"/>
        </w:rPr>
        <w:t>ést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5"/>
          <w:w w:val="119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actividad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económica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gener</w:t>
      </w:r>
      <w:r>
        <w:rPr>
          <w:color w:val="231F20"/>
          <w:spacing w:val="-2"/>
          <w:w w:val="110"/>
        </w:rPr>
        <w:t>al,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4"/>
          <w:w w:val="107"/>
        </w:rPr>
        <w:t> </w:t>
      </w:r>
      <w:r>
        <w:rPr>
          <w:color w:val="231F20"/>
          <w:spacing w:val="-2"/>
          <w:w w:val="110"/>
        </w:rPr>
        <w:t>alternativ</w:t>
      </w:r>
      <w:r>
        <w:rPr>
          <w:color w:val="231F20"/>
          <w:spacing w:val="-3"/>
          <w:w w:val="110"/>
        </w:rPr>
        <w:t>amen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omo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mejor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calidad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/>
      </w:r>
    </w:p>
    <w:p>
      <w:pPr>
        <w:pStyle w:val="BodyText"/>
        <w:spacing w:line="275" w:lineRule="auto"/>
        <w:ind w:right="847"/>
        <w:jc w:val="both"/>
      </w:pPr>
      <w:r>
        <w:rPr>
          <w:w w:val="110"/>
        </w:rPr>
        <w:br w:type="column"/>
      </w:r>
      <w:r>
        <w:rPr>
          <w:color w:val="231F20"/>
          <w:w w:val="110"/>
        </w:rPr>
        <w:t>las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opue</w:t>
      </w:r>
      <w:r>
        <w:rPr>
          <w:color w:val="231F20"/>
          <w:spacing w:val="-2"/>
          <w:w w:val="110"/>
        </w:rPr>
        <w:t>stas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empresariales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elabora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10"/>
        </w:rPr>
        <w:t>das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2"/>
          <w:w w:val="110"/>
        </w:rPr>
        <w:t>tor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propia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capacidad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2"/>
          <w:w w:val="110"/>
        </w:rPr>
        <w:t>acceder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financiación.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significa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«3F»</w:t>
      </w:r>
      <w:r>
        <w:rPr>
          <w:color w:val="231F20"/>
          <w:spacing w:val="31"/>
          <w:w w:val="112"/>
        </w:rPr>
        <w:t> </w:t>
      </w:r>
      <w:r>
        <w:rPr>
          <w:color w:val="231F20"/>
          <w:spacing w:val="-1"/>
          <w:w w:val="110"/>
        </w:rPr>
        <w:t>siguen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siendo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principal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aportant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capital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emilla</w:t>
      </w:r>
      <w:r>
        <w:rPr>
          <w:color w:val="231F20"/>
          <w:spacing w:val="42"/>
          <w:w w:val="108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4" w:lineRule="auto" w:before="0"/>
        <w:ind w:right="846"/>
        <w:jc w:val="both"/>
      </w:pPr>
      <w:r>
        <w:rPr>
          <w:color w:val="231F20"/>
          <w:w w:val="110"/>
        </w:rPr>
        <w:t>La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permite,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diferenciar</w:t>
      </w:r>
      <w:r>
        <w:rPr>
          <w:color w:val="231F20"/>
          <w:spacing w:val="35"/>
          <w:w w:val="112"/>
        </w:rPr>
        <w:t> </w:t>
      </w:r>
      <w:r>
        <w:rPr>
          <w:color w:val="231F20"/>
          <w:w w:val="110"/>
        </w:rPr>
        <w:t>dos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tipos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distint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-1"/>
          <w:w w:val="110"/>
        </w:rPr>
        <w:t>privados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9"/>
          <w:w w:val="110"/>
        </w:rPr>
        <w:t> </w:t>
      </w:r>
      <w:r>
        <w:rPr>
          <w:color w:val="231F20"/>
          <w:spacing w:val="1"/>
          <w:w w:val="110"/>
        </w:rPr>
        <w:t>nego-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1"/>
          <w:w w:val="110"/>
        </w:rPr>
        <w:t>cios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ajeno</w:t>
      </w:r>
      <w:r>
        <w:rPr>
          <w:color w:val="231F20"/>
          <w:spacing w:val="-2"/>
          <w:w w:val="110"/>
        </w:rPr>
        <w:t>s: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versor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informarles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sio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nales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(denominados</w:t>
      </w:r>
      <w:r>
        <w:rPr>
          <w:color w:val="231F20"/>
          <w:spacing w:val="-22"/>
          <w:w w:val="105"/>
        </w:rPr>
        <w:t> </w:t>
      </w:r>
      <w:r>
        <w:rPr>
          <w:rFonts w:ascii="Lucida Sans" w:hAnsi="Lucida Sans"/>
          <w:i/>
          <w:color w:val="231F20"/>
          <w:spacing w:val="-1"/>
          <w:w w:val="105"/>
        </w:rPr>
        <w:t>B</w:t>
      </w:r>
      <w:r>
        <w:rPr>
          <w:rFonts w:ascii="Lucida Sans" w:hAnsi="Lucida Sans"/>
          <w:i/>
          <w:color w:val="231F20"/>
          <w:spacing w:val="-2"/>
          <w:w w:val="105"/>
        </w:rPr>
        <w:t>usiness</w:t>
      </w:r>
      <w:r>
        <w:rPr>
          <w:rFonts w:ascii="Lucida Sans" w:hAnsi="Lucida Sans"/>
          <w:i/>
          <w:color w:val="231F20"/>
          <w:spacing w:val="-41"/>
          <w:w w:val="105"/>
        </w:rPr>
        <w:t> </w:t>
      </w:r>
      <w:r>
        <w:rPr>
          <w:rFonts w:ascii="Lucida Sans" w:hAnsi="Lucida Sans"/>
          <w:i/>
          <w:color w:val="231F20"/>
          <w:w w:val="105"/>
        </w:rPr>
        <w:t>Angels</w:t>
      </w:r>
      <w:r>
        <w:rPr>
          <w:color w:val="231F20"/>
          <w:w w:val="105"/>
        </w:rPr>
        <w:t>).</w:t>
      </w:r>
      <w:r>
        <w:rPr/>
      </w:r>
    </w:p>
    <w:p>
      <w:pPr>
        <w:spacing w:after="0" w:line="274" w:lineRule="auto"/>
        <w:jc w:val="both"/>
        <w:sectPr>
          <w:type w:val="continuous"/>
          <w:pgSz w:w="11910" w:h="16840"/>
          <w:pgMar w:top="1240" w:bottom="0" w:left="1020" w:right="0"/>
          <w:cols w:num="2" w:equalWidth="0">
            <w:col w:w="4792" w:space="452"/>
            <w:col w:w="5646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11560" coordorigin="11622,0" coordsize="284,16838">
            <v:shape style="position:absolute;left:11622;top:0;width:284;height:16838" coordorigin="11622,0" coordsize="284,16838" path="m11622,16838l11905,16838,11905,0,11622,0,11622,16838xe" filled="true" fillcolor="#757878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0" w:right="854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6"/>
          <w:w w:val="120"/>
          <w:sz w:val="14"/>
          <w:u w:val="thick" w:color="104C8D"/>
        </w:rPr>
        <w:t>6</w:t>
      </w:r>
      <w:r>
        <w:rPr>
          <w:rFonts w:ascii="Calibri"/>
          <w:color w:val="231F20"/>
          <w:w w:val="120"/>
          <w:sz w:val="14"/>
        </w:rPr>
      </w:r>
      <w:r>
        <w:rPr>
          <w:rFonts w:ascii="Calibri"/>
          <w:color w:val="231F20"/>
          <w:spacing w:val="-7"/>
          <w:w w:val="120"/>
          <w:sz w:val="14"/>
        </w:rPr>
        <w:t>7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75787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567" w:footer="0" w:top="860" w:bottom="0" w:left="0" w:right="1020"/>
        </w:sectPr>
      </w:pPr>
    </w:p>
    <w:p>
      <w:pPr>
        <w:pStyle w:val="BodyText"/>
        <w:spacing w:line="275" w:lineRule="auto"/>
        <w:ind w:left="850" w:right="0"/>
        <w:jc w:val="both"/>
      </w:pPr>
      <w:r>
        <w:rPr>
          <w:color w:val="231F20"/>
          <w:w w:val="110"/>
        </w:rPr>
        <w:t>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versor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informal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suele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tener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algún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gr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rela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10"/>
        </w:rPr>
        <w:t>ción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endedo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7"/>
          <w:w w:val="110"/>
        </w:rPr>
        <w:t>y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ami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ad,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7"/>
          <w:w w:val="110"/>
        </w:rPr>
        <w:t>f</w:t>
      </w:r>
      <w:r>
        <w:rPr>
          <w:color w:val="231F20"/>
          <w:w w:val="110"/>
        </w:rPr>
        <w:t>amilia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w w:val="96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labor</w:t>
      </w:r>
      <w:r>
        <w:rPr>
          <w:color w:val="231F20"/>
          <w:spacing w:val="-2"/>
          <w:w w:val="110"/>
        </w:rPr>
        <w:t>al.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tant</w:t>
      </w:r>
      <w:r>
        <w:rPr>
          <w:color w:val="231F20"/>
          <w:spacing w:val="-4"/>
          <w:w w:val="110"/>
        </w:rPr>
        <w:t>o,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3"/>
          <w:w w:val="110"/>
        </w:rPr>
        <w:t>ma</w:t>
      </w:r>
      <w:r>
        <w:rPr>
          <w:color w:val="231F20"/>
          <w:spacing w:val="-2"/>
          <w:w w:val="110"/>
        </w:rPr>
        <w:t>yor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spacing w:val="-1"/>
          <w:w w:val="110"/>
        </w:rPr>
        <w:t>los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cas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29"/>
          <w:w w:val="119"/>
        </w:rPr>
        <w:t> </w:t>
      </w:r>
      <w:r>
        <w:rPr>
          <w:color w:val="231F20"/>
          <w:w w:val="110"/>
        </w:rPr>
        <w:t>actúa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1"/>
          <w:w w:val="110"/>
        </w:rPr>
        <w:t>manera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sinteresada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movido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más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por</w:t>
      </w:r>
      <w:r>
        <w:rPr>
          <w:color w:val="231F20"/>
          <w:spacing w:val="47"/>
          <w:w w:val="109"/>
        </w:rPr>
        <w:t> </w:t>
      </w:r>
      <w:r>
        <w:rPr>
          <w:color w:val="231F20"/>
          <w:w w:val="110"/>
        </w:rPr>
        <w:t>criterios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sentimentales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económic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1"/>
          <w:w w:val="110"/>
        </w:rPr>
        <w:t>normal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25"/>
          <w:w w:val="110"/>
        </w:rPr>
        <w:t> </w:t>
      </w:r>
      <w:r>
        <w:rPr>
          <w:color w:val="231F20"/>
          <w:spacing w:val="1"/>
          <w:w w:val="110"/>
        </w:rPr>
        <w:t>que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in</w:t>
      </w:r>
      <w:r>
        <w:rPr>
          <w:color w:val="231F20"/>
          <w:w w:val="110"/>
        </w:rPr>
        <w:t>vier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</w:t>
      </w:r>
      <w:r>
        <w:rPr>
          <w:color w:val="231F20"/>
          <w:spacing w:val="1"/>
          <w:w w:val="110"/>
        </w:rPr>
        <w:t>antidade</w:t>
      </w:r>
      <w:r>
        <w:rPr>
          <w:color w:val="231F20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modestas,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26"/>
          <w:w w:val="110"/>
        </w:rPr>
        <w:t> </w:t>
      </w:r>
      <w:r>
        <w:rPr>
          <w:color w:val="231F20"/>
          <w:spacing w:val="1"/>
          <w:w w:val="110"/>
        </w:rPr>
        <w:t>llegando,</w:t>
      </w:r>
      <w:r>
        <w:rPr>
          <w:color w:val="231F20"/>
          <w:spacing w:val="29"/>
          <w:w w:val="96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muchas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ocasiones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recuperar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siquiera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28"/>
          <w:w w:val="111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</w:t>
      </w:r>
      <w:r>
        <w:rPr>
          <w:color w:val="231F20"/>
          <w:spacing w:val="-3"/>
          <w:w w:val="110"/>
        </w:rPr>
        <w:t>tido.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850" w:right="0"/>
        <w:jc w:val="both"/>
      </w:pPr>
      <w:r>
        <w:rPr>
          <w:color w:val="231F20"/>
          <w:w w:val="110"/>
        </w:rPr>
        <w:t>Por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contrario,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el</w:t>
      </w:r>
      <w:r>
        <w:rPr>
          <w:color w:val="231F20"/>
          <w:spacing w:val="7"/>
          <w:w w:val="110"/>
        </w:rPr>
        <w:t> </w:t>
      </w:r>
      <w:r>
        <w:rPr>
          <w:rFonts w:ascii="Lucida Sans" w:hAnsi="Lucida Sans"/>
          <w:i/>
          <w:color w:val="231F20"/>
          <w:spacing w:val="1"/>
          <w:w w:val="110"/>
        </w:rPr>
        <w:t>Business</w:t>
      </w:r>
      <w:r>
        <w:rPr>
          <w:rFonts w:ascii="Lucida Sans" w:hAnsi="Lucida Sans"/>
          <w:i/>
          <w:color w:val="231F20"/>
          <w:spacing w:val="-11"/>
          <w:w w:val="110"/>
        </w:rPr>
        <w:t> </w:t>
      </w:r>
      <w:r>
        <w:rPr>
          <w:rFonts w:ascii="Lucida Sans" w:hAnsi="Lucida Sans"/>
          <w:i/>
          <w:color w:val="231F20"/>
          <w:spacing w:val="1"/>
          <w:w w:val="110"/>
        </w:rPr>
        <w:t>Angel</w:t>
      </w:r>
      <w:r>
        <w:rPr>
          <w:rFonts w:ascii="Lucida Sans" w:hAnsi="Lucida Sans"/>
          <w:i/>
          <w:color w:val="231F20"/>
          <w:spacing w:val="-13"/>
          <w:w w:val="110"/>
        </w:rPr>
        <w:t> </w:t>
      </w:r>
      <w:r>
        <w:rPr>
          <w:color w:val="231F20"/>
          <w:w w:val="110"/>
        </w:rPr>
        <w:t>es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1"/>
          <w:w w:val="110"/>
        </w:rPr>
        <w:t>un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inversor</w:t>
      </w:r>
      <w:r>
        <w:rPr>
          <w:color w:val="231F20"/>
          <w:spacing w:val="26"/>
          <w:w w:val="111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3"/>
          <w:w w:val="110"/>
        </w:rPr>
        <w:t>e</w:t>
      </w:r>
      <w:r>
        <w:rPr>
          <w:color w:val="231F20"/>
          <w:w w:val="110"/>
        </w:rPr>
        <w:t>sional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elación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re</w:t>
      </w:r>
      <w:r>
        <w:rPr>
          <w:color w:val="231F20"/>
          <w:w w:val="110"/>
        </w:rPr>
        <w:t>via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w w:val="110"/>
        </w:rPr>
        <w:t>on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om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w w:val="108"/>
        </w:rPr>
        <w:t> </w:t>
      </w:r>
      <w:r>
        <w:rPr>
          <w:color w:val="231F20"/>
          <w:spacing w:val="-1"/>
          <w:w w:val="110"/>
        </w:rPr>
        <w:t>invierte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negocio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ajo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criterios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oportunidad</w:t>
      </w:r>
      <w:r>
        <w:rPr>
          <w:color w:val="231F20"/>
          <w:spacing w:val="27"/>
          <w:w w:val="108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buscando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rentabilizar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esa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versión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plaz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tiempo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"/>
          <w:w w:val="110"/>
        </w:rPr>
        <w:t>eter</w:t>
      </w:r>
      <w:r>
        <w:rPr>
          <w:color w:val="231F20"/>
          <w:spacing w:val="-2"/>
          <w:w w:val="110"/>
        </w:rPr>
        <w:t>mi</w:t>
      </w:r>
      <w:r>
        <w:rPr>
          <w:color w:val="231F20"/>
          <w:spacing w:val="-1"/>
          <w:w w:val="110"/>
        </w:rPr>
        <w:t>nad</w:t>
      </w:r>
      <w:r>
        <w:rPr>
          <w:color w:val="231F20"/>
          <w:spacing w:val="-2"/>
          <w:w w:val="110"/>
        </w:rPr>
        <w:t>o,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nivel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-1"/>
          <w:w w:val="110"/>
        </w:rPr>
        <w:t>riesg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1"/>
          <w:w w:val="110"/>
        </w:rPr>
        <w:t>ac</w:t>
      </w:r>
      <w:r>
        <w:rPr>
          <w:color w:val="231F20"/>
          <w:spacing w:val="-2"/>
          <w:w w:val="110"/>
        </w:rPr>
        <w:t>ep-</w:t>
      </w:r>
      <w:r>
        <w:rPr/>
      </w:r>
    </w:p>
    <w:p>
      <w:pPr>
        <w:pStyle w:val="BodyText"/>
        <w:spacing w:line="275" w:lineRule="auto"/>
        <w:ind w:left="523" w:right="110"/>
        <w:jc w:val="both"/>
      </w:pPr>
      <w:r>
        <w:rPr>
          <w:w w:val="110"/>
        </w:rPr>
        <w:br w:type="column"/>
      </w:r>
      <w:r>
        <w:rPr>
          <w:color w:val="231F20"/>
          <w:spacing w:val="-2"/>
          <w:w w:val="110"/>
        </w:rPr>
        <w:t>table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Generalmente 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"/>
          <w:w w:val="110"/>
        </w:rPr>
        <w:t> persona</w:t>
      </w:r>
      <w:r>
        <w:rPr>
          <w:color w:val="231F20"/>
          <w:spacing w:val="-2"/>
          <w:w w:val="110"/>
        </w:rPr>
        <w:t> 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"/>
          <w:w w:val="110"/>
        </w:rPr>
        <w:t> experiencia</w:t>
      </w:r>
      <w:r>
        <w:rPr>
          <w:color w:val="231F20"/>
          <w:spacing w:val="29"/>
          <w:w w:val="111"/>
        </w:rPr>
        <w:t> </w:t>
      </w:r>
      <w:r>
        <w:rPr>
          <w:color w:val="231F20"/>
          <w:w w:val="110"/>
        </w:rPr>
        <w:t>profesional,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que,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en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mucho</w:t>
      </w:r>
      <w:r>
        <w:rPr>
          <w:color w:val="231F20"/>
          <w:w w:val="110"/>
        </w:rPr>
        <w:t>s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1"/>
          <w:w w:val="110"/>
        </w:rPr>
        <w:t>cas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no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sólo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aport</w:t>
      </w:r>
      <w:r>
        <w:rPr>
          <w:color w:val="231F20"/>
          <w:w w:val="110"/>
        </w:rPr>
        <w:t>a</w:t>
      </w:r>
      <w:r>
        <w:rPr>
          <w:color w:val="231F20"/>
          <w:spacing w:val="22"/>
          <w:w w:val="112"/>
        </w:rPr>
        <w:t> </w:t>
      </w:r>
      <w:r>
        <w:rPr>
          <w:color w:val="231F20"/>
          <w:spacing w:val="-1"/>
          <w:w w:val="110"/>
        </w:rPr>
        <w:t>capital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sino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también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conocimient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2"/>
          <w:w w:val="110"/>
        </w:rPr>
        <w:t>tact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11"/>
        <w:jc w:val="both"/>
      </w:pPr>
      <w:r>
        <w:rPr>
          <w:color w:val="231F20"/>
          <w:spacing w:val="-2"/>
          <w:w w:val="110"/>
        </w:rPr>
        <w:t>Finalment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at</w:t>
      </w:r>
      <w:r>
        <w:rPr>
          <w:color w:val="231F20"/>
          <w:spacing w:val="-3"/>
          <w:w w:val="110"/>
        </w:rPr>
        <w:t>endiendo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al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perfil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medio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lo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5"/>
          <w:w w:val="110"/>
        </w:rPr>
        <w:t>in</w:t>
      </w:r>
      <w:r>
        <w:rPr>
          <w:color w:val="231F20"/>
          <w:spacing w:val="-4"/>
          <w:w w:val="110"/>
        </w:rPr>
        <w:t>vers</w:t>
      </w:r>
      <w:r>
        <w:rPr>
          <w:color w:val="231F20"/>
          <w:spacing w:val="-5"/>
          <w:w w:val="110"/>
        </w:rPr>
        <w:t>o-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priv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ciudad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Madrid,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ést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sulta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simi</w:t>
      </w:r>
      <w:r>
        <w:rPr>
          <w:color w:val="231F20"/>
          <w:spacing w:val="-3"/>
          <w:w w:val="110"/>
        </w:rPr>
        <w:t>-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10"/>
        </w:rPr>
        <w:t>lar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</w:t>
      </w:r>
      <w:r>
        <w:rPr>
          <w:color w:val="231F20"/>
          <w:spacing w:val="-4"/>
          <w:w w:val="110"/>
        </w:rPr>
        <w:t> p</w:t>
      </w:r>
      <w:r>
        <w:rPr>
          <w:color w:val="231F20"/>
          <w:spacing w:val="-3"/>
          <w:w w:val="110"/>
        </w:rPr>
        <w:t>ara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onjun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nación: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29"/>
          <w:w w:val="108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3"/>
          <w:w w:val="110"/>
        </w:rPr>
        <w:t>hombre,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edad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mediana,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origen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esp</w:t>
      </w:r>
      <w:r>
        <w:rPr>
          <w:color w:val="231F20"/>
          <w:spacing w:val="-2"/>
          <w:w w:val="110"/>
        </w:rPr>
        <w:t>añol,</w:t>
      </w:r>
      <w:r>
        <w:rPr>
          <w:color w:val="231F20"/>
          <w:spacing w:val="28"/>
          <w:w w:val="107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estudios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superiores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sin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formación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específica</w:t>
      </w:r>
      <w:r>
        <w:rPr>
          <w:color w:val="231F20"/>
          <w:spacing w:val="28"/>
          <w:w w:val="112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a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emp</w:t>
      </w:r>
      <w:r>
        <w:rPr>
          <w:color w:val="231F20"/>
          <w:spacing w:val="-6"/>
          <w:w w:val="110"/>
        </w:rPr>
        <w:t>r</w:t>
      </w:r>
      <w:r>
        <w:rPr>
          <w:color w:val="231F20"/>
          <w:w w:val="110"/>
        </w:rPr>
        <w:t>ende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0"/>
        <w:ind w:left="523" w:right="109"/>
        <w:jc w:val="both"/>
      </w:pPr>
      <w:r>
        <w:rPr>
          <w:color w:val="231F20"/>
          <w:w w:val="110"/>
        </w:rPr>
        <w:t>No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stant</w:t>
      </w:r>
      <w:r>
        <w:rPr>
          <w:color w:val="231F20"/>
          <w:spacing w:val="-3"/>
          <w:w w:val="110"/>
        </w:rPr>
        <w:t>e,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sí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se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3"/>
          <w:w w:val="110"/>
        </w:rPr>
        <w:t>ob</w:t>
      </w:r>
      <w:r>
        <w:rPr>
          <w:color w:val="231F20"/>
          <w:spacing w:val="-2"/>
          <w:w w:val="110"/>
        </w:rPr>
        <w:t>servan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ambio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evolución</w:t>
      </w:r>
      <w:r>
        <w:rPr>
          <w:color w:val="231F20"/>
          <w:spacing w:val="29"/>
          <w:w w:val="109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perfil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3"/>
          <w:w w:val="110"/>
        </w:rPr>
        <w:t>versor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madrileño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spect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29"/>
          <w:w w:val="107"/>
        </w:rPr>
        <w:t> </w:t>
      </w:r>
      <w:r>
        <w:rPr>
          <w:color w:val="231F20"/>
          <w:w w:val="110"/>
        </w:rPr>
        <w:t>al año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4"/>
          <w:w w:val="110"/>
        </w:rPr>
        <w:t>t</w:t>
      </w:r>
      <w:r>
        <w:rPr>
          <w:color w:val="231F20"/>
          <w:w w:val="110"/>
        </w:rPr>
        <w:t>erio</w:t>
      </w:r>
      <w:r>
        <w:rPr>
          <w:color w:val="231F20"/>
          <w:spacing w:val="-24"/>
          <w:w w:val="110"/>
        </w:rPr>
        <w:t>r</w:t>
      </w:r>
      <w:r>
        <w:rPr>
          <w:color w:val="231F20"/>
          <w:w w:val="110"/>
        </w:rPr>
        <w:t>, 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omo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ecia 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1"/>
          <w:w w:val="110"/>
        </w:rPr>
        <w:t>T</w:t>
      </w:r>
      <w:r>
        <w:rPr>
          <w:color w:val="231F20"/>
          <w:w w:val="110"/>
        </w:rPr>
        <w:t>abla </w:t>
      </w:r>
      <w:r>
        <w:rPr>
          <w:color w:val="231F20"/>
          <w:spacing w:val="-26"/>
          <w:w w:val="110"/>
        </w:rPr>
        <w:t>7</w:t>
      </w:r>
      <w:r>
        <w:rPr>
          <w:color w:val="231F20"/>
          <w:w w:val="110"/>
        </w:rPr>
        <w:t>.2.</w:t>
      </w:r>
      <w:r>
        <w:rPr/>
      </w:r>
    </w:p>
    <w:p>
      <w:pPr>
        <w:spacing w:after="0" w:line="275" w:lineRule="auto"/>
        <w:jc w:val="both"/>
        <w:sectPr>
          <w:type w:val="continuous"/>
          <w:pgSz w:w="11910" w:h="16840"/>
          <w:pgMar w:top="1240" w:bottom="0" w:left="0" w:right="1020"/>
          <w:cols w:num="2" w:equalWidth="0">
            <w:col w:w="5531" w:space="40"/>
            <w:col w:w="531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11824" coordorigin="0,0" coordsize="284,16838">
            <v:shape style="position:absolute;left:0;top:0;width:284;height:16838" coordorigin="0,0" coordsize="284,16838" path="m0,16838l283,16838,283,0,0,0,0,16838xe" filled="true" fillcolor="#757878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1"/>
      </w:tblGrid>
      <w:tr>
        <w:trPr>
          <w:trHeight w:val="698" w:hRule="exact"/>
        </w:trPr>
        <w:tc>
          <w:tcPr>
            <w:tcW w:w="9921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5" w:lineRule="auto" w:before="60"/>
              <w:ind w:left="85" w:right="2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Predominant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emen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hombre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(5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1,5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48,5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mujere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).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significa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tendencia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igualdad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propensión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vertir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77"/>
                <w:w w:val="9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mejorando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situaciones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clara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ventaja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masculina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anterior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014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mujeres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repr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taban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49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4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91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013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un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54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4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%,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012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un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46,3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011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sólo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33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50"/>
              <w:ind w:left="85" w:right="15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trabaja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tiempo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omple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arcial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69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63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9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014,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66,9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013,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está</w:t>
            </w:r>
            <w:r>
              <w:rPr>
                <w:rFonts w:ascii="Calibri" w:hAnsi="Calibri"/>
                <w:color w:val="231F20"/>
                <w:spacing w:val="57"/>
                <w:w w:val="111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jubilado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/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trabaja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13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,8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7,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3</w:t>
            </w:r>
            <w:r>
              <w:rPr>
                <w:rFonts w:ascii="Calibri" w:hAnsi="Calibri"/>
                <w:color w:val="231F20"/>
                <w:spacing w:val="-2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014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22,2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año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013.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5" w:lineRule="auto" w:before="50"/>
              <w:ind w:left="85" w:right="17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pertenece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al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tercio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superior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(53,5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%),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tinuando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tendencia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aja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registrada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último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7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81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014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77</w:t>
            </w:r>
            <w:r>
              <w:rPr>
                <w:rFonts w:ascii="Calibri" w:hAnsi="Calibri"/>
                <w:color w:val="231F20"/>
                <w:spacing w:val="-11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10"/>
                <w:w w:val="110"/>
                <w:sz w:val="16"/>
              </w:rPr>
              <w:t>7</w:t>
            </w:r>
            <w:r>
              <w:rPr>
                <w:rFonts w:ascii="Calibri" w:hAnsi="Calibri"/>
                <w:color w:val="231F20"/>
                <w:spacing w:val="-2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013.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6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50"/>
              <w:ind w:left="85" w:right="28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udio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achillerat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45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3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53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3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014,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superiores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12,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9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73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11,6</w:t>
            </w:r>
            <w:r>
              <w:rPr>
                <w:rFonts w:ascii="Calibri" w:hAnsi="Calibri"/>
                <w:color w:val="231F20"/>
                <w:spacing w:val="-2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 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014.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Cifras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firman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una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ruptura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tendencia históric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a,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 los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est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udio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 superiores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dominab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an</w:t>
            </w:r>
            <w:r>
              <w:rPr>
                <w:rFonts w:ascii="Calibri" w:hAnsi="Calibri"/>
                <w:color w:val="231F20"/>
                <w:spacing w:val="7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sobr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categorías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5" w:lineRule="auto" w:before="50"/>
              <w:ind w:left="85" w:right="4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unque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predomina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falta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específica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(59</w:t>
            </w:r>
            <w:r>
              <w:rPr>
                <w:rFonts w:ascii="Calibri" w:hAnsi="Calibri"/>
                <w:color w:val="231F20"/>
                <w:spacing w:val="-6"/>
                <w:w w:val="110"/>
                <w:sz w:val="16"/>
              </w:rPr>
              <w:t>,7</w:t>
            </w:r>
            <w:r>
              <w:rPr>
                <w:rFonts w:ascii="Calibri" w:hAnsi="Calibri"/>
                <w:color w:val="231F20"/>
                <w:spacing w:val="-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%),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característica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tinúa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mejorando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tiempo,</w:t>
            </w:r>
            <w:r>
              <w:rPr>
                <w:rFonts w:ascii="Calibri" w:hAnsi="Calibri"/>
                <w:color w:val="231F20"/>
                <w:spacing w:val="95"/>
                <w:w w:val="96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cada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más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reconoc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tener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formación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endimien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50"/>
              <w:ind w:left="85" w:right="38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Paradójic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amen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tratars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mayoría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ellos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(8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2,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9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%)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tiene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intención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poner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marcha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empresa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47"/>
                <w:w w:val="11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próximos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aunque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siente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capacitado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ello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(5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1,8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%).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5" w:lineRule="auto" w:before="50"/>
              <w:ind w:left="85" w:right="88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Sin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emb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argo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sí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stran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sensibilidad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hacia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enómeno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emprendedo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68,8</w:t>
            </w:r>
            <w:r>
              <w:rPr>
                <w:rFonts w:ascii="Calibri" w:hAnsi="Calibri"/>
                <w:color w:val="231F20"/>
                <w:spacing w:val="-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ellos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conocen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alguien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</w:t>
            </w:r>
            <w:r>
              <w:rPr>
                <w:rFonts w:ascii="Calibri" w:hAnsi="Calibri"/>
                <w:color w:val="231F20"/>
                <w:spacing w:val="6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endido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último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do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D3D5E5"/>
          </w:tcPr>
          <w:p>
            <w:pPr>
              <w:pStyle w:val="TableParagraph"/>
              <w:spacing w:line="245" w:lineRule="auto" w:before="50"/>
              <w:ind w:left="85" w:right="11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Su condición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in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versor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en un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yect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 está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muy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condicionada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por la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relación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personal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emprendedor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más que por</w:t>
            </w:r>
            <w:r>
              <w:rPr>
                <w:rFonts w:ascii="Calibri" w:hAnsi="Calibri"/>
                <w:color w:val="231F20"/>
                <w:spacing w:val="77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obje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tiv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rent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abilidad.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9921" w:type="dxa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FB4D0"/>
          </w:tcPr>
          <w:p>
            <w:pPr>
              <w:pStyle w:val="TableParagraph"/>
              <w:spacing w:line="240" w:lineRule="auto" w:before="50"/>
              <w:ind w:left="8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En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el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64</w:t>
            </w:r>
            <w:r>
              <w:rPr>
                <w:rFonts w:ascii="Calibri"/>
                <w:color w:val="231F20"/>
                <w:spacing w:val="-19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%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los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creen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que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el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miedo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al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fracas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no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debe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ser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una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b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arrera</w:t>
            </w:r>
            <w:r>
              <w:rPr>
                <w:rFonts w:asci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emprender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before="75"/>
        <w:ind w:left="85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color w:val="231F20"/>
          <w:spacing w:val="-4"/>
          <w:w w:val="110"/>
          <w:sz w:val="16"/>
        </w:rPr>
        <w:t>Tabla</w:t>
      </w:r>
      <w:r>
        <w:rPr>
          <w:rFonts w:ascii="Calibri" w:hAnsi="Calibri"/>
          <w:b/>
          <w:color w:val="231F20"/>
          <w:spacing w:val="4"/>
          <w:w w:val="110"/>
          <w:sz w:val="16"/>
        </w:rPr>
        <w:t> </w:t>
      </w:r>
      <w:r>
        <w:rPr>
          <w:rFonts w:ascii="Calibri" w:hAnsi="Calibri"/>
          <w:b/>
          <w:color w:val="231F20"/>
          <w:spacing w:val="-6"/>
          <w:w w:val="110"/>
          <w:sz w:val="16"/>
        </w:rPr>
        <w:t>7.2.</w:t>
      </w:r>
      <w:r>
        <w:rPr>
          <w:rFonts w:ascii="Calibri" w:hAnsi="Calibri"/>
          <w:b/>
          <w:color w:val="231F20"/>
          <w:spacing w:val="5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Perfil</w:t>
      </w:r>
      <w:r>
        <w:rPr>
          <w:rFonts w:ascii="Calibri" w:hAnsi="Calibri"/>
          <w:color w:val="231F20"/>
          <w:w w:val="110"/>
          <w:sz w:val="16"/>
        </w:rPr>
        <w:t> medio del </w:t>
      </w:r>
      <w:r>
        <w:rPr>
          <w:rFonts w:ascii="Calibri" w:hAnsi="Calibri"/>
          <w:color w:val="231F20"/>
          <w:spacing w:val="-3"/>
          <w:w w:val="110"/>
          <w:sz w:val="16"/>
        </w:rPr>
        <w:t>in</w:t>
      </w:r>
      <w:r>
        <w:rPr>
          <w:rFonts w:ascii="Calibri" w:hAnsi="Calibri"/>
          <w:color w:val="231F20"/>
          <w:spacing w:val="-2"/>
          <w:w w:val="110"/>
          <w:sz w:val="16"/>
        </w:rPr>
        <w:t>versor</w:t>
      </w:r>
      <w:r>
        <w:rPr>
          <w:rFonts w:ascii="Calibri" w:hAnsi="Calibri"/>
          <w:color w:val="231F20"/>
          <w:spacing w:val="1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privado</w:t>
      </w:r>
      <w:r>
        <w:rPr>
          <w:rFonts w:ascii="Calibri" w:hAnsi="Calibri"/>
          <w:color w:val="231F20"/>
          <w:w w:val="110"/>
          <w:sz w:val="16"/>
        </w:rPr>
        <w:t> en </w:t>
      </w:r>
      <w:r>
        <w:rPr>
          <w:rFonts w:ascii="Calibri" w:hAnsi="Calibri"/>
          <w:color w:val="231F20"/>
          <w:spacing w:val="-1"/>
          <w:w w:val="110"/>
          <w:sz w:val="16"/>
        </w:rPr>
        <w:t>negocios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ajenos</w:t>
      </w:r>
      <w:r>
        <w:rPr>
          <w:rFonts w:ascii="Calibri" w:hAnsi="Calibri"/>
          <w:color w:val="231F20"/>
          <w:w w:val="110"/>
          <w:sz w:val="16"/>
        </w:rPr>
        <w:t> de la ciudad de Madrid </w:t>
      </w:r>
      <w:r>
        <w:rPr>
          <w:rFonts w:ascii="Calibri" w:hAnsi="Calibri"/>
          <w:color w:val="231F20"/>
          <w:spacing w:val="-1"/>
          <w:w w:val="110"/>
          <w:sz w:val="16"/>
        </w:rPr>
        <w:t>2</w:t>
      </w:r>
      <w:r>
        <w:rPr>
          <w:rFonts w:ascii="Calibri" w:hAnsi="Calibri"/>
          <w:color w:val="231F20"/>
          <w:spacing w:val="-2"/>
          <w:w w:val="110"/>
          <w:sz w:val="16"/>
        </w:rPr>
        <w:t>015</w:t>
      </w:r>
      <w:r>
        <w:rPr>
          <w:rFonts w:ascii="Calibri" w:hAnsi="Calibri"/>
          <w:color w:val="231F20"/>
          <w:w w:val="110"/>
          <w:sz w:val="16"/>
        </w:rPr>
        <w:t> y su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omp</w:t>
      </w:r>
      <w:r>
        <w:rPr>
          <w:rFonts w:ascii="Calibri" w:hAnsi="Calibri"/>
          <w:color w:val="231F20"/>
          <w:spacing w:val="-1"/>
          <w:w w:val="110"/>
          <w:sz w:val="16"/>
        </w:rPr>
        <w:t>aración</w:t>
      </w:r>
      <w:r>
        <w:rPr>
          <w:rFonts w:ascii="Calibri" w:hAnsi="Calibri"/>
          <w:color w:val="231F20"/>
          <w:w w:val="110"/>
          <w:sz w:val="16"/>
        </w:rPr>
        <w:t> </w:t>
      </w:r>
      <w:r>
        <w:rPr>
          <w:rFonts w:ascii="Calibri" w:hAnsi="Calibri"/>
          <w:color w:val="231F20"/>
          <w:spacing w:val="-1"/>
          <w:w w:val="110"/>
          <w:sz w:val="16"/>
        </w:rPr>
        <w:t>c</w:t>
      </w:r>
      <w:r>
        <w:rPr>
          <w:rFonts w:ascii="Calibri" w:hAnsi="Calibri"/>
          <w:color w:val="231F20"/>
          <w:spacing w:val="-2"/>
          <w:w w:val="110"/>
          <w:sz w:val="16"/>
        </w:rPr>
        <w:t>on</w:t>
      </w:r>
      <w:r>
        <w:rPr>
          <w:rFonts w:ascii="Calibri" w:hAnsi="Calibri"/>
          <w:color w:val="231F20"/>
          <w:w w:val="110"/>
          <w:sz w:val="16"/>
        </w:rPr>
        <w:t> el año </w:t>
      </w:r>
      <w:r>
        <w:rPr>
          <w:rFonts w:ascii="Calibri" w:hAnsi="Calibri"/>
          <w:color w:val="231F20"/>
          <w:spacing w:val="-2"/>
          <w:w w:val="110"/>
          <w:sz w:val="16"/>
        </w:rPr>
        <w:t>2</w:t>
      </w:r>
      <w:r>
        <w:rPr>
          <w:rFonts w:ascii="Calibri" w:hAnsi="Calibri"/>
          <w:color w:val="231F20"/>
          <w:spacing w:val="-3"/>
          <w:w w:val="110"/>
          <w:sz w:val="16"/>
        </w:rPr>
        <w:t>014.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7"/>
          <w:szCs w:val="27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w w:val="130"/>
          <w:sz w:val="14"/>
          <w:u w:val="thick" w:color="104C8D"/>
        </w:rPr>
        <w:t>6</w:t>
      </w:r>
      <w:r>
        <w:rPr>
          <w:rFonts w:ascii="Calibri"/>
          <w:color w:val="231F20"/>
          <w:w w:val="130"/>
          <w:sz w:val="14"/>
        </w:rPr>
        <w:t>8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1910" w:h="16840"/>
          <w:pgMar w:top="1240" w:bottom="0" w:left="0" w:right="1020"/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  <w:r>
        <w:rPr/>
        <w:pict>
          <v:group style="position:absolute;margin-left:581.10199pt;margin-top:.000015pt;width:14.2pt;height:841.9pt;mso-position-horizontal-relative:page;mso-position-vertical-relative:page;z-index:12016" coordorigin="11622,0" coordsize="284,16838">
            <v:shape style="position:absolute;left:11622;top:0;width:284;height:16838" coordorigin="11622,0" coordsize="284,16838" path="m11622,16838l11905,16838,11905,0,11622,0,11622,16838xe" filled="true" fillcolor="#ec008c" stroked="false">
              <v:path arrowok="t"/>
              <v:fill type="solid"/>
            </v:shape>
            <w10:wrap type="none"/>
          </v:group>
        </w:pict>
      </w:r>
    </w:p>
    <w:p>
      <w:pPr>
        <w:pStyle w:val="Heading3"/>
        <w:spacing w:line="240" w:lineRule="auto"/>
        <w:ind w:right="848"/>
        <w:jc w:val="right"/>
        <w:rPr>
          <w:b w:val="0"/>
          <w:bCs w:val="0"/>
        </w:rPr>
      </w:pPr>
      <w:r>
        <w:rPr>
          <w:color w:val="EC008C"/>
          <w:spacing w:val="-9"/>
          <w:w w:val="120"/>
        </w:rPr>
        <w:t>ANEX</w:t>
      </w:r>
      <w:r>
        <w:rPr>
          <w:color w:val="EC008C"/>
          <w:spacing w:val="-11"/>
          <w:w w:val="120"/>
        </w:rPr>
        <w:t>O</w:t>
      </w:r>
      <w:r>
        <w:rPr>
          <w:color w:val="EC008C"/>
          <w:spacing w:val="-8"/>
          <w:w w:val="120"/>
        </w:rPr>
        <w:t>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" w:lineRule="atLeast"/>
        <w:ind w:left="1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c008c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Heading6"/>
        <w:spacing w:line="240" w:lineRule="auto"/>
        <w:ind w:right="0"/>
        <w:jc w:val="both"/>
      </w:pPr>
      <w:r>
        <w:rPr>
          <w:color w:val="EC008C"/>
          <w:spacing w:val="-2"/>
          <w:w w:val="110"/>
        </w:rPr>
        <w:t>Me</w:t>
      </w:r>
      <w:r>
        <w:rPr>
          <w:color w:val="EC008C"/>
          <w:spacing w:val="-1"/>
          <w:w w:val="110"/>
        </w:rPr>
        <w:t>todología</w:t>
      </w:r>
      <w:r>
        <w:rPr/>
      </w:r>
    </w:p>
    <w:p>
      <w:pPr>
        <w:pStyle w:val="BodyText"/>
        <w:spacing w:line="275" w:lineRule="auto" w:before="165"/>
        <w:ind w:right="848"/>
        <w:jc w:val="both"/>
        <w:rPr>
          <w:rFonts w:ascii="Calibri" w:hAnsi="Calibri" w:cs="Calibri" w:eastAsia="Calibri"/>
        </w:rPr>
      </w:pPr>
      <w:r>
        <w:rPr>
          <w:color w:val="231F20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me</w:t>
      </w:r>
      <w:r>
        <w:rPr>
          <w:color w:val="231F20"/>
          <w:spacing w:val="-1"/>
          <w:w w:val="110"/>
        </w:rPr>
        <w:t>todología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yect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GEM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sido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ampliamente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"/>
          <w:w w:val="110"/>
        </w:rPr>
        <w:t>scrita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Ejecutiv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España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año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3"/>
          <w:w w:val="110"/>
        </w:rPr>
        <w:t>015,</w:t>
      </w:r>
      <w:r>
        <w:rPr>
          <w:color w:val="231F20"/>
          <w:spacing w:val="69"/>
          <w:w w:val="96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se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emite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1"/>
          <w:w w:val="110"/>
        </w:rPr>
        <w:t>lector 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stigador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ter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ado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fundizar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 aspect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dicho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orme,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dispo-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10"/>
        </w:rPr>
        <w:t>nible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format</w:t>
      </w:r>
      <w:r>
        <w:rPr>
          <w:color w:val="231F20"/>
          <w:spacing w:val="-3"/>
          <w:w w:val="110"/>
        </w:rPr>
        <w:t>o </w:t>
      </w:r>
      <w:r>
        <w:rPr>
          <w:color w:val="231F20"/>
          <w:w w:val="110"/>
        </w:rPr>
        <w:t>PDF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página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web:</w:t>
      </w:r>
      <w:r>
        <w:rPr>
          <w:color w:val="231F20"/>
          <w:spacing w:val="-3"/>
          <w:w w:val="110"/>
        </w:rPr>
        <w:t> </w:t>
      </w:r>
      <w:hyperlink r:id="rId49">
        <w:r>
          <w:rPr>
            <w:rFonts w:ascii="Calibri" w:hAnsi="Calibri"/>
            <w:b/>
            <w:color w:val="231F20"/>
            <w:spacing w:val="-3"/>
            <w:w w:val="110"/>
          </w:rPr>
          <w:t>h</w:t>
        </w:r>
        <w:r>
          <w:rPr>
            <w:rFonts w:ascii="Calibri" w:hAnsi="Calibri"/>
            <w:b/>
            <w:color w:val="231F20"/>
            <w:spacing w:val="-2"/>
            <w:w w:val="110"/>
          </w:rPr>
          <w:t>ttp://</w:t>
        </w:r>
        <w:r>
          <w:rPr>
            <w:rFonts w:ascii="Calibri" w:hAnsi="Calibri"/>
            <w:b/>
            <w:color w:val="231F20"/>
            <w:spacing w:val="-3"/>
            <w:w w:val="110"/>
          </w:rPr>
          <w:t>www.</w:t>
        </w:r>
        <w:r>
          <w:rPr>
            <w:rFonts w:ascii="Calibri" w:hAnsi="Calibri"/>
            <w:b/>
            <w:color w:val="231F20"/>
            <w:spacing w:val="-2"/>
            <w:w w:val="110"/>
          </w:rPr>
          <w:t>gem-spain.c</w:t>
        </w:r>
        <w:r>
          <w:rPr>
            <w:rFonts w:ascii="Calibri" w:hAnsi="Calibri"/>
            <w:b/>
            <w:color w:val="231F20"/>
            <w:spacing w:val="-3"/>
            <w:w w:val="110"/>
          </w:rPr>
          <w:t>om/</w:t>
        </w:r>
        <w:r>
          <w:rPr>
            <w:rFonts w:ascii="Calibri" w:hAnsi="Calibri"/>
          </w:rPr>
        </w:r>
      </w:hyperlink>
    </w:p>
    <w:p>
      <w:pPr>
        <w:spacing w:line="240" w:lineRule="auto" w:before="1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75" w:lineRule="auto" w:before="0"/>
        <w:ind w:right="849"/>
        <w:jc w:val="both"/>
      </w:pP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dat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indicador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frecidos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por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ob</w:t>
      </w:r>
      <w:r>
        <w:rPr>
          <w:color w:val="231F20"/>
          <w:spacing w:val="-3"/>
          <w:w w:val="110"/>
        </w:rPr>
        <w:t>servatorio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GEM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España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asan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2"/>
          <w:w w:val="110"/>
        </w:rPr>
        <w:t>formación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recogida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1"/>
          <w:w w:val="110"/>
        </w:rPr>
        <w:t>artir</w:t>
      </w:r>
      <w:r>
        <w:rPr>
          <w:color w:val="231F20"/>
          <w:spacing w:val="68"/>
          <w:w w:val="112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 fuent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s </w:t>
      </w:r>
      <w:r>
        <w:rPr>
          <w:color w:val="231F20"/>
          <w:w w:val="110"/>
        </w:rPr>
        <w:t>de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"/>
          <w:w w:val="110"/>
        </w:rPr>
        <w:t>información: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9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11.05pt;height:99.25pt;mso-position-horizontal-relative:char;mso-position-vertical-relative:line" coordorigin="0,0" coordsize="8221,1985">
            <v:group style="position:absolute;left:2268;top:425;width:5953;height:1134" coordorigin="2268,425" coordsize="5953,1134">
              <v:shape style="position:absolute;left:2268;top:425;width:5953;height:1134" coordorigin="2268,425" coordsize="5953,1134" path="m2268,425l2268,1559,8014,1559,8075,1557,8143,1547,8195,1512,8216,1439,8220,1352,8220,1316,8220,668,8220,599,8213,522,8185,461,8123,433,8046,426,2268,425xe" filled="true" fillcolor="#fcdfeb" stroked="false">
                <v:path arrowok="t"/>
                <v:fill type="solid"/>
              </v:shape>
            </v:group>
            <v:group style="position:absolute;left:50;top:50;width:2168;height:1885" coordorigin="50,50" coordsize="2168,1885">
              <v:shape style="position:absolute;left:50;top:50;width:2168;height:1885" coordorigin="50,50" coordsize="2168,1885" path="m284,50l222,58,163,80,105,123,63,195,51,263,50,1701,50,1707,63,1781,91,1841,143,1895,227,1929,1984,1934,1991,1934,2065,1921,2125,1893,2179,1841,2213,1757,2218,283,2218,277,2204,203,2176,143,2124,89,2041,55,284,50xe" filled="false" stroked="true" strokeweight="5pt" strokecolor="#ec008c">
                <v:path arrowok="t"/>
              </v:shape>
              <v:shape style="position:absolute;left:225;top:269;width:1818;height:1446" type="#_x0000_t75" stroked="false">
                <v:imagedata r:id="rId50" o:title=""/>
              </v:shape>
              <v:shape style="position:absolute;left:0;top:0;width:8221;height:198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75" w:lineRule="auto" w:before="0"/>
                        <w:ind w:left="3359" w:right="581" w:hanging="521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Encuesta</w:t>
                      </w:r>
                      <w:r>
                        <w:rPr>
                          <w:rFonts w:ascii="Calibri" w:hAnsi="Calibri"/>
                          <w:color w:val="231F20"/>
                          <w:spacing w:val="-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población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adulta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231F20"/>
                          <w:spacing w:val="-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ciudad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Madrid</w:t>
                      </w:r>
                      <w:r>
                        <w:rPr>
                          <w:rFonts w:ascii="Calibri" w:hAnsi="Calibri"/>
                          <w:color w:val="231F20"/>
                          <w:spacing w:val="23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r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alizada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tr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abril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junio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015</w:t>
                      </w:r>
                      <w:r>
                        <w:rPr>
                          <w:rFonts w:ascii="Calibri" w:hAnsi="Calibri"/>
                          <w:color w:val="231F20"/>
                          <w:spacing w:val="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(APS)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9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11.05pt;height:99.25pt;mso-position-horizontal-relative:char;mso-position-vertical-relative:line" coordorigin="0,0" coordsize="8221,1985">
            <v:group style="position:absolute;left:2268;top:142;width:5953;height:1701" coordorigin="2268,142" coordsize="5953,1701">
              <v:shape style="position:absolute;left:2268;top:142;width:5953;height:1701" coordorigin="2268,142" coordsize="5953,1701" path="m2268,142l2268,1842,8014,1842,8075,1840,8143,1830,8195,1795,8216,1723,8220,1636,8220,1599,8220,385,8220,316,8213,239,8185,177,8123,149,8046,143,2268,142xe" filled="true" fillcolor="#fad5e5" stroked="false">
                <v:path arrowok="t"/>
                <v:fill type="solid"/>
              </v:shape>
            </v:group>
            <v:group style="position:absolute;left:50;top:50;width:2168;height:1885" coordorigin="50,50" coordsize="2168,1885">
              <v:shape style="position:absolute;left:50;top:50;width:2168;height:1885" coordorigin="50,50" coordsize="2168,1885" path="m284,50l222,58,163,80,105,123,63,195,51,263,50,1701,50,1707,63,1781,91,1841,143,1895,227,1929,1984,1934,1991,1934,2065,1921,2125,1893,2179,1841,2213,1757,2218,283,2218,277,2204,203,2176,143,2124,89,2041,55,284,50xe" filled="false" stroked="true" strokeweight="5pt" strokecolor="#ec008c">
                <v:path arrowok="t"/>
              </v:shape>
              <v:shape style="position:absolute;left:464;top:173;width:1341;height:1638" type="#_x0000_t75" stroked="false">
                <v:imagedata r:id="rId51" o:title=""/>
              </v:shape>
              <v:shape style="position:absolute;left:0;top:0;width:8221;height:1985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Calibri" w:hAnsi="Calibri" w:cs="Calibri" w:eastAsia="Calibri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75" w:lineRule="auto" w:before="0"/>
                        <w:ind w:left="2458" w:right="201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Encuesta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xpert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ambit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(NES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):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financier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o,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políticas</w:t>
                      </w:r>
                      <w:r>
                        <w:rPr>
                          <w:rFonts w:ascii="Calibri" w:hAnsi="Calibri"/>
                          <w:color w:val="231F20"/>
                          <w:spacing w:val="35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gubernamentales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color w:val="231F20"/>
                          <w:spacing w:val="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frtaestructura</w:t>
                      </w:r>
                      <w:r>
                        <w:rPr>
                          <w:rFonts w:ascii="Calibri" w:hAnsi="Calibri"/>
                          <w:color w:val="231F20"/>
                          <w:spacing w:val="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físic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a,</w:t>
                      </w:r>
                      <w:r>
                        <w:rPr>
                          <w:rFonts w:ascii="Calibri" w:hAnsi="Calibri"/>
                          <w:color w:val="231F20"/>
                          <w:spacing w:val="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fraestructura</w:t>
                      </w:r>
                      <w:r>
                        <w:rPr>
                          <w:rFonts w:ascii="Calibri" w:hAnsi="Calibri"/>
                          <w:color w:val="231F20"/>
                          <w:spacing w:val="63"/>
                          <w:w w:val="11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comercial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servicios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empres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a,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educación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formación,</w:t>
                      </w:r>
                      <w:r>
                        <w:rPr>
                          <w:rFonts w:ascii="Calibri" w:hAnsi="Calibri"/>
                          <w:color w:val="231F20"/>
                          <w:spacing w:val="31"/>
                          <w:w w:val="109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normas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sociales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culturales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transferencia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I</w:t>
                      </w:r>
                      <w:r>
                        <w:rPr>
                          <w:rFonts w:ascii="Calibri" w:hAnsi="Calibri"/>
                          <w:color w:val="231F20"/>
                          <w:spacing w:val="-2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+</w:t>
                      </w:r>
                      <w:r>
                        <w:rPr>
                          <w:rFonts w:ascii="Calibri" w:hAnsi="Calibri"/>
                          <w:color w:val="231F20"/>
                          <w:spacing w:val="-2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color w:val="231F20"/>
                          <w:spacing w:val="37"/>
                          <w:w w:val="11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 merc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ado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xterno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 R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alizada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tr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abril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julio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015.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9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11.05pt;height:99.25pt;mso-position-horizontal-relative:char;mso-position-vertical-relative:line" coordorigin="0,0" coordsize="8221,1985">
            <v:group style="position:absolute;left:2268;top:425;width:5953;height:1134" coordorigin="2268,425" coordsize="5953,1134">
              <v:shape style="position:absolute;left:2268;top:425;width:5953;height:1134" coordorigin="2268,425" coordsize="5953,1134" path="m2268,425l2268,1559,8014,1559,8075,1557,8143,1547,8195,1512,8216,1439,8220,1352,8220,1316,8220,668,8220,599,8213,522,8185,461,8123,433,8046,426,2268,425xe" filled="true" fillcolor="#fad5e5" stroked="false">
                <v:path arrowok="t"/>
                <v:fill type="solid"/>
              </v:shape>
            </v:group>
            <v:group style="position:absolute;left:50;top:50;width:2168;height:1885" coordorigin="50,50" coordsize="2168,1885">
              <v:shape style="position:absolute;left:50;top:50;width:2168;height:1885" coordorigin="50,50" coordsize="2168,1885" path="m284,50l222,58,163,80,105,123,63,195,51,263,50,1701,50,1707,63,1781,91,1841,143,1895,227,1929,1984,1934,1991,1934,2065,1921,2125,1893,2179,1841,2213,1757,2218,283,2218,277,2204,203,2176,143,2124,89,2041,55,284,50xe" filled="false" stroked="true" strokeweight="5pt" strokecolor="#ec008c">
                <v:path arrowok="t"/>
              </v:shape>
              <v:shape style="position:absolute;left:432;top:269;width:1404;height:1446" type="#_x0000_t75" stroked="false">
                <v:imagedata r:id="rId52" o:title=""/>
              </v:shape>
              <v:shape style="position:absolute;left:0;top:0;width:8221;height:198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Calibri" w:hAnsi="Calibri" w:cs="Calibri" w:eastAsia="Calibri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line="275" w:lineRule="auto" w:before="0"/>
                        <w:ind w:left="2885" w:right="628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Variables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secundarias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proc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eden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fuentes</w:t>
                      </w:r>
                      <w:r>
                        <w:rPr>
                          <w:rFonts w:ascii="Calibri" w:hAnsi="Calibri"/>
                          <w:color w:val="231F20"/>
                          <w:spacing w:val="4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omo:</w:t>
                      </w:r>
                      <w:r>
                        <w:rPr>
                          <w:rFonts w:ascii="Calibri" w:hAnsi="Calibri"/>
                          <w:color w:val="231F20"/>
                          <w:spacing w:val="33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Ár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Estadística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 Ayunt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amien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Madrid,</w:t>
                      </w:r>
                      <w:r>
                        <w:rPr>
                          <w:rFonts w:ascii="Calibri" w:hAnsi="Calibri"/>
                          <w:color w:val="231F20"/>
                          <w:spacing w:val="29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Institut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Nacional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231F20"/>
                          <w:spacing w:val="7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10"/>
                          <w:sz w:val="20"/>
                        </w:rPr>
                        <w:t>Estadístic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a,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color w:val="231F20"/>
                          <w:spacing w:val="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10"/>
                          <w:sz w:val="20"/>
                        </w:rPr>
                        <w:t>tras</w:t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0" w:right="85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4"/>
          <w:w w:val="125"/>
          <w:sz w:val="14"/>
          <w:u w:val="thick" w:color="104C8D"/>
        </w:rPr>
        <w:t>6</w:t>
      </w:r>
      <w:r>
        <w:rPr>
          <w:rFonts w:ascii="Calibri"/>
          <w:color w:val="231F20"/>
          <w:spacing w:val="-4"/>
          <w:w w:val="125"/>
          <w:sz w:val="14"/>
        </w:rPr>
        <w:t>9</w:t>
      </w:r>
      <w:r>
        <w:rPr>
          <w:rFonts w:ascii="Calibri"/>
          <w:sz w:val="14"/>
        </w:rPr>
      </w:r>
    </w:p>
    <w:p>
      <w:pPr>
        <w:spacing w:after="0"/>
        <w:jc w:val="righ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0" w:left="10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.000015pt;width:14.2pt;height:841.9pt;mso-position-horizontal-relative:page;mso-position-vertical-relative:page;z-index:12064" coordorigin="0,0" coordsize="284,16838">
            <v:shape style="position:absolute;left:0;top:0;width:284;height:16838" coordorigin="0,0" coordsize="284,16838" path="m0,16838l283,16838,283,0,0,0,0,16838xe" filled="true" fillcolor="#ec008c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84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97.1pt;height:1pt;mso-position-horizontal-relative:char;mso-position-vertical-relative:line" coordorigin="0,0" coordsize="9942,20">
            <v:group style="position:absolute;left:10;top:10;width:9922;height:2" coordorigin="10,10" coordsize="9922,2">
              <v:shape style="position:absolute;left:10;top:10;width:9922;height:2" coordorigin="10,10" coordsize="9922,0" path="m10,10l9931,10e" filled="false" stroked="true" strokeweight="1pt" strokecolor="#ec008c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Heading6"/>
        <w:spacing w:line="240" w:lineRule="auto"/>
        <w:ind w:left="850" w:right="0"/>
        <w:jc w:val="left"/>
      </w:pPr>
      <w:r>
        <w:rPr>
          <w:color w:val="EC008C"/>
          <w:w w:val="115"/>
        </w:rPr>
        <w:t>Ficha</w:t>
      </w:r>
      <w:r>
        <w:rPr>
          <w:color w:val="EC008C"/>
          <w:spacing w:val="-2"/>
          <w:w w:val="115"/>
        </w:rPr>
        <w:t> </w:t>
      </w:r>
      <w:r>
        <w:rPr>
          <w:color w:val="EC008C"/>
          <w:spacing w:val="-1"/>
          <w:w w:val="115"/>
        </w:rPr>
        <w:t>técnica</w:t>
      </w:r>
      <w:r>
        <w:rPr>
          <w:color w:val="EC008C"/>
          <w:spacing w:val="-2"/>
          <w:w w:val="115"/>
        </w:rPr>
        <w:t> </w:t>
      </w:r>
      <w:r>
        <w:rPr>
          <w:color w:val="EC008C"/>
          <w:w w:val="115"/>
        </w:rPr>
        <w:t>del</w:t>
      </w:r>
      <w:r>
        <w:rPr>
          <w:color w:val="EC008C"/>
          <w:spacing w:val="-2"/>
          <w:w w:val="115"/>
        </w:rPr>
        <w:t> </w:t>
      </w:r>
      <w:r>
        <w:rPr>
          <w:color w:val="EC008C"/>
          <w:spacing w:val="-3"/>
          <w:w w:val="115"/>
        </w:rPr>
        <w:t>e</w:t>
      </w:r>
      <w:r>
        <w:rPr>
          <w:color w:val="EC008C"/>
          <w:spacing w:val="-2"/>
          <w:w w:val="115"/>
        </w:rPr>
        <w:t>st</w:t>
      </w:r>
      <w:r>
        <w:rPr>
          <w:color w:val="EC008C"/>
          <w:spacing w:val="-3"/>
          <w:w w:val="115"/>
        </w:rPr>
        <w:t>udio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6973"/>
      </w:tblGrid>
      <w:tr>
        <w:trPr>
          <w:trHeight w:val="356" w:hRule="exact"/>
        </w:trPr>
        <w:tc>
          <w:tcPr>
            <w:tcW w:w="9921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nil" w:sz="6" w:space="0" w:color="auto"/>
            </w:tcBorders>
            <w:shd w:val="clear" w:color="auto" w:fill="EC008C"/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w w:val="120"/>
                <w:sz w:val="22"/>
              </w:rPr>
              <w:t>FICHA</w:t>
            </w:r>
            <w:r>
              <w:rPr>
                <w:rFonts w:ascii="Calibri" w:hAnsi="Calibri"/>
                <w:color w:val="FFFFFF"/>
                <w:spacing w:val="-2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TÉCNICA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LA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spacing w:val="-6"/>
                <w:w w:val="120"/>
                <w:sz w:val="22"/>
              </w:rPr>
              <w:t>ENCUE</w:t>
            </w:r>
            <w:r>
              <w:rPr>
                <w:rFonts w:ascii="Calibri" w:hAnsi="Calibri"/>
                <w:color w:val="FFFFFF"/>
                <w:spacing w:val="-5"/>
                <w:w w:val="120"/>
                <w:sz w:val="22"/>
              </w:rPr>
              <w:t>STA</w:t>
            </w:r>
            <w:r>
              <w:rPr>
                <w:rFonts w:ascii="Calibri" w:hAnsi="Calibri"/>
                <w:color w:val="FFFFFF"/>
                <w:spacing w:val="-2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A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LA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POBLA</w:t>
            </w:r>
            <w:r>
              <w:rPr>
                <w:rFonts w:ascii="Calibri" w:hAnsi="Calibri"/>
                <w:color w:val="FFFFFF"/>
                <w:spacing w:val="-2"/>
                <w:w w:val="120"/>
                <w:sz w:val="22"/>
              </w:rPr>
              <w:t>CIÓN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 </w:t>
            </w:r>
            <w:r>
              <w:rPr>
                <w:rFonts w:ascii="Calibri" w:hAnsi="Calibri"/>
                <w:color w:val="FFFFFF"/>
                <w:w w:val="120"/>
                <w:sz w:val="22"/>
              </w:rPr>
              <w:t>18-64</w:t>
            </w:r>
            <w:r>
              <w:rPr>
                <w:rFonts w:ascii="Calibri" w:hAnsi="Calibri"/>
                <w:color w:val="FFFFFF"/>
                <w:spacing w:val="-2"/>
                <w:w w:val="120"/>
                <w:sz w:val="22"/>
              </w:rPr>
              <w:t> AÑO</w:t>
            </w:r>
            <w:r>
              <w:rPr>
                <w:rFonts w:ascii="Calibri" w:hAnsi="Calibri"/>
                <w:color w:val="FFFFFF"/>
                <w:spacing w:val="-1"/>
                <w:w w:val="120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Univers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o</w:t>
            </w:r>
            <w:r>
              <w:rPr>
                <w:rFonts w:ascii="Calibri"/>
                <w:b/>
                <w:color w:val="FFFFFF"/>
                <w:spacing w:val="10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(1)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2.013.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46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habitant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sident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18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64</w:t>
            </w:r>
            <w:r>
              <w:rPr>
                <w:rFonts w:ascii="Calibri" w:hAnsi="Calibri"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0"/>
              </w:rPr>
              <w:t>Mue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stra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1.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900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personas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18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hasta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64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298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Selec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ción</w:t>
            </w:r>
            <w:r>
              <w:rPr>
                <w:rFonts w:ascii="Calibri" w:hAnsi="Calibri"/>
                <w:b/>
                <w:color w:val="FFFFFF"/>
                <w:spacing w:val="1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5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1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5"/>
                <w:sz w:val="20"/>
              </w:rPr>
              <w:t>la </w:t>
            </w:r>
            <w:r>
              <w:rPr>
                <w:rFonts w:ascii="Calibri" w:hAnsi="Calibri"/>
                <w:b/>
                <w:color w:val="FFFFFF"/>
                <w:spacing w:val="-3"/>
                <w:w w:val="115"/>
                <w:sz w:val="20"/>
              </w:rPr>
              <w:t>mue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str</w:t>
            </w:r>
            <w:r>
              <w:rPr>
                <w:rFonts w:ascii="Calibri" w:hAnsi="Calibri"/>
                <w:b/>
                <w:color w:val="FFFFFF"/>
                <w:spacing w:val="-3"/>
                <w:w w:val="115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5" w:lineRule="auto" w:before="50"/>
              <w:ind w:left="75" w:right="10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str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polie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tápic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o: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selección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aleatoria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ciudades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municipios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 las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vincias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según</w:t>
            </w:r>
            <w:r>
              <w:rPr>
                <w:rFonts w:ascii="Calibri" w:hAnsi="Calibri"/>
                <w:color w:val="231F20"/>
                <w:spacing w:val="6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ámbit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población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sident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municipios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ma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yor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5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000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habitantes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(población</w:t>
            </w:r>
            <w:r>
              <w:rPr>
                <w:rFonts w:ascii="Calibri" w:hAnsi="Calibri"/>
                <w:color w:val="231F20"/>
                <w:spacing w:val="43"/>
                <w:w w:val="109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urbana)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municipios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menores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5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.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000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habitantes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(población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rural).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5" w:lineRule="auto"/>
              <w:ind w:left="75" w:right="44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cas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ciudad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aplicado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mue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str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tipo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 t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eniendo</w:t>
            </w:r>
            <w:r>
              <w:rPr>
                <w:rFonts w:ascii="Calibri" w:hAnsi="Calibri"/>
                <w:color w:val="231F20"/>
                <w:spacing w:val="25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cuenta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distribución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población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gr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ande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zonas: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Sur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-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Sur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Almendra</w:t>
            </w:r>
            <w:r>
              <w:rPr>
                <w:rFonts w:ascii="Calibri" w:hAnsi="Calibri"/>
                <w:color w:val="231F20"/>
                <w:spacing w:val="49"/>
                <w:w w:val="112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tral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Nort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e.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En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una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segunda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tapa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ob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tienen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aleatoriamente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númer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teléf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ono</w:t>
            </w:r>
            <w:r>
              <w:rPr>
                <w:rFonts w:ascii="Calibri" w:hAnsi="Calibri"/>
                <w:color w:val="231F20"/>
                <w:spacing w:val="57"/>
                <w:w w:val="107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correspondientes</w:t>
            </w:r>
            <w:r>
              <w:rPr>
                <w:rFonts w:ascii="Calibri" w:hAnsi="Calibri"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al</w:t>
            </w:r>
            <w:r>
              <w:rPr>
                <w:rFonts w:ascii="Calibri" w:hAnsi="Calibri"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municipio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5" w:lineRule="auto"/>
              <w:ind w:left="75" w:right="11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Finalmente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selecciona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al individuo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entre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18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y 64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años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umpliendo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uo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tas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s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x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 y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edad</w:t>
            </w:r>
            <w:r>
              <w:rPr>
                <w:rFonts w:ascii="Calibri" w:hAnsi="Calibri"/>
                <w:color w:val="231F20"/>
                <w:spacing w:val="41"/>
                <w:w w:val="108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proporcionales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población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cada</w:t>
            </w:r>
            <w:r>
              <w:rPr>
                <w:rFonts w:ascii="Calibri" w:hAnsi="Calibri"/>
                <w:color w:val="231F20"/>
                <w:spacing w:val="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z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ona.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05"/>
                <w:sz w:val="20"/>
              </w:rPr>
              <w:t>Me</w:t>
            </w:r>
            <w:r>
              <w:rPr>
                <w:rFonts w:ascii="Calibri" w:hAnsi="Calibri"/>
                <w:b/>
                <w:color w:val="FFFFFF"/>
                <w:spacing w:val="-1"/>
                <w:w w:val="105"/>
                <w:sz w:val="20"/>
              </w:rPr>
              <w:t>todología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Encuesta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telefónica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asistida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ordenador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(sist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ema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CATI)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20"/>
                <w:sz w:val="20"/>
              </w:rPr>
              <w:t>Err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or</w:t>
            </w:r>
            <w:r>
              <w:rPr>
                <w:rFonts w:ascii="Calibri"/>
                <w:b/>
                <w:color w:val="FFFFFF"/>
                <w:spacing w:val="-7"/>
                <w:w w:val="12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20"/>
              </w:rPr>
              <w:t>mue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20"/>
              </w:rPr>
              <w:t>str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20"/>
              </w:rPr>
              <w:t>al</w:t>
            </w:r>
            <w:r>
              <w:rPr>
                <w:rFonts w:ascii="Calibri"/>
                <w:b/>
                <w:color w:val="FFFFFF"/>
                <w:spacing w:val="-6"/>
                <w:w w:val="12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20"/>
                <w:sz w:val="20"/>
              </w:rPr>
              <w:t>(+/-)</w:t>
            </w:r>
            <w:r>
              <w:rPr>
                <w:rFonts w:ascii="Calibri"/>
                <w:b/>
                <w:color w:val="FFFFFF"/>
                <w:spacing w:val="-6"/>
                <w:w w:val="12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20"/>
                <w:sz w:val="20"/>
              </w:rPr>
              <w:t>(2)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58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entury Gothic" w:hAnsi="Century Gothic" w:cs="Century Gothic" w:eastAsia="Century Gothic"/>
                <w:color w:val="231F20"/>
                <w:w w:val="110"/>
                <w:sz w:val="16"/>
                <w:szCs w:val="16"/>
              </w:rPr>
              <w:t>±</w:t>
            </w:r>
            <w:r>
              <w:rPr>
                <w:rFonts w:ascii="Century Gothic" w:hAnsi="Century Gothic" w:cs="Century Gothic" w:eastAsia="Century Gothic"/>
                <w:color w:val="231F20"/>
                <w:spacing w:val="-30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2,18</w:t>
            </w:r>
            <w:r>
              <w:rPr>
                <w:rFonts w:ascii="Calibri" w:hAnsi="Calibri" w:cs="Calibri" w:eastAsia="Calibri"/>
                <w:color w:val="231F20"/>
                <w:spacing w:val="-20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color w:val="231F20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priori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entury Gothic" w:hAnsi="Century Gothic" w:cs="Century Gothic" w:eastAsia="Century Gothic"/>
                <w:color w:val="231F20"/>
                <w:w w:val="110"/>
                <w:sz w:val="16"/>
                <w:szCs w:val="16"/>
              </w:rPr>
              <w:t>±</w:t>
            </w:r>
            <w:r>
              <w:rPr>
                <w:rFonts w:ascii="Century Gothic" w:hAnsi="Century Gothic" w:cs="Century Gothic" w:eastAsia="Century Gothic"/>
                <w:color w:val="231F20"/>
                <w:spacing w:val="-30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color w:val="231F20"/>
                <w:spacing w:val="-4"/>
                <w:w w:val="11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3"/>
                <w:w w:val="11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color w:val="231F20"/>
                <w:spacing w:val="-6"/>
                <w:w w:val="11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color w:val="231F20"/>
                <w:spacing w:val="-20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color w:val="231F20"/>
                <w:spacing w:val="2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1"/>
                <w:w w:val="1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1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color w:val="231F20"/>
                <w:spacing w:val="-1"/>
                <w:w w:val="110"/>
                <w:sz w:val="16"/>
                <w:szCs w:val="16"/>
              </w:rPr>
              <w:t>steriori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Nivel</w:t>
            </w:r>
            <w:r>
              <w:rPr>
                <w:rFonts w:ascii="Calibri"/>
                <w:b/>
                <w:color w:val="FFFFFF"/>
                <w:spacing w:val="2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2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on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fianza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30"/>
                <w:sz w:val="16"/>
              </w:rPr>
              <w:t>95</w:t>
            </w:r>
            <w:r>
              <w:rPr>
                <w:rFonts w:ascii="Calibri"/>
                <w:color w:val="231F20"/>
                <w:spacing w:val="-38"/>
                <w:w w:val="130"/>
                <w:sz w:val="16"/>
              </w:rPr>
              <w:t> </w:t>
            </w:r>
            <w:r>
              <w:rPr>
                <w:rFonts w:ascii="Calibri"/>
                <w:color w:val="231F20"/>
                <w:w w:val="130"/>
                <w:sz w:val="16"/>
              </w:rPr>
              <w:t>%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P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eriodo</w:t>
            </w:r>
            <w:r>
              <w:rPr>
                <w:rFonts w:ascii="Calibri" w:hAnsi="Calibri"/>
                <w:b/>
                <w:color w:val="FFFFFF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enc</w:t>
            </w:r>
            <w:r>
              <w:rPr>
                <w:rFonts w:ascii="Calibri" w:hAnsi="Calibri"/>
                <w:b/>
                <w:color w:val="FFFFFF"/>
                <w:spacing w:val="-2"/>
                <w:w w:val="110"/>
                <w:sz w:val="20"/>
              </w:rPr>
              <w:t>ue</w:t>
            </w:r>
            <w:r>
              <w:rPr>
                <w:rFonts w:ascii="Calibri" w:hAnsi="Calibri"/>
                <w:b/>
                <w:color w:val="FFFFFF"/>
                <w:spacing w:val="-1"/>
                <w:w w:val="110"/>
                <w:sz w:val="20"/>
              </w:rPr>
              <w:t>stación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de </w:t>
            </w:r>
            <w:r>
              <w:rPr>
                <w:rFonts w:ascii="Calibri"/>
                <w:color w:val="231F20"/>
                <w:w w:val="110"/>
                <w:sz w:val="16"/>
              </w:rPr>
              <w:t>el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me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s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abril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hasta </w:t>
            </w:r>
            <w:r>
              <w:rPr>
                <w:rFonts w:ascii="Calibri"/>
                <w:color w:val="231F20"/>
                <w:w w:val="110"/>
                <w:sz w:val="16"/>
              </w:rPr>
              <w:t>julio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w w:val="110"/>
                <w:sz w:val="16"/>
              </w:rPr>
              <w:t>de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2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014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4"/>
                <w:w w:val="110"/>
                <w:sz w:val="20"/>
              </w:rPr>
              <w:t>Tr</w:t>
            </w:r>
            <w:r>
              <w:rPr>
                <w:rFonts w:ascii="Calibri"/>
                <w:b/>
                <w:color w:val="FFFFFF"/>
                <w:spacing w:val="-5"/>
                <w:w w:val="110"/>
                <w:sz w:val="20"/>
              </w:rPr>
              <w:t>abajo</w:t>
            </w:r>
            <w:r>
              <w:rPr>
                <w:rFonts w:asci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14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0"/>
              </w:rPr>
              <w:t>ampo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Opinome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tre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2948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FFFFFF"/>
            </w:tcBorders>
            <w:shd w:val="clear" w:color="auto" w:fill="F1667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C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odificación</w:t>
            </w: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5"/>
                <w:sz w:val="20"/>
              </w:rPr>
              <w:t>y 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b</w:t>
            </w: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as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1"/>
                <w:w w:val="11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w w:val="115"/>
                <w:sz w:val="20"/>
              </w:rPr>
              <w:t>de </w:t>
            </w:r>
            <w:r>
              <w:rPr>
                <w:rFonts w:ascii="Calibri" w:hAnsi="Calibri"/>
                <w:b/>
                <w:color w:val="FFFFFF"/>
                <w:spacing w:val="-3"/>
                <w:w w:val="115"/>
                <w:sz w:val="20"/>
              </w:rPr>
              <w:t>dato</w:t>
            </w:r>
            <w:r>
              <w:rPr>
                <w:rFonts w:ascii="Calibri" w:hAnsi="Calibri"/>
                <w:b/>
                <w:color w:val="FFFFFF"/>
                <w:spacing w:val="-2"/>
                <w:w w:val="115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6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 w:sz="6" w:space="0" w:color="auto"/>
            </w:tcBorders>
            <w:shd w:val="clear" w:color="auto" w:fill="FCDFEB"/>
          </w:tcPr>
          <w:p>
            <w:pPr>
              <w:pStyle w:val="TableParagraph"/>
              <w:spacing w:line="240" w:lineRule="auto" w:before="66"/>
              <w:ind w:left="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Institut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</w:t>
            </w:r>
            <w:r>
              <w:rPr>
                <w:rFonts w:ascii="Calibri"/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rFonts w:ascii="Calibri"/>
                <w:color w:val="231F20"/>
                <w:spacing w:val="-2"/>
                <w:w w:val="110"/>
                <w:sz w:val="16"/>
              </w:rPr>
              <w:t>Opinome</w:t>
            </w:r>
            <w:r>
              <w:rPr>
                <w:rFonts w:ascii="Calibri"/>
                <w:color w:val="231F20"/>
                <w:spacing w:val="-1"/>
                <w:w w:val="110"/>
                <w:sz w:val="16"/>
              </w:rPr>
              <w:t>tre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752" w:hRule="exact"/>
        </w:trPr>
        <w:tc>
          <w:tcPr>
            <w:tcW w:w="9921" w:type="dxa"/>
            <w:gridSpan w:val="2"/>
            <w:tcBorders>
              <w:top w:val="single" w:sz="8" w:space="0" w:color="FFFFF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40" w:lineRule="auto" w:before="50" w:after="0"/>
              <w:ind w:left="85" w:right="0" w:firstLine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F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uen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4"/>
                <w:w w:val="110"/>
                <w:sz w:val="16"/>
              </w:rPr>
              <w:t>e: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Ayunt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amien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t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Madrid,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Dirección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General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Estadística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30" w:val="left" w:leader="none"/>
              </w:tabs>
              <w:spacing w:line="280" w:lineRule="auto" w:before="33" w:after="0"/>
              <w:ind w:left="85" w:right="4019" w:firstLine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cálculo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del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error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mue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stral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priori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ha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realizado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3"/>
                <w:w w:val="110"/>
                <w:sz w:val="16"/>
              </w:rPr>
              <w:t>p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ara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poblaciones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infinitas</w:t>
            </w:r>
            <w:r>
              <w:rPr>
                <w:rFonts w:ascii="Calibri" w:hAnsi="Calibri"/>
                <w:color w:val="231F20"/>
                <w:spacing w:val="5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Hipótesis: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P=Q=50</w:t>
            </w:r>
            <w:r>
              <w:rPr>
                <w:rFonts w:ascii="Calibri" w:hAnsi="Calibri"/>
                <w:color w:val="231F20"/>
                <w:spacing w:val="-1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máxima</w:t>
            </w:r>
            <w:r>
              <w:rPr>
                <w:rFonts w:ascii="Calibri" w:hAnsi="Calibri"/>
                <w:color w:val="231F20"/>
                <w:spacing w:val="6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10"/>
                <w:sz w:val="16"/>
              </w:rPr>
              <w:t>inde</w:t>
            </w:r>
            <w:r>
              <w:rPr>
                <w:rFonts w:ascii="Calibri" w:hAnsi="Calibri"/>
                <w:color w:val="231F20"/>
                <w:spacing w:val="-1"/>
                <w:w w:val="110"/>
                <w:sz w:val="16"/>
              </w:rPr>
              <w:t>terminación.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</w:p>
    <w:p>
      <w:pPr>
        <w:spacing w:before="78"/>
        <w:ind w:left="850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231F20"/>
          <w:w w:val="117"/>
          <w:sz w:val="14"/>
        </w:rPr>
      </w:r>
      <w:r>
        <w:rPr>
          <w:rFonts w:ascii="Calibri"/>
          <w:color w:val="231F20"/>
          <w:spacing w:val="-8"/>
          <w:w w:val="125"/>
          <w:sz w:val="14"/>
          <w:u w:val="thick" w:color="104C8D"/>
        </w:rPr>
        <w:t>7</w:t>
      </w:r>
      <w:r>
        <w:rPr>
          <w:rFonts w:ascii="Calibri"/>
          <w:color w:val="231F20"/>
          <w:w w:val="125"/>
          <w:sz w:val="14"/>
        </w:rPr>
      </w:r>
      <w:r>
        <w:rPr>
          <w:rFonts w:ascii="Calibri"/>
          <w:color w:val="231F20"/>
          <w:spacing w:val="-7"/>
          <w:w w:val="125"/>
          <w:sz w:val="14"/>
        </w:rPr>
        <w:t>0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1910" w:h="16840"/>
          <w:pgMar w:header="567" w:footer="0" w:top="860" w:bottom="0" w:left="0" w:right="10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headerReference w:type="default" r:id="rId53"/>
          <w:pgSz w:w="11910" w:h="16840"/>
          <w:pgMar w:header="0" w:footer="0" w:top="1580" w:bottom="280" w:left="980" w:right="560"/>
        </w:sectPr>
      </w:pPr>
    </w:p>
    <w:p>
      <w:pPr>
        <w:tabs>
          <w:tab w:pos="1971" w:val="left" w:leader="none"/>
        </w:tabs>
        <w:spacing w:before="216"/>
        <w:ind w:left="118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/>
        <w:pict>
          <v:group style="position:absolute;margin-left:360.166412pt;margin-top:13.763131pt;width:82.8pt;height:28.15pt;mso-position-horizontal-relative:page;mso-position-vertical-relative:paragraph;z-index:12136" coordorigin="7203,275" coordsize="1656,563">
            <v:group style="position:absolute;left:7203;top:275;width:1656;height:388" coordorigin="7203,275" coordsize="1656,388">
              <v:shape style="position:absolute;left:7203;top:275;width:1656;height:388" coordorigin="7203,275" coordsize="1656,388" path="m7203,275l8858,275,8858,663,7203,663,7203,275xe" filled="true" fillcolor="#da1318" stroked="false">
                <v:path arrowok="t"/>
                <v:fill type="solid"/>
              </v:shape>
            </v:group>
            <v:group style="position:absolute;left:8437;top:638;width:2;height:164" coordorigin="8437,638" coordsize="2,164">
              <v:shape style="position:absolute;left:8437;top:638;width:2;height:164" coordorigin="8437,638" coordsize="0,164" path="m8437,638l8437,802e" filled="false" stroked="true" strokeweight="3.61648pt" strokecolor="#da1318">
                <v:path arrowok="t"/>
              </v:shape>
              <v:shape style="position:absolute;left:7203;top:275;width:1656;height:563" type="#_x0000_t202" filled="false" stroked="false">
                <v:textbox inset="0,0,0,0">
                  <w:txbxContent>
                    <w:p>
                      <w:pPr>
                        <w:spacing w:before="34"/>
                        <w:ind w:left="5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BF9F9"/>
                          <w:spacing w:val="-1"/>
                          <w:w w:val="125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F7E2DB"/>
                          <w:spacing w:val="-3"/>
                          <w:w w:val="125"/>
                          <w:sz w:val="28"/>
                          <w:szCs w:val="28"/>
                        </w:rPr>
                        <w:t>santander</w:t>
                      </w:r>
                      <w:r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spacing w:before="18"/>
                        <w:ind w:left="108" w:right="0" w:firstLine="0"/>
                        <w:jc w:val="center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EDAC9C"/>
                          <w:spacing w:val="-1"/>
                          <w:sz w:val="12"/>
                        </w:rPr>
                        <w:t>UNI</w:t>
                      </w:r>
                      <w:r>
                        <w:rPr>
                          <w:rFonts w:ascii="Arial"/>
                          <w:color w:val="EDAC9C"/>
                          <w:spacing w:val="-2"/>
                          <w:sz w:val="12"/>
                        </w:rPr>
                        <w:t>VERSI</w:t>
                      </w:r>
                      <w:r>
                        <w:rPr>
                          <w:rFonts w:ascii="Arial"/>
                          <w:color w:val="EDAC9C"/>
                          <w:spacing w:val="-1"/>
                          <w:sz w:val="12"/>
                        </w:rPr>
                        <w:t>DAD</w:t>
                      </w:r>
                      <w:r>
                        <w:rPr>
                          <w:rFonts w:ascii="Arial"/>
                          <w:color w:val="F7E2DB"/>
                          <w:spacing w:val="-2"/>
                          <w:sz w:val="12"/>
                        </w:rPr>
                        <w:t>E</w:t>
                      </w:r>
                      <w:r>
                        <w:rPr>
                          <w:rFonts w:ascii="Arial"/>
                          <w:color w:val="EDAC9C"/>
                          <w:spacing w:val="-2"/>
                          <w:sz w:val="12"/>
                        </w:rPr>
                        <w:t>S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6.357491pt;margin-top:11.473654pt;width:52.6pt;height:11.5pt;mso-position-horizontal-relative:page;mso-position-vertical-relative:paragraph;z-index:-31076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212" w:val="left" w:leader="none"/>
                    </w:tabs>
                    <w:spacing w:line="230" w:lineRule="exact" w:before="0"/>
                    <w:ind w:left="211" w:right="0" w:hanging="211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color w:val="7BA8C8"/>
                      <w:w w:val="80"/>
                      <w:sz w:val="23"/>
                    </w:rPr>
                    <w:t>RED</w:t>
                  </w:r>
                  <w:r>
                    <w:rPr>
                      <w:rFonts w:ascii="Times New Roman"/>
                      <w:color w:val="7BA8C8"/>
                      <w:spacing w:val="-6"/>
                      <w:w w:val="80"/>
                      <w:sz w:val="23"/>
                    </w:rPr>
                    <w:t> </w:t>
                  </w:r>
                  <w:r>
                    <w:rPr>
                      <w:rFonts w:ascii="Times New Roman"/>
                      <w:color w:val="7BA8C8"/>
                      <w:spacing w:val="5"/>
                      <w:w w:val="80"/>
                      <w:sz w:val="23"/>
                    </w:rPr>
                    <w:t>G</w:t>
                  </w:r>
                  <w:r>
                    <w:rPr>
                      <w:rFonts w:ascii="Times New Roman"/>
                      <w:color w:val="56A5D4"/>
                      <w:spacing w:val="5"/>
                      <w:w w:val="80"/>
                      <w:sz w:val="23"/>
                    </w:rPr>
                    <w:t>E</w:t>
                  </w:r>
                  <w:r>
                    <w:rPr>
                      <w:rFonts w:ascii="Times New Roman"/>
                      <w:color w:val="7BA8C8"/>
                      <w:spacing w:val="5"/>
                      <w:w w:val="80"/>
                      <w:sz w:val="23"/>
                    </w:rPr>
                    <w:t>M</w:t>
                  </w:r>
                  <w:r>
                    <w:rPr>
                      <w:rFonts w:ascii="Times New Roman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C7CB8"/>
          <w:spacing w:val="19"/>
          <w:w w:val="95"/>
          <w:sz w:val="23"/>
          <w:szCs w:val="23"/>
        </w:rPr>
        <w:t>•</w:t>
      </w:r>
      <w:r>
        <w:rPr>
          <w:rFonts w:ascii="Arial" w:hAnsi="Arial" w:cs="Arial" w:eastAsia="Arial"/>
          <w:color w:val="52C1E8"/>
          <w:w w:val="95"/>
          <w:sz w:val="23"/>
          <w:szCs w:val="23"/>
        </w:rPr>
        <w:t>•</w:t>
      </w:r>
      <w:r>
        <w:rPr>
          <w:rFonts w:ascii="Arial" w:hAnsi="Arial" w:cs="Arial" w:eastAsia="Arial"/>
          <w:color w:val="52C1E8"/>
          <w:spacing w:val="-20"/>
          <w:w w:val="95"/>
          <w:sz w:val="23"/>
          <w:szCs w:val="23"/>
        </w:rPr>
        <w:t> </w:t>
      </w:r>
      <w:r>
        <w:rPr>
          <w:rFonts w:ascii="Arial" w:hAnsi="Arial" w:cs="Arial" w:eastAsia="Arial"/>
          <w:color w:val="7BA8C8"/>
          <w:w w:val="95"/>
          <w:sz w:val="23"/>
          <w:szCs w:val="23"/>
        </w:rPr>
        <w:t>ES</w:t>
      </w:r>
      <w:r>
        <w:rPr>
          <w:rFonts w:ascii="Arial" w:hAnsi="Arial" w:cs="Arial" w:eastAsia="Arial"/>
          <w:color w:val="7BA8C8"/>
          <w:spacing w:val="-33"/>
          <w:w w:val="95"/>
          <w:sz w:val="23"/>
          <w:szCs w:val="23"/>
        </w:rPr>
        <w:t>P</w:t>
      </w:r>
      <w:r>
        <w:rPr>
          <w:rFonts w:ascii="Arial" w:hAnsi="Arial" w:cs="Arial" w:eastAsia="Arial"/>
          <w:color w:val="7BA8C8"/>
          <w:w w:val="95"/>
          <w:sz w:val="23"/>
          <w:szCs w:val="23"/>
        </w:rPr>
        <w:t>AÑA</w:t>
        <w:tab/>
      </w:r>
      <w:r>
        <w:rPr>
          <w:rFonts w:ascii="Arial" w:hAnsi="Arial" w:cs="Arial" w:eastAsia="Arial"/>
          <w:b/>
          <w:bCs/>
          <w:color w:val="010000"/>
          <w:spacing w:val="-708"/>
          <w:w w:val="80"/>
          <w:position w:val="-8"/>
          <w:sz w:val="55"/>
          <w:szCs w:val="55"/>
        </w:rPr>
        <w:t>!</w:t>
      </w:r>
      <w:r>
        <w:rPr>
          <w:rFonts w:ascii="Arial" w:hAnsi="Arial" w:cs="Arial" w:eastAsia="Arial"/>
          <w:b/>
          <w:bCs/>
          <w:color w:val="262426"/>
          <w:w w:val="80"/>
          <w:position w:val="-8"/>
          <w:sz w:val="55"/>
          <w:szCs w:val="55"/>
        </w:rPr>
        <w:t>!</w:t>
      </w:r>
      <w:r>
        <w:rPr>
          <w:rFonts w:ascii="Arial" w:hAnsi="Arial" w:cs="Arial" w:eastAsia="Arial"/>
          <w:b/>
          <w:bCs/>
          <w:color w:val="262426"/>
          <w:spacing w:val="-29"/>
          <w:w w:val="80"/>
          <w:position w:val="-8"/>
          <w:sz w:val="55"/>
          <w:szCs w:val="55"/>
        </w:rPr>
        <w:t> </w:t>
      </w:r>
      <w:r>
        <w:rPr>
          <w:rFonts w:ascii="Arial" w:hAnsi="Arial" w:cs="Arial" w:eastAsia="Arial"/>
          <w:b/>
          <w:bCs/>
          <w:color w:val="010000"/>
          <w:position w:val="-8"/>
          <w:sz w:val="55"/>
          <w:szCs w:val="55"/>
        </w:rPr>
        <w:t>MADRID</w:t>
      </w:r>
      <w:r>
        <w:rPr>
          <w:rFonts w:ascii="Arial" w:hAnsi="Arial" w:cs="Arial" w:eastAsia="Arial"/>
          <w:sz w:val="55"/>
          <w:szCs w:val="55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tabs>
          <w:tab w:pos="1858" w:val="left" w:leader="none"/>
        </w:tabs>
        <w:spacing w:line="290" w:lineRule="exact" w:before="0"/>
        <w:ind w:left="14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04.7164pt;margin-top:3.751285pt;width:35.85pt;height:25.5pt;mso-position-horizontal-relative:page;mso-position-vertical-relative:paragraph;z-index:-310864" coordorigin="10094,75" coordsize="717,510">
            <v:shape style="position:absolute;left:10094;top:75;width:716;height:315" type="#_x0000_t75" stroked="false">
              <v:imagedata r:id="rId54" o:title=""/>
            </v:shape>
            <v:group style="position:absolute;left:10729;top:355;width:2;height:229" coordorigin="10729,355" coordsize="2,229">
              <v:shape style="position:absolute;left:10729;top:355;width:2;height:229" coordorigin="10729,355" coordsize="0,229" path="m10729,355l10729,584e" filled="false" stroked="true" strokeweight=".1pt" strokecolor="#d8d6d8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color w:val="F7E2DB"/>
          <w:sz w:val="28"/>
        </w:rPr>
      </w:r>
      <w:r>
        <w:rPr>
          <w:rFonts w:ascii="Times New Roman"/>
          <w:b/>
          <w:color w:val="F7E2DB"/>
          <w:sz w:val="28"/>
          <w:u w:val="thick" w:color="544F54"/>
        </w:rPr>
        <w:t> </w:t>
        <w:tab/>
      </w:r>
      <w:r>
        <w:rPr>
          <w:rFonts w:ascii="Times New Roman"/>
          <w:b/>
          <w:color w:val="F7E2DB"/>
          <w:sz w:val="28"/>
        </w:rPr>
      </w:r>
      <w:r>
        <w:rPr>
          <w:rFonts w:ascii="Times New Roman"/>
          <w:sz w:val="28"/>
        </w:rPr>
      </w:r>
    </w:p>
    <w:p>
      <w:pPr>
        <w:spacing w:line="123" w:lineRule="exact" w:before="0"/>
        <w:ind w:left="108" w:right="201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76.925293pt;margin-top:3.227307pt;width:.1pt;height:11.45pt;mso-position-horizontal-relative:page;mso-position-vertical-relative:paragraph;z-index:-310792" coordorigin="9539,65" coordsize="2,229">
            <v:shape style="position:absolute;left:9539;top:65;width:2;height:229" coordorigin="9539,65" coordsize="0,229" path="m9539,65l9539,293e" filled="false" stroked="true" strokeweight=".1pt" strokecolor="#d8d6d8">
              <v:path arrowok="t"/>
            </v:shape>
            <w10:wrap type="none"/>
          </v:group>
        </w:pict>
      </w:r>
      <w:r>
        <w:rPr>
          <w:rFonts w:ascii="Arial" w:hAnsi="Arial"/>
          <w:color w:val="838282"/>
          <w:w w:val="85"/>
          <w:sz w:val="17"/>
        </w:rPr>
        <w:t>[</w:t>
      </w:r>
      <w:r>
        <w:rPr>
          <w:rFonts w:ascii="Arial" w:hAnsi="Arial"/>
          <w:color w:val="838282"/>
          <w:spacing w:val="-25"/>
          <w:w w:val="85"/>
          <w:sz w:val="17"/>
        </w:rPr>
        <w:t>ú</w:t>
      </w:r>
      <w:r>
        <w:rPr>
          <w:rFonts w:ascii="Arial" w:hAnsi="Arial"/>
          <w:color w:val="424242"/>
          <w:spacing w:val="-28"/>
          <w:w w:val="85"/>
          <w:sz w:val="17"/>
        </w:rPr>
        <w:t>N</w:t>
      </w:r>
      <w:r>
        <w:rPr>
          <w:rFonts w:ascii="Arial" w:hAnsi="Arial"/>
          <w:color w:val="424242"/>
          <w:w w:val="85"/>
          <w:sz w:val="17"/>
        </w:rPr>
        <w:t>IV</w:t>
      </w:r>
      <w:r>
        <w:rPr>
          <w:rFonts w:ascii="Arial" w:hAnsi="Arial"/>
          <w:color w:val="424242"/>
          <w:spacing w:val="-17"/>
          <w:w w:val="85"/>
          <w:sz w:val="17"/>
        </w:rPr>
        <w:t>E</w:t>
      </w:r>
      <w:r>
        <w:rPr>
          <w:rFonts w:ascii="Arial" w:hAnsi="Arial"/>
          <w:color w:val="262426"/>
          <w:w w:val="85"/>
          <w:sz w:val="17"/>
        </w:rPr>
        <w:t>R'il</w:t>
      </w:r>
      <w:r>
        <w:rPr>
          <w:rFonts w:ascii="Arial" w:hAnsi="Arial"/>
          <w:color w:val="262426"/>
          <w:spacing w:val="-29"/>
          <w:w w:val="85"/>
          <w:sz w:val="17"/>
        </w:rPr>
        <w:t>D</w:t>
      </w:r>
      <w:r>
        <w:rPr>
          <w:rFonts w:ascii="Arial" w:hAnsi="Arial"/>
          <w:color w:val="262426"/>
          <w:w w:val="85"/>
          <w:sz w:val="17"/>
        </w:rPr>
        <w:t>AD</w:t>
      </w:r>
      <w:r>
        <w:rPr>
          <w:rFonts w:ascii="Arial" w:hAnsi="Arial"/>
          <w:color w:val="262426"/>
          <w:spacing w:val="34"/>
          <w:w w:val="85"/>
          <w:sz w:val="17"/>
        </w:rPr>
        <w:t> </w:t>
      </w:r>
      <w:r>
        <w:rPr>
          <w:rFonts w:ascii="Arial" w:hAnsi="Arial"/>
          <w:color w:val="424242"/>
          <w:spacing w:val="-6"/>
          <w:w w:val="85"/>
          <w:sz w:val="17"/>
        </w:rPr>
        <w:t>A</w:t>
      </w:r>
      <w:r>
        <w:rPr>
          <w:rFonts w:ascii="Arial" w:hAnsi="Arial"/>
          <w:color w:val="424242"/>
          <w:w w:val="85"/>
          <w:sz w:val="17"/>
        </w:rPr>
        <w:t>ITT</w:t>
      </w:r>
      <w:r>
        <w:rPr>
          <w:rFonts w:ascii="Arial" w:hAnsi="Arial"/>
          <w:color w:val="424242"/>
          <w:spacing w:val="-23"/>
          <w:w w:val="85"/>
          <w:sz w:val="17"/>
        </w:rPr>
        <w:t>O</w:t>
      </w:r>
      <w:r>
        <w:rPr>
          <w:rFonts w:ascii="Arial" w:hAnsi="Arial"/>
          <w:color w:val="424242"/>
          <w:spacing w:val="-22"/>
          <w:w w:val="85"/>
          <w:sz w:val="17"/>
        </w:rPr>
        <w:t>N</w:t>
      </w:r>
      <w:r>
        <w:rPr>
          <w:rFonts w:ascii="Arial" w:hAnsi="Arial"/>
          <w:color w:val="424242"/>
          <w:w w:val="85"/>
          <w:sz w:val="17"/>
        </w:rPr>
        <w:t>OMA</w:t>
      </w:r>
      <w:r>
        <w:rPr>
          <w:rFonts w:ascii="Arial" w:hAnsi="Arial"/>
          <w:sz w:val="17"/>
        </w:rPr>
      </w:r>
    </w:p>
    <w:p>
      <w:pPr>
        <w:spacing w:line="155" w:lineRule="exact" w:before="0"/>
        <w:ind w:left="108" w:right="158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color w:val="262426"/>
          <w:w w:val="95"/>
          <w:sz w:val="17"/>
        </w:rPr>
        <w:t>IE</w:t>
      </w:r>
      <w:r>
        <w:rPr>
          <w:rFonts w:ascii="Times New Roman"/>
          <w:b/>
          <w:color w:val="262426"/>
          <w:spacing w:val="-33"/>
          <w:w w:val="95"/>
          <w:sz w:val="17"/>
        </w:rPr>
        <w:t>1</w:t>
      </w:r>
      <w:r>
        <w:rPr>
          <w:rFonts w:ascii="Times New Roman"/>
          <w:b/>
          <w:color w:val="262426"/>
          <w:w w:val="95"/>
          <w:sz w:val="17"/>
        </w:rPr>
        <w:t>1</w:t>
      </w:r>
      <w:r>
        <w:rPr>
          <w:rFonts w:ascii="Times New Roman"/>
          <w:b/>
          <w:color w:val="262426"/>
          <w:spacing w:val="-23"/>
          <w:w w:val="95"/>
          <w:sz w:val="17"/>
        </w:rPr>
        <w:t>i</w:t>
      </w:r>
      <w:r>
        <w:rPr>
          <w:rFonts w:ascii="Times New Roman"/>
          <w:b/>
          <w:color w:val="262426"/>
          <w:w w:val="95"/>
          <w:sz w:val="17"/>
        </w:rPr>
        <w:t>1</w:t>
      </w:r>
      <w:r>
        <w:rPr>
          <w:rFonts w:ascii="Times New Roman"/>
          <w:b/>
          <w:color w:val="262426"/>
          <w:spacing w:val="-51"/>
          <w:w w:val="95"/>
          <w:sz w:val="17"/>
        </w:rPr>
        <w:t>1</w:t>
      </w:r>
      <w:r>
        <w:rPr>
          <w:rFonts w:ascii="Times New Roman"/>
          <w:b/>
          <w:color w:val="262426"/>
          <w:w w:val="95"/>
          <w:sz w:val="17"/>
        </w:rPr>
        <w:t>l91D</w:t>
      </w:r>
      <w:r>
        <w:rPr>
          <w:rFonts w:ascii="Times New Roman"/>
          <w:sz w:val="17"/>
        </w:rPr>
      </w:r>
    </w:p>
    <w:sectPr>
      <w:type w:val="continuous"/>
      <w:pgSz w:w="11910" w:h="16840"/>
      <w:pgMar w:top="1240" w:bottom="0" w:left="980" w:right="560"/>
      <w:cols w:num="2" w:equalWidth="0">
        <w:col w:w="5744" w:space="2527"/>
        <w:col w:w="20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470215pt;margin-top:27.346615pt;width:107.3pt;height:17.4pt;mso-position-horizontal-relative:page;mso-position-vertical-relative:page;z-index:-321928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76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736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712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688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664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64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616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592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904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568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544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52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496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472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448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424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88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3349pt;margin-top:56.239513pt;width:331.45pt;height:33pt;mso-position-horizontal-relative:page;mso-position-vertical-relative:page;z-index:-321856" type="#_x0000_t202" filled="false" stroked="false">
          <v:textbox inset="0,0,0,0">
            <w:txbxContent>
              <w:p>
                <w:pPr>
                  <w:spacing w:line="184" w:lineRule="auto" w:before="42"/>
                  <w:ind w:left="1966" w:right="18" w:hanging="1947"/>
                  <w:jc w:val="left"/>
                  <w:rPr>
                    <w:rFonts w:ascii="Calibri" w:hAnsi="Calibri" w:cs="Calibri" w:eastAsia="Calibri"/>
                    <w:sz w:val="32"/>
                    <w:szCs w:val="32"/>
                  </w:rPr>
                </w:pPr>
                <w:bookmarkStart w:name="_TOC_250029" w:id="2"/>
                <w:r>
                  <w:rPr>
                    <w:rFonts w:ascii="Calibri" w:hAnsi="Calibri"/>
                    <w:b/>
                    <w:color w:val="104C8D"/>
                    <w:spacing w:val="-8"/>
                    <w:w w:val="125"/>
                    <w:sz w:val="32"/>
                  </w:rPr>
                  <w:t>RELA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CIÓN</w:t>
                </w:r>
                <w:r>
                  <w:rPr>
                    <w:rFonts w:ascii="Calibri" w:hAnsi="Calibri"/>
                    <w:b/>
                    <w:color w:val="104C8D"/>
                    <w:spacing w:val="-39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5"/>
                    <w:w w:val="125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color w:val="104C8D"/>
                    <w:spacing w:val="-39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L</w:t>
                </w:r>
                <w:r>
                  <w:rPr>
                    <w:rFonts w:ascii="Calibri" w:hAnsi="Calibri"/>
                    <w:b/>
                    <w:color w:val="104C8D"/>
                    <w:spacing w:val="-12"/>
                    <w:w w:val="125"/>
                    <w:sz w:val="32"/>
                  </w:rPr>
                  <w:t>O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S</w:t>
                </w:r>
                <w:r>
                  <w:rPr>
                    <w:rFonts w:ascii="Calibri" w:hAnsi="Calibri"/>
                    <w:b/>
                    <w:color w:val="104C8D"/>
                    <w:spacing w:val="-39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E</w:t>
                </w:r>
                <w:r>
                  <w:rPr>
                    <w:rFonts w:ascii="Calibri" w:hAnsi="Calibri"/>
                    <w:b/>
                    <w:color w:val="104C8D"/>
                    <w:spacing w:val="-10"/>
                    <w:w w:val="125"/>
                    <w:sz w:val="32"/>
                  </w:rPr>
                  <w:t>QUIPO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S</w:t>
                </w:r>
                <w:r>
                  <w:rPr>
                    <w:rFonts w:ascii="Calibri" w:hAnsi="Calibri"/>
                    <w:b/>
                    <w:color w:val="104C8D"/>
                    <w:spacing w:val="-38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10"/>
                    <w:w w:val="125"/>
                    <w:sz w:val="32"/>
                  </w:rPr>
                  <w:t>INTEGRANTE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S</w:t>
                </w:r>
                <w:r>
                  <w:rPr>
                    <w:rFonts w:ascii="Calibri" w:hAnsi="Calibri"/>
                    <w:b/>
                    <w:color w:val="104C8D"/>
                    <w:spacing w:val="47"/>
                    <w:w w:val="139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5"/>
                    <w:w w:val="125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color w:val="104C8D"/>
                    <w:spacing w:val="-36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4"/>
                    <w:w w:val="125"/>
                    <w:sz w:val="32"/>
                  </w:rPr>
                  <w:t>LA</w:t>
                </w:r>
                <w:r>
                  <w:rPr>
                    <w:rFonts w:ascii="Calibri" w:hAnsi="Calibri"/>
                    <w:b/>
                    <w:color w:val="104C8D"/>
                    <w:spacing w:val="-35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6"/>
                    <w:w w:val="125"/>
                    <w:sz w:val="32"/>
                  </w:rPr>
                  <w:t>RED</w:t>
                </w:r>
                <w:r>
                  <w:rPr>
                    <w:rFonts w:ascii="Calibri" w:hAnsi="Calibri"/>
                    <w:b/>
                    <w:color w:val="104C8D"/>
                    <w:spacing w:val="-35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6"/>
                    <w:w w:val="125"/>
                    <w:sz w:val="32"/>
                  </w:rPr>
                  <w:t>GEM</w:t>
                </w:r>
                <w:r>
                  <w:rPr>
                    <w:rFonts w:ascii="Calibri" w:hAnsi="Calibri"/>
                    <w:b/>
                    <w:color w:val="104C8D"/>
                    <w:spacing w:val="-35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11"/>
                    <w:w w:val="125"/>
                    <w:sz w:val="32"/>
                  </w:rPr>
                  <w:t>E</w:t>
                </w:r>
                <w:r>
                  <w:rPr>
                    <w:rFonts w:ascii="Calibri" w:hAnsi="Calibri"/>
                    <w:b/>
                    <w:color w:val="104C8D"/>
                    <w:spacing w:val="-10"/>
                    <w:w w:val="125"/>
                    <w:sz w:val="32"/>
                  </w:rPr>
                  <w:t>S</w:t>
                </w:r>
                <w:r>
                  <w:rPr>
                    <w:rFonts w:ascii="Calibri" w:hAnsi="Calibri"/>
                    <w:b/>
                    <w:color w:val="104C8D"/>
                    <w:spacing w:val="-11"/>
                    <w:w w:val="125"/>
                    <w:sz w:val="32"/>
                  </w:rPr>
                  <w:t>P</w:t>
                </w:r>
                <w:r>
                  <w:rPr>
                    <w:rFonts w:ascii="Calibri" w:hAnsi="Calibri"/>
                    <w:b/>
                    <w:color w:val="104C8D"/>
                    <w:spacing w:val="-12"/>
                    <w:w w:val="125"/>
                    <w:sz w:val="32"/>
                  </w:rPr>
                  <w:t>AÑA</w:t>
                </w:r>
                <w:r>
                  <w:rPr>
                    <w:rFonts w:ascii="Calibri" w:hAnsi="Calibri"/>
                    <w:b/>
                    <w:color w:val="104C8D"/>
                    <w:spacing w:val="-35"/>
                    <w:w w:val="125"/>
                    <w:sz w:val="32"/>
                  </w:rPr>
                  <w:t> </w:t>
                </w:r>
                <w:r>
                  <w:rPr>
                    <w:rFonts w:ascii="Calibri" w:hAnsi="Calibri"/>
                    <w:b/>
                    <w:color w:val="104C8D"/>
                    <w:spacing w:val="-9"/>
                    <w:w w:val="125"/>
                    <w:sz w:val="32"/>
                  </w:rPr>
                  <w:t>2</w:t>
                </w:r>
                <w:r>
                  <w:rPr>
                    <w:rFonts w:ascii="Calibri" w:hAnsi="Calibri"/>
                    <w:b/>
                    <w:color w:val="104C8D"/>
                    <w:spacing w:val="-10"/>
                    <w:w w:val="125"/>
                    <w:sz w:val="32"/>
                  </w:rPr>
                  <w:t>015</w:t>
                </w:r>
                <w:bookmarkEnd w:id="2"/>
                <w:r>
                  <w:rPr>
                    <w:rFonts w:ascii="Calibri" w:hAnsi="Calibri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40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376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352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328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304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280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832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6.470215pt;margin-top:27.346615pt;width:107.3pt;height:17.4pt;mso-position-horizontal-relative:page;mso-position-vertical-relative:page;z-index:-321808" type="#_x0000_t202" filled="false" stroked="false">
          <v:textbox inset="0,0,0,0">
            <w:txbxContent>
              <w:p>
                <w:pPr>
                  <w:spacing w:line="161" w:lineRule="exact" w:before="0"/>
                  <w:ind w:left="118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19699pt;margin-top:27.346615pt;width:107.3pt;height:17.4pt;mso-position-horizontal-relative:page;mso-position-vertical-relative:page;z-index:-321784" type="#_x0000_t202" filled="false" stroked="false">
          <v:textbox inset="0,0,0,0">
            <w:txbxContent>
              <w:p>
                <w:pPr>
                  <w:spacing w:line="161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4"/>
                    <w:szCs w:val="14"/>
                  </w:rPr>
                </w:pP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In</w:t>
                </w:r>
                <w:r>
                  <w:rPr>
                    <w:rFonts w:ascii="Trebuchet MS"/>
                    <w:color w:val="231F20"/>
                    <w:spacing w:val="-2"/>
                    <w:sz w:val="14"/>
                  </w:rPr>
                  <w:t>f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orme</w:t>
                </w:r>
                <w:r>
                  <w:rPr>
                    <w:rFonts w:ascii="Trebuchet MS"/>
                    <w:color w:val="231F20"/>
                    <w:spacing w:val="11"/>
                    <w:sz w:val="14"/>
                  </w:rPr>
                  <w:t> </w:t>
                </w:r>
                <w:r>
                  <w:rPr>
                    <w:rFonts w:ascii="Trebuchet MS"/>
                    <w:color w:val="231F20"/>
                    <w:spacing w:val="-1"/>
                    <w:sz w:val="14"/>
                  </w:rPr>
                  <w:t>Global</w:t>
                </w:r>
                <w:r>
                  <w:rPr>
                    <w:rFonts w:ascii="Trebuchet MS"/>
                    <w:sz w:val="14"/>
                  </w:rPr>
                </w:r>
              </w:p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Tahoma"/>
                    <w:color w:val="231F20"/>
                    <w:spacing w:val="-1"/>
                    <w:w w:val="105"/>
                    <w:sz w:val="14"/>
                  </w:rPr>
                  <w:t>Entrepreneurship Monitor</w:t>
                </w:r>
                <w:r>
                  <w:rPr>
                    <w:rFonts w:ascii="Tahoma"/>
                    <w:color w:val="231F20"/>
                    <w:spacing w:val="4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w w:val="105"/>
                    <w:sz w:val="14"/>
                  </w:rPr>
                  <w:t>/</w:t>
                </w:r>
                <w:r>
                  <w:rPr>
                    <w:rFonts w:ascii="Calibri"/>
                    <w:b/>
                    <w:color w:val="104C8D"/>
                    <w:spacing w:val="17"/>
                    <w:w w:val="105"/>
                    <w:sz w:val="14"/>
                  </w:rPr>
                  <w:t> </w:t>
                </w:r>
                <w:r>
                  <w:rPr>
                    <w:rFonts w:ascii="Calibri"/>
                    <w:b/>
                    <w:color w:val="104C8D"/>
                    <w:spacing w:val="-1"/>
                    <w:w w:val="105"/>
                    <w:sz w:val="14"/>
                  </w:rPr>
                  <w:t>2015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•"/>
      <w:lvlJc w:val="left"/>
      <w:pPr>
        <w:ind w:left="211" w:hanging="212"/>
      </w:pPr>
      <w:rPr>
        <w:rFonts w:hint="default" w:ascii="Times New Roman" w:hAnsi="Times New Roman" w:eastAsia="Times New Roman"/>
        <w:color w:val="1C7CB8"/>
        <w:w w:val="98"/>
        <w:sz w:val="23"/>
        <w:szCs w:val="23"/>
      </w:rPr>
    </w:lvl>
    <w:lvl w:ilvl="1">
      <w:start w:val="1"/>
      <w:numFmt w:val="bullet"/>
      <w:lvlText w:val="•"/>
      <w:lvlJc w:val="left"/>
      <w:pPr>
        <w:ind w:left="295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" w:hanging="21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85" w:hanging="203"/>
        <w:jc w:val="left"/>
      </w:pPr>
      <w:rPr>
        <w:rFonts w:hint="default" w:ascii="Calibri" w:hAnsi="Calibri" w:eastAsia="Calibri"/>
        <w:color w:val="231F20"/>
        <w:w w:val="90"/>
        <w:sz w:val="16"/>
        <w:szCs w:val="16"/>
      </w:rPr>
    </w:lvl>
    <w:lvl w:ilvl="1">
      <w:start w:val="1"/>
      <w:numFmt w:val="bullet"/>
      <w:lvlText w:val="•"/>
      <w:lvlJc w:val="left"/>
      <w:pPr>
        <w:ind w:left="1068" w:hanging="2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2" w:hanging="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203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245" w:hanging="171"/>
      </w:pPr>
      <w:rPr>
        <w:rFonts w:hint="default" w:ascii="Calibri" w:hAnsi="Calibri" w:eastAsia="Calibri"/>
        <w:color w:val="231F20"/>
        <w:w w:val="86"/>
        <w:sz w:val="16"/>
        <w:szCs w:val="16"/>
      </w:rPr>
    </w:lvl>
    <w:lvl w:ilvl="1">
      <w:start w:val="1"/>
      <w:numFmt w:val="bullet"/>
      <w:lvlText w:val="•"/>
      <w:lvlJc w:val="left"/>
      <w:pPr>
        <w:ind w:left="996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3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4" w:hanging="17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245" w:hanging="171"/>
      </w:pPr>
      <w:rPr>
        <w:rFonts w:hint="default" w:ascii="Calibri" w:hAnsi="Calibri" w:eastAsia="Calibri"/>
        <w:color w:val="231F20"/>
        <w:w w:val="86"/>
        <w:sz w:val="16"/>
        <w:szCs w:val="16"/>
      </w:rPr>
    </w:lvl>
    <w:lvl w:ilvl="1">
      <w:start w:val="1"/>
      <w:numFmt w:val="bullet"/>
      <w:lvlText w:val="•"/>
      <w:lvlJc w:val="left"/>
      <w:pPr>
        <w:ind w:left="996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3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4" w:hanging="17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245" w:hanging="171"/>
      </w:pPr>
      <w:rPr>
        <w:rFonts w:hint="default" w:ascii="Calibri" w:hAnsi="Calibri" w:eastAsia="Calibri"/>
        <w:color w:val="231F20"/>
        <w:w w:val="86"/>
        <w:sz w:val="16"/>
        <w:szCs w:val="16"/>
      </w:rPr>
    </w:lvl>
    <w:lvl w:ilvl="1">
      <w:start w:val="1"/>
      <w:numFmt w:val="bullet"/>
      <w:lvlText w:val="•"/>
      <w:lvlJc w:val="left"/>
      <w:pPr>
        <w:ind w:left="996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8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9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2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3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4" w:hanging="171"/>
      </w:pPr>
      <w:rPr>
        <w:rFonts w:hint="default"/>
      </w:rPr>
    </w:lvl>
  </w:abstractNum>
  <w:abstractNum w:abstractNumId="9">
    <w:multiLevelType w:val="hybridMultilevel"/>
    <w:lvl w:ilvl="0">
      <w:start w:val="13"/>
      <w:numFmt w:val="decimal"/>
      <w:lvlText w:val="%1"/>
      <w:lvlJc w:val="left"/>
      <w:pPr>
        <w:ind w:left="745" w:hanging="632"/>
        <w:jc w:val="left"/>
      </w:pPr>
      <w:rPr>
        <w:rFonts w:hint="default"/>
      </w:rPr>
    </w:lvl>
    <w:lvl w:ilvl="1">
      <w:start w:val="308"/>
      <w:numFmt w:val="decimal"/>
      <w:lvlText w:val="%1.%2"/>
      <w:lvlJc w:val="left"/>
      <w:pPr>
        <w:ind w:left="745" w:hanging="632"/>
        <w:jc w:val="left"/>
      </w:pPr>
      <w:rPr>
        <w:rFonts w:hint="default" w:ascii="Calibri" w:hAnsi="Calibri" w:eastAsia="Calibri"/>
        <w:color w:val="231F20"/>
        <w:spacing w:val="-2"/>
        <w:w w:val="86"/>
        <w:sz w:val="20"/>
        <w:szCs w:val="20"/>
      </w:rPr>
    </w:lvl>
    <w:lvl w:ilvl="2">
      <w:start w:val="1"/>
      <w:numFmt w:val="bullet"/>
      <w:lvlText w:val="•"/>
      <w:lvlJc w:val="left"/>
      <w:pPr>
        <w:ind w:left="1020" w:hanging="171"/>
      </w:pPr>
      <w:rPr>
        <w:rFonts w:hint="default" w:ascii="Calibri" w:hAnsi="Calibri" w:eastAsia="Calibri"/>
        <w:color w:val="231F20"/>
        <w:w w:val="75"/>
        <w:sz w:val="20"/>
        <w:szCs w:val="20"/>
      </w:rPr>
    </w:lvl>
    <w:lvl w:ilvl="3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3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47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5" w:hanging="17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245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419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3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7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41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5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89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63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37" w:hanging="109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204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382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0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38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4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72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51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29" w:hanging="10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247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421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5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8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42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6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90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64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37" w:hanging="10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241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498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4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0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6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2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78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4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1" w:hanging="10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209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468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8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7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06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5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25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84" w:hanging="10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234" w:hanging="109"/>
      </w:pPr>
      <w:rPr>
        <w:rFonts w:hint="default" w:ascii="Tahoma" w:hAnsi="Tahoma" w:eastAsia="Tahoma"/>
        <w:color w:val="231F20"/>
        <w:w w:val="94"/>
        <w:sz w:val="16"/>
        <w:szCs w:val="16"/>
      </w:rPr>
    </w:lvl>
    <w:lvl w:ilvl="1">
      <w:start w:val="1"/>
      <w:numFmt w:val="bullet"/>
      <w:lvlText w:val="•"/>
      <w:lvlJc w:val="left"/>
      <w:pPr>
        <w:ind w:left="490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45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1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6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2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7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22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78" w:hanging="10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40" w:hanging="227"/>
      </w:pPr>
      <w:rPr>
        <w:rFonts w:hint="default" w:ascii="Calibri" w:hAnsi="Calibri" w:eastAsia="Calibri"/>
        <w:color w:val="231F20"/>
        <w:w w:val="75"/>
        <w:sz w:val="20"/>
        <w:szCs w:val="20"/>
      </w:rPr>
    </w:lvl>
    <w:lvl w:ilvl="1">
      <w:start w:val="1"/>
      <w:numFmt w:val="bullet"/>
      <w:lvlText w:val="•"/>
      <w:lvlJc w:val="left"/>
      <w:pPr>
        <w:ind w:left="87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9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1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1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1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19" w:hanging="270"/>
        <w:jc w:val="left"/>
      </w:pPr>
      <w:rPr>
        <w:rFonts w:hint="default" w:ascii="Calibri" w:hAnsi="Calibri" w:eastAsia="Calibri"/>
        <w:b/>
        <w:bCs/>
        <w:color w:val="104C8D"/>
        <w:spacing w:val="-7"/>
        <w:w w:val="114"/>
        <w:sz w:val="32"/>
        <w:szCs w:val="32"/>
      </w:rPr>
    </w:lvl>
    <w:lvl w:ilvl="1">
      <w:start w:val="1"/>
      <w:numFmt w:val="bullet"/>
      <w:lvlText w:val="•"/>
      <w:lvlJc w:val="left"/>
      <w:pPr>
        <w:ind w:left="2096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2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9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6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2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5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2" w:hanging="27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25" w:hanging="165"/>
        <w:jc w:val="left"/>
      </w:pPr>
      <w:rPr>
        <w:rFonts w:hint="default" w:ascii="Calibri" w:hAnsi="Calibri" w:eastAsia="Calibri"/>
        <w:color w:val="231F20"/>
        <w:w w:val="109"/>
        <w:sz w:val="20"/>
        <w:szCs w:val="20"/>
      </w:rPr>
    </w:lvl>
    <w:lvl w:ilvl="1">
      <w:start w:val="1"/>
      <w:numFmt w:val="bullet"/>
      <w:lvlText w:val="•"/>
      <w:lvlJc w:val="left"/>
      <w:pPr>
        <w:ind w:left="2027" w:hanging="1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9" w:hanging="1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1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5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7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9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1" w:hanging="165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71"/>
      <w:ind w:left="960"/>
    </w:pPr>
    <w:rPr>
      <w:rFonts w:ascii="Calibri" w:hAnsi="Calibri" w:eastAsia="Calibri"/>
      <w:b/>
      <w:bCs/>
      <w:sz w:val="28"/>
      <w:szCs w:val="28"/>
    </w:rPr>
  </w:style>
  <w:style w:styleId="TOC2" w:type="paragraph">
    <w:name w:val="TOC 2"/>
    <w:basedOn w:val="Normal"/>
    <w:uiPriority w:val="1"/>
    <w:qFormat/>
    <w:pPr>
      <w:spacing w:before="52"/>
      <w:ind w:left="960"/>
    </w:pPr>
    <w:rPr>
      <w:rFonts w:ascii="Calibri" w:hAnsi="Calibri" w:eastAsia="Calibri"/>
      <w:sz w:val="20"/>
      <w:szCs w:val="20"/>
    </w:rPr>
  </w:style>
  <w:style w:styleId="TOC3" w:type="paragraph">
    <w:name w:val="TOC 3"/>
    <w:basedOn w:val="Normal"/>
    <w:uiPriority w:val="1"/>
    <w:qFormat/>
    <w:pPr>
      <w:spacing w:before="111"/>
      <w:ind w:left="960"/>
    </w:pPr>
    <w:rPr>
      <w:rFonts w:ascii="Calibri" w:hAnsi="Calibri" w:eastAsia="Calibri"/>
      <w:b/>
      <w:bCs/>
      <w:i/>
    </w:rPr>
  </w:style>
  <w:style w:styleId="TOC4" w:type="paragraph">
    <w:name w:val="TOC 4"/>
    <w:basedOn w:val="Normal"/>
    <w:uiPriority w:val="1"/>
    <w:qFormat/>
    <w:pPr>
      <w:spacing w:before="52"/>
      <w:ind w:left="1527"/>
    </w:pPr>
    <w:rPr>
      <w:rFonts w:ascii="Calibri" w:hAnsi="Calibri" w:eastAsia="Calibri"/>
      <w:sz w:val="20"/>
      <w:szCs w:val="20"/>
    </w:rPr>
  </w:style>
  <w:style w:styleId="BodyText" w:type="paragraph">
    <w:name w:val="Body Text"/>
    <w:basedOn w:val="Normal"/>
    <w:uiPriority w:val="1"/>
    <w:qFormat/>
    <w:pPr>
      <w:spacing w:before="69"/>
      <w:ind w:left="113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3"/>
      <w:outlineLvl w:val="1"/>
    </w:pPr>
    <w:rPr>
      <w:rFonts w:ascii="Calibri" w:hAnsi="Calibri" w:eastAsia="Calibri"/>
      <w:b/>
      <w:bCs/>
      <w:sz w:val="72"/>
      <w:szCs w:val="72"/>
    </w:rPr>
  </w:style>
  <w:style w:styleId="Heading2" w:type="paragraph">
    <w:name w:val="Heading 2"/>
    <w:basedOn w:val="Normal"/>
    <w:uiPriority w:val="1"/>
    <w:qFormat/>
    <w:pPr>
      <w:spacing w:before="202"/>
      <w:ind w:left="1133"/>
      <w:outlineLvl w:val="2"/>
    </w:pPr>
    <w:rPr>
      <w:rFonts w:ascii="Calibri" w:hAnsi="Calibri" w:eastAsia="Calibri"/>
      <w:b/>
      <w:bCs/>
      <w:sz w:val="54"/>
      <w:szCs w:val="54"/>
    </w:rPr>
  </w:style>
  <w:style w:styleId="Heading3" w:type="paragraph">
    <w:name w:val="Heading 3"/>
    <w:basedOn w:val="Normal"/>
    <w:uiPriority w:val="1"/>
    <w:qFormat/>
    <w:pPr>
      <w:spacing w:before="51"/>
      <w:outlineLvl w:val="3"/>
    </w:pPr>
    <w:rPr>
      <w:rFonts w:ascii="Calibri" w:hAnsi="Calibri" w:eastAsia="Calibri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14"/>
      <w:outlineLvl w:val="4"/>
    </w:pPr>
    <w:rPr>
      <w:rFonts w:ascii="Calibri" w:hAnsi="Calibri" w:eastAsia="Calibri"/>
      <w:b/>
      <w:bCs/>
      <w:sz w:val="28"/>
      <w:szCs w:val="28"/>
    </w:rPr>
  </w:style>
  <w:style w:styleId="Heading5" w:type="paragraph">
    <w:name w:val="Heading 5"/>
    <w:basedOn w:val="Normal"/>
    <w:uiPriority w:val="1"/>
    <w:qFormat/>
    <w:pPr>
      <w:spacing w:before="110"/>
      <w:ind w:left="850"/>
      <w:outlineLvl w:val="5"/>
    </w:pPr>
    <w:rPr>
      <w:rFonts w:ascii="Calibri" w:hAnsi="Calibri" w:eastAsia="Calibri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63"/>
      <w:ind w:left="113"/>
      <w:outlineLvl w:val="6"/>
    </w:pPr>
    <w:rPr>
      <w:rFonts w:ascii="Calibri" w:hAnsi="Calibri" w:eastAsia="Calibri"/>
      <w:sz w:val="24"/>
      <w:szCs w:val="24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Calibri" w:hAnsi="Calibri" w:eastAsia="Calibri"/>
      <w:sz w:val="22"/>
      <w:szCs w:val="22"/>
    </w:rPr>
  </w:style>
  <w:style w:styleId="Heading8" w:type="paragraph">
    <w:name w:val="Heading 8"/>
    <w:basedOn w:val="Normal"/>
    <w:uiPriority w:val="1"/>
    <w:qFormat/>
    <w:pPr>
      <w:ind w:left="775"/>
      <w:outlineLvl w:val="8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yperlink" Target="http://www.gemespa&#241;a.es/" TargetMode="External"/><Relationship Id="rId15" Type="http://schemas.openxmlformats.org/officeDocument/2006/relationships/hyperlink" Target="http://www.gemconsortium.org/" TargetMode="Externa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header" Target="header24.xml"/><Relationship Id="rId34" Type="http://schemas.openxmlformats.org/officeDocument/2006/relationships/header" Target="header25.xml"/><Relationship Id="rId35" Type="http://schemas.openxmlformats.org/officeDocument/2006/relationships/header" Target="header26.xml"/><Relationship Id="rId36" Type="http://schemas.openxmlformats.org/officeDocument/2006/relationships/header" Target="header27.xml"/><Relationship Id="rId37" Type="http://schemas.openxmlformats.org/officeDocument/2006/relationships/header" Target="header28.xml"/><Relationship Id="rId38" Type="http://schemas.openxmlformats.org/officeDocument/2006/relationships/header" Target="header29.xml"/><Relationship Id="rId39" Type="http://schemas.openxmlformats.org/officeDocument/2006/relationships/header" Target="header30.xml"/><Relationship Id="rId40" Type="http://schemas.openxmlformats.org/officeDocument/2006/relationships/header" Target="header31.xml"/><Relationship Id="rId41" Type="http://schemas.openxmlformats.org/officeDocument/2006/relationships/header" Target="header32.xml"/><Relationship Id="rId42" Type="http://schemas.openxmlformats.org/officeDocument/2006/relationships/header" Target="header33.xml"/><Relationship Id="rId43" Type="http://schemas.openxmlformats.org/officeDocument/2006/relationships/header" Target="header34.xml"/><Relationship Id="rId44" Type="http://schemas.openxmlformats.org/officeDocument/2006/relationships/header" Target="header35.xml"/><Relationship Id="rId45" Type="http://schemas.openxmlformats.org/officeDocument/2006/relationships/header" Target="header36.xml"/><Relationship Id="rId46" Type="http://schemas.openxmlformats.org/officeDocument/2006/relationships/header" Target="header37.xml"/><Relationship Id="rId47" Type="http://schemas.openxmlformats.org/officeDocument/2006/relationships/header" Target="header38.xml"/><Relationship Id="rId48" Type="http://schemas.openxmlformats.org/officeDocument/2006/relationships/header" Target="header39.xml"/><Relationship Id="rId49" Type="http://schemas.openxmlformats.org/officeDocument/2006/relationships/hyperlink" Target="http://www.gem-spain.com/" TargetMode="External"/><Relationship Id="rId50" Type="http://schemas.openxmlformats.org/officeDocument/2006/relationships/image" Target="media/image4.png"/><Relationship Id="rId51" Type="http://schemas.openxmlformats.org/officeDocument/2006/relationships/image" Target="media/image5.png"/><Relationship Id="rId52" Type="http://schemas.openxmlformats.org/officeDocument/2006/relationships/image" Target="media/image6.png"/><Relationship Id="rId53" Type="http://schemas.openxmlformats.org/officeDocument/2006/relationships/header" Target="header40.xml"/><Relationship Id="rId54" Type="http://schemas.openxmlformats.org/officeDocument/2006/relationships/image" Target="media/image7.jpeg"/><Relationship Id="rId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GEM2015.indd</dc:title>
  <dcterms:created xsi:type="dcterms:W3CDTF">2017-02-03T09:19:36Z</dcterms:created>
  <dcterms:modified xsi:type="dcterms:W3CDTF">2017-02-03T09:19:36Z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2017-02-03T00:00:00Z</vt:filetime>
  </property>
</Properties>
</file>